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296B9353" w:rsidR="005E1013" w:rsidRDefault="00AF4DC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D7510">
            <w:rPr>
              <w:rStyle w:val="TitleChar"/>
            </w:rPr>
            <w:t>EAP Operational</w:t>
          </w:r>
          <w:r w:rsidR="00325B9B">
            <w:rPr>
              <w:rStyle w:val="TitleChar"/>
            </w:rPr>
            <w:t xml:space="preserve"> Team Manager</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F031B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75FEA0" w:rsidR="00966F66" w:rsidRDefault="00BD7510" w:rsidP="00966F66">
            <w:pPr>
              <w:spacing w:before="100" w:after="100"/>
            </w:pPr>
            <w:r>
              <w:t>EAP Operational</w:t>
            </w:r>
            <w:r w:rsidR="00325B9B">
              <w:t xml:space="preserve"> Team Manager</w:t>
            </w:r>
          </w:p>
        </w:tc>
      </w:tr>
      <w:tr w:rsidR="00966F66" w14:paraId="19AB6488" w14:textId="77777777" w:rsidTr="00F031B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93F37B3" w:rsidR="00966F66" w:rsidRDefault="00AD7285" w:rsidP="00966F66">
            <w:pPr>
              <w:spacing w:before="100" w:after="100"/>
            </w:pPr>
            <w:r>
              <w:t xml:space="preserve">Corporate </w:t>
            </w:r>
            <w:r w:rsidR="00BD7510">
              <w:t>EAP</w:t>
            </w:r>
          </w:p>
        </w:tc>
      </w:tr>
      <w:tr w:rsidR="00966F66" w14:paraId="5BA82C71" w14:textId="77777777" w:rsidTr="00F031B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BE91D9D" w:rsidR="00966F66" w:rsidRDefault="00337B87" w:rsidP="00966F66">
            <w:pPr>
              <w:spacing w:before="100" w:after="100"/>
            </w:pPr>
            <w:r>
              <w:t>Home Based</w:t>
            </w:r>
            <w:r w:rsidR="00113158">
              <w:t xml:space="preserve"> / </w:t>
            </w:r>
            <w:r w:rsidR="00753DF5">
              <w:t>R</w:t>
            </w:r>
            <w:r w:rsidR="00113158">
              <w:t xml:space="preserve">emote </w:t>
            </w:r>
          </w:p>
        </w:tc>
      </w:tr>
      <w:tr w:rsidR="00966F66" w14:paraId="61E91F65" w14:textId="77777777" w:rsidTr="00F031B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DA5B599" w:rsidR="00966F66" w:rsidRDefault="004B3D5E" w:rsidP="00966F66">
            <w:pPr>
              <w:spacing w:before="100" w:after="100"/>
            </w:pPr>
            <w:r>
              <w:t>EAP Operational Lead</w:t>
            </w:r>
            <w:r w:rsidR="00325B9B">
              <w:t xml:space="preserve"> </w:t>
            </w:r>
          </w:p>
        </w:tc>
      </w:tr>
      <w:tr w:rsidR="00966F66" w14:paraId="13153721" w14:textId="77777777" w:rsidTr="00F031B8">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520FF12" w:rsidR="00966F66" w:rsidRDefault="004B3D5E" w:rsidP="00966F66">
            <w:pPr>
              <w:spacing w:before="100" w:after="100"/>
            </w:pPr>
            <w:r>
              <w:t>EAP Front-Line Clinical Staff</w:t>
            </w:r>
          </w:p>
        </w:tc>
      </w:tr>
      <w:tr w:rsidR="00966F66" w14:paraId="34A2BEBB" w14:textId="77777777" w:rsidTr="00F031B8">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48D98C42" w14:textId="16A32B3A" w:rsidR="00D74709" w:rsidRDefault="00337B87" w:rsidP="00337B87">
            <w:pPr>
              <w:spacing w:before="100" w:after="100"/>
            </w:pPr>
            <w:r>
              <w:t>The</w:t>
            </w:r>
            <w:r w:rsidR="001F032B">
              <w:t xml:space="preserve"> </w:t>
            </w:r>
            <w:r w:rsidR="004B3D5E">
              <w:t>EAP Operational</w:t>
            </w:r>
            <w:r w:rsidR="00325B9B">
              <w:t xml:space="preserve"> Team </w:t>
            </w:r>
            <w:r>
              <w:t xml:space="preserve">Manager will be responsible for ensuring the </w:t>
            </w:r>
            <w:r w:rsidR="00AD5442">
              <w:t xml:space="preserve">effective </w:t>
            </w:r>
            <w:r w:rsidR="00D74709">
              <w:t xml:space="preserve">delivery of </w:t>
            </w:r>
            <w:r w:rsidR="00325B9B">
              <w:t>leadership and</w:t>
            </w:r>
            <w:r w:rsidR="00D74709">
              <w:t xml:space="preserve"> </w:t>
            </w:r>
            <w:r w:rsidR="00AD5442">
              <w:t>operational</w:t>
            </w:r>
            <w:r w:rsidR="00D74709">
              <w:t xml:space="preserve"> elements of the</w:t>
            </w:r>
            <w:r w:rsidR="00325B9B">
              <w:t xml:space="preserve"> </w:t>
            </w:r>
            <w:r w:rsidR="004B3D5E">
              <w:t>EAP Service across Interventions and Helpline</w:t>
            </w:r>
            <w:r w:rsidR="00325B9B">
              <w:t xml:space="preserve">. </w:t>
            </w:r>
            <w:r w:rsidR="00D74709">
              <w:t xml:space="preserve"> </w:t>
            </w:r>
          </w:p>
          <w:p w14:paraId="2FF7359C" w14:textId="77777777" w:rsidR="000962C7" w:rsidRDefault="000962C7" w:rsidP="00337B87">
            <w:pPr>
              <w:spacing w:before="100" w:after="100"/>
            </w:pPr>
          </w:p>
          <w:p w14:paraId="308EE480" w14:textId="0ECB6DDE" w:rsidR="00337B87" w:rsidRPr="00337B87" w:rsidRDefault="00337B87" w:rsidP="00337B87">
            <w:pPr>
              <w:spacing w:before="100" w:after="100"/>
              <w:rPr>
                <w:b/>
                <w:bCs/>
              </w:rPr>
            </w:pPr>
            <w:r w:rsidRPr="00337B87">
              <w:rPr>
                <w:b/>
                <w:bCs/>
              </w:rPr>
              <w:t xml:space="preserve">Main responsibilities </w:t>
            </w:r>
          </w:p>
          <w:p w14:paraId="74E0C34F" w14:textId="0445B41F" w:rsidR="00337B87" w:rsidRDefault="00337B87" w:rsidP="00337B87">
            <w:pPr>
              <w:spacing w:before="100" w:after="100"/>
            </w:pPr>
            <w:r>
              <w:t xml:space="preserve">The post holder is responsible </w:t>
            </w:r>
            <w:r w:rsidR="00A16BE9">
              <w:t>to</w:t>
            </w:r>
            <w:r>
              <w:t xml:space="preserve">: </w:t>
            </w:r>
          </w:p>
          <w:p w14:paraId="1E2EE2DE" w14:textId="213A61C6" w:rsidR="009E27BE" w:rsidRPr="00004004" w:rsidRDefault="00337B87" w:rsidP="00AF4DCF">
            <w:pPr>
              <w:pStyle w:val="ListParagraph"/>
              <w:numPr>
                <w:ilvl w:val="0"/>
                <w:numId w:val="15"/>
              </w:numPr>
              <w:spacing w:line="276" w:lineRule="auto"/>
            </w:pPr>
            <w:r w:rsidRPr="00004004">
              <w:t xml:space="preserve">Provide day to day management of the </w:t>
            </w:r>
            <w:r w:rsidR="0032571C">
              <w:t>EAP</w:t>
            </w:r>
            <w:r w:rsidR="00325B9B">
              <w:t xml:space="preserve"> </w:t>
            </w:r>
            <w:r w:rsidR="00505A89" w:rsidRPr="00004004">
              <w:t>s</w:t>
            </w:r>
            <w:r w:rsidRPr="00004004">
              <w:t>ervice</w:t>
            </w:r>
            <w:r w:rsidR="009E27BE" w:rsidRPr="00004004">
              <w:t xml:space="preserve">, and leadership to clinicians. </w:t>
            </w:r>
          </w:p>
          <w:p w14:paraId="3B3070A2" w14:textId="2D5474A8" w:rsidR="00BA0E40" w:rsidRDefault="00004004" w:rsidP="00AF4DCF">
            <w:pPr>
              <w:pStyle w:val="ListParagraph"/>
              <w:numPr>
                <w:ilvl w:val="0"/>
                <w:numId w:val="15"/>
              </w:numPr>
              <w:spacing w:line="276" w:lineRule="auto"/>
            </w:pPr>
            <w:r>
              <w:t xml:space="preserve">Oversee and </w:t>
            </w:r>
            <w:r w:rsidR="00325B9B">
              <w:t xml:space="preserve">manage a duty </w:t>
            </w:r>
            <w:proofErr w:type="gramStart"/>
            <w:r w:rsidR="00325B9B">
              <w:t>rota</w:t>
            </w:r>
            <w:proofErr w:type="gramEnd"/>
            <w:r w:rsidR="00337B87" w:rsidRPr="00BA0E40">
              <w:t xml:space="preserve"> </w:t>
            </w:r>
          </w:p>
          <w:p w14:paraId="08A9D9AF" w14:textId="6EC1A4E5" w:rsidR="00337B87" w:rsidRDefault="00337B87" w:rsidP="00AF4DCF">
            <w:pPr>
              <w:pStyle w:val="ListParagraph"/>
              <w:numPr>
                <w:ilvl w:val="0"/>
                <w:numId w:val="15"/>
              </w:numPr>
              <w:spacing w:line="276" w:lineRule="auto"/>
            </w:pPr>
            <w:r>
              <w:t xml:space="preserve">Provide line management responsibility to </w:t>
            </w:r>
            <w:r w:rsidR="0032571C">
              <w:t>EAP</w:t>
            </w:r>
            <w:r w:rsidR="00325B9B">
              <w:t xml:space="preserve"> </w:t>
            </w:r>
            <w:proofErr w:type="gramStart"/>
            <w:r w:rsidR="00325B9B">
              <w:t>therapists</w:t>
            </w:r>
            <w:proofErr w:type="gramEnd"/>
            <w:r>
              <w:t xml:space="preserve"> </w:t>
            </w:r>
          </w:p>
          <w:p w14:paraId="593BFB08" w14:textId="699EE43D" w:rsidR="00337B87" w:rsidRPr="00004004" w:rsidRDefault="00337B87" w:rsidP="00AF4DCF">
            <w:pPr>
              <w:pStyle w:val="ListParagraph"/>
              <w:numPr>
                <w:ilvl w:val="0"/>
                <w:numId w:val="15"/>
              </w:numPr>
              <w:spacing w:line="276" w:lineRule="auto"/>
            </w:pPr>
            <w:r w:rsidRPr="00004004">
              <w:t xml:space="preserve">Assisting with the strategic development of the service both internally and externally </w:t>
            </w:r>
          </w:p>
          <w:p w14:paraId="23925321" w14:textId="53549414" w:rsidR="00337B87" w:rsidRPr="00004004" w:rsidRDefault="00337B87" w:rsidP="00AF4DCF">
            <w:pPr>
              <w:pStyle w:val="ListParagraph"/>
              <w:numPr>
                <w:ilvl w:val="0"/>
                <w:numId w:val="15"/>
              </w:numPr>
              <w:spacing w:line="276" w:lineRule="auto"/>
            </w:pPr>
            <w:r w:rsidRPr="00004004">
              <w:t xml:space="preserve">Assist with the long-term planning and development of </w:t>
            </w:r>
            <w:r w:rsidR="0032571C">
              <w:t>corporate mental health services</w:t>
            </w:r>
            <w:r w:rsidRPr="00004004">
              <w:t xml:space="preserve"> within </w:t>
            </w:r>
            <w:proofErr w:type="gramStart"/>
            <w:r w:rsidRPr="00004004">
              <w:t>VHG</w:t>
            </w:r>
            <w:proofErr w:type="gramEnd"/>
            <w:r w:rsidRPr="00004004">
              <w:t xml:space="preserve"> </w:t>
            </w:r>
          </w:p>
          <w:p w14:paraId="2D3C60F6" w14:textId="06FCFE67" w:rsidR="00337B87" w:rsidRPr="00AF4DCF" w:rsidRDefault="00337B87" w:rsidP="00AF4DCF">
            <w:pPr>
              <w:pStyle w:val="ListParagraph"/>
              <w:numPr>
                <w:ilvl w:val="0"/>
                <w:numId w:val="15"/>
              </w:numPr>
            </w:pPr>
            <w:r w:rsidRPr="00AF4DCF">
              <w:t xml:space="preserve">Manage </w:t>
            </w:r>
            <w:r w:rsidR="000962C7" w:rsidRPr="00AF4DCF">
              <w:t>&amp; investigate</w:t>
            </w:r>
            <w:r w:rsidR="00325B9B" w:rsidRPr="00AF4DCF">
              <w:t xml:space="preserve"> operational</w:t>
            </w:r>
            <w:r w:rsidR="000962C7" w:rsidRPr="00AF4DCF">
              <w:t xml:space="preserve"> </w:t>
            </w:r>
            <w:r w:rsidRPr="00AF4DCF">
              <w:t xml:space="preserve">complaints in line with the company’s complaints management </w:t>
            </w:r>
            <w:proofErr w:type="gramStart"/>
            <w:r w:rsidRPr="00AF4DCF">
              <w:t>process</w:t>
            </w:r>
            <w:proofErr w:type="gramEnd"/>
            <w:r w:rsidRPr="00AF4DCF">
              <w:t xml:space="preserve"> </w:t>
            </w:r>
          </w:p>
          <w:p w14:paraId="74C4963F" w14:textId="1CF55C36" w:rsidR="00142073" w:rsidRPr="00AF4DCF" w:rsidRDefault="00337B87" w:rsidP="00AF4DCF">
            <w:pPr>
              <w:pStyle w:val="ListParagraph"/>
              <w:numPr>
                <w:ilvl w:val="0"/>
                <w:numId w:val="15"/>
              </w:numPr>
            </w:pPr>
            <w:r w:rsidRPr="00AF4DCF">
              <w:t xml:space="preserve">Ensure all aspects of confidentiality and data protection relating to both the service and individuals are always </w:t>
            </w:r>
            <w:proofErr w:type="gramStart"/>
            <w:r w:rsidRPr="00AF4DCF">
              <w:t>maintained</w:t>
            </w:r>
            <w:proofErr w:type="gramEnd"/>
            <w:r w:rsidRPr="00AF4DCF">
              <w:t xml:space="preserve">  </w:t>
            </w:r>
          </w:p>
          <w:p w14:paraId="536CAAAC" w14:textId="65CF0A90" w:rsidR="000962C7" w:rsidRDefault="00142073" w:rsidP="00AF4DCF">
            <w:pPr>
              <w:pStyle w:val="ListParagraph"/>
              <w:numPr>
                <w:ilvl w:val="0"/>
                <w:numId w:val="15"/>
              </w:numPr>
              <w:spacing w:line="276" w:lineRule="auto"/>
            </w:pPr>
            <w:r w:rsidRPr="00142073">
              <w:t xml:space="preserve">Maintain an in-depth knowledge of all VHG </w:t>
            </w:r>
            <w:proofErr w:type="gramStart"/>
            <w:r w:rsidRPr="00142073">
              <w:t>services</w:t>
            </w:r>
            <w:proofErr w:type="gramEnd"/>
          </w:p>
          <w:p w14:paraId="68319054" w14:textId="19661219" w:rsidR="00325B9B" w:rsidRDefault="00325B9B" w:rsidP="00AF4DCF">
            <w:pPr>
              <w:pStyle w:val="ListParagraph"/>
              <w:numPr>
                <w:ilvl w:val="0"/>
                <w:numId w:val="15"/>
              </w:numPr>
              <w:spacing w:line="276" w:lineRule="auto"/>
            </w:pPr>
            <w:r>
              <w:t>Liais</w:t>
            </w:r>
            <w:r w:rsidR="00217CB9">
              <w:t>e</w:t>
            </w:r>
            <w:r>
              <w:t xml:space="preserve"> with </w:t>
            </w:r>
            <w:r w:rsidR="00C82F06">
              <w:t>clinicians</w:t>
            </w:r>
            <w:r>
              <w:t xml:space="preserve"> who are off sick and communicating with all relevant departments such as HR</w:t>
            </w:r>
            <w:r w:rsidR="00076998">
              <w:t>.</w:t>
            </w:r>
          </w:p>
          <w:p w14:paraId="494DA6FD" w14:textId="4AE7F3A8" w:rsidR="0032571C" w:rsidRDefault="0032571C" w:rsidP="00AF4DCF">
            <w:pPr>
              <w:pStyle w:val="ListParagraph"/>
              <w:numPr>
                <w:ilvl w:val="0"/>
                <w:numId w:val="15"/>
              </w:numPr>
              <w:spacing w:line="276" w:lineRule="auto"/>
            </w:pPr>
            <w:r>
              <w:lastRenderedPageBreak/>
              <w:t>Preparation and dissemination of monthly utilisation data for the EAP service.</w:t>
            </w:r>
          </w:p>
          <w:p w14:paraId="76C8D089" w14:textId="2B8E4AEB" w:rsidR="006601FD" w:rsidRDefault="006601FD" w:rsidP="00AF4DCF">
            <w:pPr>
              <w:pStyle w:val="ListParagraph"/>
              <w:numPr>
                <w:ilvl w:val="0"/>
                <w:numId w:val="16"/>
              </w:numPr>
              <w:spacing w:line="276" w:lineRule="auto"/>
            </w:pPr>
            <w:r>
              <w:t xml:space="preserve">Effectively engage and manage a remote team of </w:t>
            </w:r>
            <w:proofErr w:type="gramStart"/>
            <w:r>
              <w:t>therapists</w:t>
            </w:r>
            <w:proofErr w:type="gramEnd"/>
          </w:p>
          <w:p w14:paraId="1373CFE7" w14:textId="2E115831" w:rsidR="006601FD" w:rsidRDefault="006601FD" w:rsidP="00AF4DCF">
            <w:pPr>
              <w:pStyle w:val="ListParagraph"/>
              <w:numPr>
                <w:ilvl w:val="0"/>
                <w:numId w:val="16"/>
              </w:numPr>
              <w:spacing w:line="276" w:lineRule="auto"/>
            </w:pPr>
            <w:r>
              <w:t>Support with recruitment</w:t>
            </w:r>
            <w:r w:rsidR="0025335E">
              <w:t xml:space="preserve">, </w:t>
            </w:r>
            <w:proofErr w:type="gramStart"/>
            <w:r w:rsidR="0025335E">
              <w:t>complaints</w:t>
            </w:r>
            <w:proofErr w:type="gramEnd"/>
            <w:r w:rsidR="0025335E">
              <w:t xml:space="preserve"> and inductions. </w:t>
            </w:r>
          </w:p>
          <w:p w14:paraId="3F8C444A" w14:textId="77777777" w:rsidR="00142073" w:rsidRPr="00142073" w:rsidRDefault="00142073"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0A8CD4FC" w14:textId="43A33301" w:rsidR="00076998" w:rsidRPr="00AF4DCF" w:rsidRDefault="000962C7" w:rsidP="00AF4DCF">
            <w:pPr>
              <w:pStyle w:val="ListParagraph"/>
              <w:numPr>
                <w:ilvl w:val="0"/>
                <w:numId w:val="17"/>
              </w:numPr>
            </w:pPr>
            <w:r w:rsidRPr="00AF4DCF">
              <w:t xml:space="preserve">Work as part of the </w:t>
            </w:r>
            <w:r w:rsidR="0032571C" w:rsidRPr="00AF4DCF">
              <w:t>EAP</w:t>
            </w:r>
            <w:r w:rsidR="00076998" w:rsidRPr="00AF4DCF">
              <w:t xml:space="preserve"> </w:t>
            </w:r>
            <w:r w:rsidRPr="00AF4DCF">
              <w:t xml:space="preserve">Service management team to recruit </w:t>
            </w:r>
            <w:r w:rsidR="00076998" w:rsidRPr="00AF4DCF">
              <w:t>new members of staff considering the</w:t>
            </w:r>
            <w:r w:rsidRPr="00AF4DCF">
              <w:t xml:space="preserve"> </w:t>
            </w:r>
            <w:r w:rsidR="00076998" w:rsidRPr="00AF4DCF">
              <w:t>short</w:t>
            </w:r>
            <w:r w:rsidRPr="00AF4DCF">
              <w:t xml:space="preserve"> and long</w:t>
            </w:r>
            <w:r w:rsidR="009613F4" w:rsidRPr="00AF4DCF">
              <w:t>-</w:t>
            </w:r>
            <w:r w:rsidRPr="00AF4DCF">
              <w:t>term workforce plan to meet the needs of the service</w:t>
            </w:r>
            <w:r w:rsidR="00076998" w:rsidRPr="00AF4DCF">
              <w:t xml:space="preserve">. </w:t>
            </w:r>
          </w:p>
          <w:p w14:paraId="20999889" w14:textId="503BD897" w:rsidR="000962C7" w:rsidRPr="00AF4DCF" w:rsidRDefault="000962C7" w:rsidP="00AF4DCF">
            <w:pPr>
              <w:pStyle w:val="ListParagraph"/>
              <w:numPr>
                <w:ilvl w:val="0"/>
                <w:numId w:val="17"/>
              </w:numPr>
            </w:pPr>
            <w:r w:rsidRPr="00AF4DCF">
              <w:t>Work closely with the Operation</w:t>
            </w:r>
            <w:r w:rsidR="0032571C" w:rsidRPr="00AF4DCF">
              <w:t xml:space="preserve">al Lead &amp; </w:t>
            </w:r>
            <w:r w:rsidRPr="00AF4DCF">
              <w:t>C</w:t>
            </w:r>
            <w:r w:rsidR="0032571C" w:rsidRPr="00AF4DCF">
              <w:t>ontact</w:t>
            </w:r>
            <w:r w:rsidRPr="00AF4DCF">
              <w:t xml:space="preserve"> Centre Manager to ensure that there is capacity</w:t>
            </w:r>
            <w:r w:rsidR="000C7CB6" w:rsidRPr="00AF4DCF">
              <w:t xml:space="preserve"> to meet demand levels</w:t>
            </w:r>
            <w:r w:rsidRPr="00AF4DCF">
              <w:t xml:space="preserve"> for service users.</w:t>
            </w:r>
          </w:p>
          <w:p w14:paraId="3F7D9484" w14:textId="17825121" w:rsidR="000962C7" w:rsidRPr="00AF4DCF" w:rsidRDefault="000962C7" w:rsidP="00AF4DCF">
            <w:pPr>
              <w:pStyle w:val="ListParagraph"/>
              <w:numPr>
                <w:ilvl w:val="0"/>
                <w:numId w:val="17"/>
              </w:numPr>
            </w:pPr>
            <w:r w:rsidRPr="00AF4DCF">
              <w:t xml:space="preserve">Ensure operational KPI’s &amp; </w:t>
            </w:r>
            <w:proofErr w:type="gramStart"/>
            <w:r w:rsidRPr="00AF4DCF">
              <w:t>SLA’s</w:t>
            </w:r>
            <w:proofErr w:type="gramEnd"/>
            <w:r w:rsidRPr="00AF4DCF">
              <w:t xml:space="preserve"> are met by the service including but not limited to </w:t>
            </w:r>
            <w:r w:rsidR="000C7CB6" w:rsidRPr="00AF4DCF">
              <w:t xml:space="preserve">staff </w:t>
            </w:r>
            <w:r w:rsidRPr="00AF4DCF">
              <w:t>utilisation &amp; availability</w:t>
            </w:r>
            <w:r w:rsidR="00076998" w:rsidRPr="00AF4DCF">
              <w:t>.</w:t>
            </w:r>
          </w:p>
          <w:p w14:paraId="15826D7F" w14:textId="672022F3" w:rsidR="0026489B" w:rsidRPr="00AF4DCF" w:rsidRDefault="000962C7" w:rsidP="00AF4DCF">
            <w:pPr>
              <w:pStyle w:val="ListParagraph"/>
              <w:numPr>
                <w:ilvl w:val="0"/>
                <w:numId w:val="17"/>
              </w:numPr>
              <w:rPr>
                <w:rFonts w:cs="Calibri"/>
                <w:szCs w:val="22"/>
              </w:rPr>
            </w:pPr>
            <w:r w:rsidRPr="00AF4DCF">
              <w:rPr>
                <w:rFonts w:cs="Calibri"/>
                <w:szCs w:val="22"/>
              </w:rPr>
              <w:t xml:space="preserve">Ensure that </w:t>
            </w:r>
            <w:r w:rsidR="00076998" w:rsidRPr="00AF4DCF">
              <w:rPr>
                <w:rFonts w:cs="Calibri"/>
                <w:szCs w:val="22"/>
              </w:rPr>
              <w:t>poor performance</w:t>
            </w:r>
            <w:r w:rsidRPr="00AF4DCF">
              <w:rPr>
                <w:rFonts w:cs="Calibri"/>
                <w:szCs w:val="22"/>
              </w:rPr>
              <w:t xml:space="preserve"> within the service is managed </w:t>
            </w:r>
            <w:proofErr w:type="gramStart"/>
            <w:r w:rsidRPr="00AF4DCF">
              <w:rPr>
                <w:rFonts w:cs="Calibri"/>
                <w:szCs w:val="22"/>
              </w:rPr>
              <w:t>effectively</w:t>
            </w:r>
            <w:proofErr w:type="gramEnd"/>
            <w:r w:rsidRPr="00AF4DCF">
              <w:rPr>
                <w:rFonts w:cs="Calibri"/>
                <w:szCs w:val="22"/>
              </w:rPr>
              <w:t xml:space="preserve"> </w:t>
            </w:r>
          </w:p>
          <w:p w14:paraId="3EF1CDDC" w14:textId="18279E19" w:rsidR="000962C7" w:rsidRPr="00AF4DCF" w:rsidRDefault="000962C7" w:rsidP="00AF4DCF">
            <w:pPr>
              <w:pStyle w:val="ListParagraph"/>
              <w:numPr>
                <w:ilvl w:val="0"/>
                <w:numId w:val="17"/>
              </w:numPr>
            </w:pPr>
            <w:r w:rsidRPr="00AF4DCF">
              <w:t xml:space="preserve">Set objectives and personal development plans with </w:t>
            </w:r>
            <w:r w:rsidR="00076998" w:rsidRPr="00AF4DCF">
              <w:t>clinicians</w:t>
            </w:r>
            <w:r w:rsidRPr="00AF4DCF">
              <w:t xml:space="preserve"> and support with performance plans as and when </w:t>
            </w:r>
            <w:proofErr w:type="gramStart"/>
            <w:r w:rsidRPr="00AF4DCF">
              <w:t>required</w:t>
            </w:r>
            <w:proofErr w:type="gramEnd"/>
            <w:r w:rsidRPr="00AF4DCF">
              <w:t xml:space="preserve"> </w:t>
            </w:r>
          </w:p>
          <w:p w14:paraId="2A4FF4CA" w14:textId="72F75A0B" w:rsidR="000962C7" w:rsidRPr="00AF4DCF" w:rsidRDefault="000962C7" w:rsidP="00AF4DCF">
            <w:pPr>
              <w:pStyle w:val="ListParagraph"/>
              <w:numPr>
                <w:ilvl w:val="0"/>
                <w:numId w:val="17"/>
              </w:numPr>
            </w:pPr>
            <w:r w:rsidRPr="00AF4DCF">
              <w:t>Report all sickness absence to HR and conduct return to work</w:t>
            </w:r>
            <w:r w:rsidR="001C0E96" w:rsidRPr="00AF4DCF">
              <w:t xml:space="preserve"> and relevant paperwork</w:t>
            </w:r>
            <w:r w:rsidR="00BC5F3A" w:rsidRPr="00AF4DCF">
              <w:t xml:space="preserve">, ensuring sickness </w:t>
            </w:r>
            <w:r w:rsidR="001C0E96" w:rsidRPr="00AF4DCF">
              <w:t xml:space="preserve">and staff welfare </w:t>
            </w:r>
            <w:r w:rsidR="00BC5F3A" w:rsidRPr="00AF4DCF">
              <w:t xml:space="preserve">is managed </w:t>
            </w:r>
            <w:proofErr w:type="gramStart"/>
            <w:r w:rsidR="00BC5F3A" w:rsidRPr="00AF4DCF">
              <w:t>appropriately</w:t>
            </w:r>
            <w:proofErr w:type="gramEnd"/>
          </w:p>
          <w:p w14:paraId="3D19155A" w14:textId="499E3D23" w:rsidR="00337B87" w:rsidRDefault="003D245F" w:rsidP="00AF4DCF">
            <w:pPr>
              <w:pStyle w:val="ListParagraph"/>
              <w:numPr>
                <w:ilvl w:val="0"/>
                <w:numId w:val="17"/>
              </w:numPr>
              <w:tabs>
                <w:tab w:val="left" w:pos="3120"/>
              </w:tabs>
              <w:spacing w:line="276" w:lineRule="auto"/>
            </w:pPr>
            <w:r w:rsidRPr="00E865C8">
              <w:t>Adhere</w:t>
            </w:r>
            <w:r w:rsidR="00535371" w:rsidRPr="00E865C8">
              <w:t xml:space="preserve"> to, and ensure adherence to</w:t>
            </w:r>
            <w:r w:rsidR="001C0E96">
              <w:t xml:space="preserve">, </w:t>
            </w:r>
            <w:r w:rsidR="00535371" w:rsidRPr="00E865C8">
              <w:t xml:space="preserve">all people management </w:t>
            </w:r>
            <w:r w:rsidR="00E865C8">
              <w:t xml:space="preserve">policies and </w:t>
            </w:r>
            <w:proofErr w:type="gramStart"/>
            <w:r w:rsidR="00E865C8">
              <w:t>procedures</w:t>
            </w:r>
            <w:proofErr w:type="gramEnd"/>
          </w:p>
          <w:p w14:paraId="74046DEB" w14:textId="77777777" w:rsidR="000962C7" w:rsidRDefault="000962C7" w:rsidP="00337B87">
            <w:pPr>
              <w:spacing w:before="100" w:after="100"/>
            </w:pPr>
          </w:p>
          <w:p w14:paraId="0654F4B1" w14:textId="7C0EDAAF" w:rsidR="00337B87" w:rsidRDefault="001C0E96" w:rsidP="00337B87">
            <w:pPr>
              <w:spacing w:before="100" w:after="100"/>
              <w:rPr>
                <w:b/>
                <w:bCs/>
              </w:rPr>
            </w:pPr>
            <w:r>
              <w:rPr>
                <w:b/>
                <w:bCs/>
              </w:rPr>
              <w:t>Be responsible for t</w:t>
            </w:r>
            <w:r w:rsidR="00337B87" w:rsidRPr="00805133">
              <w:rPr>
                <w:b/>
                <w:bCs/>
              </w:rPr>
              <w:t>he management of</w:t>
            </w:r>
            <w:r w:rsidR="0032571C">
              <w:rPr>
                <w:b/>
                <w:bCs/>
              </w:rPr>
              <w:t xml:space="preserve"> clinical</w:t>
            </w:r>
            <w:r w:rsidR="00076998">
              <w:rPr>
                <w:b/>
                <w:bCs/>
              </w:rPr>
              <w:t xml:space="preserve"> </w:t>
            </w:r>
            <w:r w:rsidR="00AE2F9B">
              <w:rPr>
                <w:b/>
                <w:bCs/>
              </w:rPr>
              <w:t>deliv</w:t>
            </w:r>
            <w:r w:rsidR="00337B87" w:rsidRPr="00805133">
              <w:rPr>
                <w:b/>
                <w:bCs/>
              </w:rPr>
              <w:t xml:space="preserve">ery within the service: </w:t>
            </w:r>
          </w:p>
          <w:p w14:paraId="5287FD80" w14:textId="4D017863" w:rsidR="00FA18EC" w:rsidRPr="00193E41" w:rsidRDefault="003E7265" w:rsidP="00AF4DCF">
            <w:pPr>
              <w:pStyle w:val="ListParagraph"/>
              <w:numPr>
                <w:ilvl w:val="0"/>
                <w:numId w:val="18"/>
              </w:numPr>
            </w:pPr>
            <w:r w:rsidRPr="00193E41">
              <w:t xml:space="preserve">Ensure effective and high performing service delivery that meets the needs of customers and clients accessing corporate </w:t>
            </w:r>
            <w:r w:rsidR="0032571C">
              <w:t>mental health &amp; wellbeing</w:t>
            </w:r>
            <w:r w:rsidR="00EA569A" w:rsidRPr="00193E41">
              <w:t xml:space="preserve"> </w:t>
            </w:r>
            <w:proofErr w:type="gramStart"/>
            <w:r w:rsidRPr="00193E41">
              <w:t>services</w:t>
            </w:r>
            <w:proofErr w:type="gramEnd"/>
          </w:p>
          <w:p w14:paraId="518CFBD1" w14:textId="77777777" w:rsidR="00F82AEB" w:rsidRPr="00193E41" w:rsidRDefault="00FA18EC" w:rsidP="00AF4DCF">
            <w:pPr>
              <w:pStyle w:val="ListParagraph"/>
              <w:numPr>
                <w:ilvl w:val="0"/>
                <w:numId w:val="18"/>
              </w:numPr>
            </w:pPr>
            <w:r w:rsidRPr="00193E41">
              <w:t xml:space="preserve">Ensure team and staff </w:t>
            </w:r>
            <w:proofErr w:type="gramStart"/>
            <w:r w:rsidRPr="00193E41">
              <w:t>rota’s</w:t>
            </w:r>
            <w:proofErr w:type="gramEnd"/>
            <w:r w:rsidRPr="00193E41">
              <w:t xml:space="preserve"> are in place </w:t>
            </w:r>
            <w:r w:rsidR="00F82AEB" w:rsidRPr="00193E41">
              <w:t xml:space="preserve">and adhered to, </w:t>
            </w:r>
            <w:r w:rsidRPr="00193E41">
              <w:t>to enable effective escalation of clinical</w:t>
            </w:r>
            <w:r w:rsidR="00F82AEB" w:rsidRPr="00193E41">
              <w:t xml:space="preserve"> and operational</w:t>
            </w:r>
            <w:r w:rsidRPr="00193E41">
              <w:t xml:space="preserve"> issues at all times</w:t>
            </w:r>
          </w:p>
          <w:p w14:paraId="1B5890D0" w14:textId="106A647E" w:rsidR="00337B87" w:rsidRPr="00193E41" w:rsidRDefault="00337B87" w:rsidP="00AF4DCF">
            <w:pPr>
              <w:pStyle w:val="ListParagraph"/>
              <w:numPr>
                <w:ilvl w:val="0"/>
                <w:numId w:val="18"/>
              </w:numPr>
            </w:pPr>
            <w:r w:rsidRPr="00193E41">
              <w:t xml:space="preserve">Assist in the proposal and implementation of </w:t>
            </w:r>
            <w:r w:rsidR="008F5878">
              <w:t>operational</w:t>
            </w:r>
            <w:r w:rsidRPr="00193E41">
              <w:t xml:space="preserve"> changes across the </w:t>
            </w:r>
            <w:proofErr w:type="gramStart"/>
            <w:r w:rsidRPr="00193E41">
              <w:t>team</w:t>
            </w:r>
            <w:r w:rsidR="00F012FA" w:rsidRPr="00193E41">
              <w:t>s</w:t>
            </w:r>
            <w:proofErr w:type="gramEnd"/>
          </w:p>
          <w:p w14:paraId="368EDFF6" w14:textId="4C745225" w:rsidR="005F325A" w:rsidRPr="00FD0E1C" w:rsidRDefault="00337B87" w:rsidP="00AF4DCF">
            <w:pPr>
              <w:pStyle w:val="ListParagraph"/>
              <w:numPr>
                <w:ilvl w:val="0"/>
                <w:numId w:val="18"/>
              </w:numPr>
            </w:pPr>
            <w:r w:rsidRPr="00193E41">
              <w:t>Assisting with the collection and recording of qualitative outcomes</w:t>
            </w:r>
            <w:r w:rsidR="00FD0E1C">
              <w:t xml:space="preserve"> in addition to</w:t>
            </w:r>
            <w:r w:rsidRPr="00193E41">
              <w:t xml:space="preserve"> statistical outputs</w:t>
            </w:r>
            <w:r w:rsidR="00FD0E1C">
              <w:t>.</w:t>
            </w:r>
          </w:p>
          <w:p w14:paraId="222CED45" w14:textId="2232A66D" w:rsidR="00337B87" w:rsidRDefault="00337B87" w:rsidP="00337B87">
            <w:pPr>
              <w:spacing w:before="100" w:after="100"/>
              <w:rPr>
                <w:b/>
                <w:bCs/>
              </w:rPr>
            </w:pPr>
            <w:r w:rsidRPr="00805133">
              <w:rPr>
                <w:b/>
                <w:bCs/>
              </w:rPr>
              <w:t xml:space="preserve">General </w:t>
            </w:r>
          </w:p>
          <w:p w14:paraId="72963E2E" w14:textId="249712E8" w:rsidR="00337B87" w:rsidRPr="00AF4DCF" w:rsidRDefault="00337B87" w:rsidP="00AF4DCF">
            <w:pPr>
              <w:pStyle w:val="ListParagraph"/>
              <w:numPr>
                <w:ilvl w:val="0"/>
                <w:numId w:val="19"/>
              </w:numPr>
              <w:spacing w:before="100" w:after="100"/>
            </w:pPr>
            <w:r w:rsidRPr="00AF4DCF">
              <w:t xml:space="preserve">Take responsibility for own health and safety and the health of safety of colleagues, clients and the general </w:t>
            </w:r>
            <w:proofErr w:type="gramStart"/>
            <w:r w:rsidRPr="00AF4DCF">
              <w:t>public</w:t>
            </w:r>
            <w:proofErr w:type="gramEnd"/>
            <w:r w:rsidRPr="00AF4DCF">
              <w:t xml:space="preserve"> </w:t>
            </w:r>
          </w:p>
          <w:p w14:paraId="0B09E43E" w14:textId="06BB1EF4" w:rsidR="00337B87" w:rsidRPr="00AF4DCF" w:rsidRDefault="00337B87" w:rsidP="00AF4DCF">
            <w:pPr>
              <w:pStyle w:val="ListParagraph"/>
              <w:numPr>
                <w:ilvl w:val="0"/>
                <w:numId w:val="19"/>
              </w:numPr>
              <w:spacing w:before="100" w:after="100"/>
            </w:pPr>
            <w:r w:rsidRPr="00AF4DCF">
              <w:t xml:space="preserve">Not abuse their official position for personal gain, to seek advantage of further private business or other interests during their official </w:t>
            </w:r>
            <w:proofErr w:type="gramStart"/>
            <w:r w:rsidRPr="00AF4DCF">
              <w:t>duties</w:t>
            </w:r>
            <w:proofErr w:type="gramEnd"/>
            <w:r w:rsidRPr="00AF4DCF">
              <w:t xml:space="preserve"> </w:t>
            </w:r>
          </w:p>
          <w:p w14:paraId="4857CCDF" w14:textId="45422E78" w:rsidR="00337B87" w:rsidRPr="00AF4DCF" w:rsidRDefault="00337B87" w:rsidP="00AF4DCF">
            <w:pPr>
              <w:pStyle w:val="ListParagraph"/>
              <w:numPr>
                <w:ilvl w:val="0"/>
                <w:numId w:val="19"/>
              </w:numPr>
              <w:spacing w:before="100" w:after="100"/>
            </w:pPr>
            <w:r w:rsidRPr="00AF4DCF">
              <w:t xml:space="preserve">To undertake other such duties consistent with the post, as jointly agreed between the post holder, </w:t>
            </w:r>
            <w:r w:rsidR="0032571C" w:rsidRPr="00AF4DCF">
              <w:t>Operational Lead, Head of Corporate Mental Health Operations</w:t>
            </w:r>
            <w:r w:rsidRPr="00AF4DCF">
              <w:t xml:space="preserve"> and</w:t>
            </w:r>
            <w:r w:rsidR="0032571C" w:rsidRPr="00AF4DCF">
              <w:t>/or</w:t>
            </w:r>
            <w:r w:rsidRPr="00AF4DCF">
              <w:t xml:space="preserve"> </w:t>
            </w:r>
            <w:r w:rsidR="000962C7" w:rsidRPr="00AF4DCF">
              <w:t>VHG</w:t>
            </w:r>
            <w:r w:rsidRPr="00AF4DCF">
              <w:t xml:space="preserve"> Board </w:t>
            </w:r>
          </w:p>
          <w:p w14:paraId="2E911D9F" w14:textId="0E0BAC75" w:rsidR="005105DB" w:rsidRPr="00AF4DCF" w:rsidRDefault="00337B87" w:rsidP="00AF4DCF">
            <w:pPr>
              <w:pStyle w:val="ListParagraph"/>
              <w:numPr>
                <w:ilvl w:val="0"/>
                <w:numId w:val="19"/>
              </w:numPr>
              <w:spacing w:before="100" w:after="100"/>
            </w:pPr>
            <w:r w:rsidRPr="00AF4DCF">
              <w:lastRenderedPageBreak/>
              <w:t xml:space="preserve">To always deliver the service in line with </w:t>
            </w:r>
            <w:r w:rsidR="0032571C" w:rsidRPr="00AF4DCF">
              <w:t xml:space="preserve">set expectations </w:t>
            </w:r>
            <w:r w:rsidRPr="00AF4DCF">
              <w:t xml:space="preserve">and adhere to the Policies and Procedures.  </w:t>
            </w:r>
          </w:p>
          <w:p w14:paraId="027DF167" w14:textId="0316C3EF" w:rsidR="00966F66" w:rsidRDefault="00AF4DCF" w:rsidP="00337B87">
            <w:pPr>
              <w:spacing w:before="100" w:after="100"/>
            </w:pPr>
            <w:r w:rsidRPr="00031329">
              <w:t xml:space="preserve">Any other reasonable request </w:t>
            </w:r>
            <w:r>
              <w:t>as required</w:t>
            </w:r>
          </w:p>
        </w:tc>
      </w:tr>
      <w:tr w:rsidR="00966F66" w14:paraId="3CFD1385" w14:textId="77777777" w:rsidTr="00F031B8">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B767781" w14:textId="77777777" w:rsidR="00747439" w:rsidRDefault="00747439" w:rsidP="00747439">
            <w:pPr>
              <w:rPr>
                <w:rFonts w:asciiTheme="minorHAnsi" w:hAnsiTheme="minorHAnsi"/>
                <w:b/>
                <w:bCs/>
              </w:rPr>
            </w:pPr>
            <w:r>
              <w:rPr>
                <w:b/>
                <w:bCs/>
              </w:rPr>
              <w:t>Equality Diversity &amp; Inclusion (EDI)</w:t>
            </w:r>
          </w:p>
          <w:p w14:paraId="332C74E5" w14:textId="77777777" w:rsidR="00AF4DCF" w:rsidRPr="00AF4DCF" w:rsidRDefault="00AF4DCF" w:rsidP="00AF4DCF">
            <w:pPr>
              <w:spacing w:before="100" w:after="100"/>
              <w:rPr>
                <w:rFonts w:eastAsia="Times New Roman" w:cs="Calibri"/>
                <w:kern w:val="0"/>
                <w:szCs w:val="22"/>
                <w:lang w:eastAsia="en-GB"/>
              </w:rPr>
            </w:pPr>
            <w:r w:rsidRPr="00AF4DCF">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ED054A"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Be aware of the impact of your behaviour on others.</w:t>
            </w:r>
          </w:p>
          <w:p w14:paraId="70F0A9BE"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Ensure that others are treated with fairness, dignity, and respect.</w:t>
            </w:r>
          </w:p>
          <w:p w14:paraId="5BACD143"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Maintain and develop your knowledge about what EDI is and why it is important.</w:t>
            </w:r>
          </w:p>
          <w:p w14:paraId="0FE4DF45"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5A560B11"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Encourage and support others to feel confident in speaking up if they have been subjected to or witnessed bias, discrimination, or prejudice.</w:t>
            </w:r>
          </w:p>
          <w:p w14:paraId="31F38370" w14:textId="77777777" w:rsidR="00AF4DCF" w:rsidRPr="00AF4DCF" w:rsidRDefault="00AF4DCF" w:rsidP="00AF4DCF">
            <w:pPr>
              <w:numPr>
                <w:ilvl w:val="0"/>
                <w:numId w:val="21"/>
              </w:numPr>
              <w:spacing w:before="100" w:after="100"/>
              <w:textAlignment w:val="center"/>
              <w:rPr>
                <w:rFonts w:eastAsia="Times New Roman" w:cs="Calibri"/>
                <w:kern w:val="0"/>
                <w:szCs w:val="22"/>
                <w:lang w:eastAsia="en-GB"/>
              </w:rPr>
            </w:pPr>
            <w:r w:rsidRPr="00AF4DCF">
              <w:rPr>
                <w:rFonts w:eastAsia="Times New Roman" w:cs="Calibri"/>
                <w:kern w:val="0"/>
                <w:szCs w:val="22"/>
                <w:lang w:eastAsia="en-GB"/>
              </w:rPr>
              <w:t>Be prepared to speak up for others if you witness bias, discrimination, or prejudice.</w:t>
            </w:r>
          </w:p>
          <w:p w14:paraId="44BDB607" w14:textId="2C603D27" w:rsidR="00966F66" w:rsidRDefault="00966F66" w:rsidP="00966F66">
            <w:pPr>
              <w:spacing w:before="100" w:after="100"/>
            </w:pPr>
          </w:p>
        </w:tc>
      </w:tr>
      <w:tr w:rsidR="00966F66" w14:paraId="4004EF95" w14:textId="77777777" w:rsidTr="00F031B8">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3C0DA8BD" w14:textId="77777777" w:rsidR="005105DB" w:rsidRDefault="00966F66" w:rsidP="005105DB">
            <w:pPr>
              <w:autoSpaceDE w:val="0"/>
              <w:autoSpaceDN w:val="0"/>
              <w:adjustRightInd w:val="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5105DB">
              <w:rPr>
                <w:color w:val="000000"/>
              </w:rPr>
              <w:t xml:space="preserve"> </w:t>
            </w:r>
          </w:p>
          <w:p w14:paraId="1091C41F" w14:textId="77777777" w:rsidR="005105DB" w:rsidRDefault="005105DB" w:rsidP="005105DB">
            <w:pPr>
              <w:autoSpaceDE w:val="0"/>
              <w:autoSpaceDN w:val="0"/>
              <w:adjustRightInd w:val="0"/>
              <w:rPr>
                <w:color w:val="000000"/>
              </w:rPr>
            </w:pPr>
          </w:p>
          <w:p w14:paraId="75AEC81C" w14:textId="5D364560" w:rsidR="005105DB" w:rsidRDefault="005105DB" w:rsidP="005105DB">
            <w:pPr>
              <w:autoSpaceDE w:val="0"/>
              <w:autoSpaceDN w:val="0"/>
              <w:adjustRightInd w:val="0"/>
              <w:rPr>
                <w:rFonts w:cs="Calibri"/>
                <w:szCs w:val="22"/>
              </w:rPr>
            </w:pPr>
            <w:r>
              <w:rPr>
                <w:rFonts w:cs="Calibri"/>
                <w:szCs w:val="22"/>
              </w:rPr>
              <w:t>This role requires out of hours escalation on call commitment to be shared with other</w:t>
            </w:r>
            <w:r w:rsidR="0032571C">
              <w:rPr>
                <w:rFonts w:cs="Calibri"/>
                <w:szCs w:val="22"/>
              </w:rPr>
              <w:t xml:space="preserve"> managers</w:t>
            </w:r>
            <w:r>
              <w:rPr>
                <w:rFonts w:cs="Calibri"/>
                <w:szCs w:val="22"/>
              </w:rPr>
              <w:t>.</w:t>
            </w:r>
          </w:p>
          <w:p w14:paraId="4A51D27D" w14:textId="4D3FC2B2"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4635F9" w14:textId="09818E88" w:rsidR="008F5878" w:rsidRPr="00AA614C" w:rsidRDefault="00805133" w:rsidP="00FD0E1C">
            <w:pPr>
              <w:spacing w:beforeLines="100" w:before="240" w:afterLines="100" w:after="240"/>
              <w:jc w:val="center"/>
              <w:rPr>
                <w:rFonts w:cs="Calibri"/>
                <w:szCs w:val="22"/>
              </w:rPr>
            </w:pPr>
            <w:r w:rsidRPr="00805133">
              <w:rPr>
                <w:rFonts w:cs="Calibri"/>
                <w:szCs w:val="22"/>
              </w:rPr>
              <w:t xml:space="preserve">Evidence of continuous professional </w:t>
            </w:r>
            <w:r w:rsidR="00FD0E1C">
              <w:rPr>
                <w:rFonts w:cs="Calibri"/>
                <w:szCs w:val="22"/>
              </w:rPr>
              <w:t>development</w:t>
            </w:r>
            <w:r w:rsidR="008F5878" w:rsidRPr="00AA614C">
              <w:rPr>
                <w:rFonts w:cs="Calibri"/>
                <w:szCs w:val="22"/>
              </w:rPr>
              <w:t xml:space="preserve"> </w:t>
            </w:r>
          </w:p>
          <w:p w14:paraId="4315561D" w14:textId="35C2CB29" w:rsidR="008F5878" w:rsidRPr="00966F66" w:rsidRDefault="008F5878" w:rsidP="00805133">
            <w:pPr>
              <w:spacing w:beforeLines="100" w:before="240" w:afterLines="100" w:after="240"/>
              <w:jc w:val="center"/>
              <w:rPr>
                <w:rFonts w:cs="Calibri"/>
                <w:szCs w:val="22"/>
              </w:rPr>
            </w:pPr>
          </w:p>
        </w:tc>
        <w:tc>
          <w:tcPr>
            <w:tcW w:w="3728" w:type="dxa"/>
          </w:tcPr>
          <w:p w14:paraId="57AAD3C8" w14:textId="77777777" w:rsidR="003955BA" w:rsidRPr="00805133" w:rsidRDefault="003955BA" w:rsidP="003955BA">
            <w:pPr>
              <w:spacing w:beforeLines="100" w:before="240" w:afterLines="100" w:after="240"/>
              <w:jc w:val="center"/>
              <w:rPr>
                <w:rFonts w:cs="Calibri"/>
                <w:szCs w:val="22"/>
              </w:rPr>
            </w:pPr>
            <w:r w:rsidRPr="00805133">
              <w:rPr>
                <w:rFonts w:cs="Calibri"/>
                <w:szCs w:val="22"/>
              </w:rPr>
              <w:t xml:space="preserve">Accreditation membership of BABCP, UKCP, BACP or BPS  </w:t>
            </w:r>
          </w:p>
          <w:p w14:paraId="37625355" w14:textId="72489A6B" w:rsidR="00966F66" w:rsidRDefault="00805133" w:rsidP="00926DCB">
            <w:pPr>
              <w:spacing w:beforeLines="100" w:before="240" w:afterLines="100" w:after="240"/>
              <w:jc w:val="center"/>
              <w:rPr>
                <w:rFonts w:cs="Calibri"/>
                <w:szCs w:val="22"/>
              </w:rPr>
            </w:pPr>
            <w:r w:rsidRPr="00805133">
              <w:rPr>
                <w:rFonts w:cs="Calibri"/>
                <w:szCs w:val="22"/>
              </w:rPr>
              <w:t>Mental health Professional with a core</w:t>
            </w:r>
            <w:r w:rsidR="00926DCB">
              <w:rPr>
                <w:rFonts w:cs="Calibri"/>
                <w:szCs w:val="22"/>
              </w:rPr>
              <w:t xml:space="preserve"> </w:t>
            </w:r>
            <w:r w:rsidRPr="00805133">
              <w:rPr>
                <w:rFonts w:cs="Calibri"/>
                <w:szCs w:val="22"/>
              </w:rPr>
              <w:t>profession (HCPC/NMC</w:t>
            </w:r>
            <w:r>
              <w:rPr>
                <w:rFonts w:cs="Calibri"/>
                <w:szCs w:val="22"/>
              </w:rPr>
              <w:t>)</w:t>
            </w:r>
          </w:p>
          <w:p w14:paraId="1B709DD9" w14:textId="77777777" w:rsidR="008F5878" w:rsidRDefault="008F5878" w:rsidP="008F5878">
            <w:pPr>
              <w:spacing w:beforeLines="100" w:before="240" w:afterLines="100" w:after="240"/>
              <w:jc w:val="center"/>
              <w:rPr>
                <w:rFonts w:cs="Calibri"/>
                <w:szCs w:val="22"/>
              </w:rPr>
            </w:pPr>
            <w:r>
              <w:rPr>
                <w:rFonts w:cs="Calibri"/>
                <w:szCs w:val="22"/>
              </w:rPr>
              <w:t>Leadership &amp; Management Qualification (CMI, ILM, NHS Leadership Academy)</w:t>
            </w:r>
          </w:p>
          <w:p w14:paraId="249563A3" w14:textId="05D27C01" w:rsidR="00462823" w:rsidRPr="00966F66" w:rsidRDefault="00462823" w:rsidP="00805133">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EE0A1A7" w14:textId="0E2BFB86" w:rsidR="00462823" w:rsidRPr="00805133" w:rsidRDefault="00462823" w:rsidP="00462823">
            <w:pPr>
              <w:spacing w:beforeLines="100" w:before="240" w:afterLines="100" w:after="240"/>
              <w:jc w:val="center"/>
              <w:rPr>
                <w:rFonts w:cs="Calibri"/>
                <w:szCs w:val="22"/>
              </w:rPr>
            </w:pPr>
            <w:r w:rsidRPr="00805133">
              <w:rPr>
                <w:rFonts w:cs="Calibri"/>
                <w:szCs w:val="22"/>
              </w:rPr>
              <w:t xml:space="preserve">Experience of </w:t>
            </w:r>
            <w:r>
              <w:rPr>
                <w:rFonts w:cs="Calibri"/>
                <w:szCs w:val="22"/>
              </w:rPr>
              <w:t>capacity management</w:t>
            </w:r>
            <w:r w:rsidRPr="00805133">
              <w:rPr>
                <w:rFonts w:cs="Calibri"/>
                <w:szCs w:val="22"/>
              </w:rPr>
              <w:t xml:space="preserve"> </w:t>
            </w:r>
          </w:p>
          <w:p w14:paraId="48224DE3" w14:textId="5AA64441" w:rsidR="00805133" w:rsidRPr="00805133" w:rsidRDefault="00805133" w:rsidP="00805133">
            <w:pPr>
              <w:spacing w:beforeLines="100" w:before="240" w:afterLines="100" w:after="240"/>
              <w:jc w:val="center"/>
              <w:rPr>
                <w:rFonts w:cs="Calibri"/>
                <w:szCs w:val="22"/>
              </w:rPr>
            </w:pPr>
            <w:r w:rsidRPr="00805133">
              <w:rPr>
                <w:rFonts w:cs="Calibri"/>
                <w:szCs w:val="22"/>
              </w:rPr>
              <w:t xml:space="preserve"> Experience of supervising people and resource allocation </w:t>
            </w:r>
          </w:p>
          <w:p w14:paraId="5B02842D" w14:textId="6CD5FE1C" w:rsidR="00805133" w:rsidRPr="00805133" w:rsidRDefault="00560D6E" w:rsidP="00805133">
            <w:pPr>
              <w:spacing w:beforeLines="100" w:before="240" w:afterLines="100" w:after="240"/>
              <w:jc w:val="center"/>
              <w:rPr>
                <w:rFonts w:cs="Calibri"/>
                <w:szCs w:val="22"/>
              </w:rPr>
            </w:pPr>
            <w:r>
              <w:rPr>
                <w:rFonts w:cs="Calibri"/>
                <w:szCs w:val="22"/>
              </w:rPr>
              <w:t>E</w:t>
            </w:r>
            <w:r w:rsidR="00805133" w:rsidRPr="00805133">
              <w:rPr>
                <w:rFonts w:cs="Calibri"/>
                <w:szCs w:val="22"/>
              </w:rPr>
              <w:t xml:space="preserve">xperience </w:t>
            </w:r>
            <w:r>
              <w:rPr>
                <w:rFonts w:cs="Calibri"/>
                <w:szCs w:val="22"/>
              </w:rPr>
              <w:t>of l</w:t>
            </w:r>
            <w:r w:rsidR="00805133" w:rsidRPr="00805133">
              <w:rPr>
                <w:rFonts w:cs="Calibri"/>
                <w:szCs w:val="22"/>
              </w:rPr>
              <w:t>ine management</w:t>
            </w:r>
          </w:p>
          <w:p w14:paraId="0A959A20" w14:textId="6872EA3E"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working within multi-disciplinary and multi-cultural settings </w:t>
            </w:r>
          </w:p>
          <w:p w14:paraId="2846870E" w14:textId="5391C205" w:rsidR="00805133" w:rsidRDefault="00805133" w:rsidP="00805133">
            <w:pPr>
              <w:spacing w:beforeLines="100" w:before="240" w:afterLines="100" w:after="240"/>
              <w:jc w:val="center"/>
              <w:rPr>
                <w:rFonts w:cs="Calibri"/>
                <w:szCs w:val="22"/>
              </w:rPr>
            </w:pPr>
            <w:r w:rsidRPr="00805133">
              <w:rPr>
                <w:rFonts w:cs="Calibri"/>
                <w:szCs w:val="22"/>
              </w:rPr>
              <w:t xml:space="preserve">Experience of generating policy and procedural working practices </w:t>
            </w:r>
          </w:p>
          <w:p w14:paraId="0D73DF45" w14:textId="250DB5CD" w:rsidR="00560D6E" w:rsidRDefault="00FD0E1C" w:rsidP="00560D6E">
            <w:pPr>
              <w:spacing w:beforeLines="100" w:before="240" w:afterLines="100" w:after="240"/>
              <w:jc w:val="center"/>
              <w:rPr>
                <w:rFonts w:cs="Calibri"/>
                <w:szCs w:val="22"/>
              </w:rPr>
            </w:pPr>
            <w:r>
              <w:rPr>
                <w:rFonts w:cs="Calibri"/>
                <w:szCs w:val="22"/>
              </w:rPr>
              <w:t>E</w:t>
            </w:r>
            <w:r w:rsidRPr="00AA614C">
              <w:rPr>
                <w:rFonts w:cs="Calibri"/>
                <w:szCs w:val="22"/>
              </w:rPr>
              <w:t>xperience working in mental health and/or employment within related fields</w:t>
            </w:r>
          </w:p>
          <w:p w14:paraId="1A043F15" w14:textId="280177FF" w:rsidR="00560D6E" w:rsidRPr="00805133" w:rsidRDefault="00560D6E" w:rsidP="00560D6E">
            <w:pPr>
              <w:spacing w:beforeLines="100" w:before="240" w:afterLines="100" w:after="240"/>
              <w:jc w:val="center"/>
              <w:rPr>
                <w:rFonts w:cs="Calibri"/>
                <w:szCs w:val="22"/>
              </w:rPr>
            </w:pPr>
            <w:r>
              <w:rPr>
                <w:rFonts w:cs="Calibri"/>
                <w:szCs w:val="22"/>
              </w:rPr>
              <w:t>Experience of performance monitoring and management</w:t>
            </w:r>
          </w:p>
          <w:p w14:paraId="3B562B01" w14:textId="397D5429" w:rsidR="00966F66" w:rsidRPr="00966F66" w:rsidRDefault="00966F66" w:rsidP="00805133">
            <w:pPr>
              <w:spacing w:beforeLines="100" w:before="240" w:afterLines="100" w:after="240"/>
              <w:jc w:val="center"/>
              <w:rPr>
                <w:rFonts w:cs="Calibri"/>
                <w:szCs w:val="22"/>
              </w:rPr>
            </w:pPr>
          </w:p>
        </w:tc>
        <w:tc>
          <w:tcPr>
            <w:tcW w:w="3728" w:type="dxa"/>
          </w:tcPr>
          <w:p w14:paraId="4E1F2CCC" w14:textId="77777777" w:rsidR="008F5878" w:rsidRPr="00805133" w:rsidRDefault="008F5878" w:rsidP="008F5878">
            <w:pPr>
              <w:spacing w:beforeLines="100" w:before="240" w:afterLines="100" w:after="240"/>
              <w:jc w:val="center"/>
              <w:rPr>
                <w:rFonts w:cs="Calibri"/>
                <w:szCs w:val="22"/>
              </w:rPr>
            </w:pPr>
            <w:r w:rsidRPr="00805133">
              <w:rPr>
                <w:rFonts w:cs="Calibri"/>
                <w:szCs w:val="22"/>
              </w:rPr>
              <w:t xml:space="preserve">Experience of working with a range of mental health issues both from clinical and social perspective </w:t>
            </w:r>
          </w:p>
          <w:p w14:paraId="3761AED8" w14:textId="77133A92" w:rsidR="008F5878" w:rsidRPr="00805133" w:rsidRDefault="008F5878" w:rsidP="008F5878">
            <w:pPr>
              <w:spacing w:beforeLines="100" w:before="240" w:afterLines="100" w:after="240"/>
              <w:jc w:val="center"/>
              <w:rPr>
                <w:rFonts w:cs="Calibri"/>
                <w:szCs w:val="22"/>
              </w:rPr>
            </w:pPr>
            <w:r w:rsidRPr="00805133">
              <w:rPr>
                <w:rFonts w:cs="Calibri"/>
                <w:szCs w:val="22"/>
              </w:rPr>
              <w:t xml:space="preserve">Experience in providing training/ overseeing </w:t>
            </w:r>
            <w:r w:rsidR="0032571C">
              <w:rPr>
                <w:rFonts w:cs="Calibri"/>
                <w:szCs w:val="22"/>
              </w:rPr>
              <w:t>new recruits</w:t>
            </w:r>
            <w:r w:rsidRPr="00805133">
              <w:rPr>
                <w:rFonts w:cs="Calibri"/>
                <w:szCs w:val="22"/>
              </w:rPr>
              <w:t xml:space="preserve"> </w:t>
            </w:r>
          </w:p>
          <w:p w14:paraId="6AA0D6EA" w14:textId="7F7F674E" w:rsidR="008F5878" w:rsidRDefault="00560D6E" w:rsidP="008F5878">
            <w:pPr>
              <w:spacing w:beforeLines="100" w:before="240" w:afterLines="100" w:after="240"/>
              <w:jc w:val="center"/>
              <w:rPr>
                <w:rFonts w:cs="Calibri"/>
                <w:szCs w:val="22"/>
              </w:rPr>
            </w:pPr>
            <w:r>
              <w:rPr>
                <w:rFonts w:cs="Calibri"/>
                <w:szCs w:val="22"/>
              </w:rPr>
              <w:t xml:space="preserve">Experience of project management </w:t>
            </w:r>
          </w:p>
          <w:p w14:paraId="73BCA857" w14:textId="5A653CF8" w:rsidR="00966F66" w:rsidRPr="00966F66" w:rsidRDefault="00966F66" w:rsidP="00805133">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p w14:paraId="428FE03B" w14:textId="77777777" w:rsidR="00805133" w:rsidRDefault="00805133" w:rsidP="0032571C">
            <w:pPr>
              <w:spacing w:beforeLines="100" w:before="240" w:afterLines="100" w:after="240"/>
              <w:jc w:val="center"/>
              <w:rPr>
                <w:rFonts w:cs="Calibri"/>
                <w:szCs w:val="22"/>
              </w:rPr>
            </w:pPr>
            <w:r w:rsidRPr="00805133">
              <w:rPr>
                <w:rFonts w:cs="Calibri"/>
                <w:szCs w:val="22"/>
              </w:rPr>
              <w:t xml:space="preserve">Knowledge of mental health issues </w:t>
            </w:r>
          </w:p>
          <w:p w14:paraId="2F77305B" w14:textId="3FB2F02A" w:rsidR="00A137CA" w:rsidRPr="00966F66" w:rsidRDefault="00A137CA" w:rsidP="0032571C">
            <w:pPr>
              <w:spacing w:beforeLines="100" w:before="240" w:afterLines="100" w:after="240"/>
              <w:jc w:val="center"/>
              <w:rPr>
                <w:rFonts w:cs="Calibri"/>
                <w:szCs w:val="22"/>
              </w:rPr>
            </w:pPr>
            <w:r>
              <w:rPr>
                <w:rFonts w:cs="Calibri"/>
                <w:szCs w:val="22"/>
              </w:rPr>
              <w:t>Knowledge of the corporate environment and understanding of influence in stakeholder management</w:t>
            </w:r>
          </w:p>
        </w:tc>
        <w:tc>
          <w:tcPr>
            <w:tcW w:w="3728" w:type="dxa"/>
          </w:tcPr>
          <w:p w14:paraId="5FA4EEF5" w14:textId="77777777" w:rsidR="0032571C" w:rsidRPr="00805133" w:rsidRDefault="0032571C" w:rsidP="0032571C">
            <w:pPr>
              <w:spacing w:beforeLines="100" w:before="240" w:afterLines="100" w:after="240"/>
              <w:jc w:val="center"/>
              <w:rPr>
                <w:rFonts w:cs="Calibri"/>
                <w:szCs w:val="22"/>
              </w:rPr>
            </w:pPr>
            <w:r w:rsidRPr="00805133">
              <w:rPr>
                <w:rFonts w:cs="Calibri"/>
                <w:szCs w:val="22"/>
              </w:rPr>
              <w:t xml:space="preserve">Knowledge and understanding of the roles of the various stakeholders in </w:t>
            </w:r>
            <w:r>
              <w:rPr>
                <w:rFonts w:cs="Calibri"/>
                <w:szCs w:val="22"/>
              </w:rPr>
              <w:t>VHG</w:t>
            </w:r>
            <w:r w:rsidRPr="00805133">
              <w:rPr>
                <w:rFonts w:cs="Calibri"/>
                <w:szCs w:val="22"/>
              </w:rPr>
              <w:t xml:space="preserve"> and the corporate environment </w:t>
            </w:r>
          </w:p>
          <w:p w14:paraId="0A86D72C" w14:textId="3562D876" w:rsidR="0032571C" w:rsidRPr="00966F66" w:rsidRDefault="0032571C"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1471FBED" w:rsidR="00966F66" w:rsidRPr="00966F66" w:rsidRDefault="00A137CA" w:rsidP="00966F66">
            <w:pPr>
              <w:spacing w:beforeLines="100" w:before="240" w:afterLines="100" w:after="240"/>
              <w:jc w:val="center"/>
              <w:rPr>
                <w:rFonts w:cs="Calibri"/>
                <w:szCs w:val="22"/>
              </w:rPr>
            </w:pPr>
            <w:r>
              <w:rPr>
                <w:rFonts w:cs="Calibri"/>
                <w:szCs w:val="22"/>
              </w:rPr>
              <w:t>Operations Management or HR related</w:t>
            </w:r>
            <w:r w:rsidR="00805133">
              <w:rPr>
                <w:rFonts w:cs="Calibri"/>
                <w:szCs w:val="22"/>
              </w:rPr>
              <w:t xml:space="preserve"> Qualification</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2D811C4B"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w:t>
            </w:r>
            <w:r w:rsidR="00A137CA">
              <w:rPr>
                <w:rFonts w:cs="Calibri"/>
                <w:szCs w:val="22"/>
              </w:rPr>
              <w:t xml:space="preserve"> &amp; workload prioritisation</w:t>
            </w:r>
            <w:r w:rsidRPr="00966F66">
              <w:rPr>
                <w:rFonts w:cs="Calibri"/>
                <w:szCs w:val="22"/>
              </w:rPr>
              <w:t xml:space="preserve">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F4DC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F4DC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F4DC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39B15545" w:rsidR="00284165" w:rsidRDefault="00E12B79" w:rsidP="00284165">
            <w:pPr>
              <w:pStyle w:val="PROPERTIESBOX"/>
            </w:pPr>
            <w:r>
              <w:t>V1.3</w:t>
            </w:r>
          </w:p>
        </w:tc>
        <w:tc>
          <w:tcPr>
            <w:tcW w:w="493" w:type="pct"/>
          </w:tcPr>
          <w:p w14:paraId="52E12275" w14:textId="1E98D829" w:rsidR="00284165" w:rsidRDefault="00CB405F" w:rsidP="00284165">
            <w:pPr>
              <w:pStyle w:val="PROPERTIESBOX"/>
            </w:pPr>
            <w:r>
              <w:t>20/10/</w:t>
            </w:r>
            <w:r w:rsidR="00D53A13">
              <w:t>2021</w:t>
            </w:r>
          </w:p>
        </w:tc>
        <w:tc>
          <w:tcPr>
            <w:tcW w:w="4016" w:type="pct"/>
          </w:tcPr>
          <w:p w14:paraId="21F3CB1B" w14:textId="048A20BB" w:rsidR="00284165" w:rsidRDefault="00D53A13" w:rsidP="00284165">
            <w:pPr>
              <w:pStyle w:val="PROPERTIESBOX"/>
            </w:pPr>
            <w:r>
              <w:t>Minor amends &amp; updates to RP</w:t>
            </w:r>
          </w:p>
        </w:tc>
      </w:tr>
      <w:tr w:rsidR="00A137CA" w14:paraId="1D02908A" w14:textId="77777777" w:rsidTr="00BE4EA4">
        <w:trPr>
          <w:trHeight w:val="89"/>
          <w:jc w:val="center"/>
        </w:trPr>
        <w:tc>
          <w:tcPr>
            <w:tcW w:w="491" w:type="pct"/>
          </w:tcPr>
          <w:p w14:paraId="68F0F55A" w14:textId="7D78EB3D" w:rsidR="00A137CA" w:rsidRDefault="00A137CA" w:rsidP="00284165">
            <w:pPr>
              <w:pStyle w:val="PROPERTIESBOX"/>
            </w:pPr>
            <w:r>
              <w:t>V1.4</w:t>
            </w:r>
          </w:p>
        </w:tc>
        <w:tc>
          <w:tcPr>
            <w:tcW w:w="493" w:type="pct"/>
          </w:tcPr>
          <w:p w14:paraId="7F016697" w14:textId="3BAA534E" w:rsidR="00A137CA" w:rsidRDefault="00A137CA" w:rsidP="00284165">
            <w:pPr>
              <w:pStyle w:val="PROPERTIESBOX"/>
            </w:pPr>
            <w:r>
              <w:t>31/01/2024</w:t>
            </w:r>
          </w:p>
        </w:tc>
        <w:tc>
          <w:tcPr>
            <w:tcW w:w="4016" w:type="pct"/>
          </w:tcPr>
          <w:p w14:paraId="73C9BA72" w14:textId="2DCB2BF5" w:rsidR="00A137CA" w:rsidRDefault="00CD25AC" w:rsidP="00284165">
            <w:pPr>
              <w:pStyle w:val="PROPERTIESBOX"/>
            </w:pPr>
            <w:r>
              <w:t>Update</w:t>
            </w:r>
            <w:r w:rsidR="005857C4">
              <w:t>d to EAP Operational Team Manager</w:t>
            </w:r>
          </w:p>
        </w:tc>
      </w:tr>
      <w:tr w:rsidR="00CA2C9E" w14:paraId="1D444D6D" w14:textId="77777777" w:rsidTr="00BE4EA4">
        <w:trPr>
          <w:trHeight w:val="89"/>
          <w:jc w:val="center"/>
        </w:trPr>
        <w:tc>
          <w:tcPr>
            <w:tcW w:w="491" w:type="pct"/>
          </w:tcPr>
          <w:p w14:paraId="0246703F" w14:textId="689005AD" w:rsidR="00CA2C9E" w:rsidRDefault="00CA2C9E" w:rsidP="00284165">
            <w:pPr>
              <w:pStyle w:val="PROPERTIESBOX"/>
            </w:pPr>
            <w:r>
              <w:t>V1.5</w:t>
            </w:r>
          </w:p>
        </w:tc>
        <w:tc>
          <w:tcPr>
            <w:tcW w:w="493" w:type="pct"/>
          </w:tcPr>
          <w:p w14:paraId="634CC9B9" w14:textId="7EC6F3AA" w:rsidR="00CA2C9E" w:rsidRDefault="00CA2C9E" w:rsidP="00284165">
            <w:pPr>
              <w:pStyle w:val="PROPERTIESBOX"/>
            </w:pPr>
            <w:r>
              <w:t>28/06/2024</w:t>
            </w:r>
          </w:p>
        </w:tc>
        <w:tc>
          <w:tcPr>
            <w:tcW w:w="4016" w:type="pct"/>
          </w:tcPr>
          <w:p w14:paraId="13E397D4" w14:textId="27F5F3A5" w:rsidR="00CA2C9E" w:rsidRDefault="00CA2C9E" w:rsidP="00284165">
            <w:pPr>
              <w:pStyle w:val="PROPERTIESBOX"/>
            </w:pPr>
            <w:r>
              <w:t>Updated some elements of role criteria</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C825D5">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64F2" w14:textId="77777777" w:rsidR="00C825D5" w:rsidRDefault="00C825D5" w:rsidP="00A96CB2">
      <w:r>
        <w:separator/>
      </w:r>
    </w:p>
  </w:endnote>
  <w:endnote w:type="continuationSeparator" w:id="0">
    <w:p w14:paraId="42DB8A87" w14:textId="77777777" w:rsidR="00C825D5" w:rsidRDefault="00C825D5" w:rsidP="00A96CB2">
      <w:r>
        <w:continuationSeparator/>
      </w:r>
    </w:p>
  </w:endnote>
  <w:endnote w:type="continuationNotice" w:id="1">
    <w:p w14:paraId="671EDCC6" w14:textId="77777777" w:rsidR="005D557A" w:rsidRDefault="005D55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B5E1" w14:textId="77777777" w:rsidR="00C825D5" w:rsidRDefault="00C825D5" w:rsidP="00A96CB2">
      <w:r>
        <w:separator/>
      </w:r>
    </w:p>
  </w:footnote>
  <w:footnote w:type="continuationSeparator" w:id="0">
    <w:p w14:paraId="622B44AB" w14:textId="77777777" w:rsidR="00C825D5" w:rsidRDefault="00C825D5" w:rsidP="00A96CB2">
      <w:r>
        <w:continuationSeparator/>
      </w:r>
    </w:p>
  </w:footnote>
  <w:footnote w:type="continuationNotice" w:id="1">
    <w:p w14:paraId="7061FB9F" w14:textId="77777777" w:rsidR="005D557A" w:rsidRDefault="005D55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FAC2F2C" w:rsidR="005E1013" w:rsidRPr="004A6AA8" w:rsidRDefault="00AF4D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FAC2F2C" w:rsidR="005E1013" w:rsidRPr="004A6AA8" w:rsidRDefault="00AF4D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BB8FB8" w:rsidR="00AD6216" w:rsidRPr="004A6AA8" w:rsidRDefault="00AF4D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BB8FB8" w:rsidR="00AD6216" w:rsidRPr="004A6AA8" w:rsidRDefault="00AF4D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D7510">
                          <w:t>EAP Operational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96378"/>
    <w:multiLevelType w:val="hybridMultilevel"/>
    <w:tmpl w:val="3788D24A"/>
    <w:lvl w:ilvl="0" w:tplc="6316D51C">
      <w:start w:val="1"/>
      <w:numFmt w:val="bullet"/>
      <w:lvlText w:val=""/>
      <w:lvlPicBulletId w:val="0"/>
      <w:lvlJc w:val="left"/>
      <w:pPr>
        <w:ind w:left="408"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9A6924"/>
    <w:multiLevelType w:val="hybridMultilevel"/>
    <w:tmpl w:val="B24A5874"/>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35E"/>
    <w:multiLevelType w:val="hybridMultilevel"/>
    <w:tmpl w:val="A366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31BC3"/>
    <w:multiLevelType w:val="hybridMultilevel"/>
    <w:tmpl w:val="57F49C44"/>
    <w:lvl w:ilvl="0" w:tplc="6316D51C">
      <w:start w:val="1"/>
      <w:numFmt w:val="bullet"/>
      <w:lvlText w:val=""/>
      <w:lvlPicBulletId w:val="0"/>
      <w:lvlJc w:val="left"/>
      <w:pPr>
        <w:ind w:left="390" w:hanging="360"/>
      </w:pPr>
      <w:rPr>
        <w:rFonts w:ascii="Symbol" w:hAnsi="Symbol" w:hint="default"/>
        <w:color w:val="auto"/>
      </w:rPr>
    </w:lvl>
    <w:lvl w:ilvl="1" w:tplc="08090003">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14EA7"/>
    <w:multiLevelType w:val="hybridMultilevel"/>
    <w:tmpl w:val="48927EBC"/>
    <w:lvl w:ilvl="0" w:tplc="6316D51C">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B6483A"/>
    <w:multiLevelType w:val="hybridMultilevel"/>
    <w:tmpl w:val="29B21334"/>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7674923"/>
    <w:multiLevelType w:val="hybridMultilevel"/>
    <w:tmpl w:val="8FCE3B40"/>
    <w:lvl w:ilvl="0" w:tplc="6316D51C">
      <w:start w:val="1"/>
      <w:numFmt w:val="bullet"/>
      <w:lvlText w:val=""/>
      <w:lvlPicBulletId w:val="0"/>
      <w:lvlJc w:val="left"/>
      <w:pPr>
        <w:ind w:left="360" w:hanging="360"/>
      </w:pPr>
      <w:rPr>
        <w:rFonts w:ascii="Symbol" w:hAnsi="Symbol" w:hint="default"/>
        <w:color w:val="auto"/>
      </w:rPr>
    </w:lvl>
    <w:lvl w:ilvl="1" w:tplc="972CFE0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5E2C1A8D"/>
    <w:multiLevelType w:val="multilevel"/>
    <w:tmpl w:val="FC5860F2"/>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62E62"/>
    <w:multiLevelType w:val="multilevel"/>
    <w:tmpl w:val="4EEA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120338">
    <w:abstractNumId w:val="9"/>
  </w:num>
  <w:num w:numId="2" w16cid:durableId="600838888">
    <w:abstractNumId w:val="10"/>
  </w:num>
  <w:num w:numId="3" w16cid:durableId="1142696560">
    <w:abstractNumId w:val="3"/>
  </w:num>
  <w:num w:numId="4" w16cid:durableId="1931280429">
    <w:abstractNumId w:val="2"/>
  </w:num>
  <w:num w:numId="5" w16cid:durableId="302198009">
    <w:abstractNumId w:val="1"/>
  </w:num>
  <w:num w:numId="6" w16cid:durableId="717707312">
    <w:abstractNumId w:val="0"/>
  </w:num>
  <w:num w:numId="7" w16cid:durableId="294071194">
    <w:abstractNumId w:val="18"/>
  </w:num>
  <w:num w:numId="8" w16cid:durableId="1585602351">
    <w:abstractNumId w:val="19"/>
  </w:num>
  <w:num w:numId="9" w16cid:durableId="1183591079">
    <w:abstractNumId w:val="7"/>
  </w:num>
  <w:num w:numId="10" w16cid:durableId="1381324478">
    <w:abstractNumId w:val="12"/>
  </w:num>
  <w:num w:numId="11" w16cid:durableId="567036219">
    <w:abstractNumId w:val="4"/>
  </w:num>
  <w:num w:numId="12" w16cid:durableId="863635064">
    <w:abstractNumId w:val="16"/>
  </w:num>
  <w:num w:numId="13" w16cid:durableId="1343360857">
    <w:abstractNumId w:val="6"/>
  </w:num>
  <w:num w:numId="14" w16cid:durableId="528304355">
    <w:abstractNumId w:val="11"/>
  </w:num>
  <w:num w:numId="15" w16cid:durableId="263878449">
    <w:abstractNumId w:val="15"/>
  </w:num>
  <w:num w:numId="16" w16cid:durableId="460029110">
    <w:abstractNumId w:val="14"/>
  </w:num>
  <w:num w:numId="17" w16cid:durableId="132144528">
    <w:abstractNumId w:val="8"/>
  </w:num>
  <w:num w:numId="18" w16cid:durableId="830870499">
    <w:abstractNumId w:val="5"/>
  </w:num>
  <w:num w:numId="19" w16cid:durableId="936136874">
    <w:abstractNumId w:val="13"/>
  </w:num>
  <w:num w:numId="20" w16cid:durableId="1134788157">
    <w:abstractNumId w:val="20"/>
  </w:num>
  <w:num w:numId="21" w16cid:durableId="143497800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61B6"/>
    <w:rsid w:val="000451AC"/>
    <w:rsid w:val="00060F4B"/>
    <w:rsid w:val="00073D92"/>
    <w:rsid w:val="0007487D"/>
    <w:rsid w:val="00076998"/>
    <w:rsid w:val="000778C3"/>
    <w:rsid w:val="0008067D"/>
    <w:rsid w:val="0009523A"/>
    <w:rsid w:val="000962C7"/>
    <w:rsid w:val="00096451"/>
    <w:rsid w:val="000B543A"/>
    <w:rsid w:val="000C22EE"/>
    <w:rsid w:val="000C7CB6"/>
    <w:rsid w:val="000F1AD1"/>
    <w:rsid w:val="000F3980"/>
    <w:rsid w:val="00113158"/>
    <w:rsid w:val="001138E4"/>
    <w:rsid w:val="00120139"/>
    <w:rsid w:val="00132A6E"/>
    <w:rsid w:val="00135650"/>
    <w:rsid w:val="00142073"/>
    <w:rsid w:val="00145448"/>
    <w:rsid w:val="001521BA"/>
    <w:rsid w:val="001613CA"/>
    <w:rsid w:val="001730A7"/>
    <w:rsid w:val="00192749"/>
    <w:rsid w:val="00193E41"/>
    <w:rsid w:val="00195D47"/>
    <w:rsid w:val="001A1E1C"/>
    <w:rsid w:val="001A4354"/>
    <w:rsid w:val="001A5D93"/>
    <w:rsid w:val="001B2A78"/>
    <w:rsid w:val="001C0E96"/>
    <w:rsid w:val="001E1018"/>
    <w:rsid w:val="001F032B"/>
    <w:rsid w:val="00203534"/>
    <w:rsid w:val="0020579B"/>
    <w:rsid w:val="00214E5E"/>
    <w:rsid w:val="00217CB9"/>
    <w:rsid w:val="00232ED5"/>
    <w:rsid w:val="0024338F"/>
    <w:rsid w:val="00245A43"/>
    <w:rsid w:val="0025335E"/>
    <w:rsid w:val="0026053A"/>
    <w:rsid w:val="0026489B"/>
    <w:rsid w:val="00266A7A"/>
    <w:rsid w:val="00270450"/>
    <w:rsid w:val="002767D4"/>
    <w:rsid w:val="00284165"/>
    <w:rsid w:val="002872C3"/>
    <w:rsid w:val="002A0415"/>
    <w:rsid w:val="002A19D2"/>
    <w:rsid w:val="002A56DE"/>
    <w:rsid w:val="002C1886"/>
    <w:rsid w:val="002C26B0"/>
    <w:rsid w:val="002E12D8"/>
    <w:rsid w:val="002E3778"/>
    <w:rsid w:val="002F69D1"/>
    <w:rsid w:val="002F6E88"/>
    <w:rsid w:val="003009D3"/>
    <w:rsid w:val="003163AC"/>
    <w:rsid w:val="00317A49"/>
    <w:rsid w:val="00317DFA"/>
    <w:rsid w:val="0032018C"/>
    <w:rsid w:val="0032571C"/>
    <w:rsid w:val="00325B9B"/>
    <w:rsid w:val="00331E01"/>
    <w:rsid w:val="0033354B"/>
    <w:rsid w:val="003355CB"/>
    <w:rsid w:val="00337B87"/>
    <w:rsid w:val="003469E4"/>
    <w:rsid w:val="003650D1"/>
    <w:rsid w:val="0038772C"/>
    <w:rsid w:val="0038785C"/>
    <w:rsid w:val="003955BA"/>
    <w:rsid w:val="003A576E"/>
    <w:rsid w:val="003A591F"/>
    <w:rsid w:val="003B3ED7"/>
    <w:rsid w:val="003D245F"/>
    <w:rsid w:val="003D71B9"/>
    <w:rsid w:val="003E2915"/>
    <w:rsid w:val="003E6AC1"/>
    <w:rsid w:val="003E7265"/>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74266"/>
    <w:rsid w:val="00481D33"/>
    <w:rsid w:val="00484AE6"/>
    <w:rsid w:val="004B0D6E"/>
    <w:rsid w:val="004B3D5E"/>
    <w:rsid w:val="004D7F07"/>
    <w:rsid w:val="004E07B2"/>
    <w:rsid w:val="004E1C18"/>
    <w:rsid w:val="004F04E2"/>
    <w:rsid w:val="004F05E6"/>
    <w:rsid w:val="004F51D0"/>
    <w:rsid w:val="00505A89"/>
    <w:rsid w:val="005105DB"/>
    <w:rsid w:val="0051296C"/>
    <w:rsid w:val="00522685"/>
    <w:rsid w:val="005263EA"/>
    <w:rsid w:val="005277BE"/>
    <w:rsid w:val="00535371"/>
    <w:rsid w:val="00536D88"/>
    <w:rsid w:val="005378DD"/>
    <w:rsid w:val="0055685A"/>
    <w:rsid w:val="00556A5E"/>
    <w:rsid w:val="00557C5F"/>
    <w:rsid w:val="00560D6E"/>
    <w:rsid w:val="005750BA"/>
    <w:rsid w:val="005775F8"/>
    <w:rsid w:val="00583E2F"/>
    <w:rsid w:val="005857C4"/>
    <w:rsid w:val="00586007"/>
    <w:rsid w:val="00597C1C"/>
    <w:rsid w:val="005A0A53"/>
    <w:rsid w:val="005A2909"/>
    <w:rsid w:val="005B5863"/>
    <w:rsid w:val="005D1D1B"/>
    <w:rsid w:val="005D557A"/>
    <w:rsid w:val="005D6A66"/>
    <w:rsid w:val="005E1013"/>
    <w:rsid w:val="005E19BF"/>
    <w:rsid w:val="005E337E"/>
    <w:rsid w:val="005F325A"/>
    <w:rsid w:val="005F4391"/>
    <w:rsid w:val="00612BE0"/>
    <w:rsid w:val="00615CDB"/>
    <w:rsid w:val="00633851"/>
    <w:rsid w:val="00634E75"/>
    <w:rsid w:val="00637172"/>
    <w:rsid w:val="00640978"/>
    <w:rsid w:val="00640F57"/>
    <w:rsid w:val="00641071"/>
    <w:rsid w:val="0064279A"/>
    <w:rsid w:val="0064305C"/>
    <w:rsid w:val="006478FD"/>
    <w:rsid w:val="006513C6"/>
    <w:rsid w:val="00651920"/>
    <w:rsid w:val="006552F0"/>
    <w:rsid w:val="006601FD"/>
    <w:rsid w:val="006630B8"/>
    <w:rsid w:val="006644DE"/>
    <w:rsid w:val="00671ADC"/>
    <w:rsid w:val="00681597"/>
    <w:rsid w:val="0068528F"/>
    <w:rsid w:val="00693619"/>
    <w:rsid w:val="00693A0A"/>
    <w:rsid w:val="006A1513"/>
    <w:rsid w:val="006A5BBF"/>
    <w:rsid w:val="006A615A"/>
    <w:rsid w:val="006A7FC8"/>
    <w:rsid w:val="006B647C"/>
    <w:rsid w:val="006C452E"/>
    <w:rsid w:val="006C61A0"/>
    <w:rsid w:val="006D5A73"/>
    <w:rsid w:val="006D6121"/>
    <w:rsid w:val="006D6F7B"/>
    <w:rsid w:val="006D7FCB"/>
    <w:rsid w:val="006E05DB"/>
    <w:rsid w:val="006E187D"/>
    <w:rsid w:val="006F280C"/>
    <w:rsid w:val="006F7C74"/>
    <w:rsid w:val="00721860"/>
    <w:rsid w:val="00722C6C"/>
    <w:rsid w:val="00723AA9"/>
    <w:rsid w:val="007322B8"/>
    <w:rsid w:val="00735584"/>
    <w:rsid w:val="00747439"/>
    <w:rsid w:val="00750F11"/>
    <w:rsid w:val="00753DF5"/>
    <w:rsid w:val="00757D37"/>
    <w:rsid w:val="00777004"/>
    <w:rsid w:val="00785B9C"/>
    <w:rsid w:val="007A1AC7"/>
    <w:rsid w:val="007B1F7A"/>
    <w:rsid w:val="007B7162"/>
    <w:rsid w:val="007C3C30"/>
    <w:rsid w:val="007E2E8C"/>
    <w:rsid w:val="007E2ED2"/>
    <w:rsid w:val="007F2A61"/>
    <w:rsid w:val="007F2D27"/>
    <w:rsid w:val="007F473F"/>
    <w:rsid w:val="00805133"/>
    <w:rsid w:val="00815820"/>
    <w:rsid w:val="00817458"/>
    <w:rsid w:val="00836694"/>
    <w:rsid w:val="008421E2"/>
    <w:rsid w:val="0084383C"/>
    <w:rsid w:val="00850BD3"/>
    <w:rsid w:val="00870118"/>
    <w:rsid w:val="008A0F87"/>
    <w:rsid w:val="008B46BC"/>
    <w:rsid w:val="008C2BF8"/>
    <w:rsid w:val="008D26D9"/>
    <w:rsid w:val="008D63A7"/>
    <w:rsid w:val="008E3578"/>
    <w:rsid w:val="008E6C1F"/>
    <w:rsid w:val="008F4ECD"/>
    <w:rsid w:val="008F5878"/>
    <w:rsid w:val="009006AB"/>
    <w:rsid w:val="009057A6"/>
    <w:rsid w:val="00912BD6"/>
    <w:rsid w:val="0091620C"/>
    <w:rsid w:val="00917EC9"/>
    <w:rsid w:val="00925DD9"/>
    <w:rsid w:val="00926DCB"/>
    <w:rsid w:val="00944670"/>
    <w:rsid w:val="00945FA7"/>
    <w:rsid w:val="00952D23"/>
    <w:rsid w:val="009613F4"/>
    <w:rsid w:val="00962BC8"/>
    <w:rsid w:val="00966F66"/>
    <w:rsid w:val="00973D5C"/>
    <w:rsid w:val="00975A1A"/>
    <w:rsid w:val="00992211"/>
    <w:rsid w:val="009A706F"/>
    <w:rsid w:val="009A73B3"/>
    <w:rsid w:val="009B2062"/>
    <w:rsid w:val="009B41B8"/>
    <w:rsid w:val="009D591E"/>
    <w:rsid w:val="009D715E"/>
    <w:rsid w:val="009E27BE"/>
    <w:rsid w:val="009E32A2"/>
    <w:rsid w:val="009E4D3C"/>
    <w:rsid w:val="00A00821"/>
    <w:rsid w:val="00A137CA"/>
    <w:rsid w:val="00A16BE9"/>
    <w:rsid w:val="00A21393"/>
    <w:rsid w:val="00A215C5"/>
    <w:rsid w:val="00A34AC6"/>
    <w:rsid w:val="00A51DA9"/>
    <w:rsid w:val="00A562C0"/>
    <w:rsid w:val="00A62D61"/>
    <w:rsid w:val="00A66B4F"/>
    <w:rsid w:val="00A820BE"/>
    <w:rsid w:val="00A87CA6"/>
    <w:rsid w:val="00A909EF"/>
    <w:rsid w:val="00A95664"/>
    <w:rsid w:val="00A96CB2"/>
    <w:rsid w:val="00AA197E"/>
    <w:rsid w:val="00AA614C"/>
    <w:rsid w:val="00AC21A4"/>
    <w:rsid w:val="00AC76FA"/>
    <w:rsid w:val="00AD1C29"/>
    <w:rsid w:val="00AD5442"/>
    <w:rsid w:val="00AD6216"/>
    <w:rsid w:val="00AD7285"/>
    <w:rsid w:val="00AE2F9B"/>
    <w:rsid w:val="00AF4DCF"/>
    <w:rsid w:val="00AF5C72"/>
    <w:rsid w:val="00AF6D0E"/>
    <w:rsid w:val="00B2053D"/>
    <w:rsid w:val="00B21FAC"/>
    <w:rsid w:val="00B2670A"/>
    <w:rsid w:val="00B36F2E"/>
    <w:rsid w:val="00B4728A"/>
    <w:rsid w:val="00B507D2"/>
    <w:rsid w:val="00B73492"/>
    <w:rsid w:val="00B83328"/>
    <w:rsid w:val="00BA0E40"/>
    <w:rsid w:val="00BB0231"/>
    <w:rsid w:val="00BB1657"/>
    <w:rsid w:val="00BB327E"/>
    <w:rsid w:val="00BB3F7F"/>
    <w:rsid w:val="00BC09DF"/>
    <w:rsid w:val="00BC296B"/>
    <w:rsid w:val="00BC5F3A"/>
    <w:rsid w:val="00BC7E72"/>
    <w:rsid w:val="00BD35D8"/>
    <w:rsid w:val="00BD691C"/>
    <w:rsid w:val="00BD7510"/>
    <w:rsid w:val="00BE4EA4"/>
    <w:rsid w:val="00BE5187"/>
    <w:rsid w:val="00BF6F51"/>
    <w:rsid w:val="00BF7514"/>
    <w:rsid w:val="00C07454"/>
    <w:rsid w:val="00C07A4A"/>
    <w:rsid w:val="00C26FAA"/>
    <w:rsid w:val="00C470DD"/>
    <w:rsid w:val="00C478AB"/>
    <w:rsid w:val="00C50A66"/>
    <w:rsid w:val="00C5495F"/>
    <w:rsid w:val="00C57856"/>
    <w:rsid w:val="00C600C2"/>
    <w:rsid w:val="00C653AC"/>
    <w:rsid w:val="00C66302"/>
    <w:rsid w:val="00C7219D"/>
    <w:rsid w:val="00C825D5"/>
    <w:rsid w:val="00C82F06"/>
    <w:rsid w:val="00C83042"/>
    <w:rsid w:val="00CA2C9E"/>
    <w:rsid w:val="00CA4700"/>
    <w:rsid w:val="00CA7205"/>
    <w:rsid w:val="00CB405F"/>
    <w:rsid w:val="00CB45D6"/>
    <w:rsid w:val="00CC0A04"/>
    <w:rsid w:val="00CC5C14"/>
    <w:rsid w:val="00CD25AC"/>
    <w:rsid w:val="00CE6F74"/>
    <w:rsid w:val="00CF320A"/>
    <w:rsid w:val="00CF326B"/>
    <w:rsid w:val="00D00FDB"/>
    <w:rsid w:val="00D01434"/>
    <w:rsid w:val="00D04F50"/>
    <w:rsid w:val="00D070A1"/>
    <w:rsid w:val="00D07537"/>
    <w:rsid w:val="00D13D94"/>
    <w:rsid w:val="00D15202"/>
    <w:rsid w:val="00D331FB"/>
    <w:rsid w:val="00D352BC"/>
    <w:rsid w:val="00D4532F"/>
    <w:rsid w:val="00D513A2"/>
    <w:rsid w:val="00D53A13"/>
    <w:rsid w:val="00D610B8"/>
    <w:rsid w:val="00D66587"/>
    <w:rsid w:val="00D74709"/>
    <w:rsid w:val="00D76E89"/>
    <w:rsid w:val="00D801E2"/>
    <w:rsid w:val="00D84D7D"/>
    <w:rsid w:val="00D962FC"/>
    <w:rsid w:val="00DA12CF"/>
    <w:rsid w:val="00DC12C9"/>
    <w:rsid w:val="00DC18B6"/>
    <w:rsid w:val="00DD0BD5"/>
    <w:rsid w:val="00DD3296"/>
    <w:rsid w:val="00DE205B"/>
    <w:rsid w:val="00DF02BD"/>
    <w:rsid w:val="00E027ED"/>
    <w:rsid w:val="00E10AA4"/>
    <w:rsid w:val="00E12B79"/>
    <w:rsid w:val="00E12C2D"/>
    <w:rsid w:val="00E4225D"/>
    <w:rsid w:val="00E4379F"/>
    <w:rsid w:val="00E653E9"/>
    <w:rsid w:val="00E8547A"/>
    <w:rsid w:val="00E865C8"/>
    <w:rsid w:val="00EA26A0"/>
    <w:rsid w:val="00EA27A9"/>
    <w:rsid w:val="00EA569A"/>
    <w:rsid w:val="00EA753A"/>
    <w:rsid w:val="00EB76F5"/>
    <w:rsid w:val="00EC4FA3"/>
    <w:rsid w:val="00ED2F2C"/>
    <w:rsid w:val="00ED6078"/>
    <w:rsid w:val="00EE36DB"/>
    <w:rsid w:val="00EE411E"/>
    <w:rsid w:val="00EE6476"/>
    <w:rsid w:val="00F012FA"/>
    <w:rsid w:val="00F031B8"/>
    <w:rsid w:val="00F03C49"/>
    <w:rsid w:val="00F0798E"/>
    <w:rsid w:val="00F553DC"/>
    <w:rsid w:val="00F62430"/>
    <w:rsid w:val="00F63E60"/>
    <w:rsid w:val="00F66FA7"/>
    <w:rsid w:val="00F67D50"/>
    <w:rsid w:val="00F82AEB"/>
    <w:rsid w:val="00F9670F"/>
    <w:rsid w:val="00FA0CDC"/>
    <w:rsid w:val="00FA18EC"/>
    <w:rsid w:val="00FB0343"/>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978195">
      <w:bodyDiv w:val="1"/>
      <w:marLeft w:val="0"/>
      <w:marRight w:val="0"/>
      <w:marTop w:val="0"/>
      <w:marBottom w:val="0"/>
      <w:divBdr>
        <w:top w:val="none" w:sz="0" w:space="0" w:color="auto"/>
        <w:left w:val="none" w:sz="0" w:space="0" w:color="auto"/>
        <w:bottom w:val="none" w:sz="0" w:space="0" w:color="auto"/>
        <w:right w:val="none" w:sz="0" w:space="0" w:color="auto"/>
      </w:divBdr>
    </w:div>
    <w:div w:id="1426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35650"/>
    <w:rsid w:val="00166DFB"/>
    <w:rsid w:val="001A3AEF"/>
    <w:rsid w:val="002E3778"/>
    <w:rsid w:val="006F440F"/>
    <w:rsid w:val="008C36FA"/>
    <w:rsid w:val="008F0353"/>
    <w:rsid w:val="00BC029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18" ma:contentTypeDescription="Create a new document." ma:contentTypeScope="" ma:versionID="87c33fb3b6f3d73b3a232385492f326f">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fbc90525268291d467590acd7abece50"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MJanu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CMJanuary" ma:index="23" nillable="true" ma:displayName="CM January" ma:format="Dropdown" ma:internalName="CMJanuary">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dfb2dc-d358-4309-9b54-48aded546838}" ma:internalName="TaxCatchAll" ma:showField="CatchAllData" ma:web="3af396a1-8d00-4c07-bb2a-da4d7c151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3af396a1-8d00-4c07-bb2a-da4d7c1510fa"/>
    <CMJanuary xmlns="223b3b8d-b167-4dd7-ad7a-0138d04ed7ab" xsi:nil="true"/>
    <lcf76f155ced4ddcb4097134ff3c332f xmlns="223b3b8d-b167-4dd7-ad7a-0138d04ed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98D4613-0582-4FA7-AC97-FF125CD80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794A2-97D4-4D19-BC4E-ADBD8C1E7714}">
  <ds:schemaRefs>
    <ds:schemaRef ds:uri="http://schemas.microsoft.com/sharepoint/v3/contenttype/forms"/>
  </ds:schemaRefs>
</ds:datastoreItem>
</file>

<file path=customXml/itemProps5.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customXml/itemProps6.xml><?xml version="1.0" encoding="utf-8"?>
<ds:datastoreItem xmlns:ds="http://schemas.openxmlformats.org/officeDocument/2006/customXml" ds:itemID="{99D7F52E-DE3D-4B9B-A9B9-63030C3F9A08}">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infopath/2007/PartnerControls"/>
    <ds:schemaRef ds:uri="3af396a1-8d00-4c07-bb2a-da4d7c1510fa"/>
    <ds:schemaRef ds:uri="223b3b8d-b167-4dd7-ad7a-0138d04ed7ab"/>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Clinical Team Manager</vt:lpstr>
    </vt:vector>
  </TitlesOfParts>
  <Manager>Human Resources</Manager>
  <Company>RehabWorks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Operational Team Manager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2024-06-28T13:35:00Z</dcterms:created>
  <dcterms:modified xsi:type="dcterms:W3CDTF">2024-06-28T13:35:00Z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