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3D9C995" w:rsidR="005E1013" w:rsidRDefault="002B14B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E42FA">
            <w:rPr>
              <w:rStyle w:val="TitleChar"/>
            </w:rPr>
            <w:t>Rehabilitation Therapist (BASRaT)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F4E8A0D" w:rsidR="009F68CA" w:rsidRDefault="008E42FA" w:rsidP="009F68CA">
            <w:pPr>
              <w:spacing w:before="100" w:after="100"/>
            </w:pPr>
            <w:r>
              <w:t>Rehabilitation Therapist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5747BCF9" w:rsidR="009F68CA" w:rsidRDefault="008E42FA" w:rsidP="009F68CA">
            <w:pPr>
              <w:spacing w:before="100" w:after="100"/>
            </w:pPr>
            <w:r>
              <w:t>Corporate MSK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00395FDA" w:rsidR="009F68CA" w:rsidRDefault="00941F0E" w:rsidP="009F68CA">
            <w:pPr>
              <w:spacing w:before="100" w:after="100"/>
            </w:pPr>
            <w:r>
              <w:t>Remote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2B26363D" w:rsidR="009F68CA" w:rsidRDefault="00EA14CA" w:rsidP="009F68CA">
            <w:pPr>
              <w:spacing w:before="100" w:after="100"/>
            </w:pPr>
            <w:r>
              <w:t>MSK Corporate</w:t>
            </w:r>
            <w:r w:rsidR="00A4552A">
              <w:t xml:space="preserve"> Team </w:t>
            </w:r>
            <w:r>
              <w:t>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2B0B1A3A" w:rsidR="009F68CA" w:rsidRDefault="008E42FA" w:rsidP="009F68CA">
            <w:pPr>
              <w:spacing w:before="100" w:after="100"/>
            </w:pPr>
            <w:r>
              <w:t>N/A</w:t>
            </w: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5D5CBAFD" w:rsidR="009F68CA" w:rsidRDefault="00EA14CA" w:rsidP="009F68CA">
            <w:pPr>
              <w:spacing w:before="100" w:after="100"/>
            </w:pPr>
            <w:r>
              <w:t>MSK Corporate Team Manager</w:t>
            </w: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0D57796" w:rsidR="009F68CA" w:rsidRDefault="00EA14CA" w:rsidP="009F68CA">
            <w:pPr>
              <w:spacing w:before="100" w:after="100"/>
            </w:pPr>
            <w:r>
              <w:t>MSK Corporate Team Manager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2D691DA" w14:textId="42528FCF" w:rsidR="00A4552A" w:rsidRDefault="00A01B77" w:rsidP="00EA14CA">
            <w:pPr>
              <w:jc w:val="both"/>
              <w:rPr>
                <w:rFonts w:cs="Calibri"/>
                <w:szCs w:val="22"/>
              </w:rPr>
            </w:pPr>
            <w:r w:rsidRPr="00A01B77">
              <w:rPr>
                <w:rFonts w:cs="Calibri"/>
                <w:szCs w:val="22"/>
              </w:rPr>
              <w:t>Rehabilitation Therapists work across Corporate and Preventative Services dealing with musculoskeletal injuries within FRP, delivering manual handling</w:t>
            </w:r>
            <w:r w:rsidR="00EA14CA">
              <w:rPr>
                <w:rFonts w:cs="Calibri"/>
                <w:szCs w:val="22"/>
              </w:rPr>
              <w:t xml:space="preserve">, </w:t>
            </w:r>
            <w:r w:rsidRPr="00A01B77">
              <w:rPr>
                <w:rFonts w:cs="Calibri"/>
                <w:szCs w:val="22"/>
              </w:rPr>
              <w:t>lifestyle courses/webinars</w:t>
            </w:r>
            <w:r w:rsidR="00EA14CA">
              <w:rPr>
                <w:rFonts w:cs="Calibri"/>
                <w:szCs w:val="22"/>
              </w:rPr>
              <w:t xml:space="preserve">, </w:t>
            </w:r>
            <w:r w:rsidRPr="00A01B77">
              <w:rPr>
                <w:rFonts w:cs="Calibri"/>
                <w:szCs w:val="22"/>
              </w:rPr>
              <w:t>workstation assessments</w:t>
            </w:r>
            <w:r w:rsidR="00EA14CA">
              <w:rPr>
                <w:rFonts w:cs="Calibri"/>
                <w:szCs w:val="22"/>
              </w:rPr>
              <w:t xml:space="preserve"> and virtual treatment. </w:t>
            </w:r>
          </w:p>
          <w:p w14:paraId="5002679F" w14:textId="77777777" w:rsidR="00924E42" w:rsidRDefault="00924E42" w:rsidP="00A01B77">
            <w:pPr>
              <w:rPr>
                <w:rFonts w:cs="Calibri"/>
                <w:szCs w:val="22"/>
              </w:rPr>
            </w:pPr>
          </w:p>
          <w:p w14:paraId="57F66115" w14:textId="487E07F2" w:rsidR="00924E42" w:rsidRDefault="00924E42" w:rsidP="00A01B7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This role will primarily involve </w:t>
            </w:r>
            <w:r w:rsidR="00EA14CA">
              <w:rPr>
                <w:rFonts w:cs="Calibri"/>
                <w:szCs w:val="22"/>
              </w:rPr>
              <w:t xml:space="preserve">the remote delivery of our virtual treatment pathway for a diverse range of pathologies. </w:t>
            </w:r>
          </w:p>
          <w:p w14:paraId="027DF167" w14:textId="3D5DF114" w:rsidR="00EE3FF2" w:rsidRPr="00A01B77" w:rsidRDefault="00EE3FF2" w:rsidP="00EA14CA">
            <w:pPr>
              <w:rPr>
                <w:rFonts w:cs="Calibri"/>
                <w:szCs w:val="22"/>
              </w:rPr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DDA6B7B" w14:textId="4F217E80" w:rsidR="00EE3FF2" w:rsidRPr="001E269F" w:rsidRDefault="00EE3FF2" w:rsidP="001E269F">
            <w:pPr>
              <w:pStyle w:val="BulletListDense"/>
            </w:pPr>
            <w:r>
              <w:t>Independently deliver</w:t>
            </w:r>
            <w:r w:rsidR="00EA14CA">
              <w:t xml:space="preserve"> virtual rehabilitation assessment and treatment </w:t>
            </w:r>
            <w:r w:rsidR="00A05895" w:rsidRPr="00496321">
              <w:t xml:space="preserve">  </w:t>
            </w:r>
          </w:p>
          <w:p w14:paraId="156C02C8" w14:textId="4A32119C" w:rsidR="00EE28A5" w:rsidRPr="00496321" w:rsidRDefault="00EE28A5" w:rsidP="00EE28A5">
            <w:pPr>
              <w:pStyle w:val="BulletListDense"/>
            </w:pPr>
            <w:r w:rsidRPr="00496321">
              <w:t>Maintain a friendly and supportive environment for the patients, communicating with them and motivating them by being positive about their capabilities and work requirements</w:t>
            </w:r>
          </w:p>
          <w:p w14:paraId="6BB36561" w14:textId="77777777" w:rsidR="00EE28A5" w:rsidRPr="00496321" w:rsidRDefault="00EE28A5" w:rsidP="00EE28A5">
            <w:pPr>
              <w:pStyle w:val="BulletListDense"/>
            </w:pPr>
            <w:r w:rsidRPr="00496321">
              <w:t xml:space="preserve">Maintain accurate records of assessment and management in line with BASRaT, CSP and </w:t>
            </w:r>
            <w:r>
              <w:t>VHG</w:t>
            </w:r>
            <w:r w:rsidRPr="00496321">
              <w:t xml:space="preserve"> core standards of practice</w:t>
            </w:r>
          </w:p>
          <w:p w14:paraId="1C75D150" w14:textId="2B98299D" w:rsidR="00595A33" w:rsidRPr="00496321" w:rsidRDefault="00EE28A5" w:rsidP="00595A33">
            <w:pPr>
              <w:pStyle w:val="BulletListDense"/>
            </w:pPr>
            <w:r w:rsidRPr="00496321">
              <w:t>Keep up to date with evidence-based practice/guidelines and assist in the development of the programme in line with available evidence</w:t>
            </w:r>
            <w:r w:rsidR="002E77C2">
              <w:t>.</w:t>
            </w:r>
            <w:r w:rsidR="00595A33" w:rsidRPr="00496321">
              <w:t xml:space="preserve"> Write initial and follow-up assessment reports to </w:t>
            </w:r>
            <w:r w:rsidR="00595A33">
              <w:t>VHG</w:t>
            </w:r>
            <w:r w:rsidR="00595A33" w:rsidRPr="00496321">
              <w:t xml:space="preserve"> standards </w:t>
            </w:r>
          </w:p>
          <w:p w14:paraId="6EEBA88D" w14:textId="77777777" w:rsidR="00595A33" w:rsidRPr="00496321" w:rsidRDefault="00595A33" w:rsidP="00595A33">
            <w:pPr>
              <w:pStyle w:val="BulletListDense"/>
            </w:pPr>
            <w:r w:rsidRPr="00496321">
              <w:lastRenderedPageBreak/>
              <w:t>Schedule rehabilitation sessions with the patients to meet their requirements</w:t>
            </w:r>
          </w:p>
          <w:p w14:paraId="61AE15CB" w14:textId="77777777" w:rsidR="00595A33" w:rsidRPr="00496321" w:rsidRDefault="00595A33" w:rsidP="00595A33">
            <w:pPr>
              <w:pStyle w:val="BulletListDense"/>
            </w:pPr>
            <w:r w:rsidRPr="00496321">
              <w:t>Handle enquiries from referrers and clients as a clinical point of contact for all patients in their care</w:t>
            </w:r>
          </w:p>
          <w:p w14:paraId="38723ABA" w14:textId="77777777" w:rsidR="009F68CA" w:rsidRDefault="00595A33" w:rsidP="00595A33">
            <w:pPr>
              <w:pStyle w:val="BulletListDense"/>
            </w:pPr>
            <w:r w:rsidRPr="00496321">
              <w:t>Liaise with other medical professionals in the team and involved in the management of the case</w:t>
            </w:r>
          </w:p>
          <w:p w14:paraId="70D0ED76" w14:textId="77777777" w:rsidR="002B14B4" w:rsidRDefault="002B14B4" w:rsidP="002B14B4">
            <w:pPr>
              <w:pStyle w:val="BulletListDense"/>
              <w:numPr>
                <w:ilvl w:val="0"/>
                <w:numId w:val="0"/>
              </w:numPr>
              <w:ind w:left="853" w:hanging="360"/>
            </w:pPr>
          </w:p>
          <w:p w14:paraId="059B3369" w14:textId="77777777" w:rsidR="002B14B4" w:rsidRDefault="002B14B4" w:rsidP="002B14B4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2E0FF56C" w14:textId="77777777" w:rsidR="002B14B4" w:rsidRDefault="002B14B4" w:rsidP="002B14B4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35470581" w14:textId="77777777" w:rsidR="002B14B4" w:rsidRDefault="002B14B4" w:rsidP="002B14B4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00AAF478" w14:textId="77777777" w:rsidR="002B14B4" w:rsidRDefault="002B14B4" w:rsidP="002B14B4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39714176" w14:textId="77777777" w:rsidR="002B14B4" w:rsidRDefault="002B14B4" w:rsidP="002B14B4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48E9299A" w14:textId="77777777" w:rsidR="002B14B4" w:rsidRDefault="002B14B4" w:rsidP="002B14B4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33EDE72A" w14:textId="77777777" w:rsidR="002B14B4" w:rsidRDefault="002B14B4" w:rsidP="002B14B4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8CA1784" w14:textId="77777777" w:rsidR="002B14B4" w:rsidRDefault="002B14B4" w:rsidP="002B14B4">
            <w:pPr>
              <w:pStyle w:val="ListParagraph"/>
              <w:numPr>
                <w:ilvl w:val="0"/>
                <w:numId w:val="2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1143CB0A" w:rsidR="002B14B4" w:rsidRPr="00595A33" w:rsidRDefault="002B14B4" w:rsidP="002B14B4">
            <w:pPr>
              <w:pStyle w:val="BulletListDense"/>
              <w:numPr>
                <w:ilvl w:val="0"/>
                <w:numId w:val="0"/>
              </w:numPr>
              <w:ind w:left="853" w:hanging="360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615BA4C9" w:rsidR="009F68CA" w:rsidRPr="00973C54" w:rsidRDefault="00973C54" w:rsidP="009F68CA">
            <w:pPr>
              <w:spacing w:before="100" w:after="100"/>
              <w:rPr>
                <w:rFonts w:cs="Calibri"/>
              </w:rPr>
            </w:pPr>
            <w:r w:rsidRPr="00973C54">
              <w:rPr>
                <w:rFonts w:cs="Calibri"/>
                <w:szCs w:val="22"/>
              </w:rPr>
              <w:t xml:space="preserve">Ensuring maintenance of standards, quality, </w:t>
            </w:r>
            <w:proofErr w:type="gramStart"/>
            <w:r w:rsidRPr="00973C54">
              <w:rPr>
                <w:rFonts w:cs="Calibri"/>
                <w:szCs w:val="22"/>
              </w:rPr>
              <w:t>transparency</w:t>
            </w:r>
            <w:proofErr w:type="gramEnd"/>
            <w:r w:rsidRPr="00973C54">
              <w:rPr>
                <w:rFonts w:cs="Calibri"/>
                <w:szCs w:val="22"/>
              </w:rPr>
              <w:t xml:space="preserve"> and accountability in line with BASRaT professional guidelines</w:t>
            </w: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2036B107" w:rsidR="009F68CA" w:rsidRPr="005A3A7E" w:rsidRDefault="005A3A7E" w:rsidP="005A3A7E">
            <w:pPr>
              <w:rPr>
                <w:rFonts w:cs="Calibri"/>
                <w:szCs w:val="22"/>
              </w:rPr>
            </w:pPr>
            <w:r w:rsidRPr="005A3A7E">
              <w:rPr>
                <w:rFonts w:cs="Calibri"/>
                <w:szCs w:val="22"/>
              </w:rPr>
              <w:t>Maintain continual professional development and membership of BASRaT</w:t>
            </w: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B04E348" w:rsidR="009F68CA" w:rsidRPr="00C16B2E" w:rsidRDefault="00C16B2E" w:rsidP="009F68CA">
            <w:pPr>
              <w:spacing w:before="100" w:after="100"/>
              <w:rPr>
                <w:rFonts w:cs="Calibri"/>
                <w:color w:val="000000"/>
              </w:rPr>
            </w:pPr>
            <w:r w:rsidRPr="00C16B2E">
              <w:rPr>
                <w:rFonts w:cs="Calibri"/>
                <w:color w:val="000000"/>
                <w:szCs w:val="22"/>
              </w:rPr>
              <w:t>Some travel including occasional overnight stays may be required, so a full clean driving licence is desired as well as full time access to a vehicle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C526E2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  <w:vAlign w:val="center"/>
          </w:tcPr>
          <w:p w14:paraId="5356E6E1" w14:textId="77777777" w:rsidR="00F91F29" w:rsidRDefault="00F91F29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B5F750A" w14:textId="3DD5EFA2" w:rsidR="00F91F29" w:rsidRDefault="00C1658A" w:rsidP="00844D61">
            <w:pPr>
              <w:pStyle w:val="BulletListDense"/>
            </w:pPr>
            <w:r w:rsidRPr="00844D61">
              <w:t>Member of British Association of Sports Rehabilitators and Trainers (BASRaT)</w:t>
            </w:r>
          </w:p>
          <w:p w14:paraId="4315561D" w14:textId="6819B8DD" w:rsidR="00966F66" w:rsidRPr="00844D61" w:rsidRDefault="00F91F29" w:rsidP="00844D61">
            <w:pPr>
              <w:pStyle w:val="BulletListDense"/>
            </w:pPr>
            <w:r w:rsidRPr="00844D61">
              <w:t>Degree in Sports Rehabilitation</w:t>
            </w:r>
          </w:p>
        </w:tc>
        <w:tc>
          <w:tcPr>
            <w:tcW w:w="3728" w:type="dxa"/>
          </w:tcPr>
          <w:p w14:paraId="249563A3" w14:textId="602E8F19" w:rsidR="00966F66" w:rsidRPr="00844D61" w:rsidRDefault="00966F66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66F66" w14:paraId="510D568C" w14:textId="77777777" w:rsidTr="00AF7760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vAlign w:val="center"/>
          </w:tcPr>
          <w:p w14:paraId="691D289B" w14:textId="77777777" w:rsidR="00AF7760" w:rsidRDefault="00AF7760" w:rsidP="00844D61">
            <w:pPr>
              <w:pStyle w:val="BulletListDense"/>
            </w:pPr>
            <w:r>
              <w:t>Experience of working independently with patients within a clinical setting</w:t>
            </w:r>
          </w:p>
          <w:p w14:paraId="3B562B01" w14:textId="77777777" w:rsidR="00966F66" w:rsidRPr="00C526E2" w:rsidRDefault="00966F66" w:rsidP="00AF776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97C2B47" w14:textId="77777777" w:rsidR="00F91F29" w:rsidRDefault="00F91F29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56B0C500" w14:textId="6569DE25" w:rsidR="00844D61" w:rsidRDefault="00844D61" w:rsidP="00844D61">
            <w:pPr>
              <w:pStyle w:val="BulletListDense"/>
            </w:pPr>
            <w:r>
              <w:t>Previous experience working within an occupational health setting</w:t>
            </w:r>
          </w:p>
          <w:p w14:paraId="3A71206F" w14:textId="605C9533" w:rsidR="005A75C9" w:rsidRDefault="005A75C9" w:rsidP="00844D61">
            <w:pPr>
              <w:pStyle w:val="BulletListDense"/>
            </w:pPr>
            <w:r>
              <w:t xml:space="preserve">Experience of delivering </w:t>
            </w:r>
            <w:r w:rsidR="00F91F29">
              <w:t xml:space="preserve">virtual rehabilitation treatment </w:t>
            </w:r>
          </w:p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EB4E399" w14:textId="35457A80" w:rsidR="005345DC" w:rsidRPr="005345DC" w:rsidRDefault="00966F66" w:rsidP="00FF3F1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345DC">
              <w:rPr>
                <w:rFonts w:cs="Calibri"/>
                <w:szCs w:val="22"/>
              </w:rPr>
              <w:t>IT literate – intermediate level minimum</w:t>
            </w:r>
          </w:p>
          <w:p w14:paraId="2EA4C35C" w14:textId="77777777" w:rsidR="005345DC" w:rsidRDefault="005345DC" w:rsidP="005345DC">
            <w:pPr>
              <w:pStyle w:val="BulletListDense"/>
              <w:ind w:left="720"/>
            </w:pPr>
            <w:r>
              <w:t>Able to work flexibly in accordance with business demands</w:t>
            </w:r>
          </w:p>
          <w:p w14:paraId="01E76F53" w14:textId="77777777" w:rsidR="005345DC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26A680E5" w14:textId="77777777" w:rsidR="005345DC" w:rsidRDefault="005345DC" w:rsidP="005345DC">
            <w:pPr>
              <w:pStyle w:val="BulletListDense"/>
              <w:ind w:left="720"/>
            </w:pPr>
            <w:r w:rsidRPr="00440A53">
              <w:t>Able to develop good therapeutic relationships with clients</w:t>
            </w:r>
          </w:p>
          <w:p w14:paraId="5CAB9E72" w14:textId="77777777" w:rsidR="005345DC" w:rsidRPr="00440A53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3EEA504F" w14:textId="77777777" w:rsidR="005345DC" w:rsidRDefault="005345DC" w:rsidP="005345DC">
            <w:pPr>
              <w:pStyle w:val="BulletListDense"/>
              <w:ind w:left="720"/>
            </w:pPr>
            <w:r w:rsidRPr="00440A53">
              <w:t>Ability to meet agreed/specified service targets and Key Performance Indicators</w:t>
            </w:r>
          </w:p>
          <w:p w14:paraId="3E17B8D2" w14:textId="77777777" w:rsidR="005345DC" w:rsidRPr="00440A53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2F1A2D20" w14:textId="77777777" w:rsidR="005345DC" w:rsidRDefault="005345DC" w:rsidP="005345DC">
            <w:pPr>
              <w:pStyle w:val="BulletListDense"/>
              <w:ind w:left="720"/>
            </w:pPr>
            <w:r>
              <w:t>Ability to manage own caseload and time</w:t>
            </w:r>
          </w:p>
          <w:p w14:paraId="2F77305B" w14:textId="34BC09C4" w:rsidR="005345DC" w:rsidRPr="009F68CA" w:rsidRDefault="005345DC" w:rsidP="005345D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A1AE903" w14:textId="77777777" w:rsidR="00F91F29" w:rsidRDefault="00F91F29" w:rsidP="00F91F29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4F34F919" w14:textId="5AD4A06A" w:rsidR="002F1C1E" w:rsidRDefault="002F1C1E" w:rsidP="002F1C1E">
            <w:pPr>
              <w:pStyle w:val="BulletListDense"/>
            </w:pPr>
            <w:r>
              <w:t>Experience of public speaking</w:t>
            </w:r>
          </w:p>
          <w:p w14:paraId="3E450CF3" w14:textId="77777777" w:rsidR="002F1C1E" w:rsidRDefault="002F1C1E" w:rsidP="002F1C1E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485E3D1" w14:textId="77777777" w:rsidR="002F1C1E" w:rsidRPr="002F1C1E" w:rsidRDefault="002F1C1E" w:rsidP="002F1C1E">
            <w:pPr>
              <w:pStyle w:val="BulletListDense"/>
              <w:rPr>
                <w:rFonts w:cs="Calibri"/>
                <w:szCs w:val="22"/>
              </w:rPr>
            </w:pPr>
            <w:r w:rsidRPr="002F1C1E">
              <w:t xml:space="preserve">Understanding DSE and ergonomic assessments </w:t>
            </w:r>
          </w:p>
          <w:p w14:paraId="0F81962E" w14:textId="77777777" w:rsidR="002F1C1E" w:rsidRPr="002F1C1E" w:rsidRDefault="002F1C1E" w:rsidP="002F1C1E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A86D72C" w14:textId="55CC24A8" w:rsidR="00966F66" w:rsidRPr="009F68CA" w:rsidRDefault="002F1C1E" w:rsidP="002F1C1E">
            <w:pPr>
              <w:pStyle w:val="BulletListDense"/>
              <w:rPr>
                <w:rFonts w:cs="Calibri"/>
                <w:szCs w:val="22"/>
              </w:rPr>
            </w:pPr>
            <w:r>
              <w:t>Previous experience of delivering virtual or face-to-face classes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FAC6C48" w14:textId="77777777" w:rsidR="00966F66" w:rsidRDefault="00D658C9" w:rsidP="00085F99">
            <w:pPr>
              <w:pStyle w:val="BulletListDense"/>
            </w:pPr>
            <w:r>
              <w:t>Manual Handling Training</w:t>
            </w:r>
          </w:p>
          <w:p w14:paraId="1F5B2756" w14:textId="68BCAB7D" w:rsidR="00D658C9" w:rsidRPr="00966F66" w:rsidRDefault="002916EB" w:rsidP="00085F99">
            <w:pPr>
              <w:pStyle w:val="BulletListDense"/>
            </w:pPr>
            <w:r>
              <w:t>Patient Handling and Moving Training</w:t>
            </w:r>
          </w:p>
        </w:tc>
      </w:tr>
      <w:tr w:rsidR="00777F9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777F96" w:rsidRPr="003B3ED7" w:rsidRDefault="00777F96" w:rsidP="00777F9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0FE2D7F" w14:textId="77777777" w:rsidR="00777F96" w:rsidRDefault="00777F96" w:rsidP="00777F96">
            <w:pPr>
              <w:pStyle w:val="BulletListDense"/>
            </w:pPr>
            <w:r w:rsidRPr="00440A53">
              <w:t>Confident to challenge current processes and suggest developments</w:t>
            </w:r>
          </w:p>
          <w:p w14:paraId="222428D8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603FB9CA" w14:textId="77777777" w:rsidR="00777F96" w:rsidRDefault="00777F96" w:rsidP="00777F96">
            <w:pPr>
              <w:pStyle w:val="BulletListDense"/>
            </w:pPr>
            <w:r w:rsidRPr="00440A53">
              <w:t xml:space="preserve">Excellent verbal and written communication skills </w:t>
            </w:r>
          </w:p>
          <w:p w14:paraId="07C753A0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4DFE16B" w14:textId="77777777" w:rsidR="00777F96" w:rsidRDefault="00777F96" w:rsidP="00777F96">
            <w:pPr>
              <w:pStyle w:val="BulletListDense"/>
            </w:pPr>
            <w:r w:rsidRPr="00440A53">
              <w:t>High level of enthusiasm and motivation</w:t>
            </w:r>
          </w:p>
          <w:p w14:paraId="1BD77381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376E718" w14:textId="77777777" w:rsidR="00777F96" w:rsidRDefault="00777F96" w:rsidP="00777F96">
            <w:pPr>
              <w:pStyle w:val="BulletListDense"/>
            </w:pPr>
            <w:r w:rsidRPr="00440A53">
              <w:t>Ability to work individually or within a team and foster good working relationships</w:t>
            </w:r>
          </w:p>
          <w:p w14:paraId="738C4547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674AB285" w14:textId="77777777" w:rsidR="00777F96" w:rsidRPr="00777F96" w:rsidRDefault="00777F96" w:rsidP="00777F96">
            <w:pPr>
              <w:pStyle w:val="BulletListDense"/>
              <w:rPr>
                <w:rFonts w:cs="Calibri"/>
                <w:szCs w:val="22"/>
              </w:rPr>
            </w:pPr>
            <w:r w:rsidRPr="00777F96">
              <w:rPr>
                <w:rFonts w:cs="Calibri"/>
                <w:szCs w:val="22"/>
              </w:rPr>
              <w:t>Ability to work under pressure</w:t>
            </w:r>
          </w:p>
          <w:p w14:paraId="37AF90BA" w14:textId="77777777" w:rsidR="00777F96" w:rsidRPr="00777F96" w:rsidRDefault="00777F96" w:rsidP="00777F96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65500570" w:rsidR="00777F96" w:rsidRPr="001D244A" w:rsidRDefault="00777F96" w:rsidP="00777F96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77F9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777F96" w:rsidRPr="00966F66" w:rsidRDefault="00777F96" w:rsidP="00777F9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2B14B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2B14B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2B14B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F033" w14:textId="77777777" w:rsidR="004D16D2" w:rsidRDefault="004D16D2" w:rsidP="00A96CB2">
      <w:r>
        <w:separator/>
      </w:r>
    </w:p>
  </w:endnote>
  <w:endnote w:type="continuationSeparator" w:id="0">
    <w:p w14:paraId="7A78F54D" w14:textId="77777777" w:rsidR="004D16D2" w:rsidRDefault="004D16D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D4CF" w14:textId="77777777" w:rsidR="004D16D2" w:rsidRDefault="004D16D2" w:rsidP="00A96CB2">
      <w:r>
        <w:separator/>
      </w:r>
    </w:p>
  </w:footnote>
  <w:footnote w:type="continuationSeparator" w:id="0">
    <w:p w14:paraId="7EF90DAD" w14:textId="77777777" w:rsidR="004D16D2" w:rsidRDefault="004D16D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F685232" w:rsidR="005E1013" w:rsidRPr="004A6AA8" w:rsidRDefault="002B14B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FA">
                                <w:t>Rehabilitation Therapist (BASRaT)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F685232" w:rsidR="005E1013" w:rsidRPr="004A6AA8" w:rsidRDefault="002B14B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FA">
                          <w:t>Rehabilitation Therapist (BASRaT)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4ADD2C3" w:rsidR="00AD6216" w:rsidRPr="004A6AA8" w:rsidRDefault="002B14B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FA">
                                <w:t>Rehabilitation Therapist (BASRaT)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4ADD2C3" w:rsidR="00AD6216" w:rsidRPr="004A6AA8" w:rsidRDefault="002B14B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FA">
                          <w:t>Rehabilitation Therapist (BASRaT)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597D"/>
    <w:multiLevelType w:val="hybridMultilevel"/>
    <w:tmpl w:val="628618C4"/>
    <w:lvl w:ilvl="0" w:tplc="91444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643055"/>
    <w:multiLevelType w:val="hybridMultilevel"/>
    <w:tmpl w:val="804EA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822B6"/>
    <w:multiLevelType w:val="hybridMultilevel"/>
    <w:tmpl w:val="9948E6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A23FD"/>
    <w:multiLevelType w:val="hybridMultilevel"/>
    <w:tmpl w:val="5A060B28"/>
    <w:lvl w:ilvl="0" w:tplc="DD105894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3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22"/>
  </w:num>
  <w:num w:numId="15">
    <w:abstractNumId w:val="20"/>
  </w:num>
  <w:num w:numId="16">
    <w:abstractNumId w:val="15"/>
  </w:num>
  <w:num w:numId="17">
    <w:abstractNumId w:val="6"/>
  </w:num>
  <w:num w:numId="18">
    <w:abstractNumId w:val="16"/>
  </w:num>
  <w:num w:numId="19">
    <w:abstractNumId w:val="9"/>
  </w:num>
  <w:num w:numId="20">
    <w:abstractNumId w:val="19"/>
  </w:num>
  <w:num w:numId="21">
    <w:abstractNumId w:val="5"/>
  </w:num>
  <w:num w:numId="22">
    <w:abstractNumId w:val="23"/>
  </w:num>
  <w:num w:numId="23">
    <w:abstractNumId w:val="21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85F99"/>
    <w:rsid w:val="0009523A"/>
    <w:rsid w:val="00096451"/>
    <w:rsid w:val="000B543A"/>
    <w:rsid w:val="000C22EE"/>
    <w:rsid w:val="000F1AD1"/>
    <w:rsid w:val="000F3980"/>
    <w:rsid w:val="0010678E"/>
    <w:rsid w:val="001138E4"/>
    <w:rsid w:val="00132A6E"/>
    <w:rsid w:val="00136E5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1E269F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916EB"/>
    <w:rsid w:val="002A0415"/>
    <w:rsid w:val="002A19D2"/>
    <w:rsid w:val="002A56DE"/>
    <w:rsid w:val="002B14B4"/>
    <w:rsid w:val="002C1886"/>
    <w:rsid w:val="002C26B0"/>
    <w:rsid w:val="002E12D8"/>
    <w:rsid w:val="002E77C2"/>
    <w:rsid w:val="002F1C1E"/>
    <w:rsid w:val="002F6E88"/>
    <w:rsid w:val="003009D3"/>
    <w:rsid w:val="003163AC"/>
    <w:rsid w:val="00317A49"/>
    <w:rsid w:val="00317DFA"/>
    <w:rsid w:val="0032018C"/>
    <w:rsid w:val="00331E01"/>
    <w:rsid w:val="00332F87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C53D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4CFD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C066D"/>
    <w:rsid w:val="004D16D2"/>
    <w:rsid w:val="004D7F07"/>
    <w:rsid w:val="004E07B2"/>
    <w:rsid w:val="004E1C18"/>
    <w:rsid w:val="004F04E2"/>
    <w:rsid w:val="004F05E6"/>
    <w:rsid w:val="0051296C"/>
    <w:rsid w:val="00522685"/>
    <w:rsid w:val="005263EA"/>
    <w:rsid w:val="005345DC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93D75"/>
    <w:rsid w:val="00595A33"/>
    <w:rsid w:val="005A0A53"/>
    <w:rsid w:val="005A2909"/>
    <w:rsid w:val="005A3A7E"/>
    <w:rsid w:val="005A75C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6369B"/>
    <w:rsid w:val="00777004"/>
    <w:rsid w:val="00777F96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44D61"/>
    <w:rsid w:val="00850BD3"/>
    <w:rsid w:val="00870118"/>
    <w:rsid w:val="008A0F87"/>
    <w:rsid w:val="008B46BC"/>
    <w:rsid w:val="008C2BF8"/>
    <w:rsid w:val="008D26D9"/>
    <w:rsid w:val="008D63A7"/>
    <w:rsid w:val="008E42FA"/>
    <w:rsid w:val="008E6C1F"/>
    <w:rsid w:val="008F4ECD"/>
    <w:rsid w:val="009006AB"/>
    <w:rsid w:val="009057A6"/>
    <w:rsid w:val="00912BD6"/>
    <w:rsid w:val="0091620C"/>
    <w:rsid w:val="00917EC9"/>
    <w:rsid w:val="00924E42"/>
    <w:rsid w:val="00925DD9"/>
    <w:rsid w:val="00941F0E"/>
    <w:rsid w:val="00945FA7"/>
    <w:rsid w:val="00952D23"/>
    <w:rsid w:val="00962BC8"/>
    <w:rsid w:val="00966F66"/>
    <w:rsid w:val="00973C54"/>
    <w:rsid w:val="00973D5C"/>
    <w:rsid w:val="00975A1A"/>
    <w:rsid w:val="00987099"/>
    <w:rsid w:val="00992211"/>
    <w:rsid w:val="009A706F"/>
    <w:rsid w:val="009B2062"/>
    <w:rsid w:val="009B41B8"/>
    <w:rsid w:val="009C7085"/>
    <w:rsid w:val="009D591E"/>
    <w:rsid w:val="009D715E"/>
    <w:rsid w:val="009E32A2"/>
    <w:rsid w:val="009E4D3C"/>
    <w:rsid w:val="009F68CA"/>
    <w:rsid w:val="00A00821"/>
    <w:rsid w:val="00A01B77"/>
    <w:rsid w:val="00A03CBA"/>
    <w:rsid w:val="00A05895"/>
    <w:rsid w:val="00A215C5"/>
    <w:rsid w:val="00A34AC6"/>
    <w:rsid w:val="00A4552A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D75AF"/>
    <w:rsid w:val="00AF5C72"/>
    <w:rsid w:val="00AF6D0E"/>
    <w:rsid w:val="00AF7760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1658A"/>
    <w:rsid w:val="00C16B2E"/>
    <w:rsid w:val="00C26FAA"/>
    <w:rsid w:val="00C470DD"/>
    <w:rsid w:val="00C50A66"/>
    <w:rsid w:val="00C526E2"/>
    <w:rsid w:val="00C57856"/>
    <w:rsid w:val="00C600C2"/>
    <w:rsid w:val="00C653AC"/>
    <w:rsid w:val="00C7219D"/>
    <w:rsid w:val="00C81070"/>
    <w:rsid w:val="00C83042"/>
    <w:rsid w:val="00CA4700"/>
    <w:rsid w:val="00CA7205"/>
    <w:rsid w:val="00CB45D6"/>
    <w:rsid w:val="00CC5C14"/>
    <w:rsid w:val="00CC746A"/>
    <w:rsid w:val="00CD68DB"/>
    <w:rsid w:val="00CE6F74"/>
    <w:rsid w:val="00CF320A"/>
    <w:rsid w:val="00CF326B"/>
    <w:rsid w:val="00D00FDB"/>
    <w:rsid w:val="00D01434"/>
    <w:rsid w:val="00D070A1"/>
    <w:rsid w:val="00D13D94"/>
    <w:rsid w:val="00D15202"/>
    <w:rsid w:val="00D2713A"/>
    <w:rsid w:val="00D331FB"/>
    <w:rsid w:val="00D352BC"/>
    <w:rsid w:val="00D4532F"/>
    <w:rsid w:val="00D610B8"/>
    <w:rsid w:val="00D658C9"/>
    <w:rsid w:val="00D66587"/>
    <w:rsid w:val="00D76E89"/>
    <w:rsid w:val="00D801E2"/>
    <w:rsid w:val="00D84CB8"/>
    <w:rsid w:val="00D84D7D"/>
    <w:rsid w:val="00D962FC"/>
    <w:rsid w:val="00DA12CF"/>
    <w:rsid w:val="00DD3296"/>
    <w:rsid w:val="00DE205B"/>
    <w:rsid w:val="00DF02BD"/>
    <w:rsid w:val="00DF0502"/>
    <w:rsid w:val="00E027ED"/>
    <w:rsid w:val="00E10AA4"/>
    <w:rsid w:val="00E12C2D"/>
    <w:rsid w:val="00E16C86"/>
    <w:rsid w:val="00E4225D"/>
    <w:rsid w:val="00E4379F"/>
    <w:rsid w:val="00E653E9"/>
    <w:rsid w:val="00E8547A"/>
    <w:rsid w:val="00EA14CA"/>
    <w:rsid w:val="00EA27A9"/>
    <w:rsid w:val="00EA753A"/>
    <w:rsid w:val="00EB76F5"/>
    <w:rsid w:val="00EC4FA3"/>
    <w:rsid w:val="00ED2F2C"/>
    <w:rsid w:val="00ED6078"/>
    <w:rsid w:val="00EE28A5"/>
    <w:rsid w:val="00EE3FF2"/>
    <w:rsid w:val="00EE6476"/>
    <w:rsid w:val="00F0798E"/>
    <w:rsid w:val="00F553DC"/>
    <w:rsid w:val="00F62430"/>
    <w:rsid w:val="00F63E60"/>
    <w:rsid w:val="00F66FA7"/>
    <w:rsid w:val="00F67D50"/>
    <w:rsid w:val="00F91F29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4F57C7"/>
    <w:rsid w:val="006F2741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Therapist (BASRaT)</vt:lpstr>
    </vt:vector>
  </TitlesOfParts>
  <Manager>Human Resources</Manager>
  <Company>RehabWorks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Therapist (BASRaT)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2021-11-11T15:33:00Z</dcterms:created>
  <dcterms:modified xsi:type="dcterms:W3CDTF">2021-11-11T15:33:00Z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