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6A5449C0" w:rsidR="005E1013" w:rsidRDefault="004B2BA9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776BED">
            <w:rPr>
              <w:rStyle w:val="TitleChar"/>
            </w:rPr>
            <w:t>Data Analyst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105505B8" w:rsidR="009F68CA" w:rsidRDefault="00776BED" w:rsidP="009F68CA">
            <w:pPr>
              <w:spacing w:before="100" w:after="100"/>
            </w:pPr>
            <w:r>
              <w:t>Data Analyst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477080DD" w:rsidR="009F68CA" w:rsidRDefault="00776BED" w:rsidP="009F68CA">
            <w:pPr>
              <w:spacing w:before="100" w:after="100"/>
            </w:pPr>
            <w:r>
              <w:t>IT</w:t>
            </w:r>
          </w:p>
        </w:tc>
      </w:tr>
      <w:tr w:rsidR="009F68CA" w14:paraId="5BA82C71" w14:textId="77777777" w:rsidTr="00526D28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6D21355C" w:rsidR="009F68CA" w:rsidRDefault="00776BED" w:rsidP="009F68CA">
            <w:pPr>
              <w:spacing w:before="100" w:after="100"/>
            </w:pPr>
            <w:r>
              <w:t>Bury St Edmunds</w:t>
            </w:r>
          </w:p>
        </w:tc>
      </w:tr>
      <w:tr w:rsidR="009F68CA" w14:paraId="61E91F65" w14:textId="77777777" w:rsidTr="00526D28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73084870" w:rsidR="009F68CA" w:rsidRDefault="00776BED" w:rsidP="009F68CA">
            <w:pPr>
              <w:spacing w:before="100" w:after="100"/>
            </w:pPr>
            <w:r>
              <w:t>IT Manager</w:t>
            </w:r>
          </w:p>
        </w:tc>
      </w:tr>
      <w:tr w:rsidR="009F68CA" w14:paraId="34A2BEBB" w14:textId="77777777" w:rsidTr="00966F66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42ABD6AD" w14:textId="77777777" w:rsidR="009F68CA" w:rsidRPr="00776BED" w:rsidRDefault="00776BED" w:rsidP="00776BED">
            <w:pPr>
              <w:spacing w:before="100" w:after="100"/>
              <w:rPr>
                <w:rFonts w:eastAsia="Times New Roman" w:cs="Calibri"/>
                <w:szCs w:val="22"/>
                <w:lang w:eastAsia="en-GB"/>
              </w:rPr>
            </w:pPr>
            <w:r w:rsidRPr="00776BED">
              <w:rPr>
                <w:rFonts w:eastAsia="Times New Roman" w:cs="Calibri"/>
                <w:szCs w:val="22"/>
                <w:lang w:eastAsia="en-GB"/>
              </w:rPr>
              <w:t>Producing both internal and external management information reports in an efficient &amp; consistent manner. Working with a variety of sections of the business to proactively analyse data sets to identify any issues and look for areas for improvement. Produce reports for the business in respect of ideas &amp; explanations on the analysis. Work with IT and the business to ensure that IT systems support data requirements for current SLA’s and future requirements.</w:t>
            </w:r>
          </w:p>
          <w:p w14:paraId="027DF167" w14:textId="1B1D0093" w:rsidR="00776BED" w:rsidRPr="00776BED" w:rsidRDefault="00776BED" w:rsidP="00776BED">
            <w:pPr>
              <w:spacing w:before="100" w:after="100"/>
            </w:pPr>
          </w:p>
        </w:tc>
      </w:tr>
      <w:tr w:rsidR="009F68CA" w14:paraId="3CFD1385" w14:textId="77777777" w:rsidTr="00966F66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0BECF0DD" w14:textId="77777777" w:rsidR="00776BED" w:rsidRPr="00776BED" w:rsidRDefault="00776BED" w:rsidP="00776BED">
            <w:pPr>
              <w:pStyle w:val="BulletListDense"/>
            </w:pPr>
            <w:r w:rsidRPr="00776BED">
              <w:t>To extract the data, using Advanced Excel skills (Formulas &amp; Pivot Tables) and present the data in MI Reports or Bespoke reports.</w:t>
            </w:r>
          </w:p>
          <w:p w14:paraId="1BE0F5ED" w14:textId="77777777" w:rsidR="00776BED" w:rsidRPr="00776BED" w:rsidRDefault="00776BED" w:rsidP="00776BED">
            <w:pPr>
              <w:pStyle w:val="BulletListDense"/>
            </w:pPr>
            <w:r w:rsidRPr="00776BED">
              <w:t>To ensure the production of internal &amp; external data analysis in an efficient &amp; consistent manner.</w:t>
            </w:r>
          </w:p>
          <w:p w14:paraId="20473BF3" w14:textId="77777777" w:rsidR="00776BED" w:rsidRPr="00776BED" w:rsidRDefault="00776BED" w:rsidP="00776BED">
            <w:pPr>
              <w:pStyle w:val="BulletListDense"/>
            </w:pPr>
            <w:r w:rsidRPr="00776BED">
              <w:t>Identify &amp; document any variance in requirements from contracted position.</w:t>
            </w:r>
          </w:p>
          <w:p w14:paraId="67D38B41" w14:textId="77777777" w:rsidR="00776BED" w:rsidRPr="00776BED" w:rsidRDefault="00776BED" w:rsidP="00776BED">
            <w:pPr>
              <w:pStyle w:val="BulletListDense"/>
            </w:pPr>
            <w:r w:rsidRPr="00776BED">
              <w:t>Proactively analyse data sets to identify issues/areas for improvement &amp; make requests to the business in respect of ideas &amp; explanations on the analysis &amp; findings.</w:t>
            </w:r>
          </w:p>
          <w:p w14:paraId="39921C5F" w14:textId="3FEEB4F1" w:rsidR="00776BED" w:rsidRDefault="00776BED" w:rsidP="00776BED">
            <w:pPr>
              <w:pStyle w:val="BulletListDense"/>
            </w:pPr>
            <w:r w:rsidRPr="00776BED">
              <w:t>Respond to requests from the business in respect of producing &amp; analysing data.</w:t>
            </w:r>
          </w:p>
          <w:p w14:paraId="04D53CFA" w14:textId="77777777" w:rsidR="004B2BA9" w:rsidRDefault="004B2BA9" w:rsidP="00776BED">
            <w:pPr>
              <w:pStyle w:val="BulletListDense"/>
              <w:numPr>
                <w:ilvl w:val="0"/>
                <w:numId w:val="0"/>
              </w:numPr>
              <w:rPr>
                <w:rFonts w:cs="Calibri"/>
                <w:b/>
              </w:rPr>
            </w:pPr>
          </w:p>
          <w:p w14:paraId="3AEFB3DF" w14:textId="69BCA365" w:rsidR="00776BED" w:rsidRDefault="00776BED" w:rsidP="00776BED">
            <w:pPr>
              <w:pStyle w:val="BulletListDense"/>
              <w:numPr>
                <w:ilvl w:val="0"/>
                <w:numId w:val="0"/>
              </w:numPr>
              <w:rPr>
                <w:rFonts w:cs="Calibri"/>
                <w:b/>
              </w:rPr>
            </w:pPr>
            <w:r w:rsidRPr="00776BED">
              <w:rPr>
                <w:rFonts w:cs="Calibri"/>
                <w:b/>
              </w:rPr>
              <w:t>KPIs</w:t>
            </w:r>
          </w:p>
          <w:p w14:paraId="2990100C" w14:textId="570BAE3E" w:rsidR="00776BED" w:rsidRPr="00776BED" w:rsidRDefault="00776BED" w:rsidP="00776BED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76285471" w14:textId="1F7899E9" w:rsidR="00776BED" w:rsidRPr="00776BED" w:rsidRDefault="00776BED" w:rsidP="00776BED">
            <w:pPr>
              <w:pStyle w:val="BulletListDense"/>
            </w:pPr>
            <w:r w:rsidRPr="00776BED">
              <w:t xml:space="preserve">MI reports to be produced in accordance with MI SLA timelines and requirements.  </w:t>
            </w:r>
          </w:p>
          <w:p w14:paraId="0698FB00" w14:textId="50086916" w:rsidR="00776BED" w:rsidRPr="00776BED" w:rsidRDefault="00776BED" w:rsidP="00776BED">
            <w:pPr>
              <w:pStyle w:val="BulletListDense"/>
            </w:pPr>
            <w:r w:rsidRPr="00776BED">
              <w:t>Accuracy of MI reports</w:t>
            </w:r>
          </w:p>
          <w:p w14:paraId="44BDB607" w14:textId="7A610610" w:rsidR="009F68CA" w:rsidRPr="00776BED" w:rsidRDefault="009F68CA" w:rsidP="00776BED">
            <w:pPr>
              <w:spacing w:before="100" w:after="100"/>
            </w:pPr>
          </w:p>
        </w:tc>
      </w:tr>
    </w:tbl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2BAE6583" w:rsidR="00966F66" w:rsidRPr="00776BED" w:rsidRDefault="00776BED" w:rsidP="00776BED">
            <w:pPr>
              <w:pStyle w:val="BulletListDense"/>
              <w:rPr>
                <w:szCs w:val="22"/>
              </w:rPr>
            </w:pPr>
            <w:r w:rsidRPr="00776BED">
              <w:t>Minimum C GSCE Maths and English.</w:t>
            </w:r>
          </w:p>
        </w:tc>
        <w:tc>
          <w:tcPr>
            <w:tcW w:w="3728" w:type="dxa"/>
          </w:tcPr>
          <w:p w14:paraId="249563A3" w14:textId="4BC58CA2" w:rsidR="00966F66" w:rsidRPr="00776BED" w:rsidRDefault="00966F66" w:rsidP="00776BED">
            <w:pPr>
              <w:pStyle w:val="BulletListDense"/>
              <w:numPr>
                <w:ilvl w:val="0"/>
                <w:numId w:val="0"/>
              </w:numPr>
              <w:ind w:left="853"/>
              <w:rPr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B562B01" w14:textId="548DCDB2" w:rsidR="00966F66" w:rsidRPr="00776BED" w:rsidRDefault="00776BED" w:rsidP="00776BED">
            <w:pPr>
              <w:pStyle w:val="BulletListDense"/>
              <w:rPr>
                <w:szCs w:val="22"/>
              </w:rPr>
            </w:pPr>
            <w:r w:rsidRPr="00776BED">
              <w:t xml:space="preserve">Minimum 1 </w:t>
            </w:r>
            <w:proofErr w:type="spellStart"/>
            <w:proofErr w:type="gramStart"/>
            <w:r w:rsidRPr="00776BED">
              <w:t>years</w:t>
            </w:r>
            <w:proofErr w:type="gramEnd"/>
            <w:r w:rsidRPr="00776BED">
              <w:t xml:space="preserve"> experience</w:t>
            </w:r>
            <w:proofErr w:type="spellEnd"/>
            <w:r w:rsidRPr="00776BED">
              <w:t xml:space="preserve"> of Data Analysis and data manipulation</w:t>
            </w:r>
          </w:p>
        </w:tc>
        <w:tc>
          <w:tcPr>
            <w:tcW w:w="3728" w:type="dxa"/>
          </w:tcPr>
          <w:p w14:paraId="4DEFF321" w14:textId="6BE16DF6" w:rsidR="009F68CA" w:rsidRPr="00776BED" w:rsidRDefault="00776BED" w:rsidP="00776BED">
            <w:pPr>
              <w:pStyle w:val="BulletListDense"/>
              <w:rPr>
                <w:szCs w:val="22"/>
                <w:lang w:val="en-US"/>
              </w:rPr>
            </w:pPr>
            <w:r w:rsidRPr="00776BED">
              <w:t>Working in an office environment</w:t>
            </w:r>
          </w:p>
          <w:p w14:paraId="73BCA857" w14:textId="77777777" w:rsidR="00966F66" w:rsidRPr="00776BED" w:rsidRDefault="00966F66" w:rsidP="00776BED">
            <w:pPr>
              <w:pStyle w:val="BulletListDense"/>
              <w:numPr>
                <w:ilvl w:val="0"/>
                <w:numId w:val="0"/>
              </w:numPr>
              <w:ind w:left="853"/>
              <w:rPr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37740434" w14:textId="77777777" w:rsidR="00776BED" w:rsidRPr="00776BED" w:rsidRDefault="00776BED" w:rsidP="00776BED">
            <w:pPr>
              <w:pStyle w:val="BulletListDense"/>
            </w:pPr>
            <w:r w:rsidRPr="00776BED">
              <w:t>Good general IT Skills, Advanced Excel</w:t>
            </w:r>
          </w:p>
          <w:p w14:paraId="78D21CD9" w14:textId="77777777" w:rsidR="00776BED" w:rsidRPr="00776BED" w:rsidRDefault="00776BED" w:rsidP="00776BED">
            <w:pPr>
              <w:pStyle w:val="BulletListDense"/>
            </w:pPr>
            <w:r w:rsidRPr="00776BED">
              <w:t>Good management reporting skills</w:t>
            </w:r>
          </w:p>
          <w:p w14:paraId="2F77305B" w14:textId="24173912" w:rsidR="00966F66" w:rsidRPr="00776BED" w:rsidRDefault="00966F66" w:rsidP="00776BED">
            <w:pPr>
              <w:pStyle w:val="BulletListDense"/>
              <w:numPr>
                <w:ilvl w:val="0"/>
                <w:numId w:val="0"/>
              </w:numPr>
              <w:ind w:left="853"/>
              <w:rPr>
                <w:szCs w:val="22"/>
              </w:rPr>
            </w:pPr>
          </w:p>
        </w:tc>
        <w:tc>
          <w:tcPr>
            <w:tcW w:w="3728" w:type="dxa"/>
          </w:tcPr>
          <w:p w14:paraId="57C49509" w14:textId="77777777" w:rsidR="00776BED" w:rsidRPr="00776BED" w:rsidRDefault="00776BED" w:rsidP="00776BED">
            <w:pPr>
              <w:pStyle w:val="BulletListDense"/>
            </w:pPr>
            <w:r w:rsidRPr="00776BED">
              <w:t>Interest in BI tools</w:t>
            </w:r>
          </w:p>
          <w:p w14:paraId="0A86D72C" w14:textId="3F3D4D4E" w:rsidR="00966F66" w:rsidRPr="00776BED" w:rsidRDefault="00776BED" w:rsidP="00776BED">
            <w:pPr>
              <w:pStyle w:val="BulletListDense"/>
              <w:rPr>
                <w:szCs w:val="22"/>
              </w:rPr>
            </w:pPr>
            <w:r w:rsidRPr="00776BED">
              <w:t>Project management</w:t>
            </w: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60BC6FB0" w14:textId="77777777" w:rsidR="00776BED" w:rsidRPr="00776BED" w:rsidRDefault="00776BED" w:rsidP="00776BED">
            <w:pPr>
              <w:pStyle w:val="BulletListDense"/>
            </w:pPr>
            <w:proofErr w:type="spellStart"/>
            <w:r w:rsidRPr="00776BED">
              <w:t>Self motivated</w:t>
            </w:r>
            <w:proofErr w:type="spellEnd"/>
            <w:r w:rsidRPr="00776BED">
              <w:t xml:space="preserve"> and driven</w:t>
            </w:r>
          </w:p>
          <w:p w14:paraId="3815A308" w14:textId="77777777" w:rsidR="00776BED" w:rsidRPr="00776BED" w:rsidRDefault="00776BED" w:rsidP="00776BED">
            <w:pPr>
              <w:pStyle w:val="BulletListDense"/>
            </w:pPr>
            <w:r w:rsidRPr="00776BED">
              <w:t xml:space="preserve"> Strong communicator across all </w:t>
            </w:r>
            <w:proofErr w:type="gramStart"/>
            <w:r w:rsidRPr="00776BED">
              <w:t>levels .</w:t>
            </w:r>
            <w:proofErr w:type="gramEnd"/>
          </w:p>
          <w:p w14:paraId="311C398E" w14:textId="77777777" w:rsidR="00776BED" w:rsidRPr="00776BED" w:rsidRDefault="00776BED" w:rsidP="00776BED">
            <w:pPr>
              <w:pStyle w:val="BulletListDense"/>
            </w:pPr>
            <w:r w:rsidRPr="00776BED">
              <w:t>Willing to learn and use new systems.</w:t>
            </w:r>
          </w:p>
          <w:p w14:paraId="2B6738A8" w14:textId="77777777" w:rsidR="00776BED" w:rsidRPr="00776BED" w:rsidRDefault="00776BED" w:rsidP="00776BED">
            <w:pPr>
              <w:pStyle w:val="BulletListDense"/>
            </w:pPr>
            <w:r w:rsidRPr="00776BED">
              <w:t>Good Attention to Detail</w:t>
            </w:r>
          </w:p>
          <w:p w14:paraId="0D4C2651" w14:textId="05B20274" w:rsidR="00987099" w:rsidRPr="00776BED" w:rsidRDefault="00987099" w:rsidP="00776BED">
            <w:pPr>
              <w:pStyle w:val="BulletListDense"/>
              <w:rPr>
                <w:szCs w:val="22"/>
              </w:rPr>
            </w:pPr>
            <w:r w:rsidRPr="00776BED">
              <w:rPr>
                <w:szCs w:val="22"/>
              </w:rPr>
              <w:t>Evidence of values that are consistent with the NHS constitution.</w:t>
            </w:r>
          </w:p>
          <w:p w14:paraId="3D669F48" w14:textId="4C5CC9DE" w:rsidR="00987099" w:rsidRPr="00776BED" w:rsidRDefault="00987099" w:rsidP="00776BED">
            <w:pPr>
              <w:pStyle w:val="BulletListDense"/>
              <w:rPr>
                <w:szCs w:val="22"/>
              </w:rPr>
            </w:pPr>
            <w:r w:rsidRPr="00776BED">
              <w:rPr>
                <w:szCs w:val="22"/>
              </w:rPr>
              <w:t>Interpersonal skills to engage and develop working alliances with colleagues and patients.</w:t>
            </w:r>
          </w:p>
          <w:p w14:paraId="24F96D4B" w14:textId="3E291461" w:rsidR="00987099" w:rsidRPr="00776BED" w:rsidRDefault="00987099" w:rsidP="00776BED">
            <w:pPr>
              <w:pStyle w:val="BulletListDense"/>
              <w:rPr>
                <w:szCs w:val="22"/>
              </w:rPr>
            </w:pPr>
            <w:r w:rsidRPr="00776BED">
              <w:rPr>
                <w:szCs w:val="22"/>
              </w:rPr>
              <w:t>Evidence of an openness to learning new knowledge and skills.</w:t>
            </w:r>
          </w:p>
          <w:p w14:paraId="54BAC79D" w14:textId="77777777" w:rsidR="00987099" w:rsidRPr="00776BED" w:rsidRDefault="00987099" w:rsidP="00776BED">
            <w:pPr>
              <w:pStyle w:val="BulletListDense"/>
              <w:rPr>
                <w:szCs w:val="22"/>
              </w:rPr>
            </w:pPr>
            <w:r w:rsidRPr="00776BED">
              <w:rPr>
                <w:szCs w:val="22"/>
              </w:rPr>
              <w:t>Ability to work under pressure</w:t>
            </w:r>
          </w:p>
          <w:p w14:paraId="4BC625CE" w14:textId="753BD962" w:rsidR="001D244A" w:rsidRPr="00776BED" w:rsidRDefault="001D244A" w:rsidP="00776BED">
            <w:pPr>
              <w:pStyle w:val="BulletListDense"/>
              <w:rPr>
                <w:szCs w:val="22"/>
              </w:rPr>
            </w:pPr>
            <w:r w:rsidRPr="00776BED">
              <w:rPr>
                <w:rFonts w:eastAsia="Times New Roman"/>
              </w:rPr>
              <w:t>An awareness of and commitment to supporting and facilitating diversity and inclusion</w:t>
            </w:r>
          </w:p>
          <w:p w14:paraId="21FB89F2" w14:textId="7868213D" w:rsidR="00966F66" w:rsidRPr="001D244A" w:rsidRDefault="001D244A" w:rsidP="00776BED">
            <w:pPr>
              <w:pStyle w:val="BulletListDense"/>
              <w:rPr>
                <w:szCs w:val="22"/>
              </w:rPr>
            </w:pPr>
            <w:r w:rsidRPr="00776BED">
              <w:rPr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4B2BA9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4B2BA9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4B2BA9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76FB3" w14:textId="77777777" w:rsidR="004F04E2" w:rsidRDefault="004F04E2" w:rsidP="00A96CB2">
      <w:r>
        <w:separator/>
      </w:r>
    </w:p>
  </w:endnote>
  <w:endnote w:type="continuationSeparator" w:id="0">
    <w:p w14:paraId="6747293A" w14:textId="77777777" w:rsidR="004F04E2" w:rsidRDefault="004F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9B7D5" w14:textId="77777777" w:rsidR="004F04E2" w:rsidRDefault="004F04E2" w:rsidP="00A96CB2">
      <w:r>
        <w:separator/>
      </w:r>
    </w:p>
  </w:footnote>
  <w:footnote w:type="continuationSeparator" w:id="0">
    <w:p w14:paraId="12C76883" w14:textId="77777777" w:rsidR="004F04E2" w:rsidRDefault="004F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545EA17C" w:rsidR="005E1013" w:rsidRPr="004A6AA8" w:rsidRDefault="004B2BA9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76BED">
                                <w:t>Data Analyst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545EA17C" w:rsidR="005E1013" w:rsidRPr="004A6AA8" w:rsidRDefault="00776BED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Data Analyst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0689A647" w:rsidR="00AD6216" w:rsidRPr="004A6AA8" w:rsidRDefault="00AD6216" w:rsidP="004B2BA9">
                          <w:pPr>
                            <w:pStyle w:val="Footer1"/>
                            <w:jc w:val="right"/>
                          </w:pPr>
                          <w:r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76BED">
                                <w:t>Data Analyst</w:t>
                              </w:r>
                            </w:sdtContent>
                          </w:sdt>
                          <w:r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0689A647" w:rsidR="00AD6216" w:rsidRPr="004A6AA8" w:rsidRDefault="00AD6216" w:rsidP="004B2BA9">
                    <w:pPr>
                      <w:pStyle w:val="Footer1"/>
                      <w:jc w:val="right"/>
                    </w:pPr>
                    <w:r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76BED">
                          <w:t>Data Analyst</w:t>
                        </w:r>
                      </w:sdtContent>
                    </w:sdt>
                    <w:r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46A4"/>
    <w:multiLevelType w:val="multilevel"/>
    <w:tmpl w:val="7346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2"/>
  </w:num>
  <w:num w:numId="10">
    <w:abstractNumId w:val="4"/>
  </w:num>
  <w:num w:numId="11">
    <w:abstractNumId w:val="13"/>
  </w:num>
  <w:num w:numId="12">
    <w:abstractNumId w:val="8"/>
  </w:num>
  <w:num w:numId="13">
    <w:abstractNumId w:val="7"/>
  </w:num>
  <w:num w:numId="14">
    <w:abstractNumId w:val="19"/>
  </w:num>
  <w:num w:numId="15">
    <w:abstractNumId w:val="18"/>
  </w:num>
  <w:num w:numId="16">
    <w:abstractNumId w:val="14"/>
  </w:num>
  <w:num w:numId="17">
    <w:abstractNumId w:val="6"/>
  </w:num>
  <w:num w:numId="18">
    <w:abstractNumId w:val="15"/>
  </w:num>
  <w:num w:numId="19">
    <w:abstractNumId w:val="9"/>
  </w:num>
  <w:num w:numId="20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B2BA9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76BED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3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Analyst</dc:title>
  <dc:subject>Enter Sub-Title Of Policy</dc:subject>
  <dc:creator>Human Resources</dc:creator>
  <cp:keywords>TBC</cp:keywords>
  <dc:description>V1.1</dc:description>
  <cp:lastModifiedBy>Tanya Ramsay</cp:lastModifiedBy>
  <cp:revision>3</cp:revision>
  <cp:lastPrinted>2018-03-16T13:36:00Z</cp:lastPrinted>
  <dcterms:created xsi:type="dcterms:W3CDTF">2021-02-18T09:57:00Z</dcterms:created>
  <dcterms:modified xsi:type="dcterms:W3CDTF">2021-03-25T09:06:00Z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