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54DBF91" w14:textId="77777777" w:rsidR="005A6A2E" w:rsidRDefault="005A6A2E" w:rsidP="00912BD6">
      <w:pPr>
        <w:spacing w:line="240" w:lineRule="auto"/>
        <w:rPr>
          <w:noProof/>
          <w:lang w:eastAsia="en-GB"/>
        </w:rPr>
      </w:pPr>
    </w:p>
    <w:p w14:paraId="0136FECF" w14:textId="238D7454" w:rsidR="005E1013" w:rsidRDefault="003C347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B6583">
            <w:rPr>
              <w:rStyle w:val="TitleChar"/>
            </w:rPr>
            <w:t>Onboarding</w:t>
          </w:r>
          <w:r w:rsidR="0003560C">
            <w:rPr>
              <w:rStyle w:val="TitleChar"/>
            </w:rPr>
            <w:t xml:space="preserve"> Administrator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0B76B28" w:rsidR="009F68CA" w:rsidRDefault="005B6583" w:rsidP="009F68CA">
            <w:pPr>
              <w:spacing w:before="100" w:after="100"/>
            </w:pPr>
            <w:r>
              <w:t>Onboarding</w:t>
            </w:r>
            <w:r w:rsidR="0003560C">
              <w:t xml:space="preserve"> Administrator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B5F4884" w:rsidR="009F68CA" w:rsidRDefault="005B6583" w:rsidP="009F68CA">
            <w:pPr>
              <w:spacing w:before="100" w:after="100"/>
            </w:pPr>
            <w:r>
              <w:t>Recruitment</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710B7C6" w:rsidR="009F68CA" w:rsidRDefault="00FB28BA" w:rsidP="009F68CA">
            <w:pPr>
              <w:spacing w:before="100" w:after="100"/>
            </w:pPr>
            <w:r>
              <w:t>Remote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29E8353" w:rsidR="009F68CA" w:rsidRDefault="005A6A2E" w:rsidP="009F68CA">
            <w:pPr>
              <w:spacing w:before="100" w:after="100"/>
            </w:pPr>
            <w:r>
              <w:t xml:space="preserve">Senior </w:t>
            </w:r>
            <w:r w:rsidR="005B6583">
              <w:t>Onboarding</w:t>
            </w:r>
            <w:r>
              <w:t xml:space="preserve"> Administrator</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4CFBC5D3" w14:textId="713E251F" w:rsidR="0003560C" w:rsidRDefault="0003560C" w:rsidP="0003560C">
            <w:pPr>
              <w:rPr>
                <w:rFonts w:cs="Calibri"/>
                <w:bCs/>
              </w:rPr>
            </w:pPr>
            <w:r>
              <w:rPr>
                <w:rFonts w:cs="Calibri"/>
                <w:bCs/>
              </w:rPr>
              <w:t xml:space="preserve">To provide administrative support </w:t>
            </w:r>
            <w:r w:rsidR="005B6583">
              <w:rPr>
                <w:rFonts w:cs="Calibri"/>
                <w:bCs/>
              </w:rPr>
              <w:t>f</w:t>
            </w:r>
            <w:r>
              <w:rPr>
                <w:rFonts w:cs="Calibri"/>
                <w:bCs/>
              </w:rPr>
              <w:t>o</w:t>
            </w:r>
            <w:r w:rsidR="005B6583">
              <w:rPr>
                <w:rFonts w:cs="Calibri"/>
                <w:bCs/>
              </w:rPr>
              <w:t>r</w:t>
            </w:r>
            <w:r>
              <w:rPr>
                <w:rFonts w:cs="Calibri"/>
                <w:bCs/>
              </w:rPr>
              <w:t xml:space="preserve"> the </w:t>
            </w:r>
            <w:r w:rsidR="005B6583">
              <w:rPr>
                <w:rFonts w:cs="Calibri"/>
                <w:bCs/>
              </w:rPr>
              <w:t>onboarding</w:t>
            </w:r>
            <w:r>
              <w:rPr>
                <w:rFonts w:cs="Calibri"/>
                <w:bCs/>
              </w:rPr>
              <w:t xml:space="preserve"> </w:t>
            </w:r>
            <w:r w:rsidR="005B6583">
              <w:rPr>
                <w:rFonts w:cs="Calibri"/>
                <w:bCs/>
              </w:rPr>
              <w:t>process</w:t>
            </w:r>
            <w:r>
              <w:rPr>
                <w:rFonts w:cs="Calibri"/>
                <w:bCs/>
              </w:rPr>
              <w:t xml:space="preserve">. </w:t>
            </w:r>
          </w:p>
          <w:p w14:paraId="027DF167" w14:textId="2181926F" w:rsidR="009F68CA" w:rsidRPr="0003560C" w:rsidRDefault="0003560C" w:rsidP="0003560C">
            <w:pPr>
              <w:spacing w:before="100" w:after="100"/>
            </w:pPr>
            <w:r>
              <w:rPr>
                <w:rFonts w:cs="Calibri"/>
                <w:bCs/>
                <w:kern w:val="0"/>
              </w:rPr>
              <w:t xml:space="preserve">To professionally represent the </w:t>
            </w:r>
            <w:r w:rsidR="005B6583">
              <w:rPr>
                <w:rFonts w:cs="Calibri"/>
                <w:bCs/>
                <w:kern w:val="0"/>
              </w:rPr>
              <w:t>recruitment</w:t>
            </w:r>
            <w:r>
              <w:rPr>
                <w:rFonts w:cs="Calibri"/>
                <w:bCs/>
                <w:kern w:val="0"/>
              </w:rPr>
              <w:t xml:space="preserve"> team and ensure comprehensive and efficient support to </w:t>
            </w:r>
            <w:r w:rsidR="005B6583">
              <w:rPr>
                <w:rFonts w:cs="Calibri"/>
                <w:bCs/>
                <w:kern w:val="0"/>
              </w:rPr>
              <w:t>new employees and managers</w:t>
            </w:r>
            <w:r>
              <w:rPr>
                <w:rFonts w:cs="Calibri"/>
                <w:bCs/>
                <w:kern w:val="0"/>
              </w:rPr>
              <w:t>.</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38BB110B" w14:textId="6BDD7DED" w:rsidR="0003560C" w:rsidRDefault="0003560C" w:rsidP="0003560C">
            <w:pPr>
              <w:rPr>
                <w:rFonts w:cs="Calibri"/>
                <w:b/>
                <w:u w:val="single"/>
                <w:lang w:val="en-US"/>
              </w:rPr>
            </w:pPr>
            <w:r>
              <w:rPr>
                <w:rFonts w:cs="Calibri"/>
                <w:b/>
                <w:u w:val="single"/>
                <w:lang w:val="en-US"/>
              </w:rPr>
              <w:t>Routine tasks</w:t>
            </w:r>
          </w:p>
          <w:p w14:paraId="2B34EA61" w14:textId="77777777" w:rsidR="0003560C" w:rsidRDefault="0003560C" w:rsidP="0003560C">
            <w:pPr>
              <w:rPr>
                <w:rFonts w:cs="Calibri"/>
                <w:b/>
                <w:u w:val="single"/>
                <w:lang w:val="en-US"/>
              </w:rPr>
            </w:pPr>
          </w:p>
          <w:p w14:paraId="7B899AC6" w14:textId="39864170" w:rsidR="0003560C" w:rsidRDefault="0003560C" w:rsidP="0003560C">
            <w:pPr>
              <w:pStyle w:val="BulletListDense"/>
              <w:rPr>
                <w:lang w:val="en-US"/>
              </w:rPr>
            </w:pPr>
            <w:r>
              <w:rPr>
                <w:lang w:val="en-US"/>
              </w:rPr>
              <w:t xml:space="preserve">Daily monitoring of the </w:t>
            </w:r>
            <w:r w:rsidR="005B6583">
              <w:rPr>
                <w:lang w:val="en-US"/>
              </w:rPr>
              <w:t>onboarding</w:t>
            </w:r>
            <w:r>
              <w:rPr>
                <w:lang w:val="en-US"/>
              </w:rPr>
              <w:t xml:space="preserve"> inbox. Deal with queries or escalate issues as necessary</w:t>
            </w:r>
          </w:p>
          <w:p w14:paraId="69039E94" w14:textId="6DD81D34" w:rsidR="0003560C" w:rsidRDefault="0003560C" w:rsidP="0003560C">
            <w:pPr>
              <w:pStyle w:val="BulletListDense"/>
              <w:rPr>
                <w:lang w:val="en-US"/>
              </w:rPr>
            </w:pPr>
            <w:r>
              <w:rPr>
                <w:lang w:val="en-US"/>
              </w:rPr>
              <w:t>Sending out contract</w:t>
            </w:r>
            <w:r w:rsidR="005B6583">
              <w:rPr>
                <w:lang w:val="en-US"/>
              </w:rPr>
              <w:t>s</w:t>
            </w:r>
            <w:r>
              <w:rPr>
                <w:lang w:val="en-US"/>
              </w:rPr>
              <w:t xml:space="preserve"> of employment and answering queries from new recruits</w:t>
            </w:r>
            <w:r w:rsidR="005B6583">
              <w:rPr>
                <w:lang w:val="en-US"/>
              </w:rPr>
              <w:t xml:space="preserve"> and their managers</w:t>
            </w:r>
          </w:p>
          <w:p w14:paraId="30722AC9" w14:textId="2F697D0F" w:rsidR="0003560C" w:rsidRDefault="0003560C" w:rsidP="0003560C">
            <w:pPr>
              <w:pStyle w:val="BulletListDense"/>
              <w:rPr>
                <w:lang w:val="en-US"/>
              </w:rPr>
            </w:pPr>
            <w:r>
              <w:rPr>
                <w:lang w:val="en-US"/>
              </w:rPr>
              <w:t xml:space="preserve">Sending IT requests to </w:t>
            </w:r>
            <w:r w:rsidR="005A6A2E">
              <w:rPr>
                <w:lang w:val="en-US"/>
              </w:rPr>
              <w:t>external IT Company</w:t>
            </w:r>
            <w:r>
              <w:rPr>
                <w:lang w:val="en-US"/>
              </w:rPr>
              <w:t xml:space="preserve"> </w:t>
            </w:r>
          </w:p>
          <w:p w14:paraId="4835DD66" w14:textId="2EC36E4D" w:rsidR="0003560C" w:rsidRDefault="0003560C" w:rsidP="0003560C">
            <w:pPr>
              <w:pStyle w:val="BulletListDense"/>
              <w:rPr>
                <w:rFonts w:eastAsia="Times New Roman"/>
                <w:lang w:val="en-US" w:eastAsia="en-GB"/>
              </w:rPr>
            </w:pPr>
            <w:bookmarkStart w:id="1" w:name="_Hlk34401463"/>
            <w:r>
              <w:rPr>
                <w:rFonts w:eastAsia="Times New Roman"/>
                <w:lang w:val="en-US" w:eastAsia="en-GB"/>
              </w:rPr>
              <w:t>To assist with employee administration ensuring all information is completed accurately, efficiently and effectively.</w:t>
            </w:r>
          </w:p>
          <w:p w14:paraId="557B7D63" w14:textId="77777777" w:rsidR="0003560C" w:rsidRDefault="0003560C" w:rsidP="0003560C">
            <w:pPr>
              <w:pStyle w:val="BulletListDense"/>
              <w:rPr>
                <w:rFonts w:eastAsia="Calibri"/>
                <w:szCs w:val="22"/>
                <w:lang w:val="en-US"/>
              </w:rPr>
            </w:pPr>
            <w:r>
              <w:rPr>
                <w:szCs w:val="22"/>
                <w:lang w:val="en-US"/>
              </w:rPr>
              <w:t>Administration of new starters including pre-employment vetting checks, references, preparing documents.</w:t>
            </w:r>
          </w:p>
          <w:p w14:paraId="7D8633B3" w14:textId="77777777" w:rsidR="0003560C" w:rsidRDefault="0003560C" w:rsidP="0003560C">
            <w:pPr>
              <w:pStyle w:val="BulletListDense"/>
              <w:rPr>
                <w:rFonts w:eastAsia="Times New Roman"/>
                <w:lang w:val="en-US" w:eastAsia="en-GB"/>
              </w:rPr>
            </w:pPr>
            <w:r>
              <w:rPr>
                <w:rFonts w:eastAsia="Times New Roman"/>
                <w:lang w:val="en-US" w:eastAsia="en-GB"/>
              </w:rPr>
              <w:t>Assist in the administration of obtaining security clearances and DBS applications to ensure that the Company complies with its contractual obligations with the agreed timelines.</w:t>
            </w:r>
          </w:p>
          <w:p w14:paraId="207A5A15" w14:textId="7C7641C1" w:rsidR="0003560C" w:rsidRDefault="0003560C" w:rsidP="0003560C">
            <w:pPr>
              <w:pStyle w:val="BulletListDense"/>
              <w:rPr>
                <w:rFonts w:eastAsia="Times New Roman"/>
                <w:lang w:val="en-US" w:eastAsia="en-GB"/>
              </w:rPr>
            </w:pPr>
            <w:r>
              <w:rPr>
                <w:rFonts w:eastAsia="Times New Roman"/>
                <w:lang w:val="en-US" w:eastAsia="en-GB"/>
              </w:rPr>
              <w:t xml:space="preserve">Acting as front line for queries on general </w:t>
            </w:r>
            <w:r w:rsidR="005B6583">
              <w:rPr>
                <w:rFonts w:eastAsia="Times New Roman"/>
                <w:lang w:val="en-US" w:eastAsia="en-GB"/>
              </w:rPr>
              <w:t>onboarding</w:t>
            </w:r>
            <w:r>
              <w:rPr>
                <w:rFonts w:eastAsia="Times New Roman"/>
                <w:lang w:val="en-US" w:eastAsia="en-GB"/>
              </w:rPr>
              <w:t xml:space="preserve"> matters</w:t>
            </w:r>
            <w:bookmarkEnd w:id="1"/>
          </w:p>
          <w:p w14:paraId="71C82483" w14:textId="77777777" w:rsidR="005B6583" w:rsidRDefault="005B6583" w:rsidP="005B6583">
            <w:pPr>
              <w:pStyle w:val="BulletListDense"/>
              <w:rPr>
                <w:lang w:val="en-US"/>
              </w:rPr>
            </w:pPr>
            <w:r>
              <w:rPr>
                <w:lang w:val="en-US"/>
              </w:rPr>
              <w:t>Issuing and collecting all new joiner forms after on-boarding</w:t>
            </w:r>
          </w:p>
          <w:p w14:paraId="7CA4B735" w14:textId="0AD3CFC9" w:rsidR="003650FF" w:rsidRPr="005A65CF" w:rsidRDefault="003650FF" w:rsidP="005B6583">
            <w:pPr>
              <w:pStyle w:val="BulletListDense"/>
              <w:rPr>
                <w:lang w:val="en-US"/>
              </w:rPr>
            </w:pPr>
            <w:r w:rsidRPr="005A65CF">
              <w:rPr>
                <w:lang w:val="en-US"/>
              </w:rPr>
              <w:t xml:space="preserve">Accurately </w:t>
            </w:r>
            <w:r w:rsidRPr="005A65CF">
              <w:t>update and maintain HR information databases</w:t>
            </w:r>
          </w:p>
          <w:p w14:paraId="0B3BF43B" w14:textId="2BB4FE48" w:rsidR="003650FF" w:rsidRPr="005A65CF" w:rsidRDefault="003650FF" w:rsidP="005B6583">
            <w:pPr>
              <w:pStyle w:val="BulletListDense"/>
              <w:rPr>
                <w:lang w:val="en-US"/>
              </w:rPr>
            </w:pPr>
            <w:r w:rsidRPr="005A65CF">
              <w:t xml:space="preserve">Conduct Right to Work calls </w:t>
            </w:r>
          </w:p>
          <w:p w14:paraId="6FA39641" w14:textId="77777777" w:rsidR="005B6583" w:rsidRDefault="005B6583" w:rsidP="005B6583">
            <w:pPr>
              <w:pStyle w:val="BulletListDense"/>
              <w:numPr>
                <w:ilvl w:val="0"/>
                <w:numId w:val="0"/>
              </w:numPr>
              <w:ind w:left="853"/>
              <w:rPr>
                <w:rFonts w:eastAsia="Times New Roman"/>
                <w:lang w:val="en-US" w:eastAsia="en-GB"/>
              </w:rPr>
            </w:pPr>
          </w:p>
          <w:p w14:paraId="10DE9B71" w14:textId="77777777" w:rsidR="0003560C" w:rsidRDefault="0003560C" w:rsidP="0003560C">
            <w:pPr>
              <w:rPr>
                <w:rFonts w:eastAsia="Times New Roman" w:cs="Calibri"/>
                <w:lang w:val="en-US" w:eastAsia="en-GB"/>
              </w:rPr>
            </w:pPr>
          </w:p>
          <w:p w14:paraId="46FE004A" w14:textId="5C048AE4" w:rsidR="0003560C" w:rsidRDefault="0003560C" w:rsidP="0003560C">
            <w:pPr>
              <w:rPr>
                <w:rFonts w:cs="Calibri"/>
                <w:b/>
                <w:u w:val="single"/>
                <w:lang w:val="en-US"/>
              </w:rPr>
            </w:pPr>
            <w:r>
              <w:rPr>
                <w:rFonts w:cs="Calibri"/>
                <w:b/>
                <w:u w:val="single"/>
                <w:lang w:val="en-US"/>
              </w:rPr>
              <w:t>HR Documentation</w:t>
            </w:r>
          </w:p>
          <w:p w14:paraId="355146D0" w14:textId="77777777" w:rsidR="0003560C" w:rsidRDefault="0003560C" w:rsidP="0003560C">
            <w:pPr>
              <w:rPr>
                <w:rFonts w:cs="Calibri"/>
                <w:b/>
                <w:u w:val="single"/>
                <w:lang w:val="en-US"/>
              </w:rPr>
            </w:pPr>
          </w:p>
          <w:p w14:paraId="0DD3232F" w14:textId="4C015EBA" w:rsidR="0003560C" w:rsidRDefault="0003560C" w:rsidP="0003560C">
            <w:pPr>
              <w:pStyle w:val="BulletListDense"/>
              <w:rPr>
                <w:lang w:val="en-US"/>
              </w:rPr>
            </w:pPr>
            <w:r>
              <w:rPr>
                <w:lang w:val="en-US"/>
              </w:rPr>
              <w:t xml:space="preserve">Chase for any outstanding </w:t>
            </w:r>
            <w:r w:rsidR="005B6583">
              <w:rPr>
                <w:lang w:val="en-US"/>
              </w:rPr>
              <w:t xml:space="preserve">new starter </w:t>
            </w:r>
            <w:r>
              <w:rPr>
                <w:lang w:val="en-US"/>
              </w:rPr>
              <w:t>documentation</w:t>
            </w:r>
          </w:p>
          <w:p w14:paraId="77F98A9A" w14:textId="2694181C" w:rsidR="0003560C" w:rsidRDefault="005B6583" w:rsidP="0003560C">
            <w:pPr>
              <w:pStyle w:val="BulletListDense"/>
              <w:rPr>
                <w:lang w:val="en-US"/>
              </w:rPr>
            </w:pPr>
            <w:r>
              <w:rPr>
                <w:lang w:val="en-US"/>
              </w:rPr>
              <w:lastRenderedPageBreak/>
              <w:t xml:space="preserve">Build </w:t>
            </w:r>
            <w:r w:rsidR="0003560C">
              <w:rPr>
                <w:lang w:val="en-US"/>
              </w:rPr>
              <w:t>accurate and complete employee files</w:t>
            </w:r>
          </w:p>
          <w:p w14:paraId="3B472F8E" w14:textId="77777777" w:rsidR="0003560C" w:rsidRDefault="0003560C" w:rsidP="0003560C">
            <w:pPr>
              <w:pStyle w:val="BulletListDense"/>
              <w:rPr>
                <w:lang w:val="en-US"/>
              </w:rPr>
            </w:pPr>
            <w:r>
              <w:rPr>
                <w:lang w:val="en-US"/>
              </w:rPr>
              <w:t>Updating HR management system with all relevant information</w:t>
            </w:r>
          </w:p>
          <w:p w14:paraId="34F82CEF" w14:textId="77777777" w:rsidR="0003560C" w:rsidRDefault="0003560C" w:rsidP="0003560C">
            <w:pPr>
              <w:rPr>
                <w:rFonts w:cs="Calibri"/>
                <w:lang w:val="en-US"/>
              </w:rPr>
            </w:pPr>
          </w:p>
          <w:p w14:paraId="34C86746" w14:textId="519100BE" w:rsidR="0003560C" w:rsidRDefault="0003560C" w:rsidP="0003560C">
            <w:pPr>
              <w:rPr>
                <w:rFonts w:cs="Calibri"/>
                <w:b/>
                <w:u w:val="single"/>
                <w:lang w:val="en-US"/>
              </w:rPr>
            </w:pPr>
            <w:r>
              <w:rPr>
                <w:rFonts w:cs="Calibri"/>
                <w:b/>
                <w:u w:val="single"/>
                <w:lang w:val="en-US"/>
              </w:rPr>
              <w:t>HR projects</w:t>
            </w:r>
          </w:p>
          <w:p w14:paraId="42D667EB" w14:textId="77777777" w:rsidR="0003560C" w:rsidRDefault="0003560C" w:rsidP="0003560C">
            <w:pPr>
              <w:rPr>
                <w:rFonts w:cs="Calibri"/>
                <w:b/>
                <w:u w:val="single"/>
                <w:lang w:val="en-US"/>
              </w:rPr>
            </w:pPr>
          </w:p>
          <w:p w14:paraId="072EA773" w14:textId="598CB557" w:rsidR="0003560C" w:rsidRDefault="0003560C" w:rsidP="0003560C">
            <w:pPr>
              <w:pStyle w:val="BulletListDense"/>
              <w:rPr>
                <w:lang w:val="en-US"/>
              </w:rPr>
            </w:pPr>
            <w:r>
              <w:rPr>
                <w:lang w:val="en-US"/>
              </w:rPr>
              <w:t xml:space="preserve">Assist the </w:t>
            </w:r>
            <w:r w:rsidR="005B6583">
              <w:rPr>
                <w:lang w:val="en-US"/>
              </w:rPr>
              <w:t xml:space="preserve">Senior Onboarding Administrator </w:t>
            </w:r>
            <w:r>
              <w:rPr>
                <w:lang w:val="en-US"/>
              </w:rPr>
              <w:t xml:space="preserve">as required on </w:t>
            </w:r>
            <w:r w:rsidR="005B6583">
              <w:rPr>
                <w:lang w:val="en-US"/>
              </w:rPr>
              <w:t xml:space="preserve">business improvement </w:t>
            </w:r>
            <w:r>
              <w:rPr>
                <w:lang w:val="en-US"/>
              </w:rPr>
              <w:t>projects</w:t>
            </w:r>
            <w:r w:rsidR="005B6583">
              <w:rPr>
                <w:lang w:val="en-US"/>
              </w:rPr>
              <w:t xml:space="preserve"> or campaigns</w:t>
            </w:r>
          </w:p>
          <w:p w14:paraId="74EB3B86" w14:textId="4A2547EC" w:rsidR="009F6DE2" w:rsidRPr="009F6DE2" w:rsidRDefault="009F6DE2" w:rsidP="00B25C70">
            <w:pPr>
              <w:rPr>
                <w:rFonts w:ascii="Arial" w:eastAsia="Times New Roman" w:hAnsi="Arial" w:cs="Arial"/>
                <w:kern w:val="0"/>
                <w:sz w:val="21"/>
                <w:szCs w:val="21"/>
                <w:lang w:eastAsia="en-GB"/>
              </w:rPr>
            </w:pPr>
          </w:p>
          <w:p w14:paraId="7F578A66" w14:textId="77777777" w:rsidR="009F6DE2" w:rsidRPr="009F6DE2" w:rsidRDefault="009F6DE2" w:rsidP="009F6DE2">
            <w:pPr>
              <w:spacing w:after="160"/>
              <w:rPr>
                <w:rFonts w:eastAsia="Times New Roman" w:cs="Calibri"/>
                <w:kern w:val="0"/>
                <w:szCs w:val="22"/>
                <w:u w:val="single"/>
                <w:lang w:eastAsia="en-GB"/>
              </w:rPr>
            </w:pPr>
            <w:r w:rsidRPr="009F6DE2">
              <w:rPr>
                <w:rFonts w:eastAsia="Times New Roman" w:cs="Calibri"/>
                <w:b/>
                <w:bCs/>
                <w:kern w:val="0"/>
                <w:szCs w:val="22"/>
                <w:u w:val="single"/>
                <w:lang w:eastAsia="en-GB"/>
              </w:rPr>
              <w:t>Equality Diversity &amp; Inclusion (EDI)</w:t>
            </w:r>
          </w:p>
          <w:p w14:paraId="437C38A5" w14:textId="77777777" w:rsidR="00E511F2" w:rsidRPr="00E511F2" w:rsidRDefault="00E511F2" w:rsidP="00E511F2">
            <w:pPr>
              <w:spacing w:before="100" w:after="100"/>
              <w:textAlignment w:val="center"/>
            </w:pPr>
            <w:r w:rsidRPr="00E511F2">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F95EBDC" w14:textId="77777777" w:rsidR="00E511F2" w:rsidRPr="00E511F2" w:rsidRDefault="00E511F2" w:rsidP="00E511F2">
            <w:pPr>
              <w:spacing w:before="100" w:after="100"/>
              <w:textAlignment w:val="center"/>
            </w:pPr>
            <w:r w:rsidRPr="00E511F2">
              <w:t> </w:t>
            </w:r>
          </w:p>
          <w:p w14:paraId="05860934" w14:textId="77777777" w:rsidR="00E511F2" w:rsidRPr="00E511F2" w:rsidRDefault="00E511F2" w:rsidP="00E511F2">
            <w:pPr>
              <w:numPr>
                <w:ilvl w:val="0"/>
                <w:numId w:val="24"/>
              </w:numPr>
              <w:spacing w:before="100" w:after="100"/>
              <w:textAlignment w:val="center"/>
            </w:pPr>
            <w:r w:rsidRPr="00E511F2">
              <w:t>Be aware of the impact of your behaviour on others.</w:t>
            </w:r>
          </w:p>
          <w:p w14:paraId="021BBECD" w14:textId="77777777" w:rsidR="00E511F2" w:rsidRPr="00E511F2" w:rsidRDefault="00E511F2" w:rsidP="00E511F2">
            <w:pPr>
              <w:numPr>
                <w:ilvl w:val="0"/>
                <w:numId w:val="24"/>
              </w:numPr>
              <w:spacing w:before="100" w:after="100"/>
              <w:textAlignment w:val="center"/>
            </w:pPr>
            <w:r w:rsidRPr="00E511F2">
              <w:t>Ensure that others are treated with fairness, dignity, and respect.</w:t>
            </w:r>
          </w:p>
          <w:p w14:paraId="7D7366B5" w14:textId="77777777" w:rsidR="00E511F2" w:rsidRPr="00E511F2" w:rsidRDefault="00E511F2" w:rsidP="00E511F2">
            <w:pPr>
              <w:numPr>
                <w:ilvl w:val="0"/>
                <w:numId w:val="24"/>
              </w:numPr>
              <w:spacing w:before="100" w:after="100"/>
              <w:textAlignment w:val="center"/>
            </w:pPr>
            <w:r w:rsidRPr="00E511F2">
              <w:t>Maintain and develop your knowledge about what EDI is and why it is important.</w:t>
            </w:r>
          </w:p>
          <w:p w14:paraId="4F381C5A" w14:textId="77777777" w:rsidR="00E511F2" w:rsidRPr="00E511F2" w:rsidRDefault="00E511F2" w:rsidP="00E511F2">
            <w:pPr>
              <w:numPr>
                <w:ilvl w:val="0"/>
                <w:numId w:val="24"/>
              </w:numPr>
              <w:spacing w:before="100" w:after="100"/>
              <w:textAlignment w:val="center"/>
            </w:pPr>
            <w:r w:rsidRPr="00E511F2">
              <w:t>Be prepared to challenge bias, discrimination, and prejudice when possible, and raise with your manager, the EDI &amp; Sustainability team, or the Freedom to Speak Up Guardians.</w:t>
            </w:r>
          </w:p>
          <w:p w14:paraId="36A47725" w14:textId="77777777" w:rsidR="00E511F2" w:rsidRPr="00E511F2" w:rsidRDefault="00E511F2" w:rsidP="00E511F2">
            <w:pPr>
              <w:numPr>
                <w:ilvl w:val="0"/>
                <w:numId w:val="24"/>
              </w:numPr>
              <w:spacing w:before="100" w:after="100"/>
              <w:textAlignment w:val="center"/>
            </w:pPr>
            <w:r w:rsidRPr="00E511F2">
              <w:t>Encourage and support others to feel confident in speaking up if they have been subjected to or witnessed bias, discrimination, or prejudice.</w:t>
            </w:r>
          </w:p>
          <w:p w14:paraId="5E7BA719" w14:textId="77777777" w:rsidR="00E511F2" w:rsidRPr="00E511F2" w:rsidRDefault="00E511F2" w:rsidP="00E511F2">
            <w:pPr>
              <w:numPr>
                <w:ilvl w:val="0"/>
                <w:numId w:val="24"/>
              </w:numPr>
              <w:spacing w:before="100" w:after="100"/>
              <w:textAlignment w:val="center"/>
            </w:pPr>
            <w:r w:rsidRPr="00E511F2">
              <w:t>Be prepared to speak up for others if you witness bias, discrimination, or prejudice.</w:t>
            </w:r>
          </w:p>
          <w:p w14:paraId="65B9C309" w14:textId="77777777" w:rsidR="009F68CA" w:rsidRDefault="009F68CA" w:rsidP="00E511F2">
            <w:pPr>
              <w:spacing w:before="100" w:after="100"/>
              <w:textAlignment w:val="center"/>
            </w:pPr>
          </w:p>
          <w:p w14:paraId="44BDB607" w14:textId="04F6031D" w:rsidR="003650FF" w:rsidRPr="0003560C" w:rsidRDefault="003650FF" w:rsidP="00E511F2">
            <w:pPr>
              <w:spacing w:before="100" w:after="100"/>
              <w:textAlignment w:val="center"/>
            </w:pPr>
            <w:r w:rsidRPr="005A65CF">
              <w:t>Any other ad-hoc duties as required.</w:t>
            </w:r>
          </w:p>
        </w:tc>
      </w:tr>
    </w:tbl>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969"/>
      </w:tblGrid>
      <w:tr w:rsidR="00966F66" w:rsidRPr="00966F66" w14:paraId="63917455" w14:textId="77777777" w:rsidTr="00B25C70">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969"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B25C70">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11198BCC" w:rsidR="00966F66" w:rsidRPr="0003560C" w:rsidRDefault="0003560C" w:rsidP="0003560C">
            <w:pPr>
              <w:pStyle w:val="BulletListDense"/>
            </w:pPr>
            <w:r>
              <w:t>GCSE English (or equivalent)</w:t>
            </w:r>
          </w:p>
        </w:tc>
        <w:tc>
          <w:tcPr>
            <w:tcW w:w="3969" w:type="dxa"/>
          </w:tcPr>
          <w:p w14:paraId="249563A3" w14:textId="09C992DF" w:rsidR="00966F66" w:rsidRPr="0003560C" w:rsidRDefault="0003560C" w:rsidP="005B6583">
            <w:pPr>
              <w:pStyle w:val="BulletListDense"/>
              <w:numPr>
                <w:ilvl w:val="0"/>
                <w:numId w:val="0"/>
              </w:numPr>
              <w:ind w:left="360"/>
            </w:pPr>
            <w:r>
              <w:t>Working towards CIPD or a desire to</w:t>
            </w:r>
          </w:p>
        </w:tc>
      </w:tr>
      <w:tr w:rsidR="00966F66" w14:paraId="510D568C" w14:textId="77777777" w:rsidTr="00B25C70">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4F5CB0C" w14:textId="07D7A52E" w:rsidR="005A6A2E" w:rsidRDefault="005A6A2E" w:rsidP="005A6A2E">
            <w:pPr>
              <w:pStyle w:val="BulletListDense"/>
            </w:pPr>
            <w:r>
              <w:t xml:space="preserve">2 years Generalist HR </w:t>
            </w:r>
            <w:r w:rsidR="0003560C">
              <w:t>Administrative</w:t>
            </w:r>
            <w:r w:rsidR="005B6583">
              <w:t xml:space="preserve"> experience including onboarding</w:t>
            </w:r>
          </w:p>
          <w:p w14:paraId="647B44FA" w14:textId="77777777" w:rsidR="00E511F2" w:rsidRDefault="00E511F2" w:rsidP="00E511F2">
            <w:pPr>
              <w:pStyle w:val="BulletListDense"/>
            </w:pPr>
            <w:r>
              <w:lastRenderedPageBreak/>
              <w:t>Experience using HR information systems (HRIS) to maintain employee records and support HR processes</w:t>
            </w:r>
          </w:p>
          <w:p w14:paraId="347FB1AB" w14:textId="77777777" w:rsidR="00E511F2" w:rsidRDefault="00E511F2" w:rsidP="00E511F2">
            <w:pPr>
              <w:pStyle w:val="BulletListDense"/>
            </w:pPr>
            <w:r>
              <w:t>Experience working in a fast-paced environment</w:t>
            </w:r>
          </w:p>
          <w:p w14:paraId="3B562B01" w14:textId="1CBBECFA" w:rsidR="00E511F2" w:rsidRPr="005A6A2E" w:rsidRDefault="00E511F2" w:rsidP="00E511F2">
            <w:pPr>
              <w:pStyle w:val="BulletListDense"/>
              <w:numPr>
                <w:ilvl w:val="0"/>
                <w:numId w:val="0"/>
              </w:numPr>
            </w:pPr>
          </w:p>
        </w:tc>
        <w:tc>
          <w:tcPr>
            <w:tcW w:w="3969" w:type="dxa"/>
          </w:tcPr>
          <w:p w14:paraId="73BCA857" w14:textId="76E885E3" w:rsidR="00966F66" w:rsidRPr="00966F66" w:rsidRDefault="00966F66" w:rsidP="005B6583">
            <w:pPr>
              <w:pStyle w:val="BulletListDense"/>
              <w:numPr>
                <w:ilvl w:val="0"/>
                <w:numId w:val="0"/>
              </w:numPr>
              <w:ind w:left="360"/>
            </w:pPr>
          </w:p>
        </w:tc>
      </w:tr>
      <w:tr w:rsidR="00966F66" w14:paraId="6F5BC3B6" w14:textId="77777777" w:rsidTr="00B25C70">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9BB65A5" w14:textId="77777777" w:rsidR="0003560C" w:rsidRDefault="0003560C" w:rsidP="0003560C">
            <w:pPr>
              <w:pStyle w:val="BulletListDense"/>
            </w:pPr>
            <w:r>
              <w:t>Confidentiality</w:t>
            </w:r>
          </w:p>
          <w:p w14:paraId="15372923" w14:textId="77777777" w:rsidR="0003560C" w:rsidRDefault="0003560C" w:rsidP="0003560C">
            <w:pPr>
              <w:pStyle w:val="BulletListDense"/>
            </w:pPr>
            <w:r>
              <w:t>Excellent written and verbal English</w:t>
            </w:r>
          </w:p>
          <w:p w14:paraId="57398BF2" w14:textId="77777777" w:rsidR="0003560C" w:rsidRPr="0003560C" w:rsidRDefault="0003560C" w:rsidP="0003560C">
            <w:pPr>
              <w:pStyle w:val="BulletListDense"/>
            </w:pPr>
            <w:r>
              <w:rPr>
                <w:kern w:val="0"/>
              </w:rPr>
              <w:t>Customer service/communication skills</w:t>
            </w:r>
          </w:p>
          <w:p w14:paraId="25E0B674" w14:textId="77777777" w:rsidR="00E511F2" w:rsidRDefault="00E511F2" w:rsidP="00E511F2">
            <w:pPr>
              <w:pStyle w:val="BulletListDense"/>
            </w:pPr>
            <w:r>
              <w:t>Work well under pressure</w:t>
            </w:r>
          </w:p>
          <w:p w14:paraId="38C4436D" w14:textId="77777777" w:rsidR="00E511F2" w:rsidRDefault="00E511F2" w:rsidP="00E511F2">
            <w:pPr>
              <w:pStyle w:val="BulletListDense"/>
            </w:pPr>
            <w:r>
              <w:t>Manage workload effectively under tight deadlines and deal with multiple requests</w:t>
            </w:r>
          </w:p>
          <w:p w14:paraId="5C5B8AC8" w14:textId="77777777" w:rsidR="00E511F2" w:rsidRDefault="00E511F2" w:rsidP="00E511F2">
            <w:pPr>
              <w:pStyle w:val="BulletListDense"/>
            </w:pPr>
            <w:r>
              <w:t>Excellent organisational ability with keen attention to detail</w:t>
            </w:r>
          </w:p>
          <w:p w14:paraId="3EE800DC" w14:textId="77777777" w:rsidR="00E511F2" w:rsidRDefault="00E511F2" w:rsidP="00E511F2">
            <w:pPr>
              <w:pStyle w:val="BulletListDense"/>
            </w:pPr>
            <w:r>
              <w:t>Excellent communication and IT skills</w:t>
            </w:r>
          </w:p>
          <w:p w14:paraId="6575C878" w14:textId="77777777" w:rsidR="00E511F2" w:rsidRDefault="00E511F2" w:rsidP="00E511F2">
            <w:pPr>
              <w:pStyle w:val="BulletListDense"/>
            </w:pPr>
            <w:r>
              <w:t>Experience using Microsoft Applications, specifically Excel, Outlook and Word</w:t>
            </w:r>
          </w:p>
          <w:p w14:paraId="08E49204" w14:textId="77777777" w:rsidR="00E511F2" w:rsidRDefault="00E511F2" w:rsidP="00E511F2">
            <w:pPr>
              <w:pStyle w:val="BulletListDense"/>
            </w:pPr>
            <w:r>
              <w:t>Awareness of Data Privacy and GDPR</w:t>
            </w:r>
          </w:p>
          <w:p w14:paraId="4C1CD357" w14:textId="77777777" w:rsidR="00E511F2" w:rsidRDefault="00E511F2" w:rsidP="005B6583">
            <w:pPr>
              <w:pStyle w:val="BulletListDense"/>
              <w:numPr>
                <w:ilvl w:val="0"/>
                <w:numId w:val="0"/>
              </w:numPr>
              <w:ind w:left="853"/>
            </w:pPr>
          </w:p>
          <w:p w14:paraId="2F77305B" w14:textId="21CFB787" w:rsidR="00966F66" w:rsidRPr="009F68CA" w:rsidRDefault="00966F66" w:rsidP="00E511F2">
            <w:pPr>
              <w:pStyle w:val="BulletListDense"/>
              <w:numPr>
                <w:ilvl w:val="0"/>
                <w:numId w:val="0"/>
              </w:numPr>
              <w:ind w:left="853"/>
            </w:pPr>
          </w:p>
        </w:tc>
        <w:tc>
          <w:tcPr>
            <w:tcW w:w="3969" w:type="dxa"/>
          </w:tcPr>
          <w:p w14:paraId="2338E5B3" w14:textId="60A4B71C" w:rsidR="00966F66" w:rsidRPr="005B6583" w:rsidRDefault="0003560C" w:rsidP="00B25C70">
            <w:pPr>
              <w:pStyle w:val="BulletListDense"/>
              <w:ind w:left="602" w:hanging="425"/>
            </w:pPr>
            <w:r>
              <w:rPr>
                <w:kern w:val="0"/>
              </w:rPr>
              <w:t>Employment Law</w:t>
            </w:r>
          </w:p>
          <w:p w14:paraId="11C25193" w14:textId="77777777" w:rsidR="005B6583" w:rsidRPr="00225302" w:rsidRDefault="005B6583" w:rsidP="005B6583">
            <w:pPr>
              <w:pStyle w:val="BulletListDense"/>
              <w:numPr>
                <w:ilvl w:val="0"/>
                <w:numId w:val="0"/>
              </w:numPr>
              <w:ind w:left="602"/>
            </w:pPr>
          </w:p>
          <w:p w14:paraId="5ADA5900" w14:textId="77777777" w:rsidR="0003560C" w:rsidRPr="0003560C" w:rsidRDefault="0003560C" w:rsidP="0003560C"/>
          <w:p w14:paraId="469D4681" w14:textId="77777777" w:rsidR="0003560C" w:rsidRDefault="0003560C" w:rsidP="0003560C">
            <w:pPr>
              <w:rPr>
                <w:rFonts w:cs="Calibri"/>
                <w:szCs w:val="22"/>
              </w:rPr>
            </w:pPr>
          </w:p>
          <w:p w14:paraId="0A86D72C" w14:textId="05952AF2" w:rsidR="0003560C" w:rsidRPr="0003560C" w:rsidRDefault="0003560C" w:rsidP="0003560C">
            <w:pPr>
              <w:jc w:val="center"/>
            </w:pPr>
          </w:p>
        </w:tc>
      </w:tr>
      <w:tr w:rsidR="00966F66" w14:paraId="3D08C80E" w14:textId="77777777" w:rsidTr="00B25C70">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52EC86B" w:rsidR="00966F66" w:rsidRPr="00966F66" w:rsidRDefault="0003560C" w:rsidP="0003560C">
            <w:pPr>
              <w:pStyle w:val="BulletListDense"/>
              <w:rPr>
                <w:rFonts w:cs="Calibri"/>
                <w:szCs w:val="22"/>
              </w:rPr>
            </w:pPr>
            <w:r w:rsidRPr="0003560C">
              <w:t>Skilled in Microsoft Office (specifically Word, Outlook and Excel)</w:t>
            </w:r>
          </w:p>
        </w:tc>
        <w:tc>
          <w:tcPr>
            <w:tcW w:w="3969"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B25C70">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0071E23" w14:textId="77777777" w:rsidR="00966F66" w:rsidRDefault="00B25C70" w:rsidP="00B25C70">
            <w:pPr>
              <w:pStyle w:val="BulletListDense"/>
            </w:pPr>
            <w:r>
              <w:t>An awareness of and commitment to supporting and facilitating diversity and inclusion</w:t>
            </w:r>
          </w:p>
          <w:p w14:paraId="21FB89F2" w14:textId="72CB2CEA" w:rsidR="005B6583" w:rsidRPr="001D244A" w:rsidRDefault="005B6583" w:rsidP="00B25C70">
            <w:pPr>
              <w:pStyle w:val="BulletListDense"/>
            </w:pPr>
            <w:r>
              <w:t>Team player</w:t>
            </w:r>
          </w:p>
        </w:tc>
        <w:tc>
          <w:tcPr>
            <w:tcW w:w="3969"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C347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3C347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C347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FB55B" w14:textId="77777777" w:rsidR="00920DA6" w:rsidRDefault="00920DA6" w:rsidP="00A96CB2">
      <w:r>
        <w:separator/>
      </w:r>
    </w:p>
  </w:endnote>
  <w:endnote w:type="continuationSeparator" w:id="0">
    <w:p w14:paraId="0C26F8F4" w14:textId="77777777" w:rsidR="00920DA6" w:rsidRDefault="00920DA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1CC86BB" w:rsidR="00073D92" w:rsidRPr="00F553DC" w:rsidRDefault="00073D92" w:rsidP="00073D92">
          <w:pPr>
            <w:pStyle w:val="Footer1"/>
            <w:ind w:left="459"/>
          </w:pPr>
          <w:r>
            <w:t>Head Office</w:t>
          </w:r>
          <w:r w:rsidRPr="00F553DC">
            <w:t xml:space="preserve">: Vita Health Group, </w:t>
          </w:r>
          <w:r w:rsidR="00225302">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B4D8508" w:rsidR="00073D92" w:rsidRPr="00511A17" w:rsidRDefault="00073D92" w:rsidP="00073D92">
                <w:pPr>
                  <w:pStyle w:val="Footer1"/>
                </w:pPr>
                <w:r>
                  <w:t>Head O</w:t>
                </w:r>
                <w:r w:rsidRPr="00511A17">
                  <w:t xml:space="preserve">ffice: Vita Health Group, </w:t>
                </w:r>
                <w:r w:rsidR="00225302">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A916" w14:textId="77777777" w:rsidR="00920DA6" w:rsidRDefault="00920DA6" w:rsidP="00A96CB2">
      <w:r>
        <w:separator/>
      </w:r>
    </w:p>
  </w:footnote>
  <w:footnote w:type="continuationSeparator" w:id="0">
    <w:p w14:paraId="75FFE33E" w14:textId="77777777" w:rsidR="00920DA6" w:rsidRDefault="00920DA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E1F5F12" w:rsidR="005E1013" w:rsidRPr="004A6AA8" w:rsidRDefault="003C34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B6583">
                                <w:t>Onboarding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E1F5F12" w:rsidR="005E1013" w:rsidRPr="004A6AA8" w:rsidRDefault="003650F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B6583">
                          <w:t>Onboarding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802154C" w:rsidR="001613CA" w:rsidRDefault="00225302"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02F80437" wp14:editId="05A65B82">
          <wp:simplePos x="0" y="0"/>
          <wp:positionH relativeFrom="column">
            <wp:posOffset>-259080</wp:posOffset>
          </wp:positionH>
          <wp:positionV relativeFrom="paragraph">
            <wp:posOffset>-206375</wp:posOffset>
          </wp:positionV>
          <wp:extent cx="2123902" cy="914400"/>
          <wp:effectExtent l="0" t="0" r="0" b="0"/>
          <wp:wrapNone/>
          <wp:docPr id="117488921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89211"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B00DF71" w:rsidR="00AD6216" w:rsidRPr="004A6AA8" w:rsidRDefault="003C347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B6583">
                                <w:t>Onboarding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B00DF71" w:rsidR="00AD6216" w:rsidRPr="004A6AA8" w:rsidRDefault="003650F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B6583">
                          <w:t>Onboarding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495643"/>
    <w:multiLevelType w:val="multilevel"/>
    <w:tmpl w:val="43742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C139C"/>
    <w:multiLevelType w:val="multilevel"/>
    <w:tmpl w:val="D904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963BA"/>
    <w:multiLevelType w:val="hybridMultilevel"/>
    <w:tmpl w:val="4CC4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C2902"/>
    <w:multiLevelType w:val="multilevel"/>
    <w:tmpl w:val="CDC6B39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4A778E"/>
    <w:multiLevelType w:val="multilevel"/>
    <w:tmpl w:val="BFB8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EADA6B12"/>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D69C4"/>
    <w:multiLevelType w:val="multilevel"/>
    <w:tmpl w:val="D624D9A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072998">
    <w:abstractNumId w:val="13"/>
  </w:num>
  <w:num w:numId="2" w16cid:durableId="27996187">
    <w:abstractNumId w:val="14"/>
  </w:num>
  <w:num w:numId="3" w16cid:durableId="382025239">
    <w:abstractNumId w:val="3"/>
  </w:num>
  <w:num w:numId="4" w16cid:durableId="849375614">
    <w:abstractNumId w:val="2"/>
  </w:num>
  <w:num w:numId="5" w16cid:durableId="910583813">
    <w:abstractNumId w:val="1"/>
  </w:num>
  <w:num w:numId="6" w16cid:durableId="880553699">
    <w:abstractNumId w:val="0"/>
  </w:num>
  <w:num w:numId="7" w16cid:durableId="363288952">
    <w:abstractNumId w:val="20"/>
  </w:num>
  <w:num w:numId="8" w16cid:durableId="1028528505">
    <w:abstractNumId w:val="21"/>
  </w:num>
  <w:num w:numId="9" w16cid:durableId="101191370">
    <w:abstractNumId w:val="16"/>
  </w:num>
  <w:num w:numId="10" w16cid:durableId="1102609167">
    <w:abstractNumId w:val="4"/>
  </w:num>
  <w:num w:numId="11" w16cid:durableId="166334882">
    <w:abstractNumId w:val="17"/>
  </w:num>
  <w:num w:numId="12" w16cid:durableId="1758135707">
    <w:abstractNumId w:val="11"/>
  </w:num>
  <w:num w:numId="13" w16cid:durableId="22021392">
    <w:abstractNumId w:val="10"/>
  </w:num>
  <w:num w:numId="14" w16cid:durableId="62996381">
    <w:abstractNumId w:val="24"/>
  </w:num>
  <w:num w:numId="15" w16cid:durableId="1568759587">
    <w:abstractNumId w:val="22"/>
  </w:num>
  <w:num w:numId="16" w16cid:durableId="601915046">
    <w:abstractNumId w:val="18"/>
  </w:num>
  <w:num w:numId="17" w16cid:durableId="1008022407">
    <w:abstractNumId w:val="9"/>
  </w:num>
  <w:num w:numId="18" w16cid:durableId="1392659943">
    <w:abstractNumId w:val="19"/>
  </w:num>
  <w:num w:numId="19" w16cid:durableId="518012256">
    <w:abstractNumId w:val="12"/>
  </w:num>
  <w:num w:numId="20" w16cid:durableId="1510826775">
    <w:abstractNumId w:val="15"/>
  </w:num>
  <w:num w:numId="21" w16cid:durableId="1930039822">
    <w:abstractNumId w:val="8"/>
  </w:num>
  <w:num w:numId="22" w16cid:durableId="397940706">
    <w:abstractNumId w:val="5"/>
  </w:num>
  <w:num w:numId="23" w16cid:durableId="1798257496">
    <w:abstractNumId w:val="6"/>
  </w:num>
  <w:num w:numId="24" w16cid:durableId="1331445529">
    <w:abstractNumId w:val="23"/>
  </w:num>
  <w:num w:numId="25" w16cid:durableId="10436782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560C"/>
    <w:rsid w:val="000361B6"/>
    <w:rsid w:val="000451AC"/>
    <w:rsid w:val="00060BF8"/>
    <w:rsid w:val="00060F4B"/>
    <w:rsid w:val="00073D92"/>
    <w:rsid w:val="0007487D"/>
    <w:rsid w:val="000778C3"/>
    <w:rsid w:val="0008067D"/>
    <w:rsid w:val="0009523A"/>
    <w:rsid w:val="00096451"/>
    <w:rsid w:val="000B543A"/>
    <w:rsid w:val="000B656F"/>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09C9"/>
    <w:rsid w:val="00214E0D"/>
    <w:rsid w:val="00214E5E"/>
    <w:rsid w:val="00225302"/>
    <w:rsid w:val="00232ED5"/>
    <w:rsid w:val="0024338F"/>
    <w:rsid w:val="0026053A"/>
    <w:rsid w:val="00261A8C"/>
    <w:rsid w:val="00266A7A"/>
    <w:rsid w:val="002740BE"/>
    <w:rsid w:val="002767D4"/>
    <w:rsid w:val="00284165"/>
    <w:rsid w:val="002A0415"/>
    <w:rsid w:val="002A19D2"/>
    <w:rsid w:val="002A56DE"/>
    <w:rsid w:val="002A62E0"/>
    <w:rsid w:val="002C1886"/>
    <w:rsid w:val="002C26B0"/>
    <w:rsid w:val="002E12D8"/>
    <w:rsid w:val="002F6E88"/>
    <w:rsid w:val="003009D3"/>
    <w:rsid w:val="003163AC"/>
    <w:rsid w:val="00317A49"/>
    <w:rsid w:val="00317DFA"/>
    <w:rsid w:val="0032018C"/>
    <w:rsid w:val="00331E01"/>
    <w:rsid w:val="0033354B"/>
    <w:rsid w:val="003355CB"/>
    <w:rsid w:val="003469E4"/>
    <w:rsid w:val="003573EF"/>
    <w:rsid w:val="003650D1"/>
    <w:rsid w:val="003650FF"/>
    <w:rsid w:val="0038772C"/>
    <w:rsid w:val="0038785C"/>
    <w:rsid w:val="003A2040"/>
    <w:rsid w:val="003A576E"/>
    <w:rsid w:val="003A591F"/>
    <w:rsid w:val="003B3ED7"/>
    <w:rsid w:val="003C347F"/>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C24CA"/>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A65CF"/>
    <w:rsid w:val="005A6A2E"/>
    <w:rsid w:val="005B5863"/>
    <w:rsid w:val="005B658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6B32"/>
    <w:rsid w:val="006A1513"/>
    <w:rsid w:val="006A615A"/>
    <w:rsid w:val="006A7FC8"/>
    <w:rsid w:val="006B647C"/>
    <w:rsid w:val="006C0020"/>
    <w:rsid w:val="006D5A73"/>
    <w:rsid w:val="006D6121"/>
    <w:rsid w:val="006D6F7B"/>
    <w:rsid w:val="006E187D"/>
    <w:rsid w:val="006F280C"/>
    <w:rsid w:val="006F3CA2"/>
    <w:rsid w:val="00721860"/>
    <w:rsid w:val="00722C6C"/>
    <w:rsid w:val="00723AA9"/>
    <w:rsid w:val="00723BCF"/>
    <w:rsid w:val="00735584"/>
    <w:rsid w:val="00746388"/>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3E8"/>
    <w:rsid w:val="008A0F87"/>
    <w:rsid w:val="008B46BC"/>
    <w:rsid w:val="008B6E77"/>
    <w:rsid w:val="008C2BF8"/>
    <w:rsid w:val="008D26D9"/>
    <w:rsid w:val="008D63A7"/>
    <w:rsid w:val="008E6C1F"/>
    <w:rsid w:val="008F4ECD"/>
    <w:rsid w:val="009006AB"/>
    <w:rsid w:val="009057A6"/>
    <w:rsid w:val="00912BD6"/>
    <w:rsid w:val="0091620C"/>
    <w:rsid w:val="00917EC9"/>
    <w:rsid w:val="00920DA6"/>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9F6DE2"/>
    <w:rsid w:val="00A00821"/>
    <w:rsid w:val="00A03CBA"/>
    <w:rsid w:val="00A215C5"/>
    <w:rsid w:val="00A34AC6"/>
    <w:rsid w:val="00A35445"/>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25C70"/>
    <w:rsid w:val="00B4728A"/>
    <w:rsid w:val="00B507D2"/>
    <w:rsid w:val="00B6488C"/>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08E9"/>
    <w:rsid w:val="00C26FAA"/>
    <w:rsid w:val="00C470DD"/>
    <w:rsid w:val="00C50A66"/>
    <w:rsid w:val="00C57856"/>
    <w:rsid w:val="00C600C2"/>
    <w:rsid w:val="00C653AC"/>
    <w:rsid w:val="00C7219D"/>
    <w:rsid w:val="00C83042"/>
    <w:rsid w:val="00CA4700"/>
    <w:rsid w:val="00CA7205"/>
    <w:rsid w:val="00CB45D6"/>
    <w:rsid w:val="00CC5C14"/>
    <w:rsid w:val="00CE0BDE"/>
    <w:rsid w:val="00CE6F74"/>
    <w:rsid w:val="00CF320A"/>
    <w:rsid w:val="00CF326B"/>
    <w:rsid w:val="00D00FDB"/>
    <w:rsid w:val="00D01434"/>
    <w:rsid w:val="00D03B24"/>
    <w:rsid w:val="00D070A1"/>
    <w:rsid w:val="00D11486"/>
    <w:rsid w:val="00D13D94"/>
    <w:rsid w:val="00D15202"/>
    <w:rsid w:val="00D331FB"/>
    <w:rsid w:val="00D352BC"/>
    <w:rsid w:val="00D4532F"/>
    <w:rsid w:val="00D610B8"/>
    <w:rsid w:val="00D66587"/>
    <w:rsid w:val="00D76E89"/>
    <w:rsid w:val="00D801E2"/>
    <w:rsid w:val="00D84D7D"/>
    <w:rsid w:val="00D962FC"/>
    <w:rsid w:val="00DA12CF"/>
    <w:rsid w:val="00DA592E"/>
    <w:rsid w:val="00DD3296"/>
    <w:rsid w:val="00DE205B"/>
    <w:rsid w:val="00DF02BD"/>
    <w:rsid w:val="00E02359"/>
    <w:rsid w:val="00E027ED"/>
    <w:rsid w:val="00E10AA4"/>
    <w:rsid w:val="00E12C2D"/>
    <w:rsid w:val="00E16C86"/>
    <w:rsid w:val="00E4225D"/>
    <w:rsid w:val="00E4379F"/>
    <w:rsid w:val="00E511F2"/>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2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3560C"/>
    <w:pPr>
      <w:autoSpaceDE w:val="0"/>
      <w:autoSpaceDN w:val="0"/>
      <w:adjustRightInd w:val="0"/>
      <w:spacing w:after="0" w:line="240" w:lineRule="auto"/>
    </w:pPr>
    <w:rPr>
      <w:rFonts w:ascii="Open Sans" w:eastAsia="Calibri" w:hAnsi="Open Sans" w:cs="Open Sans"/>
      <w:color w:val="000000"/>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49831244">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9408918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06415322">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487172">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389035931">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53494847">
      <w:bodyDiv w:val="1"/>
      <w:marLeft w:val="0"/>
      <w:marRight w:val="0"/>
      <w:marTop w:val="0"/>
      <w:marBottom w:val="0"/>
      <w:divBdr>
        <w:top w:val="none" w:sz="0" w:space="0" w:color="auto"/>
        <w:left w:val="none" w:sz="0" w:space="0" w:color="auto"/>
        <w:bottom w:val="none" w:sz="0" w:space="0" w:color="auto"/>
        <w:right w:val="none" w:sz="0" w:space="0" w:color="auto"/>
      </w:divBdr>
    </w:div>
    <w:div w:id="164673519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08279025">
      <w:bodyDiv w:val="1"/>
      <w:marLeft w:val="0"/>
      <w:marRight w:val="0"/>
      <w:marTop w:val="0"/>
      <w:marBottom w:val="0"/>
      <w:divBdr>
        <w:top w:val="none" w:sz="0" w:space="0" w:color="auto"/>
        <w:left w:val="none" w:sz="0" w:space="0" w:color="auto"/>
        <w:bottom w:val="none" w:sz="0" w:space="0" w:color="auto"/>
        <w:right w:val="none" w:sz="0" w:space="0" w:color="auto"/>
      </w:divBdr>
    </w:div>
    <w:div w:id="1843618427">
      <w:bodyDiv w:val="1"/>
      <w:marLeft w:val="0"/>
      <w:marRight w:val="0"/>
      <w:marTop w:val="0"/>
      <w:marBottom w:val="0"/>
      <w:divBdr>
        <w:top w:val="none" w:sz="0" w:space="0" w:color="auto"/>
        <w:left w:val="none" w:sz="0" w:space="0" w:color="auto"/>
        <w:bottom w:val="none" w:sz="0" w:space="0" w:color="auto"/>
        <w:right w:val="none" w:sz="0" w:space="0" w:color="auto"/>
      </w:divBdr>
    </w:div>
    <w:div w:id="18515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35E6"/>
    <w:rsid w:val="00032D31"/>
    <w:rsid w:val="000538CB"/>
    <w:rsid w:val="00060BF8"/>
    <w:rsid w:val="00166DFB"/>
    <w:rsid w:val="00261A8C"/>
    <w:rsid w:val="00296575"/>
    <w:rsid w:val="00696B32"/>
    <w:rsid w:val="006C0020"/>
    <w:rsid w:val="00723BCF"/>
    <w:rsid w:val="00746388"/>
    <w:rsid w:val="008A03E8"/>
    <w:rsid w:val="008F4B50"/>
    <w:rsid w:val="00AC69B5"/>
    <w:rsid w:val="00CB6CF1"/>
    <w:rsid w:val="00D03B24"/>
    <w:rsid w:val="00D11486"/>
    <w:rsid w:val="00D43D3B"/>
    <w:rsid w:val="00DB2F17"/>
    <w:rsid w:val="00DE6270"/>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29</TotalTime>
  <Pages>4</Pages>
  <Words>561</Words>
  <Characters>3547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Onboarding Administrator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2025-06-24T10:19:00Z</dcterms:created>
  <dcterms:modified xsi:type="dcterms:W3CDTF">2025-06-24T10:19:00Z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GrammarlyDocumentId">
    <vt:lpwstr>e3ebc38943ea34e3664e816a132fcef77f04e18132ff452cf543284c668b2c2a</vt:lpwstr>
  </property>
</Properties>
</file>