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98634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1E2F575" w:rsidR="00966F66" w:rsidRDefault="001668E6" w:rsidP="00966F66">
            <w:pPr>
              <w:spacing w:before="100" w:after="100"/>
            </w:pPr>
            <w:r>
              <w:t>NHS Talking Therapies</w:t>
            </w:r>
            <w:r w:rsidR="001D4699">
              <w:t xml:space="preserve">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282AF49" w:rsidR="00966F66" w:rsidRDefault="00A84FA3" w:rsidP="00966F66">
            <w:pPr>
              <w:spacing w:before="100" w:after="100"/>
            </w:pPr>
            <w:r>
              <w:rPr>
                <w:color w:val="000000" w:themeColor="text1"/>
              </w:rPr>
              <w:t>West Essex</w:t>
            </w:r>
            <w:r w:rsidR="00803D37">
              <w:rPr>
                <w:color w:val="000000" w:themeColor="text1"/>
              </w:rPr>
              <w:t>/Hybrid working</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Pr="001668E6" w:rsidRDefault="00BA788D" w:rsidP="00BA788D">
            <w:pPr>
              <w:pStyle w:val="ListParagraph"/>
              <w:rPr>
                <w:rFonts w:cs="Calibri"/>
                <w:bCs/>
                <w:color w:val="D64053" w:themeColor="accent5"/>
                <w:szCs w:val="22"/>
                <w:lang w:eastAsia="en-GB"/>
              </w:rPr>
            </w:pPr>
          </w:p>
          <w:p w14:paraId="4A664363" w14:textId="2815764F" w:rsidR="00916F58" w:rsidRPr="001668E6" w:rsidRDefault="00916F58" w:rsidP="00916F58">
            <w:pPr>
              <w:rPr>
                <w:rFonts w:cs="Calibri"/>
                <w:bCs/>
                <w:szCs w:val="22"/>
                <w:lang w:eastAsia="en-GB"/>
              </w:rPr>
            </w:pPr>
            <w:r w:rsidRPr="001668E6">
              <w:rPr>
                <w:rFonts w:cs="Calibri"/>
                <w:bCs/>
                <w:szCs w:val="22"/>
                <w:lang w:eastAsia="en-GB"/>
              </w:rPr>
              <w:t xml:space="preserve">Vita Health Group celebrates life. Improving lives physically and mentally drives everything we do. As part of this, you will provide high-intensity CBT interventions to clients with common mental health disorders. </w:t>
            </w:r>
          </w:p>
          <w:p w14:paraId="027DF167" w14:textId="58924B0F" w:rsidR="00C9569F" w:rsidRPr="001668E6" w:rsidRDefault="00C9569F" w:rsidP="00D90B0E">
            <w:pPr>
              <w:rPr>
                <w:szCs w:val="22"/>
              </w:rPr>
            </w:pPr>
          </w:p>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1668E6" w:rsidRDefault="00C9569F" w:rsidP="00C9569F">
            <w:pPr>
              <w:pStyle w:val="ListParagraph"/>
              <w:rPr>
                <w:rFonts w:cs="Calibri"/>
                <w:bCs/>
                <w:color w:val="D64053" w:themeColor="accent5"/>
                <w:szCs w:val="22"/>
                <w:lang w:eastAsia="en-GB"/>
              </w:rPr>
            </w:pPr>
          </w:p>
          <w:p w14:paraId="591855D4" w14:textId="38FE49FD" w:rsidR="00C9569F" w:rsidRPr="001668E6" w:rsidRDefault="00C9569F" w:rsidP="007E4B7F">
            <w:pPr>
              <w:pStyle w:val="ListParagraph"/>
              <w:numPr>
                <w:ilvl w:val="0"/>
                <w:numId w:val="13"/>
              </w:numPr>
              <w:rPr>
                <w:rFonts w:cs="Calibri"/>
                <w:bCs/>
                <w:color w:val="D64053" w:themeColor="accent5"/>
                <w:szCs w:val="22"/>
                <w:lang w:eastAsia="en-GB"/>
              </w:rPr>
            </w:pPr>
            <w:r w:rsidRPr="001668E6">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1668E6" w:rsidRDefault="00C9569F" w:rsidP="00C9569F">
            <w:pPr>
              <w:pStyle w:val="ListParagraph"/>
              <w:rPr>
                <w:rFonts w:cs="Calibri"/>
                <w:bCs/>
                <w:color w:val="D64053" w:themeColor="accent5"/>
                <w:szCs w:val="22"/>
                <w:lang w:eastAsia="en-GB"/>
              </w:rPr>
            </w:pPr>
          </w:p>
          <w:p w14:paraId="1DE36DF6" w14:textId="5DFF71B7" w:rsidR="00C9569F"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Formulate, implement, and evaluate therapy programmes for clients, including face to face sessions and evidence-based group work programmes. </w:t>
            </w:r>
          </w:p>
          <w:p w14:paraId="27D30EAD" w14:textId="77777777" w:rsidR="00D90B0E" w:rsidRPr="001668E6" w:rsidRDefault="00D90B0E" w:rsidP="00D90B0E">
            <w:pPr>
              <w:pStyle w:val="ListParagraph"/>
              <w:rPr>
                <w:rFonts w:cs="Calibri"/>
                <w:bCs/>
                <w:color w:val="D64053" w:themeColor="accent5"/>
                <w:szCs w:val="22"/>
                <w:lang w:eastAsia="en-GB"/>
              </w:rPr>
            </w:pPr>
          </w:p>
          <w:p w14:paraId="2BBA5EC9" w14:textId="2D867F69" w:rsidR="00D90B0E" w:rsidRPr="001668E6" w:rsidRDefault="00D90B0E" w:rsidP="007E4B7F">
            <w:pPr>
              <w:pStyle w:val="ListParagraph"/>
              <w:numPr>
                <w:ilvl w:val="0"/>
                <w:numId w:val="13"/>
              </w:numPr>
              <w:spacing w:line="276" w:lineRule="auto"/>
              <w:rPr>
                <w:rFonts w:cs="Calibri"/>
                <w:bCs/>
                <w:color w:val="D64053" w:themeColor="accent5"/>
                <w:szCs w:val="22"/>
                <w:lang w:eastAsia="en-GB"/>
              </w:rPr>
            </w:pPr>
            <w:r w:rsidRPr="001668E6">
              <w:rPr>
                <w:szCs w:val="22"/>
              </w:rPr>
              <w:t>Work with people with different cultural backgrounds and ages, using interpreters when necessary.</w:t>
            </w:r>
          </w:p>
          <w:p w14:paraId="51EBF989" w14:textId="77777777" w:rsidR="0090701F" w:rsidRPr="001668E6" w:rsidRDefault="0090701F" w:rsidP="0090701F">
            <w:pPr>
              <w:pStyle w:val="ListParagraph"/>
              <w:rPr>
                <w:rFonts w:cs="Calibri"/>
                <w:bCs/>
                <w:color w:val="D64053" w:themeColor="accent5"/>
                <w:szCs w:val="22"/>
                <w:lang w:eastAsia="en-GB"/>
              </w:rPr>
            </w:pPr>
          </w:p>
          <w:p w14:paraId="54333B81" w14:textId="23E6D718"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Work closely with other members of the team ensuring appropriate step-up and step-down arrangements are in place to maintain a stepped care approach. </w:t>
            </w:r>
          </w:p>
          <w:p w14:paraId="63C87DBC" w14:textId="77777777" w:rsidR="00D90B0E" w:rsidRPr="001668E6" w:rsidRDefault="00D90B0E" w:rsidP="00D90B0E">
            <w:pPr>
              <w:pStyle w:val="ListParagraph"/>
              <w:rPr>
                <w:rFonts w:cs="Calibri"/>
                <w:bCs/>
                <w:color w:val="D64053" w:themeColor="accent5"/>
                <w:szCs w:val="22"/>
                <w:lang w:eastAsia="en-GB"/>
              </w:rPr>
            </w:pPr>
          </w:p>
          <w:p w14:paraId="004AA62D" w14:textId="314C6A5D" w:rsidR="001A44DB"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lastRenderedPageBreak/>
              <w:t>A</w:t>
            </w:r>
            <w:r w:rsidR="00C9569F" w:rsidRPr="001668E6">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1668E6" w:rsidRDefault="00C9569F" w:rsidP="00C9569F">
            <w:pPr>
              <w:pStyle w:val="ListParagraph"/>
              <w:rPr>
                <w:rFonts w:cs="Calibri"/>
                <w:bCs/>
                <w:color w:val="D64053" w:themeColor="accent5"/>
                <w:szCs w:val="22"/>
                <w:lang w:eastAsia="en-GB"/>
              </w:rPr>
            </w:pPr>
          </w:p>
          <w:p w14:paraId="56DF4F73" w14:textId="14738701" w:rsidR="00C9569F"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Conduct </w:t>
            </w:r>
            <w:r w:rsidR="001A44DB" w:rsidRPr="001668E6">
              <w:rPr>
                <w:szCs w:val="22"/>
              </w:rPr>
              <w:t>clinical audits of service performance, including service user surveys and evaluations, and help to collate and disseminate the results for feedback.</w:t>
            </w:r>
          </w:p>
          <w:p w14:paraId="693FDFD8" w14:textId="77777777" w:rsidR="0090701F" w:rsidRPr="001668E6" w:rsidRDefault="0090701F" w:rsidP="0090701F">
            <w:pPr>
              <w:pStyle w:val="ListParagraph"/>
              <w:rPr>
                <w:rFonts w:cs="Calibri"/>
                <w:bCs/>
                <w:color w:val="D64053" w:themeColor="accent5"/>
                <w:szCs w:val="22"/>
                <w:lang w:eastAsia="en-GB"/>
              </w:rPr>
            </w:pPr>
          </w:p>
          <w:p w14:paraId="2F0EE3A4" w14:textId="22926F53"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Keep coherent records of all clinical activity in line with service protocols. </w:t>
            </w:r>
          </w:p>
          <w:p w14:paraId="44B1BEA1" w14:textId="77777777" w:rsidR="0090701F" w:rsidRPr="001668E6" w:rsidRDefault="0090701F" w:rsidP="0090701F">
            <w:pPr>
              <w:pStyle w:val="ListParagraph"/>
              <w:rPr>
                <w:rFonts w:cs="Calibri"/>
                <w:bCs/>
                <w:color w:val="D64053" w:themeColor="accent5"/>
                <w:szCs w:val="22"/>
                <w:lang w:eastAsia="en-GB"/>
              </w:rPr>
            </w:pPr>
          </w:p>
          <w:p w14:paraId="66C59353" w14:textId="35AE1019"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Maintain and protect client confidentiality at all times, in line with the Data Protection Act </w:t>
            </w:r>
          </w:p>
          <w:p w14:paraId="3843593A" w14:textId="77777777" w:rsidR="0090701F" w:rsidRPr="001668E6" w:rsidRDefault="0090701F" w:rsidP="0090701F">
            <w:pPr>
              <w:pStyle w:val="ListParagraph"/>
              <w:rPr>
                <w:rFonts w:cs="Calibri"/>
                <w:bCs/>
                <w:color w:val="D64053" w:themeColor="accent5"/>
                <w:szCs w:val="22"/>
                <w:lang w:eastAsia="en-GB"/>
              </w:rPr>
            </w:pPr>
          </w:p>
          <w:p w14:paraId="25047D30" w14:textId="1EA0A832"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Maintain and adhere to the necessary professional registration body where applicable. </w:t>
            </w:r>
          </w:p>
          <w:p w14:paraId="53476E97" w14:textId="77777777" w:rsidR="00C9569F" w:rsidRPr="001668E6" w:rsidRDefault="00C9569F" w:rsidP="00C9569F">
            <w:pPr>
              <w:pStyle w:val="ListParagraph"/>
              <w:rPr>
                <w:rFonts w:cs="Calibri"/>
                <w:bCs/>
                <w:color w:val="D64053" w:themeColor="accent5"/>
                <w:szCs w:val="22"/>
                <w:lang w:eastAsia="en-GB"/>
              </w:rPr>
            </w:pPr>
          </w:p>
          <w:p w14:paraId="67D41A31" w14:textId="612F893F" w:rsidR="001A44DB" w:rsidRPr="001668E6" w:rsidRDefault="001A44DB" w:rsidP="007E4B7F">
            <w:pPr>
              <w:pStyle w:val="ListParagraph"/>
              <w:numPr>
                <w:ilvl w:val="0"/>
                <w:numId w:val="13"/>
              </w:numPr>
              <w:spacing w:line="276" w:lineRule="auto"/>
              <w:rPr>
                <w:rFonts w:cs="Calibri"/>
                <w:bCs/>
                <w:color w:val="D64053" w:themeColor="accent5"/>
                <w:szCs w:val="22"/>
                <w:lang w:eastAsia="en-GB"/>
              </w:rPr>
            </w:pPr>
            <w:r w:rsidRPr="001668E6">
              <w:rPr>
                <w:szCs w:val="22"/>
              </w:rPr>
              <w:t>Demonstrate an understanding and experience of delivering treatment for anxiety and depression in a Primary Care setting.</w:t>
            </w:r>
          </w:p>
          <w:p w14:paraId="62279C8A" w14:textId="77777777" w:rsidR="00C9569F" w:rsidRPr="001668E6" w:rsidRDefault="00C9569F" w:rsidP="00C9569F">
            <w:pPr>
              <w:pStyle w:val="ListParagraph"/>
              <w:rPr>
                <w:rFonts w:cs="Calibri"/>
                <w:bCs/>
                <w:color w:val="D64053" w:themeColor="accent5"/>
                <w:szCs w:val="22"/>
                <w:lang w:eastAsia="en-GB"/>
              </w:rPr>
            </w:pPr>
          </w:p>
          <w:p w14:paraId="066ECD43" w14:textId="55280DC9" w:rsidR="001A44DB" w:rsidRPr="00307A3A"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Demonstrate the f</w:t>
            </w:r>
            <w:r w:rsidR="001A44DB" w:rsidRPr="001668E6">
              <w:rPr>
                <w:szCs w:val="22"/>
              </w:rPr>
              <w:t xml:space="preserve">ull range of competencies </w:t>
            </w:r>
            <w:r w:rsidRPr="001668E6">
              <w:rPr>
                <w:szCs w:val="22"/>
              </w:rPr>
              <w:t>outlined</w:t>
            </w:r>
            <w:r w:rsidR="001A44DB" w:rsidRPr="001668E6">
              <w:rPr>
                <w:szCs w:val="22"/>
              </w:rPr>
              <w:t xml:space="preserve"> in the competence framework for CB</w:t>
            </w:r>
            <w:r w:rsidR="00F411F3" w:rsidRPr="001668E6">
              <w:rPr>
                <w:szCs w:val="22"/>
              </w:rPr>
              <w:t>T</w:t>
            </w:r>
            <w:r w:rsidR="001A44DB" w:rsidRPr="001668E6">
              <w:rPr>
                <w:szCs w:val="22"/>
              </w:rPr>
              <w:t>.</w:t>
            </w:r>
          </w:p>
          <w:p w14:paraId="1D7188C7" w14:textId="77777777" w:rsidR="00307A3A" w:rsidRPr="00307A3A" w:rsidRDefault="00307A3A" w:rsidP="00307A3A">
            <w:pPr>
              <w:pStyle w:val="ListParagraph"/>
              <w:rPr>
                <w:rFonts w:cs="Calibri"/>
                <w:bCs/>
                <w:color w:val="D64053" w:themeColor="accent5"/>
                <w:szCs w:val="22"/>
                <w:lang w:eastAsia="en-GB"/>
              </w:rPr>
            </w:pPr>
          </w:p>
          <w:p w14:paraId="2E8AC9EE" w14:textId="72F9AFFB" w:rsidR="00307A3A" w:rsidRPr="005A465A" w:rsidRDefault="00307A3A" w:rsidP="007E4B7F">
            <w:pPr>
              <w:pStyle w:val="ListParagraph"/>
              <w:numPr>
                <w:ilvl w:val="0"/>
                <w:numId w:val="13"/>
              </w:numPr>
              <w:spacing w:line="276" w:lineRule="auto"/>
              <w:rPr>
                <w:rFonts w:cs="Calibri"/>
                <w:bCs/>
                <w:szCs w:val="22"/>
                <w:lang w:eastAsia="en-GB"/>
              </w:rPr>
            </w:pPr>
            <w:r w:rsidRPr="005A465A">
              <w:rPr>
                <w:rFonts w:cs="Calibri"/>
                <w:bCs/>
                <w:szCs w:val="22"/>
                <w:lang w:eastAsia="en-GB"/>
              </w:rPr>
              <w:t xml:space="preserve">Be an accredited </w:t>
            </w:r>
            <w:r w:rsidR="00B512D5" w:rsidRPr="005A465A">
              <w:rPr>
                <w:rFonts w:cs="Calibri"/>
                <w:bCs/>
                <w:szCs w:val="22"/>
                <w:lang w:eastAsia="en-GB"/>
              </w:rPr>
              <w:t>practitioner,</w:t>
            </w:r>
            <w:r w:rsidRPr="005A465A">
              <w:rPr>
                <w:rFonts w:cs="Calibri"/>
                <w:bCs/>
                <w:szCs w:val="22"/>
                <w:lang w:eastAsia="en-GB"/>
              </w:rPr>
              <w:t xml:space="preserve"> </w:t>
            </w:r>
            <w:r w:rsidR="00EE08E5" w:rsidRPr="005A465A">
              <w:rPr>
                <w:rFonts w:cs="Calibri"/>
                <w:bCs/>
                <w:szCs w:val="22"/>
                <w:lang w:eastAsia="en-GB"/>
              </w:rPr>
              <w:t xml:space="preserve">registered with </w:t>
            </w:r>
            <w:r w:rsidR="00B512D5" w:rsidRPr="005A465A">
              <w:rPr>
                <w:rFonts w:cs="Calibri"/>
                <w:bCs/>
                <w:szCs w:val="22"/>
                <w:lang w:eastAsia="en-GB"/>
              </w:rPr>
              <w:t>the BA</w:t>
            </w:r>
            <w:r w:rsidR="00CF6838" w:rsidRPr="005A465A">
              <w:rPr>
                <w:rFonts w:cs="Calibri"/>
                <w:bCs/>
                <w:szCs w:val="22"/>
                <w:lang w:eastAsia="en-GB"/>
              </w:rPr>
              <w:t xml:space="preserve">BCP </w:t>
            </w:r>
            <w:r w:rsidR="00EE08E5" w:rsidRPr="005A465A">
              <w:rPr>
                <w:rFonts w:cs="Calibri"/>
                <w:bCs/>
                <w:szCs w:val="22"/>
                <w:lang w:eastAsia="en-GB"/>
              </w:rPr>
              <w:t xml:space="preserve">or be willing to </w:t>
            </w:r>
            <w:r w:rsidR="00AF14BF" w:rsidRPr="005A465A">
              <w:rPr>
                <w:rFonts w:cs="Calibri"/>
                <w:bCs/>
                <w:szCs w:val="22"/>
                <w:lang w:eastAsia="en-GB"/>
              </w:rPr>
              <w:t>undertake this during your probation period.</w:t>
            </w:r>
          </w:p>
          <w:p w14:paraId="104F5A26" w14:textId="77777777" w:rsidR="00A05D87" w:rsidRPr="005A465A" w:rsidRDefault="00A05D87" w:rsidP="00A05D87">
            <w:pPr>
              <w:pStyle w:val="ListParagraph"/>
              <w:rPr>
                <w:rFonts w:cs="Calibri"/>
                <w:bCs/>
                <w:szCs w:val="22"/>
                <w:lang w:eastAsia="en-GB"/>
              </w:rPr>
            </w:pPr>
          </w:p>
          <w:p w14:paraId="208102A6" w14:textId="67F67C50" w:rsidR="00A05D87" w:rsidRPr="005A465A" w:rsidRDefault="00A05D87" w:rsidP="007E4B7F">
            <w:pPr>
              <w:pStyle w:val="ListParagraph"/>
              <w:numPr>
                <w:ilvl w:val="0"/>
                <w:numId w:val="13"/>
              </w:numPr>
              <w:spacing w:line="276" w:lineRule="auto"/>
              <w:rPr>
                <w:rFonts w:cs="Calibri"/>
                <w:bCs/>
                <w:szCs w:val="22"/>
                <w:lang w:eastAsia="en-GB"/>
              </w:rPr>
            </w:pPr>
            <w:r w:rsidRPr="005A465A">
              <w:rPr>
                <w:rFonts w:cs="Calibri"/>
                <w:bCs/>
                <w:szCs w:val="22"/>
                <w:lang w:eastAsia="en-GB"/>
              </w:rPr>
              <w:t>To be able to participate in the covering of duty</w:t>
            </w:r>
            <w:r w:rsidR="0087528F" w:rsidRPr="005A465A">
              <w:rPr>
                <w:rFonts w:cs="Calibri"/>
                <w:bCs/>
                <w:szCs w:val="22"/>
                <w:lang w:eastAsia="en-GB"/>
              </w:rPr>
              <w:t>, full training and support is provided.</w:t>
            </w:r>
          </w:p>
          <w:p w14:paraId="5ABB94DB" w14:textId="54CE6022" w:rsidR="00C9569F" w:rsidRPr="001668E6" w:rsidRDefault="00C9569F" w:rsidP="00C9569F">
            <w:pPr>
              <w:pStyle w:val="ListParagraph"/>
              <w:rPr>
                <w:rFonts w:cs="Calibri"/>
                <w:bCs/>
                <w:color w:val="D64053" w:themeColor="accent5"/>
                <w:szCs w:val="22"/>
                <w:lang w:eastAsia="en-GB"/>
              </w:rPr>
            </w:pPr>
          </w:p>
          <w:p w14:paraId="13D826FC" w14:textId="32FEA162" w:rsidR="00C9569F" w:rsidRPr="001668E6" w:rsidRDefault="00C9569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Maintain standards of practice according to VHG and </w:t>
            </w:r>
            <w:r w:rsidR="0090701F" w:rsidRPr="001668E6">
              <w:rPr>
                <w:szCs w:val="22"/>
              </w:rPr>
              <w:t xml:space="preserve">all required governing bodies. </w:t>
            </w:r>
          </w:p>
          <w:p w14:paraId="42779597" w14:textId="0D626C0F" w:rsidR="00C9569F" w:rsidRPr="001668E6" w:rsidRDefault="00C9569F" w:rsidP="00C9569F">
            <w:pPr>
              <w:pStyle w:val="ListParagraph"/>
              <w:spacing w:line="276" w:lineRule="auto"/>
              <w:rPr>
                <w:rFonts w:cs="Calibri"/>
                <w:bCs/>
                <w:color w:val="D64053" w:themeColor="accent5"/>
                <w:szCs w:val="22"/>
                <w:lang w:eastAsia="en-GB"/>
              </w:rPr>
            </w:pPr>
            <w:r w:rsidRPr="001668E6">
              <w:rPr>
                <w:szCs w:val="22"/>
              </w:rPr>
              <w:t xml:space="preserve"> </w:t>
            </w:r>
          </w:p>
          <w:p w14:paraId="0EA893E7" w14:textId="2625E3C3"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Keep</w:t>
            </w:r>
            <w:r w:rsidR="00C9569F" w:rsidRPr="001668E6">
              <w:rPr>
                <w:szCs w:val="22"/>
              </w:rPr>
              <w:t xml:space="preserve"> up-to-date o</w:t>
            </w:r>
            <w:r w:rsidRPr="001668E6">
              <w:rPr>
                <w:szCs w:val="22"/>
              </w:rPr>
              <w:t xml:space="preserve">n </w:t>
            </w:r>
            <w:r w:rsidR="00C9569F" w:rsidRPr="001668E6">
              <w:rPr>
                <w:szCs w:val="22"/>
              </w:rPr>
              <w:t xml:space="preserve">recommendations/guidelines set by the </w:t>
            </w:r>
            <w:r w:rsidRPr="001668E6">
              <w:rPr>
                <w:szCs w:val="22"/>
              </w:rPr>
              <w:t>D</w:t>
            </w:r>
            <w:r w:rsidR="00C9569F" w:rsidRPr="001668E6">
              <w:rPr>
                <w:szCs w:val="22"/>
              </w:rPr>
              <w:t xml:space="preserve">epartment of </w:t>
            </w:r>
            <w:r w:rsidRPr="001668E6">
              <w:rPr>
                <w:szCs w:val="22"/>
              </w:rPr>
              <w:t>H</w:t>
            </w:r>
            <w:r w:rsidR="00C9569F" w:rsidRPr="001668E6">
              <w:rPr>
                <w:szCs w:val="22"/>
              </w:rPr>
              <w:t xml:space="preserve">ealth (e.g. NHS plan, National Service Framework, </w:t>
            </w:r>
            <w:r w:rsidRPr="001668E6">
              <w:rPr>
                <w:szCs w:val="22"/>
              </w:rPr>
              <w:t>NICE, etc.</w:t>
            </w:r>
            <w:r w:rsidR="00C9569F" w:rsidRPr="001668E6">
              <w:rPr>
                <w:szCs w:val="22"/>
              </w:rPr>
              <w:t xml:space="preserve">) </w:t>
            </w:r>
            <w:r w:rsidRPr="001668E6">
              <w:rPr>
                <w:szCs w:val="22"/>
              </w:rPr>
              <w:t>and advances in psychological therapies.</w:t>
            </w:r>
          </w:p>
          <w:p w14:paraId="002FB85F" w14:textId="77777777" w:rsidR="007E4B7F" w:rsidRPr="001668E6" w:rsidRDefault="007E4B7F" w:rsidP="007E4B7F">
            <w:pPr>
              <w:pStyle w:val="ListParagraph"/>
              <w:rPr>
                <w:rFonts w:cs="Calibri"/>
                <w:bCs/>
                <w:color w:val="D64053" w:themeColor="accent5"/>
                <w:szCs w:val="22"/>
                <w:lang w:eastAsia="en-GB"/>
              </w:rPr>
            </w:pPr>
          </w:p>
          <w:p w14:paraId="78E754B2" w14:textId="4A10135C" w:rsidR="00274F11" w:rsidRPr="00274F11" w:rsidRDefault="007E4B7F" w:rsidP="00274F11">
            <w:pPr>
              <w:pStyle w:val="ListParagraph"/>
              <w:numPr>
                <w:ilvl w:val="0"/>
                <w:numId w:val="13"/>
              </w:numPr>
              <w:spacing w:line="276" w:lineRule="auto"/>
              <w:rPr>
                <w:rFonts w:cs="Calibri"/>
                <w:bCs/>
                <w:color w:val="D64053" w:themeColor="accent5"/>
                <w:szCs w:val="22"/>
                <w:lang w:eastAsia="en-GB"/>
              </w:rPr>
            </w:pPr>
            <w:r w:rsidRPr="001668E6">
              <w:rPr>
                <w:szCs w:val="22"/>
              </w:rPr>
              <w:t>Ensure mandatory training is maintained according to service policies</w:t>
            </w:r>
            <w:r w:rsidR="00274F11">
              <w:rPr>
                <w:szCs w:val="22"/>
              </w:rPr>
              <w:t>.</w:t>
            </w:r>
          </w:p>
          <w:p w14:paraId="2F25310F" w14:textId="77777777" w:rsidR="007E4B7F" w:rsidRPr="001668E6" w:rsidRDefault="007E4B7F" w:rsidP="007E4B7F">
            <w:pPr>
              <w:pStyle w:val="ListParagraph"/>
              <w:rPr>
                <w:rFonts w:cs="Calibri"/>
                <w:bCs/>
                <w:color w:val="D64053" w:themeColor="accent5"/>
                <w:szCs w:val="22"/>
                <w:lang w:eastAsia="en-GB"/>
              </w:rPr>
            </w:pPr>
          </w:p>
          <w:p w14:paraId="758797DD" w14:textId="22D49FC2" w:rsidR="0090701F" w:rsidRPr="001668E6" w:rsidRDefault="007E4B7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Attend clinical/managerial supervision on a regular basis as agreed with Manager. </w:t>
            </w:r>
          </w:p>
          <w:p w14:paraId="5201ACEB" w14:textId="77777777" w:rsidR="007E4B7F" w:rsidRPr="001668E6" w:rsidRDefault="007E4B7F" w:rsidP="007E4B7F">
            <w:pPr>
              <w:rPr>
                <w:rFonts w:cs="Calibri"/>
                <w:bCs/>
                <w:color w:val="D64053" w:themeColor="accent5"/>
                <w:szCs w:val="22"/>
                <w:lang w:eastAsia="en-GB"/>
              </w:rPr>
            </w:pPr>
          </w:p>
          <w:p w14:paraId="51417E5D" w14:textId="11A67227" w:rsidR="0090701F" w:rsidRPr="00F46A30"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lastRenderedPageBreak/>
              <w:t xml:space="preserve">Participate in individual performance reviews, including annual appraisal and respond to agreed objectives to support professional development. </w:t>
            </w:r>
          </w:p>
          <w:p w14:paraId="3C7A2D19" w14:textId="77777777" w:rsidR="00F46A30" w:rsidRPr="00F46A30" w:rsidRDefault="00F46A30" w:rsidP="00F46A30">
            <w:pPr>
              <w:pStyle w:val="ListParagraph"/>
              <w:rPr>
                <w:rFonts w:cs="Calibri"/>
                <w:bCs/>
                <w:color w:val="D64053" w:themeColor="accent5"/>
                <w:szCs w:val="22"/>
                <w:lang w:eastAsia="en-GB"/>
              </w:rPr>
            </w:pPr>
          </w:p>
          <w:p w14:paraId="31F5C458" w14:textId="1C2ECD00" w:rsidR="00F46A30" w:rsidRPr="001668E6" w:rsidRDefault="00F46A30" w:rsidP="007E4B7F">
            <w:pPr>
              <w:pStyle w:val="ListParagraph"/>
              <w:numPr>
                <w:ilvl w:val="0"/>
                <w:numId w:val="13"/>
              </w:numPr>
              <w:spacing w:line="276" w:lineRule="auto"/>
              <w:rPr>
                <w:rFonts w:cs="Calibri"/>
                <w:bCs/>
                <w:color w:val="D64053" w:themeColor="accent5"/>
                <w:szCs w:val="22"/>
                <w:lang w:eastAsia="en-GB"/>
              </w:rPr>
            </w:pPr>
          </w:p>
          <w:p w14:paraId="7DC22815" w14:textId="77777777" w:rsidR="007E4B7F" w:rsidRPr="001668E6" w:rsidRDefault="007E4B7F" w:rsidP="007E4B7F">
            <w:pPr>
              <w:pStyle w:val="ListParagraph"/>
              <w:rPr>
                <w:rFonts w:cs="Calibri"/>
                <w:bCs/>
                <w:color w:val="D64053" w:themeColor="accent5"/>
                <w:szCs w:val="22"/>
                <w:lang w:eastAsia="en-GB"/>
              </w:rPr>
            </w:pPr>
          </w:p>
          <w:p w14:paraId="7DBAE728" w14:textId="613C7F7B" w:rsidR="001A44DB" w:rsidRPr="001668E6" w:rsidRDefault="007E4B7F" w:rsidP="007E4B7F">
            <w:pPr>
              <w:pStyle w:val="ListParagraph"/>
              <w:numPr>
                <w:ilvl w:val="0"/>
                <w:numId w:val="13"/>
              </w:numPr>
              <w:spacing w:before="100" w:after="100" w:line="276" w:lineRule="auto"/>
              <w:rPr>
                <w:szCs w:val="22"/>
              </w:rPr>
            </w:pPr>
            <w:r w:rsidRPr="001668E6">
              <w:rPr>
                <w:szCs w:val="22"/>
              </w:rPr>
              <w:t xml:space="preserve">Attend relevant conferences/workshops in line with identified professional objectives. </w:t>
            </w:r>
          </w:p>
          <w:p w14:paraId="5FCF6111" w14:textId="77777777" w:rsidR="007E4B7F" w:rsidRPr="001668E6" w:rsidRDefault="007E4B7F" w:rsidP="007E4B7F">
            <w:pPr>
              <w:pStyle w:val="ListParagraph"/>
              <w:rPr>
                <w:szCs w:val="22"/>
              </w:rPr>
            </w:pPr>
          </w:p>
          <w:p w14:paraId="59CF1C11" w14:textId="68EF463B" w:rsidR="007E4B7F" w:rsidRPr="001668E6" w:rsidRDefault="007E4B7F" w:rsidP="00B93152">
            <w:pPr>
              <w:pStyle w:val="ListParagraph"/>
              <w:numPr>
                <w:ilvl w:val="0"/>
                <w:numId w:val="13"/>
              </w:numPr>
              <w:spacing w:before="100" w:after="100" w:line="276" w:lineRule="auto"/>
              <w:rPr>
                <w:szCs w:val="22"/>
              </w:rPr>
            </w:pPr>
            <w:r w:rsidRPr="001668E6">
              <w:rPr>
                <w:szCs w:val="22"/>
              </w:rPr>
              <w:t xml:space="preserve">Keep up-to-date records of completed CPD. </w:t>
            </w:r>
          </w:p>
          <w:p w14:paraId="6F3D8CED" w14:textId="77777777" w:rsidR="007E4B7F" w:rsidRPr="001668E6" w:rsidRDefault="007E4B7F" w:rsidP="007E4B7F">
            <w:pPr>
              <w:pStyle w:val="ListParagraph"/>
              <w:rPr>
                <w:szCs w:val="22"/>
              </w:rPr>
            </w:pPr>
          </w:p>
          <w:p w14:paraId="542B2BA7" w14:textId="77777777"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 xml:space="preserve">Be aware of and adhere to all VHG Policies and Procedures. </w:t>
            </w:r>
          </w:p>
          <w:p w14:paraId="46E7AA45" w14:textId="77777777" w:rsidR="007E4B7F" w:rsidRPr="001668E6" w:rsidRDefault="007E4B7F" w:rsidP="007E4B7F">
            <w:pPr>
              <w:pStyle w:val="ListParagraph"/>
              <w:spacing w:line="276" w:lineRule="auto"/>
              <w:rPr>
                <w:rFonts w:cs="Calibri"/>
                <w:bCs/>
                <w:color w:val="D64053" w:themeColor="accent5"/>
                <w:szCs w:val="22"/>
                <w:lang w:eastAsia="en-GB"/>
              </w:rPr>
            </w:pPr>
          </w:p>
          <w:p w14:paraId="6D820337" w14:textId="160B3472" w:rsidR="0090701F" w:rsidRPr="001668E6" w:rsidRDefault="0090701F" w:rsidP="007E4B7F">
            <w:pPr>
              <w:pStyle w:val="ListParagraph"/>
              <w:numPr>
                <w:ilvl w:val="0"/>
                <w:numId w:val="13"/>
              </w:numPr>
              <w:spacing w:line="276" w:lineRule="auto"/>
              <w:rPr>
                <w:rFonts w:cs="Calibri"/>
                <w:bCs/>
                <w:color w:val="D64053" w:themeColor="accent5"/>
                <w:szCs w:val="22"/>
                <w:lang w:eastAsia="en-GB"/>
              </w:rPr>
            </w:pPr>
            <w:r w:rsidRPr="001668E6">
              <w:rPr>
                <w:szCs w:val="22"/>
              </w:rPr>
              <w:t>Adhere to VHG values and behaviours.</w:t>
            </w:r>
          </w:p>
          <w:p w14:paraId="6B57C8F1" w14:textId="59247CEA" w:rsidR="00C9569F" w:rsidRPr="001668E6" w:rsidRDefault="00C9569F" w:rsidP="001A44DB">
            <w:pPr>
              <w:spacing w:before="100" w:after="100"/>
              <w:rPr>
                <w:szCs w:val="22"/>
              </w:rPr>
            </w:pPr>
          </w:p>
          <w:p w14:paraId="0CAD500A" w14:textId="77777777" w:rsidR="00060628" w:rsidRPr="001668E6" w:rsidRDefault="00060628" w:rsidP="00060628">
            <w:pPr>
              <w:pStyle w:val="BulletListDense"/>
              <w:numPr>
                <w:ilvl w:val="0"/>
                <w:numId w:val="0"/>
              </w:numPr>
              <w:ind w:left="853" w:hanging="360"/>
              <w:rPr>
                <w:szCs w:val="22"/>
              </w:rPr>
            </w:pPr>
            <w:r w:rsidRPr="001668E6">
              <w:rPr>
                <w:szCs w:val="22"/>
              </w:rPr>
              <w:t>Any other reasonable request as required</w:t>
            </w:r>
          </w:p>
          <w:p w14:paraId="11CCD25A" w14:textId="77777777" w:rsidR="00C9569F" w:rsidRPr="001668E6" w:rsidRDefault="00C9569F" w:rsidP="001A44DB">
            <w:pPr>
              <w:spacing w:before="100" w:after="100"/>
              <w:rPr>
                <w:szCs w:val="22"/>
              </w:rPr>
            </w:pPr>
          </w:p>
          <w:p w14:paraId="220398A0" w14:textId="77777777" w:rsidR="00AC219B" w:rsidRPr="001668E6" w:rsidRDefault="00AC219B" w:rsidP="00AC219B">
            <w:pPr>
              <w:rPr>
                <w:rFonts w:asciiTheme="minorHAnsi" w:hAnsiTheme="minorHAnsi"/>
                <w:b/>
                <w:bCs/>
                <w:szCs w:val="22"/>
              </w:rPr>
            </w:pPr>
            <w:r w:rsidRPr="001668E6">
              <w:rPr>
                <w:b/>
                <w:bCs/>
                <w:szCs w:val="22"/>
              </w:rPr>
              <w:t>Equality Diversity &amp; Inclusion (EDI)</w:t>
            </w:r>
          </w:p>
          <w:p w14:paraId="7F02EB4B" w14:textId="77777777" w:rsidR="00AC219B" w:rsidRPr="001668E6" w:rsidRDefault="00AC219B" w:rsidP="00AC219B">
            <w:pPr>
              <w:rPr>
                <w:szCs w:val="22"/>
              </w:rPr>
            </w:pPr>
            <w:r w:rsidRPr="001668E6">
              <w:rPr>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Be aware of the impact of your behaviour on others</w:t>
            </w:r>
          </w:p>
          <w:p w14:paraId="3F6AF4A1"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Ensure that others are treated with fairness, dignity and respect</w:t>
            </w:r>
          </w:p>
          <w:p w14:paraId="053796C3"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Maintain and develop your knowledge about what EDI is and why it is important</w:t>
            </w:r>
          </w:p>
          <w:p w14:paraId="409F7B40"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Be prepared to challenge bias, discrimination and prejudice if possible to do so and raise with your manager and EDI team</w:t>
            </w:r>
          </w:p>
          <w:p w14:paraId="414819DF"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Encourage and support others to feel confident in speaking up if they have been subjected to or witnessed bias, discrimination or prejudice</w:t>
            </w:r>
          </w:p>
          <w:p w14:paraId="06154EC4" w14:textId="77777777" w:rsidR="00AC219B" w:rsidRPr="001668E6" w:rsidRDefault="00AC219B" w:rsidP="007E4B7F">
            <w:pPr>
              <w:pStyle w:val="ListParagraph"/>
              <w:numPr>
                <w:ilvl w:val="0"/>
                <w:numId w:val="13"/>
              </w:numPr>
              <w:spacing w:before="100" w:after="100" w:line="276" w:lineRule="auto"/>
              <w:rPr>
                <w:rFonts w:cs="Calibri"/>
                <w:szCs w:val="22"/>
              </w:rPr>
            </w:pPr>
            <w:r w:rsidRPr="001668E6">
              <w:rPr>
                <w:szCs w:val="22"/>
              </w:rPr>
              <w:t>Be prepared to speak up for others if you witness bias, discrimination or prejudice</w:t>
            </w:r>
          </w:p>
          <w:p w14:paraId="44BDB607" w14:textId="3F676C84" w:rsidR="00AC219B" w:rsidRPr="001668E6" w:rsidRDefault="00AC219B" w:rsidP="001A44DB">
            <w:pPr>
              <w:spacing w:before="100" w:after="100"/>
              <w:rPr>
                <w:szCs w:val="22"/>
              </w:rPr>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22833F56"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1668E6">
                    <w:rPr>
                      <w:rFonts w:cs="Calibri"/>
                      <w:color w:val="000000"/>
                      <w:kern w:val="0"/>
                      <w:szCs w:val="22"/>
                    </w:rPr>
                    <w:t>NHS Talking Therapies</w:t>
                  </w:r>
                  <w:r>
                    <w:rPr>
                      <w:rFonts w:cs="Calibri"/>
                      <w:color w:val="000000"/>
                      <w:kern w:val="0"/>
                      <w:szCs w:val="22"/>
                    </w:rPr>
                    <w:t xml:space="preserve">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45FF75E4" w:rsidR="00966F66" w:rsidRPr="001668E6" w:rsidRDefault="001668E6" w:rsidP="001668E6">
            <w:pPr>
              <w:pStyle w:val="Default"/>
              <w:numPr>
                <w:ilvl w:val="0"/>
                <w:numId w:val="12"/>
              </w:numPr>
              <w:rPr>
                <w:rFonts w:ascii="Calibri" w:hAnsi="Calibri" w:cs="Calibri"/>
                <w:sz w:val="22"/>
                <w:szCs w:val="22"/>
              </w:rPr>
            </w:pPr>
            <w:r>
              <w:rPr>
                <w:rFonts w:ascii="Calibri" w:hAnsi="Calibri" w:cs="Calibri"/>
                <w:sz w:val="22"/>
                <w:szCs w:val="22"/>
              </w:rPr>
              <w:t>NHS Talking Therapies</w:t>
            </w:r>
            <w:r w:rsidR="005E3A00" w:rsidRPr="001668E6">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71A2990B"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1668E6">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Pr="001668E6" w:rsidRDefault="005E3A00" w:rsidP="00D31A52">
            <w:pPr>
              <w:pStyle w:val="Default"/>
              <w:numPr>
                <w:ilvl w:val="0"/>
                <w:numId w:val="11"/>
              </w:numPr>
              <w:rPr>
                <w:rFonts w:ascii="Calibri" w:hAnsi="Calibri" w:cs="Calibri"/>
                <w:sz w:val="22"/>
                <w:szCs w:val="22"/>
              </w:rPr>
            </w:pPr>
            <w:r w:rsidRPr="001668E6">
              <w:rPr>
                <w:rFonts w:ascii="Calibri" w:hAnsi="Calibri" w:cs="Calibri"/>
                <w:sz w:val="22"/>
                <w:szCs w:val="22"/>
              </w:rPr>
              <w:t>Experience of providing line management to clinical staff</w:t>
            </w:r>
            <w:r w:rsidR="00D31A52" w:rsidRPr="001668E6">
              <w:rPr>
                <w:rFonts w:ascii="Calibri" w:hAnsi="Calibri" w:cs="Calibri"/>
                <w:sz w:val="22"/>
                <w:szCs w:val="22"/>
              </w:rPr>
              <w:t xml:space="preserve">. </w:t>
            </w:r>
          </w:p>
          <w:p w14:paraId="15290D31" w14:textId="77777777" w:rsidR="00F411F3" w:rsidRPr="001668E6"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1668E6">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8634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98634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8634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5C526A4B" w:rsidR="00F63E60" w:rsidRPr="009D715E" w:rsidRDefault="001668E6" w:rsidP="002A6CAF">
            <w:pPr>
              <w:pStyle w:val="PROPERTIESBOX"/>
            </w:pPr>
            <w:r>
              <w:t>01.03.23</w:t>
            </w:r>
          </w:p>
        </w:tc>
        <w:tc>
          <w:tcPr>
            <w:tcW w:w="4016" w:type="pct"/>
          </w:tcPr>
          <w:p w14:paraId="4D89FDDB" w14:textId="7C44206B" w:rsidR="00F63E60" w:rsidRPr="009D715E" w:rsidRDefault="001668E6"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B7DC" w14:textId="77777777" w:rsidR="00B23C61" w:rsidRDefault="00B23C61" w:rsidP="00A96CB2">
      <w:r>
        <w:separator/>
      </w:r>
    </w:p>
  </w:endnote>
  <w:endnote w:type="continuationSeparator" w:id="0">
    <w:p w14:paraId="09DDA9AD" w14:textId="77777777" w:rsidR="00B23C61" w:rsidRDefault="00B23C6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BE8D" w14:textId="77777777" w:rsidR="00B23C61" w:rsidRDefault="00B23C61" w:rsidP="00A96CB2">
      <w:r>
        <w:separator/>
      </w:r>
    </w:p>
  </w:footnote>
  <w:footnote w:type="continuationSeparator" w:id="0">
    <w:p w14:paraId="506481B1" w14:textId="77777777" w:rsidR="00B23C61" w:rsidRDefault="00B23C6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98634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1F76A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98634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1F76A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8E6"/>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4F11"/>
    <w:rsid w:val="002767D4"/>
    <w:rsid w:val="002A0415"/>
    <w:rsid w:val="002A19D2"/>
    <w:rsid w:val="002A56DE"/>
    <w:rsid w:val="002C1886"/>
    <w:rsid w:val="002C26B0"/>
    <w:rsid w:val="002E12D8"/>
    <w:rsid w:val="002F6E88"/>
    <w:rsid w:val="003009D3"/>
    <w:rsid w:val="00307A3A"/>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A465A"/>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6150D"/>
    <w:rsid w:val="00777004"/>
    <w:rsid w:val="00785B9C"/>
    <w:rsid w:val="007A1AC7"/>
    <w:rsid w:val="007B1F7A"/>
    <w:rsid w:val="007B7162"/>
    <w:rsid w:val="007C3C30"/>
    <w:rsid w:val="007E2E8C"/>
    <w:rsid w:val="007E2ED2"/>
    <w:rsid w:val="007E4B7F"/>
    <w:rsid w:val="007F2A61"/>
    <w:rsid w:val="007F2D27"/>
    <w:rsid w:val="007F473F"/>
    <w:rsid w:val="00803D37"/>
    <w:rsid w:val="00811A42"/>
    <w:rsid w:val="00815820"/>
    <w:rsid w:val="00816754"/>
    <w:rsid w:val="00817458"/>
    <w:rsid w:val="00836694"/>
    <w:rsid w:val="008421E2"/>
    <w:rsid w:val="0084383C"/>
    <w:rsid w:val="00850BD3"/>
    <w:rsid w:val="00870118"/>
    <w:rsid w:val="0087528F"/>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86349"/>
    <w:rsid w:val="00992211"/>
    <w:rsid w:val="009A706F"/>
    <w:rsid w:val="009B2062"/>
    <w:rsid w:val="009B41B8"/>
    <w:rsid w:val="009C6037"/>
    <w:rsid w:val="009D591E"/>
    <w:rsid w:val="009D715E"/>
    <w:rsid w:val="009E32A2"/>
    <w:rsid w:val="009E4D3C"/>
    <w:rsid w:val="00A00821"/>
    <w:rsid w:val="00A05D87"/>
    <w:rsid w:val="00A11BB9"/>
    <w:rsid w:val="00A215C5"/>
    <w:rsid w:val="00A34AC6"/>
    <w:rsid w:val="00A477CF"/>
    <w:rsid w:val="00A51DA9"/>
    <w:rsid w:val="00A562C0"/>
    <w:rsid w:val="00A62D61"/>
    <w:rsid w:val="00A66B4F"/>
    <w:rsid w:val="00A820BE"/>
    <w:rsid w:val="00A84FA3"/>
    <w:rsid w:val="00A87CA6"/>
    <w:rsid w:val="00A909EF"/>
    <w:rsid w:val="00A9466F"/>
    <w:rsid w:val="00A95664"/>
    <w:rsid w:val="00A96CB2"/>
    <w:rsid w:val="00AA197E"/>
    <w:rsid w:val="00AC219B"/>
    <w:rsid w:val="00AC21A4"/>
    <w:rsid w:val="00AC76FA"/>
    <w:rsid w:val="00AD1C29"/>
    <w:rsid w:val="00AD6216"/>
    <w:rsid w:val="00AF14BF"/>
    <w:rsid w:val="00AF5C72"/>
    <w:rsid w:val="00AF6D0E"/>
    <w:rsid w:val="00B2053D"/>
    <w:rsid w:val="00B21FAC"/>
    <w:rsid w:val="00B23C61"/>
    <w:rsid w:val="00B4728A"/>
    <w:rsid w:val="00B507D2"/>
    <w:rsid w:val="00B512D5"/>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CF6838"/>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08E5"/>
    <w:rsid w:val="00EE6476"/>
    <w:rsid w:val="00EF1174"/>
    <w:rsid w:val="00F0798E"/>
    <w:rsid w:val="00F411F3"/>
    <w:rsid w:val="00F46A30"/>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BE748D"/>
    <w:rsid w:val="00CB6CF1"/>
    <w:rsid w:val="00D0466B"/>
    <w:rsid w:val="00D43D3B"/>
    <w:rsid w:val="00DB2F17"/>
    <w:rsid w:val="00E0637B"/>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5.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959</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2023-10-13T16:27:00Z</dcterms:created>
  <dcterms:modified xsi:type="dcterms:W3CDTF">2023-10-13T16:27:00Z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