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A19F35" w:rsidR="005E1013" w:rsidRPr="006F1210" w:rsidRDefault="006F1210" w:rsidP="005E1013">
      <w:pPr>
        <w:spacing w:line="240" w:lineRule="auto"/>
        <w:rPr>
          <w:noProof/>
          <w:sz w:val="48"/>
          <w:szCs w:val="48"/>
          <w:lang w:eastAsia="en-GB"/>
        </w:rPr>
      </w:pPr>
      <w:sdt>
        <w:sdtPr>
          <w:rPr>
            <w:rStyle w:val="TitleChar"/>
            <w:sz w:val="48"/>
            <w:szCs w:val="48"/>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F6F62" w:rsidRPr="006F1210">
            <w:rPr>
              <w:rStyle w:val="TitleChar"/>
              <w:sz w:val="48"/>
              <w:szCs w:val="48"/>
            </w:rPr>
            <w:t xml:space="preserve">Lead Data </w:t>
          </w:r>
          <w:r w:rsidRPr="006F1210">
            <w:rPr>
              <w:rStyle w:val="TitleChar"/>
              <w:sz w:val="48"/>
              <w:szCs w:val="48"/>
            </w:rPr>
            <w:t xml:space="preserve">Warehouse and Power BI </w:t>
          </w:r>
          <w:r w:rsidR="001F6F62" w:rsidRPr="006F1210">
            <w:rPr>
              <w:rStyle w:val="TitleChar"/>
              <w:sz w:val="48"/>
              <w:szCs w:val="48"/>
            </w:rPr>
            <w:t>Engineer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FA6A46" w:rsidR="00966F66" w:rsidRPr="000027EE" w:rsidRDefault="001F6F62" w:rsidP="4227B2D3">
            <w:pPr>
              <w:spacing w:before="100" w:after="100"/>
              <w:rPr>
                <w:rFonts w:eastAsia="Gill Sans MT" w:cs="Calibri"/>
                <w:szCs w:val="22"/>
              </w:rPr>
            </w:pPr>
            <w:r>
              <w:rPr>
                <w:rFonts w:eastAsia="Gill Sans MT" w:cs="Calibri"/>
                <w:szCs w:val="22"/>
              </w:rPr>
              <w:t xml:space="preserve">Lead Data </w:t>
            </w:r>
            <w:r w:rsidR="006F1210">
              <w:rPr>
                <w:rFonts w:eastAsia="Gill Sans MT" w:cs="Calibri"/>
                <w:szCs w:val="22"/>
              </w:rPr>
              <w:t>Warehouse and Power BI</w:t>
            </w:r>
            <w:r>
              <w:rPr>
                <w:rFonts w:eastAsia="Gill Sans MT" w:cs="Calibri"/>
                <w:szCs w:val="22"/>
              </w:rPr>
              <w:t xml:space="preserve"> Engineer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8689E8" w:rsidR="00966F66" w:rsidRPr="000027EE" w:rsidRDefault="001F6F62"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BF2D9BE" w:rsidR="00966F66" w:rsidRPr="000027EE" w:rsidRDefault="001F6F62"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BB8292" w:rsidR="00966F66" w:rsidRPr="000027EE" w:rsidRDefault="001F6F62" w:rsidP="4227B2D3">
            <w:pPr>
              <w:spacing w:before="100" w:after="100"/>
              <w:rPr>
                <w:rFonts w:eastAsia="Gill Sans MT" w:cs="Calibri"/>
                <w:szCs w:val="22"/>
              </w:rPr>
            </w:pPr>
            <w:r>
              <w:rPr>
                <w:rFonts w:eastAsia="Gill Sans MT" w:cs="Calibri"/>
                <w:szCs w:val="22"/>
              </w:rPr>
              <w:t>Head of IT</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86E067C" w:rsidR="00966F66" w:rsidRPr="000027EE" w:rsidRDefault="001F6F62" w:rsidP="4227B2D3">
            <w:pPr>
              <w:spacing w:before="100" w:after="100"/>
              <w:rPr>
                <w:rFonts w:eastAsia="Gill Sans MT" w:cs="Calibri"/>
                <w:szCs w:val="22"/>
              </w:rPr>
            </w:pPr>
            <w:r>
              <w:rPr>
                <w:rFonts w:eastAsia="Gill Sans MT" w:cs="Calibri"/>
                <w:szCs w:val="22"/>
              </w:rPr>
              <w:t>Team Lead and Data Engineers</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C0D4F36" w14:textId="2C036594" w:rsidR="001F6F62" w:rsidRPr="006E49ED" w:rsidRDefault="001F6F62" w:rsidP="006E49ED">
            <w:pPr>
              <w:pStyle w:val="ListParagraph"/>
              <w:numPr>
                <w:ilvl w:val="0"/>
                <w:numId w:val="14"/>
              </w:numPr>
              <w:rPr>
                <w:szCs w:val="22"/>
              </w:rPr>
            </w:pPr>
            <w:r w:rsidRPr="006E49ED">
              <w:rPr>
                <w:szCs w:val="22"/>
              </w:rPr>
              <w:t xml:space="preserve">Work across business units on a multi-disciplined team to review, develop and improve data solutions and BI tools utilised by the business and contribute towards VHG data and analytics strategy and improvement plan.  </w:t>
            </w:r>
          </w:p>
          <w:p w14:paraId="027DF167" w14:textId="2145853D" w:rsidR="00966F66" w:rsidRPr="006E49ED"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E4A5CF9" w14:textId="47AA8227" w:rsidR="001F6F62" w:rsidRPr="006E49ED" w:rsidRDefault="001F6F62" w:rsidP="006E49ED">
            <w:pPr>
              <w:pStyle w:val="ListParagraph"/>
              <w:numPr>
                <w:ilvl w:val="0"/>
                <w:numId w:val="13"/>
              </w:numPr>
              <w:rPr>
                <w:szCs w:val="22"/>
              </w:rPr>
            </w:pPr>
            <w:r w:rsidRPr="006E49ED">
              <w:rPr>
                <w:szCs w:val="22"/>
              </w:rPr>
              <w:t>Lead in designing and enabling data ingestion, pipelines, quality, and integration services within cloud-based deployments (Azure).</w:t>
            </w:r>
          </w:p>
          <w:p w14:paraId="75DD8EBA" w14:textId="62F13A12" w:rsidR="001F6F62" w:rsidRPr="006E49ED" w:rsidRDefault="001F6F62" w:rsidP="006E49ED">
            <w:pPr>
              <w:pStyle w:val="ListParagraph"/>
              <w:numPr>
                <w:ilvl w:val="0"/>
                <w:numId w:val="13"/>
              </w:numPr>
              <w:rPr>
                <w:szCs w:val="22"/>
              </w:rPr>
            </w:pPr>
            <w:r w:rsidRPr="006E49ED">
              <w:rPr>
                <w:szCs w:val="22"/>
              </w:rPr>
              <w:t xml:space="preserve">Support enabling the production of power-BI dashboards to provide insight into crucial performance and key indicators on VHGs health care and key business information across the business. </w:t>
            </w:r>
          </w:p>
          <w:p w14:paraId="4FB96058" w14:textId="07767CD4" w:rsidR="001F6F62" w:rsidRPr="006E49ED" w:rsidRDefault="001F6F62" w:rsidP="006E49ED">
            <w:pPr>
              <w:pStyle w:val="ListParagraph"/>
              <w:numPr>
                <w:ilvl w:val="0"/>
                <w:numId w:val="13"/>
              </w:numPr>
              <w:rPr>
                <w:szCs w:val="22"/>
              </w:rPr>
            </w:pPr>
            <w:r w:rsidRPr="006E49ED">
              <w:rPr>
                <w:szCs w:val="22"/>
              </w:rPr>
              <w:t>Maintain and enable the Azure data lake, environments, and availability of clean, up to date data.</w:t>
            </w:r>
          </w:p>
          <w:p w14:paraId="15B1E3AB" w14:textId="5467F642" w:rsidR="001F6F62" w:rsidRPr="006E49ED" w:rsidRDefault="001F6F62" w:rsidP="006E49ED">
            <w:pPr>
              <w:pStyle w:val="ListParagraph"/>
              <w:numPr>
                <w:ilvl w:val="0"/>
                <w:numId w:val="13"/>
              </w:numPr>
              <w:rPr>
                <w:szCs w:val="22"/>
              </w:rPr>
            </w:pPr>
            <w:r w:rsidRPr="006E49ED">
              <w:rPr>
                <w:szCs w:val="22"/>
              </w:rPr>
              <w:t xml:space="preserve">Play a key, central role in collaborating and delivering data and semantic models for data warehouses, data marts and other analytical store. </w:t>
            </w:r>
          </w:p>
          <w:p w14:paraId="6477C679" w14:textId="1211F3F1" w:rsidR="001F6F62" w:rsidRPr="006E49ED" w:rsidRDefault="001F6F62" w:rsidP="001F6F62">
            <w:pPr>
              <w:pStyle w:val="ListParagraph"/>
              <w:numPr>
                <w:ilvl w:val="0"/>
                <w:numId w:val="11"/>
              </w:numPr>
              <w:rPr>
                <w:szCs w:val="22"/>
              </w:rPr>
            </w:pPr>
            <w:r w:rsidRPr="006E49ED">
              <w:rPr>
                <w:szCs w:val="22"/>
              </w:rPr>
              <w:t xml:space="preserve">Provide thought, problem, and solution leadership across the business at leadership level and when mentoring the BI team leading on the production of BI and MI dashboards. </w:t>
            </w:r>
          </w:p>
          <w:p w14:paraId="71C434F7" w14:textId="77777777" w:rsidR="000027EE" w:rsidRPr="006E49ED" w:rsidRDefault="000027EE" w:rsidP="1E5E83AD">
            <w:pPr>
              <w:spacing w:before="100" w:after="100" w:line="257" w:lineRule="auto"/>
              <w:rPr>
                <w:rFonts w:eastAsia="Calibri" w:cs="Calibri"/>
                <w:szCs w:val="22"/>
              </w:rPr>
            </w:pPr>
          </w:p>
          <w:p w14:paraId="26878AA0" w14:textId="7086785B" w:rsidR="00966F66" w:rsidRPr="006E49ED" w:rsidRDefault="1C047F5D" w:rsidP="000027EE">
            <w:pPr>
              <w:spacing w:before="100" w:after="100" w:line="257" w:lineRule="auto"/>
              <w:rPr>
                <w:b/>
                <w:bCs/>
                <w:szCs w:val="22"/>
              </w:rPr>
            </w:pPr>
            <w:r w:rsidRPr="006E49ED">
              <w:rPr>
                <w:rFonts w:eastAsia="Calibri" w:cs="Calibri"/>
                <w:b/>
                <w:bCs/>
                <w:szCs w:val="22"/>
              </w:rPr>
              <w:t>Equality Diversity &amp; Inclusion (EDI)</w:t>
            </w:r>
          </w:p>
          <w:p w14:paraId="1777DCDF" w14:textId="1585F1EF" w:rsidR="00966F66" w:rsidRPr="006E49ED" w:rsidRDefault="1C047F5D" w:rsidP="00DF288D">
            <w:pPr>
              <w:pStyle w:val="ListParagraph"/>
              <w:numPr>
                <w:ilvl w:val="0"/>
                <w:numId w:val="10"/>
              </w:numPr>
              <w:spacing w:before="100" w:after="100" w:line="257" w:lineRule="auto"/>
              <w:rPr>
                <w:szCs w:val="22"/>
              </w:rPr>
            </w:pPr>
            <w:r w:rsidRPr="006E49E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Be aware of the impact of your behaviour on others</w:t>
            </w:r>
          </w:p>
          <w:p w14:paraId="76A8559B" w14:textId="422924CD"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Ensure that others are treated with fairness, dignity and respect</w:t>
            </w:r>
          </w:p>
          <w:p w14:paraId="710A8156" w14:textId="129A8965"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Maintain and develop your knowledge about what EDI is and why it is important</w:t>
            </w:r>
          </w:p>
          <w:p w14:paraId="064CC7CC" w14:textId="38405D90"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Be prepared to challenge bias, discrimination and prejudice if possible to do so and raise with your manager and EDI team</w:t>
            </w:r>
          </w:p>
          <w:p w14:paraId="709F1DAE" w14:textId="6DEC2AC3"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Encourage and support others to feel confident in speaking up if they have been subjected to or witnessed bias, discrimination or prejudice</w:t>
            </w:r>
          </w:p>
          <w:p w14:paraId="5B0D39C4" w14:textId="455E2B00" w:rsidR="00966F66" w:rsidRPr="006E49ED" w:rsidRDefault="1C047F5D" w:rsidP="00DF288D">
            <w:pPr>
              <w:pStyle w:val="ListParagraph"/>
              <w:numPr>
                <w:ilvl w:val="0"/>
                <w:numId w:val="10"/>
              </w:numPr>
              <w:spacing w:before="100" w:after="100"/>
              <w:rPr>
                <w:rFonts w:asciiTheme="minorHAnsi" w:eastAsiaTheme="minorEastAsia" w:hAnsiTheme="minorHAnsi" w:cstheme="minorBidi"/>
                <w:szCs w:val="22"/>
              </w:rPr>
            </w:pPr>
            <w:r w:rsidRPr="006E49ED">
              <w:rPr>
                <w:szCs w:val="22"/>
              </w:rPr>
              <w:t>Be prepared to speak up for others if you witness bias, discrimination or prejudice</w:t>
            </w:r>
          </w:p>
          <w:p w14:paraId="44BDB607" w14:textId="5E2E4696" w:rsidR="00966F66" w:rsidRPr="006E49ED"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4C74BB5" w14:textId="3D16EC29" w:rsidR="0025632C" w:rsidRPr="006E49ED" w:rsidRDefault="0025632C" w:rsidP="0025632C">
            <w:pPr>
              <w:pStyle w:val="ListParagraph"/>
              <w:numPr>
                <w:ilvl w:val="0"/>
                <w:numId w:val="9"/>
              </w:numPr>
              <w:contextualSpacing w:val="0"/>
              <w:rPr>
                <w:szCs w:val="22"/>
              </w:rPr>
            </w:pPr>
            <w:r w:rsidRPr="006E49ED">
              <w:rPr>
                <w:szCs w:val="22"/>
              </w:rPr>
              <w:t>Azure Data Engineer</w:t>
            </w:r>
          </w:p>
          <w:p w14:paraId="336EAB00" w14:textId="77777777" w:rsidR="0025632C" w:rsidRPr="006E49ED" w:rsidRDefault="0025632C" w:rsidP="0025632C">
            <w:pPr>
              <w:pStyle w:val="ListParagraph"/>
              <w:contextualSpacing w:val="0"/>
              <w:rPr>
                <w:szCs w:val="22"/>
              </w:rPr>
            </w:pPr>
          </w:p>
          <w:p w14:paraId="6CB00BA2" w14:textId="37A2EB21" w:rsidR="0025632C" w:rsidRPr="006E49ED" w:rsidRDefault="0025632C" w:rsidP="0025632C">
            <w:pPr>
              <w:pStyle w:val="ListParagraph"/>
              <w:numPr>
                <w:ilvl w:val="0"/>
                <w:numId w:val="9"/>
              </w:numPr>
              <w:contextualSpacing w:val="0"/>
              <w:rPr>
                <w:szCs w:val="22"/>
              </w:rPr>
            </w:pPr>
            <w:r w:rsidRPr="006E49ED">
              <w:rPr>
                <w:szCs w:val="22"/>
              </w:rPr>
              <w:t xml:space="preserve">Azure Data Factory </w:t>
            </w:r>
          </w:p>
          <w:p w14:paraId="00231973" w14:textId="77777777" w:rsidR="0025632C" w:rsidRPr="006E49ED" w:rsidRDefault="0025632C" w:rsidP="0025632C">
            <w:pPr>
              <w:pStyle w:val="ListParagraph"/>
              <w:contextualSpacing w:val="0"/>
              <w:rPr>
                <w:szCs w:val="22"/>
              </w:rPr>
            </w:pPr>
          </w:p>
          <w:p w14:paraId="38BB3E7D" w14:textId="5D93F6B1" w:rsidR="0025632C" w:rsidRPr="006E49ED" w:rsidRDefault="0025632C" w:rsidP="0025632C">
            <w:pPr>
              <w:pStyle w:val="ListParagraph"/>
              <w:numPr>
                <w:ilvl w:val="0"/>
                <w:numId w:val="9"/>
              </w:numPr>
              <w:contextualSpacing w:val="0"/>
              <w:rPr>
                <w:szCs w:val="22"/>
              </w:rPr>
            </w:pPr>
            <w:r w:rsidRPr="006E49ED">
              <w:rPr>
                <w:szCs w:val="22"/>
              </w:rPr>
              <w:t xml:space="preserve">Azure SQL Pools / Synapse </w:t>
            </w:r>
          </w:p>
          <w:p w14:paraId="106BBAB3" w14:textId="77777777" w:rsidR="0025632C" w:rsidRPr="006E49ED" w:rsidRDefault="0025632C" w:rsidP="0025632C">
            <w:pPr>
              <w:pStyle w:val="ListParagraph"/>
              <w:contextualSpacing w:val="0"/>
              <w:rPr>
                <w:szCs w:val="22"/>
              </w:rPr>
            </w:pPr>
          </w:p>
          <w:p w14:paraId="025905F9" w14:textId="0FE61117" w:rsidR="0025632C" w:rsidRPr="006E49ED" w:rsidRDefault="0025632C" w:rsidP="0025632C">
            <w:pPr>
              <w:pStyle w:val="ListParagraph"/>
              <w:numPr>
                <w:ilvl w:val="0"/>
                <w:numId w:val="9"/>
              </w:numPr>
              <w:contextualSpacing w:val="0"/>
              <w:rPr>
                <w:szCs w:val="22"/>
              </w:rPr>
            </w:pPr>
            <w:r w:rsidRPr="006E49ED">
              <w:rPr>
                <w:szCs w:val="22"/>
              </w:rPr>
              <w:t>TSQL, SQL Languages including Stored procedures and functions</w:t>
            </w:r>
          </w:p>
          <w:p w14:paraId="082A4B58" w14:textId="77777777" w:rsidR="0025632C" w:rsidRPr="006E49ED" w:rsidRDefault="0025632C" w:rsidP="0025632C">
            <w:pPr>
              <w:rPr>
                <w:szCs w:val="22"/>
              </w:rPr>
            </w:pPr>
          </w:p>
          <w:p w14:paraId="2C46DCA7" w14:textId="77777777" w:rsidR="0025632C" w:rsidRPr="006E49ED" w:rsidRDefault="0025632C" w:rsidP="0025632C">
            <w:pPr>
              <w:pStyle w:val="ListParagraph"/>
              <w:numPr>
                <w:ilvl w:val="0"/>
                <w:numId w:val="9"/>
              </w:numPr>
              <w:contextualSpacing w:val="0"/>
              <w:rPr>
                <w:szCs w:val="22"/>
              </w:rPr>
            </w:pPr>
            <w:r w:rsidRPr="006E49ED">
              <w:rPr>
                <w:szCs w:val="22"/>
              </w:rPr>
              <w:t>SQL Server</w:t>
            </w:r>
          </w:p>
          <w:p w14:paraId="4315561D" w14:textId="29F01F35" w:rsidR="00966F66" w:rsidRPr="00E32957" w:rsidRDefault="00966F66" w:rsidP="0025632C">
            <w:pPr>
              <w:pStyle w:val="ListParagraph"/>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32D810D" w14:textId="17CCDB23" w:rsidR="0025632C" w:rsidRPr="006E49ED" w:rsidRDefault="0025632C" w:rsidP="0025632C">
            <w:pPr>
              <w:pStyle w:val="ListParagraph"/>
              <w:numPr>
                <w:ilvl w:val="0"/>
                <w:numId w:val="9"/>
              </w:numPr>
              <w:contextualSpacing w:val="0"/>
              <w:rPr>
                <w:szCs w:val="22"/>
              </w:rPr>
            </w:pPr>
            <w:r w:rsidRPr="006E49ED">
              <w:rPr>
                <w:szCs w:val="22"/>
              </w:rPr>
              <w:t>Experience of Power BI Data Modelling and Power Bi Languages (DAX)</w:t>
            </w:r>
          </w:p>
          <w:p w14:paraId="28FF9F04" w14:textId="77777777" w:rsidR="0025632C" w:rsidRPr="006E49ED" w:rsidRDefault="0025632C" w:rsidP="00461A13">
            <w:pPr>
              <w:pStyle w:val="ListParagraph"/>
              <w:contextualSpacing w:val="0"/>
              <w:rPr>
                <w:szCs w:val="22"/>
              </w:rPr>
            </w:pPr>
          </w:p>
          <w:p w14:paraId="43CFD5AB" w14:textId="71841300" w:rsidR="0025632C" w:rsidRPr="006E49ED" w:rsidRDefault="0025632C" w:rsidP="0025632C">
            <w:pPr>
              <w:pStyle w:val="ListParagraph"/>
              <w:numPr>
                <w:ilvl w:val="0"/>
                <w:numId w:val="9"/>
              </w:numPr>
              <w:contextualSpacing w:val="0"/>
              <w:rPr>
                <w:szCs w:val="22"/>
              </w:rPr>
            </w:pPr>
            <w:r w:rsidRPr="006E49ED">
              <w:rPr>
                <w:szCs w:val="22"/>
              </w:rPr>
              <w:t>End to End Pipeline implementation</w:t>
            </w:r>
          </w:p>
          <w:p w14:paraId="72D9C9D4" w14:textId="77777777" w:rsidR="0025632C" w:rsidRPr="006E49ED" w:rsidRDefault="0025632C" w:rsidP="00461A13">
            <w:pPr>
              <w:pStyle w:val="ListParagraph"/>
              <w:contextualSpacing w:val="0"/>
              <w:rPr>
                <w:szCs w:val="22"/>
              </w:rPr>
            </w:pPr>
          </w:p>
          <w:p w14:paraId="1744E60D" w14:textId="593DB757" w:rsidR="0025632C" w:rsidRPr="006E49ED" w:rsidRDefault="0025632C" w:rsidP="0025632C">
            <w:pPr>
              <w:pStyle w:val="ListParagraph"/>
              <w:numPr>
                <w:ilvl w:val="0"/>
                <w:numId w:val="9"/>
              </w:numPr>
              <w:contextualSpacing w:val="0"/>
              <w:rPr>
                <w:szCs w:val="22"/>
              </w:rPr>
            </w:pPr>
            <w:r w:rsidRPr="006E49ED">
              <w:rPr>
                <w:szCs w:val="22"/>
              </w:rPr>
              <w:t>Data Wrangling &amp; Transformation</w:t>
            </w:r>
          </w:p>
          <w:p w14:paraId="2FAF5B60" w14:textId="77777777" w:rsidR="0025632C" w:rsidRPr="006E49ED" w:rsidRDefault="0025632C" w:rsidP="00461A13">
            <w:pPr>
              <w:pStyle w:val="ListParagraph"/>
              <w:contextualSpacing w:val="0"/>
              <w:rPr>
                <w:szCs w:val="22"/>
              </w:rPr>
            </w:pPr>
          </w:p>
          <w:p w14:paraId="493A4DE6" w14:textId="70F16668" w:rsidR="0025632C" w:rsidRPr="006E49ED" w:rsidRDefault="0025632C" w:rsidP="0025632C">
            <w:pPr>
              <w:pStyle w:val="ListParagraph"/>
              <w:numPr>
                <w:ilvl w:val="0"/>
                <w:numId w:val="9"/>
              </w:numPr>
              <w:contextualSpacing w:val="0"/>
              <w:rPr>
                <w:szCs w:val="22"/>
              </w:rPr>
            </w:pPr>
            <w:r w:rsidRPr="006E49ED">
              <w:rPr>
                <w:szCs w:val="22"/>
              </w:rPr>
              <w:t>Reusable Data Modelling &amp; Optimisation</w:t>
            </w:r>
          </w:p>
          <w:p w14:paraId="0AFC8F40" w14:textId="77777777" w:rsidR="0025632C" w:rsidRPr="006E49ED" w:rsidRDefault="0025632C" w:rsidP="00461A13">
            <w:pPr>
              <w:pStyle w:val="ListParagraph"/>
              <w:contextualSpacing w:val="0"/>
              <w:rPr>
                <w:szCs w:val="22"/>
              </w:rPr>
            </w:pPr>
          </w:p>
          <w:p w14:paraId="657EA4EA" w14:textId="77777777" w:rsidR="00461A13" w:rsidRPr="006E49ED" w:rsidRDefault="0025632C" w:rsidP="00461A13">
            <w:pPr>
              <w:pStyle w:val="ListParagraph"/>
              <w:numPr>
                <w:ilvl w:val="0"/>
                <w:numId w:val="9"/>
              </w:numPr>
              <w:contextualSpacing w:val="0"/>
              <w:rPr>
                <w:szCs w:val="22"/>
              </w:rPr>
            </w:pPr>
            <w:r w:rsidRPr="006E49ED">
              <w:rPr>
                <w:szCs w:val="22"/>
              </w:rPr>
              <w:t>Data Security Implementation</w:t>
            </w:r>
          </w:p>
          <w:p w14:paraId="46899673" w14:textId="77777777" w:rsidR="00461A13" w:rsidRPr="006E49ED" w:rsidRDefault="00461A13" w:rsidP="00461A13">
            <w:pPr>
              <w:pStyle w:val="ListParagraph"/>
              <w:contextualSpacing w:val="0"/>
              <w:rPr>
                <w:szCs w:val="22"/>
              </w:rPr>
            </w:pPr>
          </w:p>
          <w:p w14:paraId="02E1AB3F" w14:textId="34A17B20" w:rsidR="00461A13" w:rsidRPr="006E49ED" w:rsidRDefault="002C0389" w:rsidP="00461A13">
            <w:pPr>
              <w:pStyle w:val="ListParagraph"/>
              <w:numPr>
                <w:ilvl w:val="0"/>
                <w:numId w:val="9"/>
              </w:numPr>
              <w:contextualSpacing w:val="0"/>
              <w:rPr>
                <w:szCs w:val="22"/>
              </w:rPr>
            </w:pPr>
            <w:r w:rsidRPr="006E49ED">
              <w:rPr>
                <w:szCs w:val="22"/>
              </w:rPr>
              <w:t xml:space="preserve">Proficient (circa </w:t>
            </w:r>
            <w:r w:rsidR="00461A13" w:rsidRPr="006E49ED">
              <w:rPr>
                <w:szCs w:val="22"/>
              </w:rPr>
              <w:t>2 years</w:t>
            </w:r>
            <w:r w:rsidRPr="006E49ED">
              <w:rPr>
                <w:szCs w:val="22"/>
              </w:rPr>
              <w:t>)</w:t>
            </w:r>
            <w:r w:rsidR="00461A13" w:rsidRPr="006E49ED">
              <w:rPr>
                <w:szCs w:val="22"/>
              </w:rPr>
              <w:t xml:space="preserve"> of building Pipelines Using Azure Data Factory</w:t>
            </w:r>
          </w:p>
          <w:p w14:paraId="26733654" w14:textId="77777777" w:rsidR="00461A13" w:rsidRPr="006E49ED" w:rsidRDefault="00461A13" w:rsidP="00461A13">
            <w:pPr>
              <w:pStyle w:val="ListParagraph"/>
              <w:contextualSpacing w:val="0"/>
              <w:rPr>
                <w:szCs w:val="22"/>
              </w:rPr>
            </w:pPr>
          </w:p>
          <w:p w14:paraId="1FFA116F" w14:textId="77777777" w:rsidR="00461A13" w:rsidRPr="006E49ED" w:rsidRDefault="00461A13" w:rsidP="00461A13">
            <w:pPr>
              <w:pStyle w:val="ListParagraph"/>
              <w:numPr>
                <w:ilvl w:val="0"/>
                <w:numId w:val="9"/>
              </w:numPr>
              <w:contextualSpacing w:val="0"/>
              <w:rPr>
                <w:szCs w:val="22"/>
              </w:rPr>
            </w:pPr>
            <w:r w:rsidRPr="006E49ED">
              <w:rPr>
                <w:szCs w:val="22"/>
              </w:rPr>
              <w:t xml:space="preserve">Experience of deploying CI/CD through Azure Devops </w:t>
            </w:r>
          </w:p>
          <w:p w14:paraId="577B8DAA" w14:textId="77777777" w:rsidR="00461A13" w:rsidRPr="006E49ED" w:rsidRDefault="00461A13" w:rsidP="00461A13">
            <w:pPr>
              <w:pStyle w:val="ListParagraph"/>
              <w:contextualSpacing w:val="0"/>
              <w:rPr>
                <w:szCs w:val="22"/>
              </w:rPr>
            </w:pPr>
          </w:p>
          <w:p w14:paraId="6D790631" w14:textId="77777777" w:rsidR="00461A13" w:rsidRPr="006E49ED" w:rsidRDefault="00461A13" w:rsidP="00461A13">
            <w:pPr>
              <w:pStyle w:val="ListParagraph"/>
              <w:numPr>
                <w:ilvl w:val="0"/>
                <w:numId w:val="9"/>
              </w:numPr>
              <w:contextualSpacing w:val="0"/>
              <w:rPr>
                <w:szCs w:val="22"/>
              </w:rPr>
            </w:pPr>
            <w:r w:rsidRPr="006E49ED">
              <w:rPr>
                <w:szCs w:val="22"/>
              </w:rPr>
              <w:t>Use of Visual Studio for “code” Project Management</w:t>
            </w:r>
          </w:p>
          <w:p w14:paraId="56EF7511" w14:textId="77777777" w:rsidR="00461A13" w:rsidRPr="006E49ED" w:rsidRDefault="00461A13" w:rsidP="00461A13">
            <w:pPr>
              <w:pStyle w:val="ListParagraph"/>
              <w:contextualSpacing w:val="0"/>
              <w:rPr>
                <w:szCs w:val="22"/>
              </w:rPr>
            </w:pPr>
          </w:p>
          <w:p w14:paraId="436963F7" w14:textId="40F18D5B" w:rsidR="00461A13" w:rsidRPr="006E49ED" w:rsidRDefault="00461A13" w:rsidP="00461A13">
            <w:pPr>
              <w:pStyle w:val="ListParagraph"/>
              <w:numPr>
                <w:ilvl w:val="0"/>
                <w:numId w:val="9"/>
              </w:numPr>
              <w:contextualSpacing w:val="0"/>
              <w:rPr>
                <w:szCs w:val="22"/>
              </w:rPr>
            </w:pPr>
            <w:r w:rsidRPr="006E49ED">
              <w:rPr>
                <w:szCs w:val="22"/>
              </w:rPr>
              <w:t>Excellent TSQL skills</w:t>
            </w:r>
          </w:p>
          <w:p w14:paraId="6713F471" w14:textId="77777777" w:rsidR="00011B34" w:rsidRPr="006E49ED" w:rsidRDefault="00011B34" w:rsidP="00011B34">
            <w:pPr>
              <w:pStyle w:val="ListParagraph"/>
              <w:rPr>
                <w:szCs w:val="22"/>
              </w:rPr>
            </w:pPr>
          </w:p>
          <w:p w14:paraId="231D26BC" w14:textId="22EA1576" w:rsidR="002C0389" w:rsidRPr="006E49ED" w:rsidRDefault="00011B34" w:rsidP="002C0389">
            <w:pPr>
              <w:pStyle w:val="ListParagraph"/>
              <w:numPr>
                <w:ilvl w:val="0"/>
                <w:numId w:val="9"/>
              </w:numPr>
              <w:contextualSpacing w:val="0"/>
              <w:rPr>
                <w:szCs w:val="22"/>
              </w:rPr>
            </w:pPr>
            <w:r w:rsidRPr="006E49ED">
              <w:rPr>
                <w:szCs w:val="22"/>
              </w:rPr>
              <w:t>Knowledge of Data Modelling best practices</w:t>
            </w:r>
          </w:p>
          <w:p w14:paraId="3B562B01" w14:textId="0999F0F3" w:rsidR="0025632C" w:rsidRPr="006E49ED" w:rsidRDefault="0025632C" w:rsidP="00011B34">
            <w:pPr>
              <w:rPr>
                <w:szCs w:val="22"/>
              </w:rPr>
            </w:pPr>
          </w:p>
        </w:tc>
        <w:tc>
          <w:tcPr>
            <w:tcW w:w="3728" w:type="dxa"/>
          </w:tcPr>
          <w:p w14:paraId="2BECDE28" w14:textId="77777777" w:rsidR="0036723F" w:rsidRPr="006E49ED" w:rsidRDefault="00461A13" w:rsidP="0036723F">
            <w:pPr>
              <w:pStyle w:val="ListParagraph"/>
              <w:numPr>
                <w:ilvl w:val="0"/>
                <w:numId w:val="9"/>
              </w:numPr>
              <w:contextualSpacing w:val="0"/>
              <w:rPr>
                <w:szCs w:val="22"/>
              </w:rPr>
            </w:pPr>
            <w:r w:rsidRPr="006E49ED">
              <w:rPr>
                <w:szCs w:val="22"/>
              </w:rPr>
              <w:t>Security concepts and principles of secure data</w:t>
            </w:r>
          </w:p>
          <w:p w14:paraId="57C818A9" w14:textId="77777777" w:rsidR="0036723F" w:rsidRPr="006E49ED" w:rsidRDefault="0036723F" w:rsidP="0036723F">
            <w:pPr>
              <w:pStyle w:val="ListParagraph"/>
              <w:contextualSpacing w:val="0"/>
              <w:rPr>
                <w:szCs w:val="22"/>
              </w:rPr>
            </w:pPr>
          </w:p>
          <w:p w14:paraId="0BD84339" w14:textId="51A23B41" w:rsidR="0036723F" w:rsidRPr="006E49ED" w:rsidRDefault="0036723F" w:rsidP="0036723F">
            <w:pPr>
              <w:pStyle w:val="ListParagraph"/>
              <w:numPr>
                <w:ilvl w:val="0"/>
                <w:numId w:val="9"/>
              </w:numPr>
              <w:contextualSpacing w:val="0"/>
              <w:rPr>
                <w:szCs w:val="22"/>
              </w:rPr>
            </w:pPr>
            <w:r w:rsidRPr="006E49ED">
              <w:rPr>
                <w:szCs w:val="22"/>
              </w:rPr>
              <w:t>Knowledge of Azure Databricks and Data Cleaning / Transformation scripting</w:t>
            </w:r>
          </w:p>
          <w:p w14:paraId="07E4050B" w14:textId="77777777" w:rsidR="0036723F" w:rsidRPr="006E49ED" w:rsidRDefault="0036723F" w:rsidP="0036723F">
            <w:pPr>
              <w:pStyle w:val="ListParagraph"/>
              <w:contextualSpacing w:val="0"/>
              <w:rPr>
                <w:szCs w:val="22"/>
              </w:rPr>
            </w:pPr>
          </w:p>
          <w:p w14:paraId="5119F7E1" w14:textId="2898C5AB" w:rsidR="0036723F" w:rsidRPr="006E49ED" w:rsidRDefault="0036723F" w:rsidP="0036723F">
            <w:pPr>
              <w:pStyle w:val="ListParagraph"/>
              <w:numPr>
                <w:ilvl w:val="0"/>
                <w:numId w:val="9"/>
              </w:numPr>
              <w:contextualSpacing w:val="0"/>
              <w:rPr>
                <w:szCs w:val="22"/>
              </w:rPr>
            </w:pPr>
            <w:r w:rsidRPr="006E49ED">
              <w:rPr>
                <w:szCs w:val="22"/>
              </w:rPr>
              <w:t xml:space="preserve">Another language such as Python/Scala/R </w:t>
            </w:r>
          </w:p>
          <w:p w14:paraId="73BCA857" w14:textId="6284B02E" w:rsidR="00966F66" w:rsidRPr="006E49ED" w:rsidRDefault="00966F66" w:rsidP="0036723F">
            <w:pPr>
              <w:ind w:left="360"/>
              <w:rPr>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AC02643" w14:textId="06C72184" w:rsidR="0025632C" w:rsidRPr="006E49ED" w:rsidRDefault="0025632C" w:rsidP="0025632C">
            <w:pPr>
              <w:pStyle w:val="ListParagraph"/>
              <w:numPr>
                <w:ilvl w:val="0"/>
                <w:numId w:val="9"/>
              </w:numPr>
              <w:contextualSpacing w:val="0"/>
              <w:rPr>
                <w:szCs w:val="22"/>
              </w:rPr>
            </w:pPr>
            <w:r w:rsidRPr="006E49ED">
              <w:rPr>
                <w:szCs w:val="22"/>
              </w:rPr>
              <w:t>Proficient in Azure Data Factory / Synapse</w:t>
            </w:r>
          </w:p>
          <w:p w14:paraId="205D7609" w14:textId="77777777" w:rsidR="0025632C" w:rsidRPr="006E49ED" w:rsidRDefault="0025632C" w:rsidP="0025632C">
            <w:pPr>
              <w:pStyle w:val="ListParagraph"/>
              <w:contextualSpacing w:val="0"/>
              <w:rPr>
                <w:szCs w:val="22"/>
              </w:rPr>
            </w:pPr>
          </w:p>
          <w:p w14:paraId="08889BEE" w14:textId="3C85E9C6" w:rsidR="0025632C" w:rsidRPr="006E49ED" w:rsidRDefault="0025632C" w:rsidP="0025632C">
            <w:pPr>
              <w:pStyle w:val="ListParagraph"/>
              <w:numPr>
                <w:ilvl w:val="0"/>
                <w:numId w:val="9"/>
              </w:numPr>
              <w:contextualSpacing w:val="0"/>
              <w:rPr>
                <w:szCs w:val="22"/>
              </w:rPr>
            </w:pPr>
            <w:r w:rsidRPr="006E49ED">
              <w:rPr>
                <w:szCs w:val="22"/>
              </w:rPr>
              <w:t>Proficient in TSQL – the ability to “code” is essential</w:t>
            </w:r>
          </w:p>
          <w:p w14:paraId="786614BD" w14:textId="77777777" w:rsidR="0025632C" w:rsidRPr="006E49ED" w:rsidRDefault="0025632C" w:rsidP="0025632C">
            <w:pPr>
              <w:rPr>
                <w:szCs w:val="22"/>
              </w:rPr>
            </w:pPr>
          </w:p>
          <w:p w14:paraId="7BD2A6CA" w14:textId="590735D4" w:rsidR="0025632C" w:rsidRPr="006E49ED" w:rsidRDefault="0025632C" w:rsidP="0025632C">
            <w:pPr>
              <w:pStyle w:val="ListParagraph"/>
              <w:numPr>
                <w:ilvl w:val="0"/>
                <w:numId w:val="9"/>
              </w:numPr>
              <w:contextualSpacing w:val="0"/>
              <w:rPr>
                <w:szCs w:val="22"/>
              </w:rPr>
            </w:pPr>
            <w:r w:rsidRPr="006E49ED">
              <w:rPr>
                <w:szCs w:val="22"/>
              </w:rPr>
              <w:t>Proficient knowledge of database structures</w:t>
            </w:r>
          </w:p>
          <w:p w14:paraId="04A8DE36" w14:textId="77777777" w:rsidR="0025632C" w:rsidRPr="006E49ED" w:rsidRDefault="0025632C" w:rsidP="0025632C">
            <w:pPr>
              <w:rPr>
                <w:szCs w:val="22"/>
              </w:rPr>
            </w:pPr>
          </w:p>
          <w:p w14:paraId="111795ED" w14:textId="15CD0CFF" w:rsidR="0025632C" w:rsidRPr="006E49ED" w:rsidRDefault="0025632C" w:rsidP="0025632C">
            <w:pPr>
              <w:pStyle w:val="ListParagraph"/>
              <w:numPr>
                <w:ilvl w:val="0"/>
                <w:numId w:val="9"/>
              </w:numPr>
              <w:contextualSpacing w:val="0"/>
              <w:rPr>
                <w:szCs w:val="22"/>
              </w:rPr>
            </w:pPr>
            <w:r w:rsidRPr="006E49ED">
              <w:rPr>
                <w:szCs w:val="22"/>
              </w:rPr>
              <w:t>Developing and Building end to end POC’s</w:t>
            </w:r>
          </w:p>
          <w:p w14:paraId="767851B9" w14:textId="77777777" w:rsidR="0025632C" w:rsidRPr="006E49ED" w:rsidRDefault="0025632C" w:rsidP="0025632C">
            <w:pPr>
              <w:pStyle w:val="ListParagraph"/>
              <w:contextualSpacing w:val="0"/>
              <w:rPr>
                <w:szCs w:val="22"/>
              </w:rPr>
            </w:pPr>
          </w:p>
          <w:p w14:paraId="43A115C5" w14:textId="77777777" w:rsidR="0025632C" w:rsidRPr="006E49ED" w:rsidRDefault="0025632C" w:rsidP="0025632C">
            <w:pPr>
              <w:pStyle w:val="ListParagraph"/>
              <w:numPr>
                <w:ilvl w:val="0"/>
                <w:numId w:val="9"/>
              </w:numPr>
              <w:contextualSpacing w:val="0"/>
              <w:rPr>
                <w:szCs w:val="22"/>
              </w:rPr>
            </w:pPr>
            <w:r w:rsidRPr="006E49ED">
              <w:rPr>
                <w:szCs w:val="22"/>
              </w:rPr>
              <w:t xml:space="preserve">Good presentations on data roadmaps, dashboards, and opportunities. </w:t>
            </w:r>
          </w:p>
          <w:p w14:paraId="3029835B" w14:textId="4B4C1FC5" w:rsidR="0025632C" w:rsidRPr="006E49ED" w:rsidRDefault="0025632C" w:rsidP="0025632C">
            <w:pPr>
              <w:pStyle w:val="ListParagraph"/>
              <w:contextualSpacing w:val="0"/>
              <w:rPr>
                <w:szCs w:val="22"/>
              </w:rPr>
            </w:pPr>
          </w:p>
          <w:p w14:paraId="2F77305B" w14:textId="4CDE9F01" w:rsidR="00E32957" w:rsidRPr="006E49ED" w:rsidRDefault="0025632C" w:rsidP="0025632C">
            <w:pPr>
              <w:pStyle w:val="ListParagraph"/>
              <w:numPr>
                <w:ilvl w:val="0"/>
                <w:numId w:val="9"/>
              </w:numPr>
              <w:contextualSpacing w:val="0"/>
              <w:rPr>
                <w:szCs w:val="22"/>
              </w:rPr>
            </w:pPr>
            <w:r w:rsidRPr="006E49ED">
              <w:rPr>
                <w:szCs w:val="22"/>
              </w:rPr>
              <w:t>Requirements gathering</w:t>
            </w:r>
          </w:p>
        </w:tc>
        <w:tc>
          <w:tcPr>
            <w:tcW w:w="3728" w:type="dxa"/>
          </w:tcPr>
          <w:p w14:paraId="48BB6CE4" w14:textId="6A641CD8" w:rsidR="001F6F62" w:rsidRPr="006E49ED" w:rsidRDefault="001F6F62" w:rsidP="001F6F62">
            <w:pPr>
              <w:pStyle w:val="ListParagraph"/>
              <w:numPr>
                <w:ilvl w:val="0"/>
                <w:numId w:val="9"/>
              </w:numPr>
              <w:contextualSpacing w:val="0"/>
              <w:rPr>
                <w:szCs w:val="22"/>
              </w:rPr>
            </w:pPr>
            <w:r w:rsidRPr="006E49ED">
              <w:rPr>
                <w:szCs w:val="22"/>
              </w:rPr>
              <w:lastRenderedPageBreak/>
              <w:t>Azure Databricks</w:t>
            </w:r>
          </w:p>
          <w:p w14:paraId="1DB38547" w14:textId="77777777" w:rsidR="0025632C" w:rsidRPr="006E49ED" w:rsidRDefault="0025632C" w:rsidP="0025632C">
            <w:pPr>
              <w:pStyle w:val="ListParagraph"/>
              <w:contextualSpacing w:val="0"/>
              <w:rPr>
                <w:szCs w:val="22"/>
              </w:rPr>
            </w:pPr>
          </w:p>
          <w:p w14:paraId="594D42C4" w14:textId="0B0CC379" w:rsidR="001F6F62" w:rsidRPr="006E49ED" w:rsidRDefault="001F6F62" w:rsidP="001F6F62">
            <w:pPr>
              <w:pStyle w:val="ListParagraph"/>
              <w:numPr>
                <w:ilvl w:val="0"/>
                <w:numId w:val="9"/>
              </w:numPr>
              <w:contextualSpacing w:val="0"/>
              <w:rPr>
                <w:szCs w:val="22"/>
              </w:rPr>
            </w:pPr>
            <w:r w:rsidRPr="006E49ED">
              <w:rPr>
                <w:szCs w:val="22"/>
              </w:rPr>
              <w:lastRenderedPageBreak/>
              <w:t>Delta Lake Knowledge</w:t>
            </w:r>
          </w:p>
          <w:p w14:paraId="03B3A1CC" w14:textId="77777777" w:rsidR="0025632C" w:rsidRPr="006E49ED" w:rsidRDefault="0025632C" w:rsidP="0025632C">
            <w:pPr>
              <w:rPr>
                <w:szCs w:val="22"/>
              </w:rPr>
            </w:pPr>
          </w:p>
          <w:p w14:paraId="04072E2D" w14:textId="7D6AE476" w:rsidR="001F6F62" w:rsidRPr="006E49ED" w:rsidRDefault="001F6F62" w:rsidP="001F6F62">
            <w:pPr>
              <w:pStyle w:val="ListParagraph"/>
              <w:numPr>
                <w:ilvl w:val="0"/>
                <w:numId w:val="9"/>
              </w:numPr>
              <w:contextualSpacing w:val="0"/>
              <w:rPr>
                <w:szCs w:val="22"/>
              </w:rPr>
            </w:pPr>
            <w:r w:rsidRPr="006E49ED">
              <w:rPr>
                <w:szCs w:val="22"/>
              </w:rPr>
              <w:t>Streaming Data concepts</w:t>
            </w:r>
          </w:p>
          <w:p w14:paraId="08CB8924" w14:textId="77777777" w:rsidR="0025632C" w:rsidRPr="006E49ED" w:rsidRDefault="0025632C" w:rsidP="0025632C">
            <w:pPr>
              <w:rPr>
                <w:szCs w:val="22"/>
              </w:rPr>
            </w:pPr>
          </w:p>
          <w:p w14:paraId="22832714" w14:textId="77777777" w:rsidR="001F6F62" w:rsidRPr="006E49ED" w:rsidRDefault="001F6F62" w:rsidP="001F6F62">
            <w:pPr>
              <w:pStyle w:val="ListParagraph"/>
              <w:numPr>
                <w:ilvl w:val="0"/>
                <w:numId w:val="9"/>
              </w:numPr>
              <w:contextualSpacing w:val="0"/>
              <w:rPr>
                <w:szCs w:val="22"/>
              </w:rPr>
            </w:pPr>
            <w:r w:rsidRPr="006E49ED">
              <w:rPr>
                <w:szCs w:val="22"/>
              </w:rPr>
              <w:t>Python/PySpark or Scala and the desire to improve these skills</w:t>
            </w:r>
          </w:p>
          <w:p w14:paraId="0A86D72C" w14:textId="57E0CE45" w:rsidR="00966F66" w:rsidRPr="006E49ED" w:rsidRDefault="00966F66" w:rsidP="0025632C">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25E48CC8" w:rsidR="00966F66" w:rsidRPr="006E49ED" w:rsidRDefault="00966F66" w:rsidP="00EC37FC">
            <w:pPr>
              <w:pStyle w:val="ListParagraph"/>
              <w:spacing w:beforeLines="100" w:before="240" w:afterLines="100" w:after="240"/>
              <w:rPr>
                <w:rFonts w:cs="Calibri"/>
                <w:szCs w:val="22"/>
              </w:rPr>
            </w:pPr>
          </w:p>
        </w:tc>
        <w:tc>
          <w:tcPr>
            <w:tcW w:w="3728" w:type="dxa"/>
          </w:tcPr>
          <w:p w14:paraId="1F5B2756" w14:textId="63FA6E42" w:rsidR="00966F66" w:rsidRPr="00AC5FDD" w:rsidRDefault="00EC37FC" w:rsidP="00DF288D">
            <w:pPr>
              <w:pStyle w:val="ListParagraph"/>
              <w:numPr>
                <w:ilvl w:val="0"/>
                <w:numId w:val="9"/>
              </w:numPr>
              <w:spacing w:beforeLines="100" w:before="240" w:afterLines="100" w:after="240"/>
              <w:rPr>
                <w:rFonts w:cs="Calibri"/>
                <w:szCs w:val="22"/>
              </w:rPr>
            </w:pPr>
            <w:r>
              <w:rPr>
                <w:rFonts w:cs="Calibri"/>
                <w:szCs w:val="22"/>
              </w:rPr>
              <w:t xml:space="preserve">Azure Data Architect </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C09A6EF" w14:textId="504F58F7" w:rsidR="0025632C" w:rsidRPr="006E49ED" w:rsidRDefault="0025632C" w:rsidP="0025632C">
            <w:pPr>
              <w:pStyle w:val="ListParagraph"/>
              <w:numPr>
                <w:ilvl w:val="0"/>
                <w:numId w:val="9"/>
              </w:numPr>
              <w:contextualSpacing w:val="0"/>
              <w:rPr>
                <w:szCs w:val="22"/>
              </w:rPr>
            </w:pPr>
            <w:r w:rsidRPr="006E49ED">
              <w:rPr>
                <w:szCs w:val="22"/>
              </w:rPr>
              <w:t xml:space="preserve">Build strong relationships in and outside of the team </w:t>
            </w:r>
          </w:p>
          <w:p w14:paraId="0F14CBE8" w14:textId="77777777" w:rsidR="0025632C" w:rsidRPr="006E49ED" w:rsidRDefault="0025632C" w:rsidP="0025632C">
            <w:pPr>
              <w:pStyle w:val="ListParagraph"/>
              <w:contextualSpacing w:val="0"/>
              <w:rPr>
                <w:szCs w:val="22"/>
              </w:rPr>
            </w:pPr>
          </w:p>
          <w:p w14:paraId="6955E062" w14:textId="2BDF4465" w:rsidR="0025632C" w:rsidRPr="006E49ED" w:rsidRDefault="0025632C" w:rsidP="0025632C">
            <w:pPr>
              <w:pStyle w:val="ListParagraph"/>
              <w:numPr>
                <w:ilvl w:val="0"/>
                <w:numId w:val="9"/>
              </w:numPr>
              <w:contextualSpacing w:val="0"/>
              <w:rPr>
                <w:szCs w:val="22"/>
              </w:rPr>
            </w:pPr>
            <w:r w:rsidRPr="006E49ED">
              <w:rPr>
                <w:szCs w:val="22"/>
              </w:rPr>
              <w:t>Demonstrable, excellent, and relevant experience problem and solution solving</w:t>
            </w:r>
          </w:p>
          <w:p w14:paraId="2F4FAA9D" w14:textId="77777777" w:rsidR="0025632C" w:rsidRPr="006E49ED" w:rsidRDefault="0025632C" w:rsidP="0025632C">
            <w:pPr>
              <w:rPr>
                <w:szCs w:val="22"/>
              </w:rPr>
            </w:pPr>
          </w:p>
          <w:p w14:paraId="0FD918A1" w14:textId="77777777" w:rsidR="0025632C" w:rsidRPr="006E49ED" w:rsidRDefault="0025632C" w:rsidP="0025632C">
            <w:pPr>
              <w:rPr>
                <w:szCs w:val="22"/>
              </w:rPr>
            </w:pPr>
          </w:p>
          <w:p w14:paraId="21FB89F2" w14:textId="02C7FB90" w:rsidR="00966F66" w:rsidRPr="006E49ED" w:rsidRDefault="00966F66" w:rsidP="0025632C">
            <w:pPr>
              <w:pStyle w:val="ListParagraph"/>
              <w:contextualSpacing w:val="0"/>
              <w:rPr>
                <w:rFonts w:cs="Calibri"/>
                <w:szCs w:val="22"/>
              </w:rPr>
            </w:pPr>
          </w:p>
        </w:tc>
        <w:tc>
          <w:tcPr>
            <w:tcW w:w="3728" w:type="dxa"/>
          </w:tcPr>
          <w:p w14:paraId="49E7C29C" w14:textId="77777777" w:rsidR="00966F66" w:rsidRPr="00AC5FDD" w:rsidRDefault="00966F66" w:rsidP="00EC37FC">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F121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F121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F121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39EE" w14:textId="77777777" w:rsidR="0064538E" w:rsidRDefault="0064538E" w:rsidP="00A96CB2">
      <w:r>
        <w:separator/>
      </w:r>
    </w:p>
  </w:endnote>
  <w:endnote w:type="continuationSeparator" w:id="0">
    <w:p w14:paraId="1D72BA8C" w14:textId="77777777" w:rsidR="0064538E" w:rsidRDefault="0064538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BD4A" w14:textId="77777777" w:rsidR="0064538E" w:rsidRDefault="0064538E" w:rsidP="00A96CB2">
      <w:r>
        <w:separator/>
      </w:r>
    </w:p>
  </w:footnote>
  <w:footnote w:type="continuationSeparator" w:id="0">
    <w:p w14:paraId="2B255090" w14:textId="77777777" w:rsidR="0064538E" w:rsidRDefault="0064538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17AAF87" w:rsidR="005E1013" w:rsidRPr="004A6AA8" w:rsidRDefault="006F121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45A6">
                                <w:t>Lead Data Development Engineer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17AAF87" w:rsidR="005E1013" w:rsidRPr="004A6AA8" w:rsidRDefault="007845A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Lead Data Development Engineer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FF4E4C" w:rsidR="00AD6216" w:rsidRPr="004A6AA8" w:rsidRDefault="006F121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45A6">
                                <w:t>Lead Data Development Engineer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AFF4E4C" w:rsidR="00AD6216" w:rsidRPr="004A6AA8" w:rsidRDefault="007845A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Lead Data Development Engineer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73721C"/>
    <w:multiLevelType w:val="hybridMultilevel"/>
    <w:tmpl w:val="F44A83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61117"/>
    <w:multiLevelType w:val="hybridMultilevel"/>
    <w:tmpl w:val="BFF22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7111"/>
    <w:multiLevelType w:val="hybridMultilevel"/>
    <w:tmpl w:val="1826D5C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4670F4"/>
    <w:multiLevelType w:val="hybridMultilevel"/>
    <w:tmpl w:val="FB44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757422">
    <w:abstractNumId w:val="8"/>
  </w:num>
  <w:num w:numId="2" w16cid:durableId="268124152">
    <w:abstractNumId w:val="9"/>
  </w:num>
  <w:num w:numId="3" w16cid:durableId="1079985450">
    <w:abstractNumId w:val="3"/>
  </w:num>
  <w:num w:numId="4" w16cid:durableId="1260483636">
    <w:abstractNumId w:val="2"/>
  </w:num>
  <w:num w:numId="5" w16cid:durableId="792212017">
    <w:abstractNumId w:val="1"/>
  </w:num>
  <w:num w:numId="6" w16cid:durableId="25834022">
    <w:abstractNumId w:val="0"/>
  </w:num>
  <w:num w:numId="7" w16cid:durableId="676536480">
    <w:abstractNumId w:val="10"/>
  </w:num>
  <w:num w:numId="8" w16cid:durableId="1374768792">
    <w:abstractNumId w:val="11"/>
  </w:num>
  <w:num w:numId="9" w16cid:durableId="1020088451">
    <w:abstractNumId w:val="13"/>
  </w:num>
  <w:num w:numId="10" w16cid:durableId="407852243">
    <w:abstractNumId w:val="7"/>
  </w:num>
  <w:num w:numId="11" w16cid:durableId="1391079973">
    <w:abstractNumId w:val="12"/>
  </w:num>
  <w:num w:numId="12" w16cid:durableId="717322939">
    <w:abstractNumId w:val="5"/>
  </w:num>
  <w:num w:numId="13" w16cid:durableId="1540556129">
    <w:abstractNumId w:val="6"/>
  </w:num>
  <w:num w:numId="14" w16cid:durableId="3751595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B34"/>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1F6F62"/>
    <w:rsid w:val="00203534"/>
    <w:rsid w:val="0020579B"/>
    <w:rsid w:val="00214E5E"/>
    <w:rsid w:val="00232ED5"/>
    <w:rsid w:val="00233201"/>
    <w:rsid w:val="0024338F"/>
    <w:rsid w:val="0025632C"/>
    <w:rsid w:val="002571FC"/>
    <w:rsid w:val="0026053A"/>
    <w:rsid w:val="00266A7A"/>
    <w:rsid w:val="002767D4"/>
    <w:rsid w:val="00284165"/>
    <w:rsid w:val="002A0415"/>
    <w:rsid w:val="002A19D2"/>
    <w:rsid w:val="002A56DE"/>
    <w:rsid w:val="002C0389"/>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6723F"/>
    <w:rsid w:val="0038772C"/>
    <w:rsid w:val="0038785C"/>
    <w:rsid w:val="003A576E"/>
    <w:rsid w:val="003A591F"/>
    <w:rsid w:val="003B3ED7"/>
    <w:rsid w:val="003E2915"/>
    <w:rsid w:val="003E6AC1"/>
    <w:rsid w:val="003F47B2"/>
    <w:rsid w:val="0040035C"/>
    <w:rsid w:val="00400F4B"/>
    <w:rsid w:val="004055D0"/>
    <w:rsid w:val="00407D0E"/>
    <w:rsid w:val="004130E5"/>
    <w:rsid w:val="004131C8"/>
    <w:rsid w:val="00414E62"/>
    <w:rsid w:val="00420840"/>
    <w:rsid w:val="004304F8"/>
    <w:rsid w:val="00443145"/>
    <w:rsid w:val="00443196"/>
    <w:rsid w:val="00446BA1"/>
    <w:rsid w:val="004513F5"/>
    <w:rsid w:val="00457906"/>
    <w:rsid w:val="00461A13"/>
    <w:rsid w:val="004624E2"/>
    <w:rsid w:val="00463B4C"/>
    <w:rsid w:val="00464C15"/>
    <w:rsid w:val="00465718"/>
    <w:rsid w:val="00481D33"/>
    <w:rsid w:val="00484AE6"/>
    <w:rsid w:val="004A33A9"/>
    <w:rsid w:val="004B0D6E"/>
    <w:rsid w:val="004B6D7C"/>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538E"/>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49ED"/>
    <w:rsid w:val="006F1210"/>
    <w:rsid w:val="006F280C"/>
    <w:rsid w:val="00721860"/>
    <w:rsid w:val="00722C6C"/>
    <w:rsid w:val="00723AA9"/>
    <w:rsid w:val="00735584"/>
    <w:rsid w:val="00750F11"/>
    <w:rsid w:val="00757D37"/>
    <w:rsid w:val="00777004"/>
    <w:rsid w:val="007845A6"/>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54E0F"/>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8FF"/>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B73D7"/>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37FC"/>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04360481">
      <w:bodyDiv w:val="1"/>
      <w:marLeft w:val="0"/>
      <w:marRight w:val="0"/>
      <w:marTop w:val="0"/>
      <w:marBottom w:val="0"/>
      <w:divBdr>
        <w:top w:val="none" w:sz="0" w:space="0" w:color="auto"/>
        <w:left w:val="none" w:sz="0" w:space="0" w:color="auto"/>
        <w:bottom w:val="none" w:sz="0" w:space="0" w:color="auto"/>
        <w:right w:val="none" w:sz="0" w:space="0" w:color="auto"/>
      </w:divBdr>
    </w:div>
    <w:div w:id="42310784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E275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Lead Data and Power BI - Development Engineer</vt:lpstr>
    </vt:vector>
  </TitlesOfParts>
  <Manager>Human Resources</Manager>
  <Company>RehabWorks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Data Development Engineer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2022-07-14T14:39:00Z</dcterms:created>
  <dcterms:modified xsi:type="dcterms:W3CDTF">2022-07-15T07:51:00Z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