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F9D6712" w:rsidR="005E1013" w:rsidRDefault="00012806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E877FE">
            <w:rPr>
              <w:rStyle w:val="TitleChar"/>
            </w:rPr>
            <w:t>Massage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139800B" w:rsidR="00966F66" w:rsidRDefault="008D3C29" w:rsidP="00966F66">
            <w:pPr>
              <w:spacing w:before="100" w:after="100"/>
            </w:pPr>
            <w:r>
              <w:t xml:space="preserve">Massage Therapist </w:t>
            </w:r>
            <w:r w:rsidR="009B1EF1">
              <w:t xml:space="preserve"> 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30CCEADA" w:rsidR="00966F66" w:rsidRDefault="009B1EF1" w:rsidP="00966F66">
            <w:pPr>
              <w:spacing w:before="100" w:after="100"/>
            </w:pPr>
            <w:r>
              <w:t>Private MSK</w:t>
            </w:r>
            <w:r w:rsidR="001B36FE">
              <w:t xml:space="preserve">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6759F51C" w:rsidR="00966F66" w:rsidRDefault="00A95210" w:rsidP="00966F66">
            <w:pPr>
              <w:spacing w:before="100" w:after="100"/>
            </w:pPr>
            <w:r>
              <w:t>The Abbey Clinic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37906761" w:rsidR="00966F66" w:rsidRDefault="009C7716" w:rsidP="00966F66">
            <w:pPr>
              <w:spacing w:before="100" w:after="100"/>
            </w:pPr>
            <w:r>
              <w:t xml:space="preserve">Private MSK </w:t>
            </w:r>
            <w:r w:rsidR="00D45570">
              <w:t xml:space="preserve">Team Leader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2DF8437A" w:rsidR="00966F66" w:rsidRDefault="00966F66" w:rsidP="00966F66">
            <w:pPr>
              <w:spacing w:before="100" w:after="100"/>
            </w:pP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777777" w:rsidR="00966F66" w:rsidRDefault="00966F66" w:rsidP="00966F66">
            <w:pPr>
              <w:spacing w:before="100" w:after="100"/>
            </w:pP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66F66" w:rsidRDefault="00966F66" w:rsidP="00966F66">
            <w:pPr>
              <w:spacing w:before="100" w:after="100"/>
            </w:pP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5FFD274E" w:rsidR="00966F66" w:rsidRPr="00913A0F" w:rsidRDefault="00D45570" w:rsidP="00966F66">
            <w:pPr>
              <w:spacing w:before="100" w:after="100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 xml:space="preserve">To deliver excellent </w:t>
            </w:r>
            <w:r w:rsidR="008D3C29">
              <w:rPr>
                <w:rFonts w:cs="Arial"/>
                <w:kern w:val="0"/>
              </w:rPr>
              <w:t>massage therapy services to a broad customer base</w:t>
            </w:r>
            <w:r w:rsidR="00B86DD7">
              <w:rPr>
                <w:rFonts w:cs="Arial"/>
                <w:kern w:val="0"/>
              </w:rPr>
              <w:t xml:space="preserve"> within our private service</w:t>
            </w:r>
            <w:r w:rsidR="008D3C29">
              <w:rPr>
                <w:rFonts w:cs="Arial"/>
                <w:kern w:val="0"/>
              </w:rPr>
              <w:t xml:space="preserve">. To build </w:t>
            </w:r>
            <w:r w:rsidR="00913A0F">
              <w:rPr>
                <w:rFonts w:cs="Arial"/>
                <w:kern w:val="0"/>
              </w:rPr>
              <w:t xml:space="preserve">and maintain your </w:t>
            </w:r>
            <w:r w:rsidR="008D3C29">
              <w:rPr>
                <w:rFonts w:cs="Arial"/>
                <w:kern w:val="0"/>
              </w:rPr>
              <w:t>own caseload</w:t>
            </w:r>
            <w:r w:rsidR="00913A0F">
              <w:rPr>
                <w:rFonts w:cs="Arial"/>
                <w:kern w:val="0"/>
              </w:rPr>
              <w:t xml:space="preserve">. </w:t>
            </w:r>
            <w:r w:rsidR="00056EF3">
              <w:rPr>
                <w:rFonts w:cs="Arial"/>
                <w:kern w:val="0"/>
              </w:rPr>
              <w:t>To be a</w:t>
            </w:r>
            <w:r>
              <w:rPr>
                <w:rFonts w:cs="Arial"/>
                <w:kern w:val="0"/>
              </w:rPr>
              <w:t xml:space="preserve">ble to take ownership of clinical development with support of a dedication team leader and keen to develop. 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7F2F132" w14:textId="4C7E6160" w:rsidR="00913A0F" w:rsidRPr="00913A0F" w:rsidRDefault="009C7716" w:rsidP="00913A0F">
            <w:pPr>
              <w:pStyle w:val="BulletListDense"/>
            </w:pPr>
            <w:r w:rsidRPr="006171D2">
              <w:t xml:space="preserve">To </w:t>
            </w:r>
            <w:r w:rsidR="00913A0F">
              <w:t xml:space="preserve">carry out high-quality massage therapy in line with your regulating body standards. </w:t>
            </w:r>
          </w:p>
          <w:p w14:paraId="58F7933C" w14:textId="52365C65" w:rsidR="009C7716" w:rsidRDefault="009C7716" w:rsidP="00C3199A">
            <w:pPr>
              <w:pStyle w:val="BulletListDense"/>
            </w:pPr>
            <w:bookmarkStart w:id="1" w:name="_Hlk57272310"/>
            <w:r w:rsidRPr="00594FE6">
              <w:t>To commit to delivering effective</w:t>
            </w:r>
            <w:r w:rsidR="00913A0F">
              <w:t xml:space="preserve"> and </w:t>
            </w:r>
            <w:r w:rsidRPr="00594FE6">
              <w:t xml:space="preserve">patient centred assessments and </w:t>
            </w:r>
            <w:r w:rsidR="00913A0F">
              <w:t xml:space="preserve">massage </w:t>
            </w:r>
            <w:r w:rsidRPr="00594FE6">
              <w:t>treatments. With a focus on providing high levels of customer service</w:t>
            </w:r>
            <w:bookmarkEnd w:id="1"/>
            <w:r>
              <w:t xml:space="preserve"> and achieving rapid return to function. </w:t>
            </w:r>
          </w:p>
          <w:p w14:paraId="685CAEA7" w14:textId="309315A3" w:rsidR="00820746" w:rsidRPr="00820746" w:rsidRDefault="00820746" w:rsidP="00820746">
            <w:pPr>
              <w:pStyle w:val="BulletListDense"/>
            </w:pPr>
            <w:r w:rsidRPr="00397E4F">
              <w:t>Awareness of own scope and identif</w:t>
            </w:r>
            <w:r>
              <w:t>y</w:t>
            </w:r>
            <w:r w:rsidRPr="00397E4F">
              <w:t xml:space="preserve"> when support is needed </w:t>
            </w:r>
          </w:p>
          <w:p w14:paraId="58141981" w14:textId="679E1172" w:rsidR="00C3199A" w:rsidRPr="004A13D0" w:rsidRDefault="00C3199A" w:rsidP="00C3199A">
            <w:pPr>
              <w:pStyle w:val="BulletListDense"/>
            </w:pPr>
            <w:r w:rsidRPr="004A13D0">
              <w:t xml:space="preserve">Maintain records in line with </w:t>
            </w:r>
            <w:r w:rsidR="00913A0F">
              <w:t xml:space="preserve">regulating body </w:t>
            </w:r>
            <w:r w:rsidRPr="004A13D0">
              <w:t>and Vita Health standards</w:t>
            </w:r>
          </w:p>
          <w:p w14:paraId="7961D26B" w14:textId="77777777" w:rsidR="009C7716" w:rsidRDefault="009C7716" w:rsidP="00C3199A">
            <w:pPr>
              <w:pStyle w:val="BulletListDense"/>
            </w:pPr>
            <w:r w:rsidRPr="004A13D0">
              <w:t>Maintain evidence of continual professional development</w:t>
            </w:r>
          </w:p>
          <w:p w14:paraId="44BDB607" w14:textId="562ACCDC" w:rsidR="00D45570" w:rsidRPr="009C7716" w:rsidRDefault="009C7716" w:rsidP="00C3199A">
            <w:pPr>
              <w:pStyle w:val="BulletListDense"/>
            </w:pPr>
            <w:r>
              <w:lastRenderedPageBreak/>
              <w:t>C</w:t>
            </w:r>
            <w:r w:rsidRPr="00594FE6">
              <w:t xml:space="preserve">ontribute to the wider functioning of Vita Health Group by demonstrating team orientated behaviours including supporting others; being solutions focussed and responding positively to change. </w:t>
            </w: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1515CFE4" w:rsidR="00966F66" w:rsidRDefault="00D45570" w:rsidP="00966F66">
            <w:pPr>
              <w:spacing w:before="100" w:after="100"/>
            </w:pPr>
            <w:r>
              <w:rPr>
                <w:lang w:val="en-US"/>
              </w:rPr>
              <w:t xml:space="preserve">To ensure all treatment and documentation is in line with </w:t>
            </w:r>
            <w:r w:rsidR="00913A0F">
              <w:rPr>
                <w:lang w:val="en-US"/>
              </w:rPr>
              <w:t>regulatory body</w:t>
            </w:r>
            <w:r>
              <w:rPr>
                <w:lang w:val="en-US"/>
              </w:rPr>
              <w:t xml:space="preserve"> standards. Practice in line with relevant internal policies (e.g. serious diagnosis policy</w:t>
            </w:r>
            <w:r w:rsidR="008D3C29">
              <w:rPr>
                <w:lang w:val="en-US"/>
              </w:rPr>
              <w:t>, chaperone</w:t>
            </w:r>
            <w:r w:rsidR="00913A0F">
              <w:rPr>
                <w:lang w:val="en-US"/>
              </w:rPr>
              <w:t xml:space="preserve"> policy</w:t>
            </w:r>
            <w:r w:rsidR="008D3C29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incident reporting).    </w:t>
            </w: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011D0E97" w:rsidR="00966F66" w:rsidRDefault="00966F66" w:rsidP="00966F66">
            <w:pPr>
              <w:spacing w:before="100" w:after="100"/>
            </w:pP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7A3E8D53" w14:textId="50341DA1" w:rsidR="00966F66" w:rsidRDefault="00D45570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The role will involve face to face work </w:t>
            </w:r>
            <w:r w:rsidR="00B86DD7">
              <w:rPr>
                <w:color w:val="000000"/>
              </w:rPr>
              <w:t xml:space="preserve">at our </w:t>
            </w:r>
            <w:r w:rsidR="00A95210">
              <w:rPr>
                <w:color w:val="000000"/>
              </w:rPr>
              <w:t>Marlow clinic</w:t>
            </w:r>
          </w:p>
          <w:p w14:paraId="4A51D27D" w14:textId="7A618BB7" w:rsidR="009C7716" w:rsidRPr="00966F66" w:rsidRDefault="009C7716" w:rsidP="00966F66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1DF2D33" w14:textId="79D5D125" w:rsidR="00056EF3" w:rsidRDefault="00056EF3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Sports Massage Certification</w:t>
            </w:r>
          </w:p>
          <w:p w14:paraId="4315561D" w14:textId="7E28252C" w:rsidR="00A12474" w:rsidRPr="00966F66" w:rsidRDefault="00A12474" w:rsidP="00056EF3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</w:t>
            </w:r>
            <w:r w:rsidR="00056EF3">
              <w:rPr>
                <w:rFonts w:cs="Calibri"/>
                <w:szCs w:val="22"/>
              </w:rPr>
              <w:t xml:space="preserve">egistration with a regulatory body </w:t>
            </w:r>
          </w:p>
        </w:tc>
        <w:tc>
          <w:tcPr>
            <w:tcW w:w="3728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3BCA857" w14:textId="7C394546" w:rsidR="00966F66" w:rsidRPr="00966F66" w:rsidRDefault="00B65684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Previous experience working as a </w:t>
            </w:r>
            <w:r w:rsidR="00B86DD7">
              <w:rPr>
                <w:rFonts w:cs="Calibri"/>
                <w:szCs w:val="22"/>
              </w:rPr>
              <w:t>massage therapist in a private setting.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74E9C7F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 xml:space="preserve">IT literate – intermediate level 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A007E26" w14:textId="431B0B5C" w:rsid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7F8F9286" w14:textId="3CC5305B" w:rsidR="00DF02BD" w:rsidRPr="00966F66" w:rsidRDefault="00DF02BD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284165">
              <w:rPr>
                <w:rFonts w:eastAsia="Times New Roman"/>
              </w:rPr>
              <w:t>An awareness of and commitment to supporting and facilitating diversity and inclusion</w:t>
            </w:r>
          </w:p>
          <w:p w14:paraId="171BA496" w14:textId="75D1A403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B86DD7" w14:paraId="3B0C57DF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0A49A3C" w14:textId="1671CA90" w:rsidR="00B86DD7" w:rsidRPr="003B3ED7" w:rsidRDefault="00B86DD7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2"/>
              </w:rPr>
              <w:t>Insurance</w:t>
            </w:r>
          </w:p>
        </w:tc>
        <w:tc>
          <w:tcPr>
            <w:tcW w:w="3827" w:type="dxa"/>
          </w:tcPr>
          <w:p w14:paraId="65BDA96A" w14:textId="006CEDDF" w:rsidR="00B86DD7" w:rsidRPr="00966F66" w:rsidRDefault="00B86DD7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Professional Liability Insurance</w:t>
            </w:r>
          </w:p>
        </w:tc>
        <w:tc>
          <w:tcPr>
            <w:tcW w:w="3728" w:type="dxa"/>
          </w:tcPr>
          <w:p w14:paraId="38193B7F" w14:textId="77777777" w:rsidR="00B86DD7" w:rsidRPr="00966F66" w:rsidRDefault="00B86DD7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3657CB58" w14:textId="4D5E10DF" w:rsidR="00F63E60" w:rsidRPr="00365F1F" w:rsidRDefault="00966F66" w:rsidP="00365F1F">
      <w:pPr>
        <w:rPr>
          <w:sz w:val="32"/>
          <w:szCs w:val="24"/>
        </w:rPr>
      </w:pPr>
      <w:r>
        <w:br w:type="page"/>
      </w:r>
      <w:bookmarkEnd w:id="0"/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24636" w14:textId="77777777" w:rsidR="00F10391" w:rsidRDefault="00F10391" w:rsidP="00A96CB2">
      <w:r>
        <w:separator/>
      </w:r>
    </w:p>
  </w:endnote>
  <w:endnote w:type="continuationSeparator" w:id="0">
    <w:p w14:paraId="7E5DC595" w14:textId="77777777" w:rsidR="00F10391" w:rsidRDefault="00F1039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317C60A2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 xml:space="preserve">: </w:t>
          </w:r>
          <w:r w:rsidR="00012806" w:rsidRPr="00511A17">
            <w:t xml:space="preserve">Vita Health Group, </w:t>
          </w:r>
          <w:r w:rsidR="00012806">
            <w:t>3 Dorset Rise, London, EC4Y 8EN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5382D356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 w:rsidR="00012806">
                  <w:t>3 Dorset Rise, London, EC4Y 8EN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D0C3" w14:textId="77777777" w:rsidR="00F10391" w:rsidRDefault="00F10391" w:rsidP="00A96CB2">
      <w:r>
        <w:separator/>
      </w:r>
    </w:p>
  </w:footnote>
  <w:footnote w:type="continuationSeparator" w:id="0">
    <w:p w14:paraId="24A5B24D" w14:textId="77777777" w:rsidR="00F10391" w:rsidRDefault="00F1039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21E140B" w:rsidR="005E1013" w:rsidRPr="004A6AA8" w:rsidRDefault="00012806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877FE">
                                <w:t>Massage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721E140B" w:rsidR="005E1013" w:rsidRPr="004A6AA8" w:rsidRDefault="00012806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877FE">
                          <w:t>Massage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906B" w14:textId="5790D4BE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6FF11C1" w:rsidR="00AD6216" w:rsidRPr="004A6AA8" w:rsidRDefault="00012806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877FE">
                                <w:t>Massage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56FF11C1" w:rsidR="00AD6216" w:rsidRPr="004A6AA8" w:rsidRDefault="00012806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877FE">
                          <w:t>Massage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12806">
      <w:rPr>
        <w:noProof/>
        <w:lang w:eastAsia="en-GB"/>
      </w:rPr>
      <w:drawing>
        <wp:inline distT="0" distB="0" distL="0" distR="0" wp14:anchorId="6A3E5E47" wp14:editId="3A2DCA6E">
          <wp:extent cx="2123902" cy="914400"/>
          <wp:effectExtent l="0" t="0" r="0" b="0"/>
          <wp:docPr id="1703969140" name="Picture 1" descr="A logo for a health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69140" name="Picture 1" descr="A logo for a health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90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A2FFD"/>
    <w:multiLevelType w:val="hybridMultilevel"/>
    <w:tmpl w:val="5C4E7A7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544BE5"/>
    <w:multiLevelType w:val="multilevel"/>
    <w:tmpl w:val="0409001D"/>
    <w:numStyleLink w:val="MedianListStyle"/>
  </w:abstractNum>
  <w:abstractNum w:abstractNumId="25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8910921">
    <w:abstractNumId w:val="4"/>
  </w:num>
  <w:num w:numId="2" w16cid:durableId="2132942637">
    <w:abstractNumId w:val="18"/>
  </w:num>
  <w:num w:numId="3" w16cid:durableId="1913275774">
    <w:abstractNumId w:val="3"/>
  </w:num>
  <w:num w:numId="4" w16cid:durableId="1391267814">
    <w:abstractNumId w:val="3"/>
  </w:num>
  <w:num w:numId="5" w16cid:durableId="571542893">
    <w:abstractNumId w:val="2"/>
  </w:num>
  <w:num w:numId="6" w16cid:durableId="1625964012">
    <w:abstractNumId w:val="2"/>
  </w:num>
  <w:num w:numId="7" w16cid:durableId="1450513246">
    <w:abstractNumId w:val="1"/>
  </w:num>
  <w:num w:numId="8" w16cid:durableId="1980987477">
    <w:abstractNumId w:val="1"/>
  </w:num>
  <w:num w:numId="9" w16cid:durableId="1842815095">
    <w:abstractNumId w:val="0"/>
  </w:num>
  <w:num w:numId="10" w16cid:durableId="1943996816">
    <w:abstractNumId w:val="0"/>
  </w:num>
  <w:num w:numId="11" w16cid:durableId="2017145143">
    <w:abstractNumId w:val="17"/>
  </w:num>
  <w:num w:numId="12" w16cid:durableId="1655328925">
    <w:abstractNumId w:val="18"/>
  </w:num>
  <w:num w:numId="13" w16cid:durableId="547229871">
    <w:abstractNumId w:val="3"/>
  </w:num>
  <w:num w:numId="14" w16cid:durableId="2000496351">
    <w:abstractNumId w:val="2"/>
  </w:num>
  <w:num w:numId="15" w16cid:durableId="2115055180">
    <w:abstractNumId w:val="1"/>
  </w:num>
  <w:num w:numId="16" w16cid:durableId="952713060">
    <w:abstractNumId w:val="0"/>
  </w:num>
  <w:num w:numId="17" w16cid:durableId="1142387674">
    <w:abstractNumId w:val="17"/>
  </w:num>
  <w:num w:numId="18" w16cid:durableId="1144085171">
    <w:abstractNumId w:val="18"/>
  </w:num>
  <w:num w:numId="19" w16cid:durableId="1724711599">
    <w:abstractNumId w:val="3"/>
  </w:num>
  <w:num w:numId="20" w16cid:durableId="822089017">
    <w:abstractNumId w:val="2"/>
  </w:num>
  <w:num w:numId="21" w16cid:durableId="2030326419">
    <w:abstractNumId w:val="1"/>
  </w:num>
  <w:num w:numId="22" w16cid:durableId="624846429">
    <w:abstractNumId w:val="0"/>
  </w:num>
  <w:num w:numId="23" w16cid:durableId="101729680">
    <w:abstractNumId w:val="17"/>
  </w:num>
  <w:num w:numId="24" w16cid:durableId="43454827">
    <w:abstractNumId w:val="9"/>
  </w:num>
  <w:num w:numId="25" w16cid:durableId="1399590624">
    <w:abstractNumId w:val="19"/>
  </w:num>
  <w:num w:numId="26" w16cid:durableId="564876479">
    <w:abstractNumId w:val="30"/>
  </w:num>
  <w:num w:numId="27" w16cid:durableId="672073409">
    <w:abstractNumId w:val="8"/>
  </w:num>
  <w:num w:numId="28" w16cid:durableId="371810012">
    <w:abstractNumId w:val="11"/>
  </w:num>
  <w:num w:numId="29" w16cid:durableId="1424184752">
    <w:abstractNumId w:val="31"/>
  </w:num>
  <w:num w:numId="30" w16cid:durableId="510531257">
    <w:abstractNumId w:val="22"/>
  </w:num>
  <w:num w:numId="31" w16cid:durableId="280188833">
    <w:abstractNumId w:val="26"/>
  </w:num>
  <w:num w:numId="32" w16cid:durableId="151456463">
    <w:abstractNumId w:val="13"/>
  </w:num>
  <w:num w:numId="33" w16cid:durableId="1007825022">
    <w:abstractNumId w:val="24"/>
  </w:num>
  <w:num w:numId="34" w16cid:durableId="542600163">
    <w:abstractNumId w:val="28"/>
  </w:num>
  <w:num w:numId="35" w16cid:durableId="824778188">
    <w:abstractNumId w:val="25"/>
  </w:num>
  <w:num w:numId="36" w16cid:durableId="1841190137">
    <w:abstractNumId w:val="27"/>
  </w:num>
  <w:num w:numId="37" w16cid:durableId="284240072">
    <w:abstractNumId w:val="28"/>
  </w:num>
  <w:num w:numId="38" w16cid:durableId="580137697">
    <w:abstractNumId w:val="32"/>
  </w:num>
  <w:num w:numId="39" w16cid:durableId="1924214966">
    <w:abstractNumId w:val="7"/>
  </w:num>
  <w:num w:numId="40" w16cid:durableId="712659658">
    <w:abstractNumId w:val="6"/>
  </w:num>
  <w:num w:numId="41" w16cid:durableId="639766465">
    <w:abstractNumId w:val="5"/>
  </w:num>
  <w:num w:numId="42" w16cid:durableId="1068721881">
    <w:abstractNumId w:val="15"/>
  </w:num>
  <w:num w:numId="43" w16cid:durableId="564536202">
    <w:abstractNumId w:val="20"/>
  </w:num>
  <w:num w:numId="44" w16cid:durableId="1598950245">
    <w:abstractNumId w:val="12"/>
  </w:num>
  <w:num w:numId="45" w16cid:durableId="118229442">
    <w:abstractNumId w:val="23"/>
  </w:num>
  <w:num w:numId="46" w16cid:durableId="1082531828">
    <w:abstractNumId w:val="14"/>
  </w:num>
  <w:num w:numId="47" w16cid:durableId="1081682968">
    <w:abstractNumId w:val="29"/>
  </w:num>
  <w:num w:numId="48" w16cid:durableId="1850244867">
    <w:abstractNumId w:val="10"/>
  </w:num>
  <w:num w:numId="49" w16cid:durableId="125582875">
    <w:abstractNumId w:val="16"/>
  </w:num>
  <w:num w:numId="50" w16cid:durableId="11287399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2806"/>
    <w:rsid w:val="000147A1"/>
    <w:rsid w:val="00026801"/>
    <w:rsid w:val="0003359B"/>
    <w:rsid w:val="000361B6"/>
    <w:rsid w:val="000451AC"/>
    <w:rsid w:val="00056EF3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02FF1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B36FE"/>
    <w:rsid w:val="001D0103"/>
    <w:rsid w:val="001E1018"/>
    <w:rsid w:val="00203534"/>
    <w:rsid w:val="0020400D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2724D"/>
    <w:rsid w:val="00331E01"/>
    <w:rsid w:val="0033354B"/>
    <w:rsid w:val="003355CB"/>
    <w:rsid w:val="003469E4"/>
    <w:rsid w:val="003650D1"/>
    <w:rsid w:val="00365F1F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23A7F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06EF5"/>
    <w:rsid w:val="008129E7"/>
    <w:rsid w:val="00815820"/>
    <w:rsid w:val="00817458"/>
    <w:rsid w:val="00820746"/>
    <w:rsid w:val="00822119"/>
    <w:rsid w:val="00836694"/>
    <w:rsid w:val="008421E2"/>
    <w:rsid w:val="0084383C"/>
    <w:rsid w:val="00850BD3"/>
    <w:rsid w:val="00870118"/>
    <w:rsid w:val="00874D26"/>
    <w:rsid w:val="008A0F87"/>
    <w:rsid w:val="008A7B81"/>
    <w:rsid w:val="008B46BC"/>
    <w:rsid w:val="008C2BF8"/>
    <w:rsid w:val="008D26D9"/>
    <w:rsid w:val="008D3C29"/>
    <w:rsid w:val="008D63A7"/>
    <w:rsid w:val="008E6C1F"/>
    <w:rsid w:val="008F4ECD"/>
    <w:rsid w:val="009006AB"/>
    <w:rsid w:val="009057A6"/>
    <w:rsid w:val="00912BD6"/>
    <w:rsid w:val="00913A0F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1EF1"/>
    <w:rsid w:val="009B2062"/>
    <w:rsid w:val="009B41B8"/>
    <w:rsid w:val="009C0A25"/>
    <w:rsid w:val="009C7716"/>
    <w:rsid w:val="009D591E"/>
    <w:rsid w:val="009D715E"/>
    <w:rsid w:val="009E32A2"/>
    <w:rsid w:val="009E4D3C"/>
    <w:rsid w:val="009F46FD"/>
    <w:rsid w:val="00A00821"/>
    <w:rsid w:val="00A12474"/>
    <w:rsid w:val="00A215C5"/>
    <w:rsid w:val="00A34AC6"/>
    <w:rsid w:val="00A413D7"/>
    <w:rsid w:val="00A51DA9"/>
    <w:rsid w:val="00A562C0"/>
    <w:rsid w:val="00A62D61"/>
    <w:rsid w:val="00A66B4F"/>
    <w:rsid w:val="00A820BE"/>
    <w:rsid w:val="00A87CA6"/>
    <w:rsid w:val="00A909EF"/>
    <w:rsid w:val="00A95210"/>
    <w:rsid w:val="00A95664"/>
    <w:rsid w:val="00A96CB2"/>
    <w:rsid w:val="00AA197E"/>
    <w:rsid w:val="00AC21A4"/>
    <w:rsid w:val="00AC76FA"/>
    <w:rsid w:val="00AD1C29"/>
    <w:rsid w:val="00AD6216"/>
    <w:rsid w:val="00AF44C6"/>
    <w:rsid w:val="00AF5C72"/>
    <w:rsid w:val="00AF6D0E"/>
    <w:rsid w:val="00B2053D"/>
    <w:rsid w:val="00B21FAC"/>
    <w:rsid w:val="00B4728A"/>
    <w:rsid w:val="00B507D2"/>
    <w:rsid w:val="00B65684"/>
    <w:rsid w:val="00B73492"/>
    <w:rsid w:val="00B83328"/>
    <w:rsid w:val="00B86DD7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3199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35E2"/>
    <w:rsid w:val="00D070A1"/>
    <w:rsid w:val="00D13D94"/>
    <w:rsid w:val="00D15202"/>
    <w:rsid w:val="00D331FB"/>
    <w:rsid w:val="00D352BC"/>
    <w:rsid w:val="00D4532F"/>
    <w:rsid w:val="00D45570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20995"/>
    <w:rsid w:val="00E4225D"/>
    <w:rsid w:val="00E4379F"/>
    <w:rsid w:val="00E54A2D"/>
    <w:rsid w:val="00E653E9"/>
    <w:rsid w:val="00E8547A"/>
    <w:rsid w:val="00E877FE"/>
    <w:rsid w:val="00EA27A9"/>
    <w:rsid w:val="00EA753A"/>
    <w:rsid w:val="00EB493F"/>
    <w:rsid w:val="00EB76F5"/>
    <w:rsid w:val="00EC4FA3"/>
    <w:rsid w:val="00ED2F2C"/>
    <w:rsid w:val="00ED6078"/>
    <w:rsid w:val="00EE6476"/>
    <w:rsid w:val="00F0356D"/>
    <w:rsid w:val="00F0798E"/>
    <w:rsid w:val="00F10391"/>
    <w:rsid w:val="00F553DC"/>
    <w:rsid w:val="00F62430"/>
    <w:rsid w:val="00F63E60"/>
    <w:rsid w:val="00F66FA7"/>
    <w:rsid w:val="00F67D50"/>
    <w:rsid w:val="00F9670F"/>
    <w:rsid w:val="00FA08AB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A7367"/>
    <w:rsid w:val="00166DFB"/>
    <w:rsid w:val="0032724D"/>
    <w:rsid w:val="006F303B"/>
    <w:rsid w:val="008644C5"/>
    <w:rsid w:val="008A7B81"/>
    <w:rsid w:val="008F7B12"/>
    <w:rsid w:val="009E5564"/>
    <w:rsid w:val="00B8480E"/>
    <w:rsid w:val="00BB225B"/>
    <w:rsid w:val="00CB6CF1"/>
    <w:rsid w:val="00D43D3B"/>
    <w:rsid w:val="00DB2F17"/>
    <w:rsid w:val="00DD11BF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67A539A1E474A88D81F12149E446E" ma:contentTypeVersion="15" ma:contentTypeDescription="Create a new document." ma:contentTypeScope="" ma:versionID="7f5fa41d6717f853ccd32909c6ca6934">
  <xsd:schema xmlns:xsd="http://www.w3.org/2001/XMLSchema" xmlns:xs="http://www.w3.org/2001/XMLSchema" xmlns:p="http://schemas.microsoft.com/office/2006/metadata/properties" xmlns:ns2="61011e65-b89d-4ec7-808c-1d059c070a75" xmlns:ns3="a281ecf0-3b7c-425e-a8ca-27fb1ba2cbbd" targetNamespace="http://schemas.microsoft.com/office/2006/metadata/properties" ma:root="true" ma:fieldsID="4e24fee1e93868e85e58c6e40f100cd2" ns2:_="" ns3:_="">
    <xsd:import namespace="61011e65-b89d-4ec7-808c-1d059c070a75"/>
    <xsd:import namespace="a281ecf0-3b7c-425e-a8ca-27fb1ba2c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1e65-b89d-4ec7-808c-1d059c070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9c037-6ab6-4224-b004-a8bcf22ad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1ecf0-3b7c-425e-a8ca-27fb1ba2cb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c8f3f-f199-4496-91b9-9d6f5a05f7a5}" ma:internalName="TaxCatchAll" ma:showField="CatchAllData" ma:web="a281ecf0-3b7c-425e-a8ca-27fb1ba2c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1ecf0-3b7c-425e-a8ca-27fb1ba2cbbd" xsi:nil="true"/>
    <lcf76f155ced4ddcb4097134ff3c332f xmlns="61011e65-b89d-4ec7-808c-1d059c070a75">
      <Terms xmlns="http://schemas.microsoft.com/office/infopath/2007/PartnerControls"/>
    </lcf76f155ced4ddcb4097134ff3c332f>
  </documentManagement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A59CA0-FA87-46E7-8ADA-E787175CE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11e65-b89d-4ec7-808c-1d059c070a75"/>
    <ds:schemaRef ds:uri="a281ecf0-3b7c-425e-a8ca-27fb1ba2c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schemas.microsoft.com/office/infopath/2007/PartnerControls"/>
    <ds:schemaRef ds:uri="a281ecf0-3b7c-425e-a8ca-27fb1ba2cbbd"/>
    <ds:schemaRef ds:uri="61011e65-b89d-4ec7-808c-1d059c070a75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11</TotalTime>
  <Pages>4</Pages>
  <Words>322</Words>
  <Characters>1995</Characters>
  <Application>Microsoft Office Word</Application>
  <DocSecurity>4</DocSecurity>
  <Lines>99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Massage Therapist</dc:title>
  <dc:subject>Enter Sub-Title Of Policy</dc:subject>
  <dc:creator>Human Resources</dc:creator>
  <cp:keywords>TBC</cp:keywords>
  <dc:description>V1.1</dc:description>
  <cp:lastModifiedBy>Emily Lowes</cp:lastModifiedBy>
  <cp:revision>2</cp:revision>
  <cp:lastPrinted>2018-03-16T13:36:00Z</cp:lastPrinted>
  <dcterms:created xsi:type="dcterms:W3CDTF">2025-10-08T11:00:00Z</dcterms:created>
  <dcterms:modified xsi:type="dcterms:W3CDTF">2025-10-08T11:00:00Z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0x0101000ED67A539A1E474A88D81F12149E446E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