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B59A471" w:rsidR="008421E2" w:rsidRDefault="00AA790D" w:rsidP="00912BD6">
      <w:pPr>
        <w:spacing w:line="240" w:lineRule="auto"/>
        <w:rPr>
          <w:noProof/>
          <w:lang w:eastAsia="en-GB"/>
        </w:rPr>
      </w:pPr>
      <w:r>
        <w:rPr>
          <w:noProof/>
          <w:lang w:eastAsia="en-GB"/>
        </w:rPr>
        <w:t>Bristo</w:t>
      </w: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98D2F60" w:rsidR="005E1013" w:rsidRDefault="00B67D6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r w:rsidR="00EC6D88">
            <w:rPr>
              <w:rStyle w:val="TitleChar"/>
            </w:rPr>
            <w:t xml:space="preserve"> – NHS IAPT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8306B81" w:rsidR="00966F66" w:rsidRDefault="001C0079" w:rsidP="00966F66">
            <w:pPr>
              <w:spacing w:before="100" w:after="100"/>
            </w:pPr>
            <w:r>
              <w:t>I</w:t>
            </w:r>
            <w:r w:rsidR="00651486">
              <w:t>APT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BA526CD" w:rsidR="00966F66" w:rsidRDefault="00716900" w:rsidP="00966F66">
            <w:pPr>
              <w:spacing w:before="100" w:after="100"/>
            </w:pPr>
            <w:r>
              <w:t xml:space="preserve">IAPT </w:t>
            </w:r>
            <w:r w:rsidR="00651486">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0A20D48" w:rsidR="00966F66" w:rsidRDefault="00AA790D" w:rsidP="00966F66">
            <w:pPr>
              <w:spacing w:before="100" w:after="100"/>
            </w:pPr>
            <w:r>
              <w:t xml:space="preserve">Bristol/Yate x 2 days and </w:t>
            </w:r>
            <w:r w:rsidR="00E74EC5">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1C00B73" w:rsidR="00966F66" w:rsidRDefault="00AA790D" w:rsidP="00966F66">
            <w:pPr>
              <w:spacing w:before="100" w:after="100"/>
            </w:pPr>
            <w:r>
              <w:t xml:space="preserve">NHS </w:t>
            </w:r>
            <w:r w:rsidR="00F7134F">
              <w:t xml:space="preserve">IAPT </w:t>
            </w:r>
            <w:r w:rsidR="00716900">
              <w:t>Admin</w:t>
            </w:r>
            <w:r>
              <w:t>strator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01301CC5"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Pr="00B67D6C" w:rsidRDefault="000D139B" w:rsidP="00B67D6C">
            <w:pPr>
              <w:pStyle w:val="ListParagraph"/>
              <w:numPr>
                <w:ilvl w:val="0"/>
                <w:numId w:val="50"/>
              </w:numPr>
              <w:spacing w:before="100" w:after="100"/>
            </w:pPr>
            <w:r w:rsidRPr="00B67D6C">
              <w:t xml:space="preserve">Undertake all </w:t>
            </w:r>
            <w:r w:rsidR="00250AFF" w:rsidRPr="00B67D6C">
              <w:t>administrative and telephone tasks as required.</w:t>
            </w:r>
          </w:p>
          <w:p w14:paraId="6855CCEC" w14:textId="14AFB99D" w:rsidR="00122A40" w:rsidRPr="00B67D6C" w:rsidRDefault="00E81758" w:rsidP="00B67D6C">
            <w:pPr>
              <w:pStyle w:val="ListParagraph"/>
              <w:numPr>
                <w:ilvl w:val="0"/>
                <w:numId w:val="50"/>
              </w:numPr>
              <w:spacing w:before="100" w:after="100"/>
            </w:pPr>
            <w:r w:rsidRPr="00B67D6C">
              <w:t>High Volume</w:t>
            </w:r>
            <w:r w:rsidR="00122A40" w:rsidRPr="00B67D6C">
              <w:t xml:space="preserve"> incoming calls answered in an appropriate time frame</w:t>
            </w:r>
            <w:r w:rsidR="00D66E34" w:rsidRPr="00B67D6C">
              <w:t xml:space="preserve"> – KPI Ta</w:t>
            </w:r>
            <w:r w:rsidR="00D73A09" w:rsidRPr="00B67D6C">
              <w:t>rget</w:t>
            </w:r>
          </w:p>
          <w:p w14:paraId="1960B0B3" w14:textId="63418882" w:rsidR="00250AFF" w:rsidRPr="00B67D6C" w:rsidRDefault="006C19A6" w:rsidP="00B67D6C">
            <w:pPr>
              <w:pStyle w:val="ListParagraph"/>
              <w:numPr>
                <w:ilvl w:val="0"/>
                <w:numId w:val="50"/>
              </w:numPr>
              <w:spacing w:before="100" w:after="100"/>
            </w:pPr>
            <w:r w:rsidRPr="00B67D6C">
              <w:t>Referrals processed</w:t>
            </w:r>
            <w:r w:rsidR="004D18EE" w:rsidRPr="00B67D6C">
              <w:t xml:space="preserve"> within a targeted timeframe</w:t>
            </w:r>
          </w:p>
          <w:p w14:paraId="641EC1EF" w14:textId="4F2CCC9B" w:rsidR="001B45B5" w:rsidRPr="00B67D6C" w:rsidRDefault="001B45B5" w:rsidP="00B67D6C">
            <w:pPr>
              <w:pStyle w:val="ListParagraph"/>
              <w:numPr>
                <w:ilvl w:val="0"/>
                <w:numId w:val="50"/>
              </w:numPr>
              <w:spacing w:before="100" w:after="100"/>
            </w:pPr>
            <w:r w:rsidRPr="00B67D6C">
              <w:t>Booking of assessment and treatment appointments for the clinical team.</w:t>
            </w:r>
          </w:p>
          <w:p w14:paraId="15541FDA" w14:textId="43C90FA6" w:rsidR="005F7CF6" w:rsidRPr="00B67D6C" w:rsidRDefault="005F7CF6" w:rsidP="00B67D6C">
            <w:pPr>
              <w:pStyle w:val="ListParagraph"/>
              <w:numPr>
                <w:ilvl w:val="0"/>
                <w:numId w:val="50"/>
              </w:numPr>
              <w:spacing w:before="100" w:after="100"/>
            </w:pPr>
            <w:r w:rsidRPr="00B67D6C">
              <w:t>Respond</w:t>
            </w:r>
            <w:r w:rsidR="00122A40" w:rsidRPr="00B67D6C">
              <w:t>ing</w:t>
            </w:r>
            <w:r w:rsidRPr="00B67D6C">
              <w:t xml:space="preserve"> to patient enquiries</w:t>
            </w:r>
            <w:r w:rsidR="00EF01D8" w:rsidRPr="00B67D6C">
              <w:t xml:space="preserve"> &amp; directing people</w:t>
            </w:r>
            <w:r w:rsidR="008872AF" w:rsidRPr="00B67D6C">
              <w:t xml:space="preserve"> as appropriate</w:t>
            </w:r>
          </w:p>
          <w:p w14:paraId="25FC0552" w14:textId="136A2C2C" w:rsidR="00E36260" w:rsidRPr="00B67D6C" w:rsidRDefault="00E36260" w:rsidP="00B67D6C">
            <w:pPr>
              <w:pStyle w:val="ListParagraph"/>
              <w:numPr>
                <w:ilvl w:val="0"/>
                <w:numId w:val="50"/>
              </w:numPr>
              <w:spacing w:before="100" w:after="100"/>
            </w:pPr>
            <w:r w:rsidRPr="00B67D6C">
              <w:t>Process all IAPT information (IAPTUS IT system)</w:t>
            </w:r>
          </w:p>
          <w:p w14:paraId="6B2D57CB" w14:textId="402BD966" w:rsidR="008872AF" w:rsidRPr="00B67D6C" w:rsidRDefault="00C46CAB" w:rsidP="00B67D6C">
            <w:pPr>
              <w:pStyle w:val="ListParagraph"/>
              <w:numPr>
                <w:ilvl w:val="0"/>
                <w:numId w:val="50"/>
              </w:numPr>
              <w:spacing w:before="100" w:after="100"/>
            </w:pPr>
            <w:r w:rsidRPr="00B67D6C">
              <w:t xml:space="preserve">Process all emails into the admin team from </w:t>
            </w:r>
            <w:r w:rsidR="008114F4" w:rsidRPr="00B67D6C">
              <w:t>clinicians and clients- prioritising information</w:t>
            </w:r>
            <w:r w:rsidR="002463BC" w:rsidRPr="00B67D6C">
              <w:t xml:space="preserve"> received and ensuring urgent matters are flagged appropriately </w:t>
            </w:r>
          </w:p>
          <w:p w14:paraId="519C5F1E" w14:textId="3BF042B0" w:rsidR="001663FF" w:rsidRPr="00B67D6C" w:rsidRDefault="001663FF" w:rsidP="00B67D6C">
            <w:pPr>
              <w:pStyle w:val="ListParagraph"/>
              <w:numPr>
                <w:ilvl w:val="0"/>
                <w:numId w:val="50"/>
              </w:numPr>
              <w:spacing w:before="100" w:after="100"/>
            </w:pPr>
            <w:r w:rsidRPr="00B67D6C">
              <w:t xml:space="preserve">Sending onward referrals to </w:t>
            </w:r>
            <w:r w:rsidR="00340B3D" w:rsidRPr="00B67D6C">
              <w:t>various providers and Secondary health teams</w:t>
            </w:r>
          </w:p>
          <w:p w14:paraId="08AC6756" w14:textId="0DB6AFBF" w:rsidR="00791EAE" w:rsidRPr="00B67D6C" w:rsidRDefault="00791EAE" w:rsidP="00B67D6C">
            <w:pPr>
              <w:pStyle w:val="ListParagraph"/>
              <w:numPr>
                <w:ilvl w:val="0"/>
                <w:numId w:val="50"/>
              </w:numPr>
              <w:spacing w:before="100" w:after="100"/>
            </w:pPr>
            <w:r w:rsidRPr="00B67D6C">
              <w:t xml:space="preserve">Printing, </w:t>
            </w:r>
            <w:proofErr w:type="gramStart"/>
            <w:r w:rsidRPr="00B67D6C">
              <w:t>emailing</w:t>
            </w:r>
            <w:proofErr w:type="gramEnd"/>
            <w:r w:rsidRPr="00B67D6C">
              <w:t xml:space="preserve"> and posting of clinical letters</w:t>
            </w:r>
          </w:p>
          <w:p w14:paraId="606CB95D" w14:textId="706F9AE8" w:rsidR="008B695F" w:rsidRPr="00B67D6C" w:rsidRDefault="008B695F" w:rsidP="00B67D6C">
            <w:pPr>
              <w:pStyle w:val="ListParagraph"/>
              <w:numPr>
                <w:ilvl w:val="0"/>
                <w:numId w:val="50"/>
              </w:numPr>
              <w:spacing w:before="100" w:after="100"/>
            </w:pPr>
            <w:r w:rsidRPr="00B67D6C">
              <w:t>Some management of clinical diaries</w:t>
            </w:r>
          </w:p>
          <w:p w14:paraId="049698AB" w14:textId="6A65F43A" w:rsidR="00A44CA7" w:rsidRPr="00B67D6C" w:rsidRDefault="00A44CA7" w:rsidP="00B67D6C">
            <w:pPr>
              <w:pStyle w:val="ListParagraph"/>
              <w:numPr>
                <w:ilvl w:val="0"/>
                <w:numId w:val="50"/>
              </w:numPr>
              <w:spacing w:before="100" w:after="100"/>
            </w:pPr>
            <w:r w:rsidRPr="00B67D6C">
              <w:t xml:space="preserve">All admin tasks </w:t>
            </w:r>
            <w:r w:rsidR="00037961" w:rsidRPr="00B67D6C">
              <w:t>to be</w:t>
            </w:r>
            <w:r w:rsidRPr="00B67D6C">
              <w:t xml:space="preserve"> completed with a high level of accuracy</w:t>
            </w:r>
          </w:p>
          <w:p w14:paraId="62F42E1D" w14:textId="77777777" w:rsidR="00966F66" w:rsidRDefault="00966F66" w:rsidP="00B67D6C">
            <w:pPr>
              <w:pStyle w:val="ListParagraph"/>
              <w:numPr>
                <w:ilvl w:val="0"/>
                <w:numId w:val="50"/>
              </w:numPr>
              <w:spacing w:before="100" w:after="100"/>
            </w:pPr>
            <w:r w:rsidRPr="00B67D6C">
              <w:t>Any other reasonable request as required</w:t>
            </w:r>
          </w:p>
          <w:p w14:paraId="1F42CC4F" w14:textId="46DE6709" w:rsidR="00B67D6C" w:rsidRDefault="00B67D6C" w:rsidP="00B67D6C">
            <w:pPr>
              <w:spacing w:before="100" w:after="100"/>
            </w:pPr>
          </w:p>
          <w:p w14:paraId="5D23969D" w14:textId="3955F6C7" w:rsidR="00B67D6C" w:rsidRDefault="00B67D6C" w:rsidP="00B67D6C">
            <w:pPr>
              <w:spacing w:before="100" w:after="100"/>
            </w:pPr>
          </w:p>
          <w:p w14:paraId="31E8FFCB" w14:textId="77777777" w:rsidR="00B67D6C" w:rsidRDefault="00B67D6C" w:rsidP="00B67D6C">
            <w:pPr>
              <w:spacing w:before="100" w:after="100"/>
            </w:pPr>
          </w:p>
          <w:p w14:paraId="6F36C5BF" w14:textId="77777777" w:rsidR="00B67D6C" w:rsidRDefault="00B67D6C" w:rsidP="00B67D6C">
            <w:pPr>
              <w:rPr>
                <w:b/>
                <w:bCs/>
              </w:rPr>
            </w:pPr>
            <w:r w:rsidRPr="0033722F">
              <w:rPr>
                <w:b/>
                <w:bCs/>
              </w:rPr>
              <w:lastRenderedPageBreak/>
              <w:t>Equality Diversity &amp; Inclusion (EDI)</w:t>
            </w:r>
          </w:p>
          <w:p w14:paraId="234D1B03" w14:textId="77777777" w:rsidR="00B67D6C" w:rsidRDefault="00B67D6C" w:rsidP="00B67D6C">
            <w:r>
              <w:t>We are proud to be an equal opportunities employer and are fully committed to EDI best practice in all we do.  We believe it is the responsibility of everyone to ensure their actions support this with all internal and external stakeholders.</w:t>
            </w:r>
          </w:p>
          <w:p w14:paraId="601207D9" w14:textId="77777777" w:rsidR="00B67D6C" w:rsidRPr="00E23672" w:rsidRDefault="00B67D6C" w:rsidP="00B67D6C">
            <w:pPr>
              <w:pStyle w:val="ListParagraph"/>
              <w:numPr>
                <w:ilvl w:val="0"/>
                <w:numId w:val="49"/>
              </w:numPr>
              <w:spacing w:before="100" w:after="100" w:line="276" w:lineRule="auto"/>
              <w:rPr>
                <w:rFonts w:cs="Calibri"/>
              </w:rPr>
            </w:pPr>
            <w:r>
              <w:t>Be aware of the impact of your behaviour on others</w:t>
            </w:r>
          </w:p>
          <w:p w14:paraId="2EC3EDCB" w14:textId="77777777" w:rsidR="00B67D6C" w:rsidRPr="00E23672" w:rsidRDefault="00B67D6C" w:rsidP="00B67D6C">
            <w:pPr>
              <w:pStyle w:val="ListParagraph"/>
              <w:numPr>
                <w:ilvl w:val="0"/>
                <w:numId w:val="4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D86560B" w14:textId="77777777" w:rsidR="00B67D6C" w:rsidRPr="00E23672" w:rsidRDefault="00B67D6C" w:rsidP="00B67D6C">
            <w:pPr>
              <w:pStyle w:val="ListParagraph"/>
              <w:numPr>
                <w:ilvl w:val="0"/>
                <w:numId w:val="49"/>
              </w:numPr>
              <w:spacing w:before="100" w:after="100" w:line="276" w:lineRule="auto"/>
              <w:rPr>
                <w:rFonts w:cs="Calibri"/>
              </w:rPr>
            </w:pPr>
            <w:r>
              <w:t>Maintain and develop your knowledge about what EDI is and why it is important</w:t>
            </w:r>
          </w:p>
          <w:p w14:paraId="159FC0E9" w14:textId="77777777" w:rsidR="00B67D6C" w:rsidRPr="00E23672" w:rsidRDefault="00B67D6C" w:rsidP="00B67D6C">
            <w:pPr>
              <w:pStyle w:val="ListParagraph"/>
              <w:numPr>
                <w:ilvl w:val="0"/>
                <w:numId w:val="4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2CB8671D" w14:textId="77777777" w:rsidR="00B67D6C" w:rsidRPr="00E23672" w:rsidRDefault="00B67D6C" w:rsidP="00B67D6C">
            <w:pPr>
              <w:pStyle w:val="ListParagraph"/>
              <w:numPr>
                <w:ilvl w:val="0"/>
                <w:numId w:val="4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39588D6A" w14:textId="77777777" w:rsidR="00B67D6C" w:rsidRPr="00E23672" w:rsidRDefault="00B67D6C" w:rsidP="00B67D6C">
            <w:pPr>
              <w:pStyle w:val="ListParagraph"/>
              <w:numPr>
                <w:ilvl w:val="0"/>
                <w:numId w:val="4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0FADF2A8" w:rsidR="00B67D6C" w:rsidRPr="00B67D6C" w:rsidRDefault="00B67D6C" w:rsidP="00B67D6C">
            <w:pPr>
              <w:spacing w:before="100" w:after="100"/>
            </w:pP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D5B446A" w14:textId="77777777" w:rsidR="00966F66" w:rsidRDefault="00C63F26" w:rsidP="00966F66">
            <w:pPr>
              <w:spacing w:beforeLines="100" w:before="240" w:afterLines="100" w:after="240"/>
              <w:jc w:val="center"/>
              <w:rPr>
                <w:rFonts w:cs="Calibri"/>
                <w:szCs w:val="22"/>
              </w:rPr>
            </w:pPr>
            <w:r>
              <w:rPr>
                <w:rFonts w:cs="Calibri"/>
                <w:szCs w:val="22"/>
              </w:rPr>
              <w:t>Previous experience</w:t>
            </w:r>
            <w:r w:rsidR="0037132E">
              <w:rPr>
                <w:rFonts w:cs="Calibri"/>
                <w:szCs w:val="22"/>
              </w:rPr>
              <w:t xml:space="preserve"> of working with and dealing with the public – 1 year minimum</w:t>
            </w:r>
          </w:p>
          <w:p w14:paraId="3B562B01" w14:textId="112D1F6D" w:rsidR="0037132E" w:rsidRPr="00966F66" w:rsidRDefault="0037132E" w:rsidP="0037132E">
            <w:pPr>
              <w:spacing w:beforeLines="100" w:before="240" w:afterLines="100" w:after="240"/>
              <w:rPr>
                <w:rFonts w:cs="Calibri"/>
                <w:szCs w:val="22"/>
              </w:rPr>
            </w:pPr>
            <w:r>
              <w:rPr>
                <w:rFonts w:cs="Calibri"/>
                <w:szCs w:val="22"/>
              </w:rPr>
              <w:t>Previous experience of working in an administration role – 1 year minimum</w:t>
            </w:r>
          </w:p>
        </w:tc>
        <w:tc>
          <w:tcPr>
            <w:tcW w:w="3728" w:type="dxa"/>
          </w:tcPr>
          <w:p w14:paraId="2CC01585" w14:textId="5BA76C43" w:rsidR="00C951D6" w:rsidRDefault="00C951D6" w:rsidP="00C951D6">
            <w:pPr>
              <w:spacing w:before="100" w:after="100"/>
              <w:rPr>
                <w:color w:val="000000"/>
              </w:rPr>
            </w:pPr>
            <w:r>
              <w:rPr>
                <w:color w:val="000000"/>
              </w:rPr>
              <w:t>Previous experience working within a call centre would be an advantage</w:t>
            </w:r>
          </w:p>
          <w:p w14:paraId="73BCA857" w14:textId="74E1E1ED" w:rsidR="00966F66" w:rsidRPr="00966F66" w:rsidRDefault="00C951D6" w:rsidP="00C951D6">
            <w:pPr>
              <w:spacing w:before="100" w:after="100"/>
              <w:rPr>
                <w:rFonts w:cs="Calibri"/>
                <w:szCs w:val="22"/>
              </w:rPr>
            </w:pPr>
            <w:r>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3BA3688D"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32F27285" w14:textId="66DBBBC4" w:rsidR="00CC7E3E" w:rsidRDefault="00CC7E3E" w:rsidP="00CC7E3E">
            <w:pPr>
              <w:spacing w:before="100" w:after="100"/>
              <w:rPr>
                <w:color w:val="000000"/>
              </w:rPr>
            </w:pPr>
            <w:r>
              <w:rPr>
                <w:color w:val="000000"/>
              </w:rPr>
              <w:t>High levels of accuracy and attention to detail</w:t>
            </w:r>
          </w:p>
          <w:p w14:paraId="16BF3049" w14:textId="77777777" w:rsidR="00CC7E3E" w:rsidRDefault="00CC7E3E" w:rsidP="00CC7E3E">
            <w:pPr>
              <w:spacing w:before="100" w:after="100"/>
              <w:rPr>
                <w:color w:val="000000"/>
              </w:rPr>
            </w:pPr>
          </w:p>
          <w:p w14:paraId="3FAC3171" w14:textId="58779D8E" w:rsidR="00CC7E3E" w:rsidRDefault="00CC7E3E" w:rsidP="00CC7E3E">
            <w:pPr>
              <w:spacing w:before="100" w:after="100"/>
              <w:rPr>
                <w:color w:val="000000"/>
              </w:rPr>
            </w:pPr>
            <w:r>
              <w:rPr>
                <w:color w:val="000000"/>
              </w:rPr>
              <w:t>Excellent customer relationship skills</w:t>
            </w:r>
          </w:p>
          <w:p w14:paraId="7FE42E8B" w14:textId="77777777" w:rsidR="00C951D6" w:rsidRDefault="00C951D6" w:rsidP="00CC7E3E">
            <w:pPr>
              <w:spacing w:before="100" w:after="100"/>
              <w:rPr>
                <w:color w:val="000000"/>
              </w:rPr>
            </w:pPr>
          </w:p>
          <w:p w14:paraId="037CF746" w14:textId="77777777" w:rsidR="00CC7E3E" w:rsidRDefault="00CC7E3E" w:rsidP="00CC7E3E">
            <w:pPr>
              <w:spacing w:before="100" w:after="100"/>
              <w:rPr>
                <w:color w:val="000000"/>
              </w:rPr>
            </w:pPr>
            <w:r>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67D6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67D6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67D6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7652" w14:textId="77777777" w:rsidR="0064632A" w:rsidRDefault="0064632A" w:rsidP="00A96CB2">
      <w:r>
        <w:separator/>
      </w:r>
    </w:p>
  </w:endnote>
  <w:endnote w:type="continuationSeparator" w:id="0">
    <w:p w14:paraId="4E5B5472" w14:textId="77777777" w:rsidR="0064632A" w:rsidRDefault="0064632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8844" w14:textId="77777777" w:rsidR="0064632A" w:rsidRDefault="0064632A" w:rsidP="00A96CB2">
      <w:r>
        <w:separator/>
      </w:r>
    </w:p>
  </w:footnote>
  <w:footnote w:type="continuationSeparator" w:id="0">
    <w:p w14:paraId="397CF528" w14:textId="77777777" w:rsidR="0064632A" w:rsidRDefault="0064632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86894D8" w:rsidR="005E1013" w:rsidRPr="004A6AA8" w:rsidRDefault="00B67D6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86894D8" w:rsidR="005E1013" w:rsidRPr="004A6AA8" w:rsidRDefault="00B67D6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E50A07" w:rsidR="00AD6216" w:rsidRPr="004A6AA8" w:rsidRDefault="00B67D6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FE50A07" w:rsidR="00AD6216" w:rsidRPr="004A6AA8" w:rsidRDefault="00B67D6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50164"/>
    <w:multiLevelType w:val="hybridMultilevel"/>
    <w:tmpl w:val="55EA5DA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8544BE5"/>
    <w:multiLevelType w:val="multilevel"/>
    <w:tmpl w:val="0409001D"/>
    <w:numStyleLink w:val="MedianListStyle"/>
  </w:abstractNum>
  <w:abstractNum w:abstractNumId="24"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464A54"/>
    <w:multiLevelType w:val="hybridMultilevel"/>
    <w:tmpl w:val="9094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25936846">
    <w:abstractNumId w:val="4"/>
  </w:num>
  <w:num w:numId="2" w16cid:durableId="1655180583">
    <w:abstractNumId w:val="16"/>
  </w:num>
  <w:num w:numId="3" w16cid:durableId="819351314">
    <w:abstractNumId w:val="3"/>
  </w:num>
  <w:num w:numId="4" w16cid:durableId="1000544115">
    <w:abstractNumId w:val="3"/>
  </w:num>
  <w:num w:numId="5" w16cid:durableId="122236828">
    <w:abstractNumId w:val="2"/>
  </w:num>
  <w:num w:numId="6" w16cid:durableId="645935178">
    <w:abstractNumId w:val="2"/>
  </w:num>
  <w:num w:numId="7" w16cid:durableId="1772119763">
    <w:abstractNumId w:val="1"/>
  </w:num>
  <w:num w:numId="8" w16cid:durableId="1676568701">
    <w:abstractNumId w:val="1"/>
  </w:num>
  <w:num w:numId="9" w16cid:durableId="949895689">
    <w:abstractNumId w:val="0"/>
  </w:num>
  <w:num w:numId="10" w16cid:durableId="633675661">
    <w:abstractNumId w:val="0"/>
  </w:num>
  <w:num w:numId="11" w16cid:durableId="1778716922">
    <w:abstractNumId w:val="15"/>
  </w:num>
  <w:num w:numId="12" w16cid:durableId="175198635">
    <w:abstractNumId w:val="16"/>
  </w:num>
  <w:num w:numId="13" w16cid:durableId="1218663820">
    <w:abstractNumId w:val="3"/>
  </w:num>
  <w:num w:numId="14" w16cid:durableId="1708487811">
    <w:abstractNumId w:val="2"/>
  </w:num>
  <w:num w:numId="15" w16cid:durableId="1044404591">
    <w:abstractNumId w:val="1"/>
  </w:num>
  <w:num w:numId="16" w16cid:durableId="267281211">
    <w:abstractNumId w:val="0"/>
  </w:num>
  <w:num w:numId="17" w16cid:durableId="1983000016">
    <w:abstractNumId w:val="15"/>
  </w:num>
  <w:num w:numId="18" w16cid:durableId="2120905601">
    <w:abstractNumId w:val="16"/>
  </w:num>
  <w:num w:numId="19" w16cid:durableId="1681547147">
    <w:abstractNumId w:val="3"/>
  </w:num>
  <w:num w:numId="20" w16cid:durableId="434057144">
    <w:abstractNumId w:val="2"/>
  </w:num>
  <w:num w:numId="21" w16cid:durableId="196702875">
    <w:abstractNumId w:val="1"/>
  </w:num>
  <w:num w:numId="22" w16cid:durableId="1484353132">
    <w:abstractNumId w:val="0"/>
  </w:num>
  <w:num w:numId="23" w16cid:durableId="1513031053">
    <w:abstractNumId w:val="15"/>
  </w:num>
  <w:num w:numId="24" w16cid:durableId="1610621275">
    <w:abstractNumId w:val="9"/>
  </w:num>
  <w:num w:numId="25" w16cid:durableId="817571526">
    <w:abstractNumId w:val="18"/>
  </w:num>
  <w:num w:numId="26" w16cid:durableId="801390943">
    <w:abstractNumId w:val="30"/>
  </w:num>
  <w:num w:numId="27" w16cid:durableId="1467965083">
    <w:abstractNumId w:val="8"/>
  </w:num>
  <w:num w:numId="28" w16cid:durableId="2001034243">
    <w:abstractNumId w:val="10"/>
  </w:num>
  <w:num w:numId="29" w16cid:durableId="2114670265">
    <w:abstractNumId w:val="31"/>
  </w:num>
  <w:num w:numId="30" w16cid:durableId="464154354">
    <w:abstractNumId w:val="21"/>
  </w:num>
  <w:num w:numId="31" w16cid:durableId="1188913897">
    <w:abstractNumId w:val="25"/>
  </w:num>
  <w:num w:numId="32" w16cid:durableId="130220254">
    <w:abstractNumId w:val="12"/>
  </w:num>
  <w:num w:numId="33" w16cid:durableId="741294125">
    <w:abstractNumId w:val="23"/>
  </w:num>
  <w:num w:numId="34" w16cid:durableId="322587502">
    <w:abstractNumId w:val="27"/>
  </w:num>
  <w:num w:numId="35" w16cid:durableId="772243012">
    <w:abstractNumId w:val="24"/>
  </w:num>
  <w:num w:numId="36" w16cid:durableId="1329870141">
    <w:abstractNumId w:val="26"/>
  </w:num>
  <w:num w:numId="37" w16cid:durableId="1820027473">
    <w:abstractNumId w:val="27"/>
  </w:num>
  <w:num w:numId="38" w16cid:durableId="1493133472">
    <w:abstractNumId w:val="32"/>
  </w:num>
  <w:num w:numId="39" w16cid:durableId="513693630">
    <w:abstractNumId w:val="7"/>
  </w:num>
  <w:num w:numId="40" w16cid:durableId="788740073">
    <w:abstractNumId w:val="6"/>
  </w:num>
  <w:num w:numId="41" w16cid:durableId="50538667">
    <w:abstractNumId w:val="5"/>
  </w:num>
  <w:num w:numId="42" w16cid:durableId="156117523">
    <w:abstractNumId w:val="14"/>
  </w:num>
  <w:num w:numId="43" w16cid:durableId="2118451841">
    <w:abstractNumId w:val="19"/>
  </w:num>
  <w:num w:numId="44" w16cid:durableId="1922367961">
    <w:abstractNumId w:val="11"/>
  </w:num>
  <w:num w:numId="45" w16cid:durableId="1177160981">
    <w:abstractNumId w:val="22"/>
  </w:num>
  <w:num w:numId="46" w16cid:durableId="865484197">
    <w:abstractNumId w:val="13"/>
  </w:num>
  <w:num w:numId="47" w16cid:durableId="510880646">
    <w:abstractNumId w:val="28"/>
  </w:num>
  <w:num w:numId="48" w16cid:durableId="1281642794">
    <w:abstractNumId w:val="29"/>
  </w:num>
  <w:num w:numId="49" w16cid:durableId="1707364456">
    <w:abstractNumId w:val="17"/>
  </w:num>
  <w:num w:numId="50" w16cid:durableId="1990593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1C8B"/>
    <w:rsid w:val="000B543A"/>
    <w:rsid w:val="000C22EE"/>
    <w:rsid w:val="000D139B"/>
    <w:rsid w:val="000F1AD1"/>
    <w:rsid w:val="000F3980"/>
    <w:rsid w:val="000F5963"/>
    <w:rsid w:val="001138E4"/>
    <w:rsid w:val="00122A40"/>
    <w:rsid w:val="00132A6E"/>
    <w:rsid w:val="00145448"/>
    <w:rsid w:val="001521BA"/>
    <w:rsid w:val="001613CA"/>
    <w:rsid w:val="001663FF"/>
    <w:rsid w:val="001730A7"/>
    <w:rsid w:val="00192749"/>
    <w:rsid w:val="00195D47"/>
    <w:rsid w:val="001A1E1C"/>
    <w:rsid w:val="001A4354"/>
    <w:rsid w:val="001A5D93"/>
    <w:rsid w:val="001B2A78"/>
    <w:rsid w:val="001B45B5"/>
    <w:rsid w:val="001C0079"/>
    <w:rsid w:val="001D60E6"/>
    <w:rsid w:val="001E1018"/>
    <w:rsid w:val="00203534"/>
    <w:rsid w:val="0020579B"/>
    <w:rsid w:val="002069F0"/>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7132E"/>
    <w:rsid w:val="0038772C"/>
    <w:rsid w:val="0038785C"/>
    <w:rsid w:val="003A1EFF"/>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75ADC"/>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632A"/>
    <w:rsid w:val="006478FD"/>
    <w:rsid w:val="006513C6"/>
    <w:rsid w:val="00651486"/>
    <w:rsid w:val="006552F0"/>
    <w:rsid w:val="006630B8"/>
    <w:rsid w:val="006644DE"/>
    <w:rsid w:val="00671ADC"/>
    <w:rsid w:val="00681597"/>
    <w:rsid w:val="00686AA8"/>
    <w:rsid w:val="00693619"/>
    <w:rsid w:val="00693A0A"/>
    <w:rsid w:val="006A1513"/>
    <w:rsid w:val="006A615A"/>
    <w:rsid w:val="006A7FC8"/>
    <w:rsid w:val="006B647C"/>
    <w:rsid w:val="006C19A6"/>
    <w:rsid w:val="006D5A73"/>
    <w:rsid w:val="006D6121"/>
    <w:rsid w:val="006D6F7B"/>
    <w:rsid w:val="006E187D"/>
    <w:rsid w:val="006F280C"/>
    <w:rsid w:val="00716900"/>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62BC8"/>
    <w:rsid w:val="00966F66"/>
    <w:rsid w:val="00973D5C"/>
    <w:rsid w:val="00975A1A"/>
    <w:rsid w:val="00991B0F"/>
    <w:rsid w:val="00992211"/>
    <w:rsid w:val="00997719"/>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820BE"/>
    <w:rsid w:val="00A87CA6"/>
    <w:rsid w:val="00A909EF"/>
    <w:rsid w:val="00A95664"/>
    <w:rsid w:val="00A96CB2"/>
    <w:rsid w:val="00AA197E"/>
    <w:rsid w:val="00AA790D"/>
    <w:rsid w:val="00AC1F61"/>
    <w:rsid w:val="00AC21A4"/>
    <w:rsid w:val="00AC76FA"/>
    <w:rsid w:val="00AD1C29"/>
    <w:rsid w:val="00AD6216"/>
    <w:rsid w:val="00AF5C72"/>
    <w:rsid w:val="00AF6D0E"/>
    <w:rsid w:val="00B2053D"/>
    <w:rsid w:val="00B21FAC"/>
    <w:rsid w:val="00B42F8F"/>
    <w:rsid w:val="00B4728A"/>
    <w:rsid w:val="00B507D2"/>
    <w:rsid w:val="00B67D6C"/>
    <w:rsid w:val="00B73492"/>
    <w:rsid w:val="00B7512E"/>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6F51"/>
    <w:rsid w:val="00BF7514"/>
    <w:rsid w:val="00C07454"/>
    <w:rsid w:val="00C07A4A"/>
    <w:rsid w:val="00C26FAA"/>
    <w:rsid w:val="00C46CAB"/>
    <w:rsid w:val="00C470DD"/>
    <w:rsid w:val="00C50A66"/>
    <w:rsid w:val="00C57856"/>
    <w:rsid w:val="00C600C2"/>
    <w:rsid w:val="00C63F26"/>
    <w:rsid w:val="00C653AC"/>
    <w:rsid w:val="00C7219D"/>
    <w:rsid w:val="00C83042"/>
    <w:rsid w:val="00C951D6"/>
    <w:rsid w:val="00CA4700"/>
    <w:rsid w:val="00CA7205"/>
    <w:rsid w:val="00CA7530"/>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66E34"/>
    <w:rsid w:val="00D73A09"/>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74EC5"/>
    <w:rsid w:val="00E81758"/>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7134F"/>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58E9"/>
    <w:rsid w:val="004255D3"/>
    <w:rsid w:val="006823C8"/>
    <w:rsid w:val="006B5CAD"/>
    <w:rsid w:val="006D497B"/>
    <w:rsid w:val="006E0CC8"/>
    <w:rsid w:val="009C76BB"/>
    <w:rsid w:val="00BA497A"/>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C03B0FED488D94EB4E9501D47C55AA4" ma:contentTypeVersion="6" ma:contentTypeDescription="Create a new document." ma:contentTypeScope="" ma:versionID="82dee97fd64de09e1f0c05c3dd2dfc9c">
  <xsd:schema xmlns:xsd="http://www.w3.org/2001/XMLSchema" xmlns:xs="http://www.w3.org/2001/XMLSchema" xmlns:p="http://schemas.microsoft.com/office/2006/metadata/properties" xmlns:ns2="3451da43-b56c-4863-9eeb-7ac96c8e955e" xmlns:ns3="368292b1-be49-46fe-be7e-350c9399548e" targetNamespace="http://schemas.microsoft.com/office/2006/metadata/properties" ma:root="true" ma:fieldsID="5cd58ddd3da50b577b3c278dcd3da70e" ns2:_="" ns3:_="">
    <xsd:import namespace="3451da43-b56c-4863-9eeb-7ac96c8e955e"/>
    <xsd:import namespace="368292b1-be49-46fe-be7e-350c93995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da43-b56c-4863-9eeb-7ac96c8e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292b1-be49-46fe-be7e-350c939954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491E44DA-D6C2-462A-828A-421A8387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da43-b56c-4863-9eeb-7ac96c8e955e"/>
    <ds:schemaRef ds:uri="368292b1-be49-46fe-be7e-350c9399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IAPT Administrator</dc:title>
  <dc:subject>Enter Sub-Title Of Policy</dc:subject>
  <dc:creator>Human Resources</dc:creator>
  <cp:keywords>TBC</cp:keywords>
  <dc:description>V1.1</dc:description>
  <cp:lastModifiedBy>Joanne Hartley</cp:lastModifiedBy>
  <cp:revision>2</cp:revision>
  <cp:lastPrinted>2022-02-10T09:40:00Z</cp:lastPrinted>
  <dcterms:created xsi:type="dcterms:W3CDTF">2022-12-23T08:58:00Z</dcterms:created>
  <dcterms:modified xsi:type="dcterms:W3CDTF">2022-12-23T08:58:00Z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0x0101000C03B0FED488D94EB4E9501D47C55AA4</vt:lpwstr>
  </property>
</Properties>
</file>