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0B0D5C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075E8345" w:rsidR="00966F66" w:rsidRDefault="00B30A1F" w:rsidP="00966F66">
            <w:pPr>
              <w:spacing w:before="100" w:after="100"/>
            </w:pPr>
            <w:r>
              <w:t xml:space="preserve">West Essex 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(CCBT). </w:t>
            </w:r>
          </w:p>
          <w:p w14:paraId="55698CFA" w14:textId="37B7017D" w:rsidR="00CA2629" w:rsidRPr="00C205A9" w:rsidRDefault="0099455C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a 70/30 </w:t>
            </w:r>
            <w:r w:rsidRPr="00C205A9">
              <w:rPr>
                <w:bCs/>
                <w:color w:val="000000"/>
                <w:shd w:val="clear" w:color="auto" w:fill="FFFFFF"/>
                <w:lang w:eastAsia="en-GB"/>
              </w:rPr>
              <w:t>split between clinical and non-clinical time</w:t>
            </w: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0D3F64B9" w14:textId="77777777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  <w:p w14:paraId="4BB0C621" w14:textId="1CE07979" w:rsidR="000B0D5C" w:rsidRDefault="000B0D5C" w:rsidP="00966F66">
            <w:pPr>
              <w:spacing w:before="100" w:after="100"/>
            </w:pPr>
          </w:p>
          <w:p w14:paraId="385175AA" w14:textId="77777777" w:rsidR="000B0D5C" w:rsidRDefault="000B0D5C" w:rsidP="000B0D5C">
            <w:pPr>
              <w:rPr>
                <w:b/>
                <w:bCs/>
              </w:rPr>
            </w:pPr>
            <w:r w:rsidRPr="0033722F">
              <w:rPr>
                <w:b/>
                <w:bCs/>
              </w:rPr>
              <w:t>Equality Diversity &amp; Inclusion (EDI)</w:t>
            </w:r>
          </w:p>
          <w:p w14:paraId="281BD9B2" w14:textId="77777777" w:rsidR="000B0D5C" w:rsidRDefault="000B0D5C" w:rsidP="000B0D5C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4F7B3A76" w14:textId="77777777" w:rsidR="000B0D5C" w:rsidRDefault="000B0D5C" w:rsidP="000B0D5C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>
              <w:t>Be aware of the impact of your behaviour on others</w:t>
            </w:r>
          </w:p>
          <w:p w14:paraId="457E8E91" w14:textId="77777777" w:rsidR="000B0D5C" w:rsidRDefault="000B0D5C" w:rsidP="000B0D5C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23303861" w14:textId="77777777" w:rsidR="000B0D5C" w:rsidRDefault="000B0D5C" w:rsidP="000B0D5C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>
              <w:lastRenderedPageBreak/>
              <w:t>Maintain and develop your knowledge about what EDI is and why it is important</w:t>
            </w:r>
          </w:p>
          <w:p w14:paraId="0BEFA3B4" w14:textId="77777777" w:rsidR="000B0D5C" w:rsidRDefault="000B0D5C" w:rsidP="000B0D5C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0367E84B" w14:textId="77777777" w:rsidR="000B0D5C" w:rsidRDefault="000B0D5C" w:rsidP="000B0D5C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4725B1" w14:textId="77777777" w:rsidR="000B0D5C" w:rsidRDefault="000B0D5C" w:rsidP="000B0D5C">
            <w:pPr>
              <w:pStyle w:val="ListParagraph"/>
              <w:numPr>
                <w:ilvl w:val="0"/>
                <w:numId w:val="16"/>
              </w:numPr>
              <w:spacing w:after="160" w:line="259" w:lineRule="auto"/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6AA0DD2A" w14:textId="77777777" w:rsidR="000B0D5C" w:rsidRDefault="000B0D5C" w:rsidP="00966F66">
            <w:pPr>
              <w:spacing w:before="100" w:after="100"/>
            </w:pPr>
          </w:p>
          <w:p w14:paraId="3FA7A136" w14:textId="77777777" w:rsidR="000B0D5C" w:rsidRDefault="000B0D5C" w:rsidP="00966F66">
            <w:pPr>
              <w:spacing w:before="100" w:after="100"/>
            </w:pPr>
          </w:p>
          <w:p w14:paraId="44BDB607" w14:textId="57ADBFE5" w:rsidR="000B0D5C" w:rsidRDefault="000B0D5C" w:rsidP="00966F66">
            <w:pPr>
              <w:spacing w:before="100" w:after="100"/>
            </w:pP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0B0D5C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0B0D5C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0B0D5C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C006" w14:textId="77777777" w:rsidR="0006335E" w:rsidRDefault="0006335E" w:rsidP="00A96CB2">
      <w:r>
        <w:separator/>
      </w:r>
    </w:p>
  </w:endnote>
  <w:endnote w:type="continuationSeparator" w:id="0">
    <w:p w14:paraId="3B47E0B1" w14:textId="77777777" w:rsidR="0006335E" w:rsidRDefault="0006335E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C958" w14:textId="77777777" w:rsidR="0006335E" w:rsidRDefault="0006335E" w:rsidP="00A96CB2">
      <w:r>
        <w:separator/>
      </w:r>
    </w:p>
  </w:footnote>
  <w:footnote w:type="continuationSeparator" w:id="0">
    <w:p w14:paraId="255B29F9" w14:textId="77777777" w:rsidR="0006335E" w:rsidRDefault="0006335E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0B0D5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495DD2B" w:rsidR="005E1013" w:rsidRPr="004A6AA8" w:rsidRDefault="000B0D5C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0B0D5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E8C924" w:rsidR="00AD6216" w:rsidRPr="004A6AA8" w:rsidRDefault="000B0D5C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24CA0"/>
    <w:multiLevelType w:val="hybridMultilevel"/>
    <w:tmpl w:val="AD4A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0D5C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30A1F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5E3E1F-1F00-480A-8789-A0EE0B5F7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CB7EE953-7CDB-45F5-A1C7-DA5082657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BEDADC6-31F6-4D62-9B3E-9178DCE1D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Marcus West</cp:lastModifiedBy>
  <cp:revision>2</cp:revision>
  <cp:lastPrinted>2018-03-16T13:36:00Z</cp:lastPrinted>
  <dcterms:created xsi:type="dcterms:W3CDTF">2021-11-23T12:09:00Z</dcterms:created>
  <dcterms:modified xsi:type="dcterms:W3CDTF">2021-11-23T12:09:00Z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