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6BCA503" w:rsidR="005E1013" w:rsidRDefault="003E5E7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57C60F7" w:rsidR="00966F66" w:rsidRDefault="0089773E" w:rsidP="00966F66">
            <w:pPr>
              <w:spacing w:before="100" w:after="100"/>
            </w:pPr>
            <w:r>
              <w:t>NHS</w:t>
            </w:r>
            <w:r w:rsidR="00A3645B">
              <w:t xml:space="preserve"> MSK</w:t>
            </w:r>
            <w:r>
              <w:t xml:space="preserve"> </w:t>
            </w:r>
            <w:r w:rsidR="00960F26">
              <w:t>Physiotherapist</w:t>
            </w:r>
            <w:r w:rsidR="003E5E7C">
              <w:t xml:space="preserve"> (equivalent of</w:t>
            </w:r>
            <w:r w:rsidR="00960F26">
              <w:t xml:space="preserve"> </w:t>
            </w:r>
            <w:r w:rsidR="002B2453">
              <w:t>Band 5</w:t>
            </w:r>
            <w:r w:rsidR="003E5E7C">
              <w:t xml:space="preserve"> or</w:t>
            </w:r>
            <w:r w:rsidR="002B2453">
              <w:t xml:space="preserve"> Band 6</w:t>
            </w:r>
            <w:r w:rsidR="003E5E7C">
              <w: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1EEC62A" w:rsidR="0044108A" w:rsidRDefault="00843D7F" w:rsidP="00966F66">
            <w:pPr>
              <w:spacing w:before="100" w:after="100"/>
            </w:pPr>
            <w:r>
              <w:t xml:space="preserve">London Borough of </w:t>
            </w:r>
            <w:r w:rsidR="003E5E7C">
              <w:t>Croydon</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Deliver high quality, evidence-based Physiotherapy that takes wider determinants of health and well-being into account</w:t>
            </w:r>
          </w:p>
          <w:p w14:paraId="6809DA1F" w14:textId="4F920571" w:rsidR="0044108A" w:rsidRDefault="0044108A" w:rsidP="0063350E">
            <w:pPr>
              <w:pStyle w:val="ListParagraph"/>
              <w:numPr>
                <w:ilvl w:val="0"/>
                <w:numId w:val="10"/>
              </w:numPr>
              <w:spacing w:line="276" w:lineRule="auto"/>
            </w:pPr>
            <w:r>
              <w:t xml:space="preserve">Meet clinical and service based KPI’s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r w:rsidR="00790238">
              <w:t>appropriately</w:t>
            </w:r>
            <w:r>
              <w:t xml:space="preserve"> </w:t>
            </w:r>
          </w:p>
          <w:p w14:paraId="75F0F30C" w14:textId="0A4A8673" w:rsidR="0044108A" w:rsidRDefault="0044108A" w:rsidP="0063350E">
            <w:pPr>
              <w:pStyle w:val="ListParagraph"/>
              <w:numPr>
                <w:ilvl w:val="0"/>
                <w:numId w:val="10"/>
              </w:numPr>
              <w:spacing w:line="276" w:lineRule="auto"/>
            </w:pPr>
            <w:r>
              <w:t>Notes keeping in line with HCPC and CSP guidance</w:t>
            </w:r>
          </w:p>
          <w:p w14:paraId="7BD1019D" w14:textId="12AFC06E" w:rsidR="0044108A" w:rsidRDefault="0044108A" w:rsidP="0063350E">
            <w:pPr>
              <w:pStyle w:val="ListParagraph"/>
              <w:numPr>
                <w:ilvl w:val="0"/>
                <w:numId w:val="10"/>
              </w:numPr>
              <w:spacing w:line="276" w:lineRule="auto"/>
            </w:pPr>
            <w:r>
              <w:t xml:space="preserve">Moderate IT literacy required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4E1E2DFB" w14:textId="77777777" w:rsidR="0063350E" w:rsidRDefault="0063350E" w:rsidP="0063350E">
            <w:r>
              <w:t>We are proud to be an equal opportunities employer and are fully committed to EDI best practice in all we do.  We believe it is the responsibility of everyone to ensure their actions support this with all internal and external stakeholders.</w:t>
            </w:r>
          </w:p>
          <w:p w14:paraId="76D6DB09" w14:textId="77777777" w:rsidR="0063350E" w:rsidRPr="00E23672" w:rsidRDefault="0063350E" w:rsidP="0063350E">
            <w:pPr>
              <w:pStyle w:val="ListParagraph"/>
              <w:numPr>
                <w:ilvl w:val="0"/>
                <w:numId w:val="11"/>
              </w:numPr>
              <w:spacing w:before="100" w:after="100" w:line="276" w:lineRule="auto"/>
              <w:rPr>
                <w:rFonts w:cs="Calibri"/>
              </w:rPr>
            </w:pPr>
            <w:r>
              <w:t>Be aware of the impact of your behaviour on others</w:t>
            </w:r>
          </w:p>
          <w:p w14:paraId="2B9DD4D8" w14:textId="77777777" w:rsidR="0063350E" w:rsidRPr="00E23672" w:rsidRDefault="0063350E" w:rsidP="0063350E">
            <w:pPr>
              <w:pStyle w:val="ListParagraph"/>
              <w:numPr>
                <w:ilvl w:val="0"/>
                <w:numId w:val="11"/>
              </w:numPr>
              <w:spacing w:before="100" w:after="100" w:line="276" w:lineRule="auto"/>
              <w:rPr>
                <w:rFonts w:cs="Calibri"/>
              </w:rPr>
            </w:pPr>
            <w:r>
              <w:t>Ensure that others are treated with fairness, dignity and respect</w:t>
            </w:r>
          </w:p>
          <w:p w14:paraId="60FB1D96" w14:textId="77777777" w:rsidR="0063350E" w:rsidRPr="00E23672" w:rsidRDefault="0063350E" w:rsidP="0063350E">
            <w:pPr>
              <w:pStyle w:val="ListParagraph"/>
              <w:numPr>
                <w:ilvl w:val="0"/>
                <w:numId w:val="11"/>
              </w:numPr>
              <w:spacing w:before="100" w:after="100" w:line="276" w:lineRule="auto"/>
              <w:rPr>
                <w:rFonts w:cs="Calibri"/>
              </w:rPr>
            </w:pPr>
            <w:r>
              <w:lastRenderedPageBreak/>
              <w:t>Maintain and develop your knowledge about what EDI is and why it is important</w:t>
            </w:r>
          </w:p>
          <w:p w14:paraId="1CAAE966" w14:textId="77777777" w:rsidR="0063350E" w:rsidRPr="00E23672" w:rsidRDefault="0063350E" w:rsidP="0063350E">
            <w:pPr>
              <w:pStyle w:val="ListParagraph"/>
              <w:numPr>
                <w:ilvl w:val="0"/>
                <w:numId w:val="1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3C8A2BA" w14:textId="77777777" w:rsidR="0063350E" w:rsidRPr="00E23672" w:rsidRDefault="0063350E" w:rsidP="0063350E">
            <w:pPr>
              <w:pStyle w:val="ListParagraph"/>
              <w:numPr>
                <w:ilvl w:val="0"/>
                <w:numId w:val="11"/>
              </w:numPr>
              <w:spacing w:before="100" w:after="100" w:line="276" w:lineRule="auto"/>
              <w:rPr>
                <w:rFonts w:cs="Calibri"/>
              </w:rPr>
            </w:pPr>
            <w:r>
              <w:t>Encourage and support others to feel confident in speaking up if they have been subjected to or witnessed bias, discrimination or prejudice</w:t>
            </w:r>
          </w:p>
          <w:p w14:paraId="2317AE03" w14:textId="77777777" w:rsidR="0063350E" w:rsidRPr="00E23672" w:rsidRDefault="0063350E" w:rsidP="0063350E">
            <w:pPr>
              <w:pStyle w:val="ListParagraph"/>
              <w:numPr>
                <w:ilvl w:val="0"/>
                <w:numId w:val="11"/>
              </w:numPr>
              <w:spacing w:before="100" w:after="100" w:line="276" w:lineRule="auto"/>
              <w:rPr>
                <w:rFonts w:cs="Calibri"/>
              </w:rPr>
            </w:pPr>
            <w:r>
              <w:t>Be prepared to speak up for others if you witness bias, discrimination or prejudice</w:t>
            </w:r>
          </w:p>
          <w:p w14:paraId="44BDB607" w14:textId="36C263F1" w:rsidR="0063350E" w:rsidRDefault="0063350E" w:rsidP="005D0B2C">
            <w:pPr>
              <w:spacing w:before="100" w:after="100" w:line="276" w:lineRule="auto"/>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E5E7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E5E7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E5E7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3E5E7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63350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3E5E7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63350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76037">
    <w:abstractNumId w:val="5"/>
  </w:num>
  <w:num w:numId="2" w16cid:durableId="2073917150">
    <w:abstractNumId w:val="6"/>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8"/>
  </w:num>
  <w:num w:numId="8" w16cid:durableId="1765375734">
    <w:abstractNumId w:val="9"/>
  </w:num>
  <w:num w:numId="9" w16cid:durableId="659235300">
    <w:abstractNumId w:val="10"/>
  </w:num>
  <w:num w:numId="10" w16cid:durableId="1784375196">
    <w:abstractNumId w:val="4"/>
  </w:num>
  <w:num w:numId="11" w16cid:durableId="13469063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B2453"/>
    <w:rsid w:val="002C1886"/>
    <w:rsid w:val="002C26B0"/>
    <w:rsid w:val="002E12D8"/>
    <w:rsid w:val="002E31E5"/>
    <w:rsid w:val="002F6E88"/>
    <w:rsid w:val="003009D3"/>
    <w:rsid w:val="003163AC"/>
    <w:rsid w:val="00317A49"/>
    <w:rsid w:val="00317DFA"/>
    <w:rsid w:val="0032018C"/>
    <w:rsid w:val="00331E01"/>
    <w:rsid w:val="0033354B"/>
    <w:rsid w:val="003355CB"/>
    <w:rsid w:val="003469E4"/>
    <w:rsid w:val="003650D1"/>
    <w:rsid w:val="00386D60"/>
    <w:rsid w:val="0038772C"/>
    <w:rsid w:val="0038785C"/>
    <w:rsid w:val="003A576E"/>
    <w:rsid w:val="003A591F"/>
    <w:rsid w:val="003B3ED7"/>
    <w:rsid w:val="003B5B8D"/>
    <w:rsid w:val="003C3E2A"/>
    <w:rsid w:val="003E2915"/>
    <w:rsid w:val="003E5E7C"/>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5DEA"/>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DF4ED5"/>
    <w:rsid w:val="00E027ED"/>
    <w:rsid w:val="00E10AA4"/>
    <w:rsid w:val="00E12C2D"/>
    <w:rsid w:val="00E4225D"/>
    <w:rsid w:val="00E4379F"/>
    <w:rsid w:val="00E653E9"/>
    <w:rsid w:val="00E80EDA"/>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555DEA"/>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14" ma:contentTypeDescription="Create a new document." ma:contentTypeScope="" ma:versionID="bd1ab64db501d3e9f41d01b493d4be84">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e58cb8aea14c668fe75a0d274a077865"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a21228-0640-40b0-9329-8246cc0520f6}" ma:internalName="TaxCatchAll" ma:showField="CatchAllData" ma:web="8b650eab-e9c4-4f7f-b8ad-ddedd515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50eab-e9c4-4f7f-b8ad-ddedd515c428" xsi:nil="true"/>
    <lcf76f155ced4ddcb4097134ff3c332f xmlns="6b471b49-2186-450f-a0e3-05381c3bde1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517EB1CC-CF92-41F8-A40B-1F62FD1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8C073-CCBA-461E-905A-3DFD4B822F43}">
  <ds:schemaRef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8b650eab-e9c4-4f7f-b8ad-ddedd515c428"/>
    <ds:schemaRef ds:uri="6b471b49-2186-450f-a0e3-05381c3bde12"/>
    <ds:schemaRef ds:uri="http://purl.org/dc/elements/1.1/"/>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Sean Coulshed</cp:lastModifiedBy>
  <cp:revision>2</cp:revision>
  <cp:lastPrinted>2018-03-16T13:36:00Z</cp:lastPrinted>
  <dcterms:created xsi:type="dcterms:W3CDTF">2025-10-16T13:39:00Z</dcterms:created>
  <dcterms:modified xsi:type="dcterms:W3CDTF">2025-10-16T13:39:00Z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