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690D1FAC" w:rsidR="00F63E60" w:rsidRPr="00137FBE" w:rsidRDefault="009C7599"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E59FF" w:rsidRPr="00137FBE">
            <w:rPr>
              <w:rStyle w:val="TitleChar"/>
              <w:rFonts w:cs="Calibri"/>
              <w:sz w:val="22"/>
              <w:szCs w:val="22"/>
            </w:rPr>
            <w:t>Bid Development Officer</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4B9B8FC9" w:rsidR="00966F66" w:rsidRPr="00137FBE" w:rsidRDefault="00AA50B3" w:rsidP="00137FBE">
            <w:pPr>
              <w:spacing w:line="276" w:lineRule="auto"/>
              <w:rPr>
                <w:rFonts w:cs="Calibri"/>
                <w:szCs w:val="22"/>
              </w:rPr>
            </w:pPr>
            <w:r w:rsidRPr="00137FBE">
              <w:rPr>
                <w:rFonts w:cs="Calibri"/>
                <w:szCs w:val="22"/>
              </w:rPr>
              <w:t xml:space="preserve">Bid Development Officer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0E140223" w:rsidR="00966F66" w:rsidRPr="00137FBE" w:rsidRDefault="00100844" w:rsidP="00137FBE">
            <w:pPr>
              <w:spacing w:line="276" w:lineRule="auto"/>
              <w:rPr>
                <w:rFonts w:cs="Calibri"/>
                <w:szCs w:val="22"/>
              </w:rPr>
            </w:pPr>
            <w:r>
              <w:rPr>
                <w:rFonts w:cs="Calibri"/>
                <w:szCs w:val="22"/>
              </w:rPr>
              <w:t>VHG Corporate</w:t>
            </w:r>
            <w:r w:rsidR="005D2DE9" w:rsidRPr="00137FBE">
              <w:rPr>
                <w:rFonts w:cs="Calibri"/>
                <w:szCs w:val="22"/>
              </w:rPr>
              <w:t xml:space="preserve"> </w:t>
            </w:r>
            <w:r w:rsidR="00AA50B3"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63BE4C18" w:rsidR="00966F66" w:rsidRPr="00137FBE" w:rsidRDefault="002B6B13" w:rsidP="00137FBE">
            <w:pPr>
              <w:spacing w:line="276" w:lineRule="auto"/>
              <w:rPr>
                <w:rFonts w:cs="Calibri"/>
                <w:szCs w:val="22"/>
              </w:rPr>
            </w:pPr>
            <w:r w:rsidRPr="00137FBE">
              <w:rPr>
                <w:rFonts w:cs="Calibri"/>
                <w:szCs w:val="22"/>
              </w:rPr>
              <w:t>Senior Bid Manager</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027DF167" w14:textId="73500135" w:rsidR="00966F66" w:rsidRPr="00137FBE" w:rsidRDefault="00AA50B3" w:rsidP="00137FBE">
            <w:pPr>
              <w:spacing w:line="276" w:lineRule="auto"/>
              <w:rPr>
                <w:rFonts w:cs="Calibri"/>
                <w:szCs w:val="22"/>
              </w:rPr>
            </w:pPr>
            <w:r w:rsidRPr="00137FBE">
              <w:rPr>
                <w:rFonts w:cs="Calibri"/>
                <w:szCs w:val="22"/>
              </w:rPr>
              <w:t>The Bid Development Officer will be required to c</w:t>
            </w:r>
            <w:r w:rsidR="00E21694" w:rsidRPr="00137FBE">
              <w:rPr>
                <w:rFonts w:cs="Calibri"/>
                <w:szCs w:val="22"/>
              </w:rPr>
              <w:t>onfidently manage the end-to-end bid process</w:t>
            </w:r>
            <w:r w:rsidR="005907E6" w:rsidRPr="00137FBE">
              <w:rPr>
                <w:rFonts w:cs="Calibri"/>
                <w:szCs w:val="22"/>
              </w:rPr>
              <w:t xml:space="preserve">, </w:t>
            </w:r>
            <w:r w:rsidRPr="00137FBE">
              <w:rPr>
                <w:rFonts w:cs="Calibri"/>
                <w:szCs w:val="22"/>
              </w:rPr>
              <w:t xml:space="preserve">from pre-bid research all the way through to contract award. The role includes </w:t>
            </w:r>
            <w:r w:rsidR="00675320" w:rsidRPr="00137FBE">
              <w:rPr>
                <w:rFonts w:cs="Calibri"/>
                <w:szCs w:val="22"/>
              </w:rPr>
              <w:t>both</w:t>
            </w:r>
            <w:r w:rsidRPr="00137FBE">
              <w:rPr>
                <w:rFonts w:cs="Calibri"/>
                <w:szCs w:val="22"/>
              </w:rPr>
              <w:t xml:space="preserve"> content writing, and project management to produce fully compliant and </w:t>
            </w:r>
            <w:r w:rsidR="00E21694" w:rsidRPr="00137FBE">
              <w:rPr>
                <w:rFonts w:cs="Calibri"/>
                <w:szCs w:val="22"/>
              </w:rPr>
              <w:t>exceptional bid submissions</w:t>
            </w:r>
            <w:r w:rsidR="00BA5222" w:rsidRPr="00137FBE">
              <w:rPr>
                <w:rFonts w:cs="Calibri"/>
                <w:szCs w:val="22"/>
              </w:rPr>
              <w:t xml:space="preserve"> for the provision of physical and mental healthcare contracts with the</w:t>
            </w:r>
            <w:r w:rsidR="00100844">
              <w:rPr>
                <w:rFonts w:cs="Calibri"/>
                <w:szCs w:val="22"/>
              </w:rPr>
              <w:t xml:space="preserve"> corp</w:t>
            </w:r>
            <w:r w:rsidR="00C83190">
              <w:rPr>
                <w:rFonts w:cs="Calibri"/>
                <w:szCs w:val="22"/>
              </w:rPr>
              <w:t>orate market, Employee Assistance programmes</w:t>
            </w:r>
            <w:r w:rsidR="00C21FB0" w:rsidRPr="00137FBE">
              <w:rPr>
                <w:rFonts w:cs="Calibri"/>
                <w:szCs w:val="22"/>
              </w:rPr>
              <w:t>,</w:t>
            </w:r>
            <w:r w:rsidR="001C4509">
              <w:rPr>
                <w:rFonts w:cs="Calibri"/>
                <w:szCs w:val="22"/>
              </w:rPr>
              <w:t xml:space="preserve"> Occupational Health</w:t>
            </w:r>
            <w:r w:rsidR="00B94339">
              <w:rPr>
                <w:rFonts w:cs="Calibri"/>
                <w:szCs w:val="22"/>
              </w:rPr>
              <w:t xml:space="preserve"> and Public Sector</w:t>
            </w:r>
            <w:r w:rsidR="00C21FB0" w:rsidRPr="00137FBE">
              <w:rPr>
                <w:rFonts w:cs="Calibri"/>
                <w:szCs w:val="22"/>
              </w:rPr>
              <w:t xml:space="preserve"> contributing to </w:t>
            </w:r>
            <w:r w:rsidR="00A84D6E" w:rsidRPr="00137FBE">
              <w:rPr>
                <w:rFonts w:cs="Calibri"/>
                <w:szCs w:val="22"/>
              </w:rPr>
              <w:t>business growth.</w:t>
            </w: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5F4B49BC" w:rsidR="00F47B20" w:rsidRPr="00137FBE" w:rsidRDefault="00F47B20" w:rsidP="00137FBE">
            <w:pPr>
              <w:spacing w:line="276" w:lineRule="auto"/>
              <w:rPr>
                <w:rFonts w:cs="Calibri"/>
                <w:bCs/>
                <w:szCs w:val="22"/>
                <w:lang w:eastAsia="en-GB"/>
              </w:rPr>
            </w:pPr>
            <w:r w:rsidRPr="00137FBE">
              <w:rPr>
                <w:rFonts w:cs="Calibri"/>
                <w:bCs/>
                <w:szCs w:val="22"/>
                <w:lang w:eastAsia="en-GB"/>
              </w:rPr>
              <w:t xml:space="preserve">As </w:t>
            </w:r>
            <w:r w:rsidR="00AA50B3" w:rsidRPr="00137FBE">
              <w:rPr>
                <w:rFonts w:cs="Calibri"/>
                <w:bCs/>
                <w:szCs w:val="22"/>
                <w:lang w:eastAsia="en-GB"/>
              </w:rPr>
              <w:t xml:space="preserve">Bid Development Officer, you will </w:t>
            </w:r>
            <w:r w:rsidRPr="00137FBE">
              <w:rPr>
                <w:rFonts w:cs="Calibri"/>
                <w:bCs/>
                <w:szCs w:val="22"/>
                <w:lang w:eastAsia="en-GB"/>
              </w:rPr>
              <w:t>be responsible for:</w:t>
            </w:r>
          </w:p>
          <w:p w14:paraId="41B66601" w14:textId="2B370A98" w:rsidR="00F47B20" w:rsidRPr="00137FBE" w:rsidRDefault="00F47B20" w:rsidP="00137FBE">
            <w:pPr>
              <w:spacing w:line="276" w:lineRule="auto"/>
              <w:rPr>
                <w:rFonts w:cs="Calibri"/>
                <w:bCs/>
                <w:szCs w:val="22"/>
                <w:lang w:eastAsia="en-GB"/>
              </w:rPr>
            </w:pPr>
          </w:p>
          <w:p w14:paraId="799E34D1" w14:textId="13015600" w:rsidR="00AA50B3" w:rsidRPr="00137FBE" w:rsidRDefault="00AA50B3" w:rsidP="00137FBE">
            <w:pPr>
              <w:spacing w:line="276" w:lineRule="auto"/>
              <w:rPr>
                <w:rFonts w:cs="Calibri"/>
                <w:b/>
                <w:szCs w:val="22"/>
                <w:lang w:eastAsia="en-GB"/>
              </w:rPr>
            </w:pPr>
            <w:r w:rsidRPr="00137FBE">
              <w:rPr>
                <w:rFonts w:cs="Calibri"/>
                <w:b/>
                <w:szCs w:val="22"/>
                <w:lang w:eastAsia="en-GB"/>
              </w:rPr>
              <w:t xml:space="preserve">Bid Writing </w:t>
            </w:r>
          </w:p>
          <w:p w14:paraId="6000473C" w14:textId="3F174948"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Producing and delivering compliant and professional bids within defined timescales</w:t>
            </w:r>
          </w:p>
          <w:p w14:paraId="35FBCD77" w14:textId="3E4D9121"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Undertaking detailed pre-bid research and attending market engagement events to gain an in-depth understanding of Commissioner needs, and network as appropriate </w:t>
            </w:r>
          </w:p>
          <w:p w14:paraId="126EBFB7" w14:textId="29EE4755" w:rsidR="00D87921" w:rsidRPr="00137FBE" w:rsidRDefault="00D87921" w:rsidP="003A1012">
            <w:pPr>
              <w:pStyle w:val="ListParagraph"/>
              <w:numPr>
                <w:ilvl w:val="0"/>
                <w:numId w:val="10"/>
              </w:numPr>
              <w:spacing w:line="276" w:lineRule="auto"/>
              <w:rPr>
                <w:rFonts w:cs="Calibri"/>
                <w:bCs/>
                <w:szCs w:val="22"/>
                <w:lang w:eastAsia="en-GB"/>
              </w:rPr>
            </w:pPr>
            <w:bookmarkStart w:id="1" w:name="_Hlk63335626"/>
            <w:r w:rsidRPr="00137FBE">
              <w:rPr>
                <w:rFonts w:cs="Calibri"/>
                <w:bCs/>
                <w:szCs w:val="22"/>
                <w:lang w:eastAsia="en-GB"/>
              </w:rPr>
              <w:t>Reading and understanding all bid documentation, including detailed service specifications</w:t>
            </w:r>
          </w:p>
          <w:bookmarkEnd w:id="1"/>
          <w:p w14:paraId="61F7003B" w14:textId="4FB99B8D"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Contribut</w:t>
            </w:r>
            <w:r w:rsidR="00297A78" w:rsidRPr="00137FBE">
              <w:rPr>
                <w:rFonts w:cs="Calibri"/>
                <w:bCs/>
                <w:szCs w:val="22"/>
                <w:lang w:eastAsia="en-GB"/>
              </w:rPr>
              <w:t>e</w:t>
            </w:r>
            <w:r w:rsidRPr="00137FBE">
              <w:rPr>
                <w:rFonts w:cs="Calibri"/>
                <w:bCs/>
                <w:szCs w:val="22"/>
                <w:lang w:eastAsia="en-GB"/>
              </w:rPr>
              <w:t xml:space="preserve"> to identif</w:t>
            </w:r>
            <w:r w:rsidR="00297A78" w:rsidRPr="00137FBE">
              <w:rPr>
                <w:rFonts w:cs="Calibri"/>
                <w:bCs/>
                <w:szCs w:val="22"/>
                <w:lang w:eastAsia="en-GB"/>
              </w:rPr>
              <w:t xml:space="preserve">ying </w:t>
            </w:r>
            <w:r w:rsidRPr="00137FBE">
              <w:rPr>
                <w:rFonts w:cs="Calibri"/>
                <w:bCs/>
                <w:szCs w:val="22"/>
                <w:lang w:eastAsia="en-GB"/>
              </w:rPr>
              <w:t>bid win themes</w:t>
            </w:r>
            <w:r w:rsidR="00297A78" w:rsidRPr="00137FBE">
              <w:rPr>
                <w:rFonts w:cs="Calibri"/>
                <w:bCs/>
                <w:szCs w:val="22"/>
                <w:lang w:eastAsia="en-GB"/>
              </w:rPr>
              <w:t xml:space="preserve">, which demonstrate how we will exceed customer expectations and differentiate ourselves from our competitors </w:t>
            </w:r>
          </w:p>
          <w:p w14:paraId="07ECB15D" w14:textId="0FF0F1BE"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Support</w:t>
            </w:r>
            <w:r w:rsidR="00297A78" w:rsidRPr="00137FBE">
              <w:rPr>
                <w:rFonts w:cs="Calibri"/>
                <w:bCs/>
                <w:szCs w:val="22"/>
                <w:lang w:eastAsia="en-GB"/>
              </w:rPr>
              <w:t>ing</w:t>
            </w:r>
            <w:r w:rsidRPr="00137FBE">
              <w:rPr>
                <w:rFonts w:cs="Calibri"/>
                <w:bCs/>
                <w:szCs w:val="22"/>
                <w:lang w:eastAsia="en-GB"/>
              </w:rPr>
              <w:t xml:space="preserve"> internal Subject Matter Experts through the bid process, providing advi</w:t>
            </w:r>
            <w:r w:rsidR="00297A78" w:rsidRPr="00137FBE">
              <w:rPr>
                <w:rFonts w:cs="Calibri"/>
                <w:bCs/>
                <w:szCs w:val="22"/>
                <w:lang w:eastAsia="en-GB"/>
              </w:rPr>
              <w:t>c</w:t>
            </w:r>
            <w:r w:rsidRPr="00137FBE">
              <w:rPr>
                <w:rFonts w:cs="Calibri"/>
                <w:bCs/>
                <w:szCs w:val="22"/>
                <w:lang w:eastAsia="en-GB"/>
              </w:rPr>
              <w:t>e on</w:t>
            </w:r>
            <w:r w:rsidR="00297A78" w:rsidRPr="00137FBE">
              <w:rPr>
                <w:rFonts w:cs="Calibri"/>
                <w:bCs/>
                <w:szCs w:val="22"/>
                <w:lang w:eastAsia="en-GB"/>
              </w:rPr>
              <w:t xml:space="preserve"> </w:t>
            </w:r>
            <w:r w:rsidRPr="00137FBE">
              <w:rPr>
                <w:rFonts w:cs="Calibri"/>
                <w:bCs/>
                <w:szCs w:val="22"/>
                <w:lang w:eastAsia="en-GB"/>
              </w:rPr>
              <w:t xml:space="preserve">content structure </w:t>
            </w:r>
            <w:r w:rsidR="00297A78" w:rsidRPr="00137FBE">
              <w:rPr>
                <w:rFonts w:cs="Calibri"/>
                <w:bCs/>
                <w:szCs w:val="22"/>
                <w:lang w:eastAsia="en-GB"/>
              </w:rPr>
              <w:t xml:space="preserve">and how to meet the scoring criteria </w:t>
            </w:r>
          </w:p>
          <w:p w14:paraId="65750739" w14:textId="4314B43C" w:rsidR="00297A78" w:rsidRPr="00137FBE" w:rsidRDefault="00297A78" w:rsidP="003A1012">
            <w:pPr>
              <w:numPr>
                <w:ilvl w:val="0"/>
                <w:numId w:val="10"/>
              </w:numPr>
              <w:spacing w:line="276" w:lineRule="auto"/>
              <w:contextualSpacing/>
              <w:rPr>
                <w:rFonts w:eastAsia="Calibri" w:cs="Calibri"/>
                <w:kern w:val="0"/>
                <w:szCs w:val="22"/>
              </w:rPr>
            </w:pPr>
            <w:r w:rsidRPr="00137FBE">
              <w:rPr>
                <w:rFonts w:eastAsia="Calibri" w:cs="Calibri"/>
                <w:kern w:val="0"/>
                <w:szCs w:val="22"/>
              </w:rPr>
              <w:t xml:space="preserve">Gathering content from internal Subject Matter Experts and translating it into compelling text, which clearly communicates complex information in an engaging way </w:t>
            </w:r>
          </w:p>
          <w:p w14:paraId="4C4229DA" w14:textId="34830BCB" w:rsidR="00297A78" w:rsidRPr="00137FBE" w:rsidRDefault="00297A78" w:rsidP="003A1012">
            <w:pPr>
              <w:numPr>
                <w:ilvl w:val="0"/>
                <w:numId w:val="10"/>
              </w:numPr>
              <w:spacing w:line="276" w:lineRule="auto"/>
              <w:contextualSpacing/>
              <w:rPr>
                <w:rFonts w:eastAsia="Calibri" w:cs="Calibri"/>
                <w:kern w:val="0"/>
                <w:szCs w:val="22"/>
              </w:rPr>
            </w:pPr>
            <w:bookmarkStart w:id="2" w:name="_Hlk63336307"/>
            <w:r w:rsidRPr="00137FBE">
              <w:rPr>
                <w:rFonts w:eastAsia="Calibri" w:cs="Calibri"/>
                <w:kern w:val="0"/>
                <w:szCs w:val="22"/>
              </w:rPr>
              <w:lastRenderedPageBreak/>
              <w:t>Re-writing / editing content from a variety of internal Subject Matter Experts and providing appropriate feedback</w:t>
            </w:r>
            <w:bookmarkEnd w:id="2"/>
            <w:r w:rsidR="006D664F" w:rsidRPr="00137FBE">
              <w:rPr>
                <w:rFonts w:eastAsia="Calibri" w:cs="Calibri"/>
                <w:kern w:val="0"/>
                <w:szCs w:val="22"/>
              </w:rPr>
              <w:t xml:space="preserve">, exercising tact and diplomacy </w:t>
            </w:r>
          </w:p>
          <w:p w14:paraId="25918380" w14:textId="77777777" w:rsidR="003A1012" w:rsidRDefault="003A1012" w:rsidP="003A1012">
            <w:pPr>
              <w:pStyle w:val="ListParagraph"/>
              <w:numPr>
                <w:ilvl w:val="0"/>
                <w:numId w:val="10"/>
              </w:numPr>
              <w:rPr>
                <w:rFonts w:cs="Calibri"/>
                <w:bCs/>
                <w:szCs w:val="22"/>
                <w:lang w:eastAsia="en-GB"/>
              </w:rPr>
            </w:pPr>
            <w:r>
              <w:rPr>
                <w:rFonts w:cs="Calibri"/>
                <w:bCs/>
                <w:szCs w:val="22"/>
                <w:lang w:eastAsia="en-GB"/>
              </w:rPr>
              <w:t>Identifying and re-working existing content where relevant</w:t>
            </w:r>
          </w:p>
          <w:p w14:paraId="361AE3AB" w14:textId="783E2E9F"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Writing persuasive, compelling, clear, and concise bespoke content for </w:t>
            </w:r>
            <w:r w:rsidR="006D664F" w:rsidRPr="00137FBE">
              <w:rPr>
                <w:rFonts w:cs="Calibri"/>
                <w:bCs/>
                <w:szCs w:val="22"/>
                <w:lang w:eastAsia="en-GB"/>
              </w:rPr>
              <w:t xml:space="preserve">pre-bid and bid documents </w:t>
            </w:r>
            <w:r w:rsidR="00D87921" w:rsidRPr="00137FBE">
              <w:rPr>
                <w:rFonts w:cs="Calibri"/>
                <w:bCs/>
                <w:szCs w:val="22"/>
                <w:lang w:eastAsia="en-GB"/>
              </w:rPr>
              <w:t>within strict word counts</w:t>
            </w:r>
          </w:p>
          <w:p w14:paraId="409CDD2E" w14:textId="77777777"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Collating documentation to support bid submissions</w:t>
            </w:r>
          </w:p>
          <w:p w14:paraId="0D08EDB7" w14:textId="58409B90" w:rsidR="00297A78"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Managing and enhancing the bid library</w:t>
            </w:r>
          </w:p>
          <w:p w14:paraId="347339F4" w14:textId="77777777" w:rsidR="006D664F" w:rsidRPr="00137FBE" w:rsidRDefault="006D664F" w:rsidP="00137FBE">
            <w:pPr>
              <w:spacing w:line="276" w:lineRule="auto"/>
              <w:rPr>
                <w:rFonts w:cs="Calibri"/>
                <w:b/>
                <w:bCs/>
                <w:szCs w:val="22"/>
                <w:lang w:eastAsia="en-GB"/>
              </w:rPr>
            </w:pPr>
          </w:p>
          <w:p w14:paraId="673C197E" w14:textId="419CB908" w:rsidR="00BA5222" w:rsidRPr="00137FBE" w:rsidRDefault="00BA5222" w:rsidP="00137FBE">
            <w:pPr>
              <w:spacing w:line="276" w:lineRule="auto"/>
              <w:rPr>
                <w:rFonts w:cs="Calibri"/>
                <w:b/>
                <w:bCs/>
                <w:szCs w:val="22"/>
                <w:lang w:eastAsia="en-GB"/>
              </w:rPr>
            </w:pPr>
            <w:r w:rsidRPr="00137FBE">
              <w:rPr>
                <w:rFonts w:cs="Calibri"/>
                <w:b/>
                <w:bCs/>
                <w:szCs w:val="22"/>
                <w:lang w:eastAsia="en-GB"/>
              </w:rPr>
              <w:t>Project management</w:t>
            </w:r>
          </w:p>
          <w:p w14:paraId="6F5805B4" w14:textId="2DA3FE02"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Identifying appropriate bid opportunities to support bid pipeline development, communicating information to key internal decision-makers</w:t>
            </w:r>
          </w:p>
          <w:p w14:paraId="00536B3F" w14:textId="3A50CFCC" w:rsidR="00297A78" w:rsidRPr="00137FBE" w:rsidRDefault="00297A78"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Project managing the end-to-end bid process, ensuring all activity is co-ordinated and follows an agreed review and sign-off process</w:t>
            </w:r>
          </w:p>
          <w:p w14:paraId="49408985" w14:textId="04B387F7"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Attending and contributing at bid kick-off meetings, and bid development meetings</w:t>
            </w:r>
          </w:p>
          <w:p w14:paraId="688B2B7A" w14:textId="46D3ABDF" w:rsidR="00644434" w:rsidRPr="00137FBE" w:rsidRDefault="00644434"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Ensuring all internal and external deadlines are met</w:t>
            </w:r>
          </w:p>
          <w:p w14:paraId="034E2DD2" w14:textId="56F402E6" w:rsidR="00297A78" w:rsidRDefault="00297A78"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Project managing multiple bids simultaneously  </w:t>
            </w:r>
          </w:p>
          <w:p w14:paraId="6A201A14" w14:textId="43E199F7" w:rsidR="003A1012" w:rsidRPr="003A1012" w:rsidRDefault="003A1012" w:rsidP="003A1012">
            <w:pPr>
              <w:numPr>
                <w:ilvl w:val="0"/>
                <w:numId w:val="10"/>
              </w:numPr>
              <w:contextualSpacing/>
              <w:rPr>
                <w:rFonts w:eastAsia="Calibri" w:cs="Calibri"/>
                <w:kern w:val="0"/>
                <w:szCs w:val="22"/>
              </w:rPr>
            </w:pPr>
            <w:r>
              <w:rPr>
                <w:rFonts w:eastAsia="Calibri" w:cs="Calibri"/>
                <w:kern w:val="0"/>
                <w:szCs w:val="22"/>
              </w:rPr>
              <w:t xml:space="preserve">Providing regular progress updates to the Senior Bid Manager </w:t>
            </w:r>
          </w:p>
          <w:p w14:paraId="50E5C8D3" w14:textId="4EC9EABF"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Attending and contributing at bid de-brief meetings, ensuring our bid process, and bid content, continuously improve </w:t>
            </w:r>
          </w:p>
          <w:p w14:paraId="435357B1" w14:textId="68431C3A" w:rsidR="00BA5222" w:rsidRPr="00137FBE" w:rsidRDefault="00BA5222" w:rsidP="00137FBE">
            <w:pPr>
              <w:spacing w:line="276" w:lineRule="auto"/>
              <w:rPr>
                <w:rFonts w:cs="Calibri"/>
                <w:szCs w:val="22"/>
                <w:lang w:eastAsia="en-GB"/>
              </w:rPr>
            </w:pPr>
          </w:p>
          <w:p w14:paraId="719EC166" w14:textId="4BE44990" w:rsidR="00297A78" w:rsidRPr="00137FBE" w:rsidRDefault="00297A78" w:rsidP="00137FBE">
            <w:pPr>
              <w:spacing w:line="276" w:lineRule="auto"/>
              <w:rPr>
                <w:rFonts w:cs="Calibri"/>
                <w:b/>
                <w:bCs/>
                <w:szCs w:val="22"/>
                <w:lang w:eastAsia="en-GB"/>
              </w:rPr>
            </w:pPr>
            <w:r w:rsidRPr="00137FBE">
              <w:rPr>
                <w:rFonts w:cs="Calibri"/>
                <w:b/>
                <w:bCs/>
                <w:szCs w:val="22"/>
                <w:lang w:eastAsia="en-GB"/>
              </w:rPr>
              <w:t>Other</w:t>
            </w:r>
          </w:p>
          <w:p w14:paraId="31A2B4EC" w14:textId="4F15FA4C" w:rsidR="00644434" w:rsidRPr="00137FBE" w:rsidRDefault="00644434" w:rsidP="003A1012">
            <w:pPr>
              <w:pStyle w:val="ListParagraph"/>
              <w:numPr>
                <w:ilvl w:val="0"/>
                <w:numId w:val="10"/>
              </w:numPr>
              <w:spacing w:line="276" w:lineRule="auto"/>
              <w:rPr>
                <w:rFonts w:cs="Calibri"/>
                <w:szCs w:val="22"/>
                <w:lang w:eastAsia="en-GB"/>
              </w:rPr>
            </w:pPr>
            <w:bookmarkStart w:id="3" w:name="_Hlk63336661"/>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award applications</w:t>
            </w:r>
          </w:p>
          <w:p w14:paraId="1E3597BD" w14:textId="612017F5" w:rsidR="00644434"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bespoke proposals,</w:t>
            </w:r>
            <w:r w:rsidR="004C39EE">
              <w:rPr>
                <w:rFonts w:cs="Calibri"/>
                <w:bCs/>
                <w:szCs w:val="22"/>
                <w:lang w:eastAsia="en-GB"/>
              </w:rPr>
              <w:t xml:space="preserve"> presentation </w:t>
            </w:r>
            <w:r w:rsidR="00666A9E">
              <w:rPr>
                <w:rFonts w:cs="Calibri"/>
                <w:bCs/>
                <w:szCs w:val="22"/>
                <w:lang w:eastAsia="en-GB"/>
              </w:rPr>
              <w:t>preparation,</w:t>
            </w:r>
            <w:r w:rsidRPr="00137FBE">
              <w:rPr>
                <w:rFonts w:cs="Calibri"/>
                <w:bCs/>
                <w:szCs w:val="22"/>
                <w:lang w:eastAsia="en-GB"/>
              </w:rPr>
              <w:t xml:space="preserve"> re-prioritising work to accommodate these</w:t>
            </w:r>
          </w:p>
          <w:p w14:paraId="48D2CC55" w14:textId="2B02D5B0" w:rsidR="00BA5222"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B</w:t>
            </w:r>
            <w:r w:rsidR="00297A78" w:rsidRPr="00137FBE">
              <w:rPr>
                <w:rFonts w:cs="Calibri"/>
                <w:bCs/>
                <w:szCs w:val="22"/>
                <w:lang w:eastAsia="en-GB"/>
              </w:rPr>
              <w:t>uild</w:t>
            </w:r>
            <w:r w:rsidR="006D664F" w:rsidRPr="00137FBE">
              <w:rPr>
                <w:rFonts w:cs="Calibri"/>
                <w:bCs/>
                <w:szCs w:val="22"/>
                <w:lang w:eastAsia="en-GB"/>
              </w:rPr>
              <w:t>ing</w:t>
            </w:r>
            <w:r w:rsidR="00297A78" w:rsidRPr="00137FBE">
              <w:rPr>
                <w:rFonts w:cs="Calibri"/>
                <w:bCs/>
                <w:szCs w:val="22"/>
                <w:lang w:eastAsia="en-GB"/>
              </w:rPr>
              <w:t xml:space="preserve"> relationships with external third parties</w:t>
            </w:r>
            <w:bookmarkEnd w:id="3"/>
            <w:r w:rsidR="00297A78" w:rsidRPr="00137FBE">
              <w:rPr>
                <w:rFonts w:cs="Calibri"/>
                <w:bCs/>
                <w:szCs w:val="22"/>
                <w:lang w:eastAsia="en-GB"/>
              </w:rPr>
              <w:t xml:space="preserve"> to support business needs</w:t>
            </w:r>
          </w:p>
          <w:p w14:paraId="46E52B05" w14:textId="2FA72A1E" w:rsidR="006D664F" w:rsidRPr="00137FBE" w:rsidRDefault="006D664F" w:rsidP="003A1012">
            <w:pPr>
              <w:pStyle w:val="ListParagraph"/>
              <w:numPr>
                <w:ilvl w:val="0"/>
                <w:numId w:val="10"/>
              </w:numPr>
              <w:spacing w:line="276" w:lineRule="auto"/>
              <w:rPr>
                <w:rFonts w:cs="Calibri"/>
                <w:szCs w:val="22"/>
                <w:lang w:eastAsia="en-GB"/>
              </w:rPr>
            </w:pPr>
            <w:r w:rsidRPr="00137FBE">
              <w:rPr>
                <w:rFonts w:cs="Calibri"/>
                <w:szCs w:val="22"/>
                <w:lang w:eastAsia="en-GB"/>
              </w:rPr>
              <w:t>Proactively keep</w:t>
            </w:r>
            <w:r w:rsidR="00814749" w:rsidRPr="00137FBE">
              <w:rPr>
                <w:rFonts w:cs="Calibri"/>
                <w:szCs w:val="22"/>
                <w:lang w:eastAsia="en-GB"/>
              </w:rPr>
              <w:t>ing</w:t>
            </w:r>
            <w:r w:rsidR="00A85C3E" w:rsidRPr="00137FBE">
              <w:rPr>
                <w:rFonts w:cs="Calibri"/>
                <w:szCs w:val="22"/>
                <w:lang w:eastAsia="en-GB"/>
              </w:rPr>
              <w:t xml:space="preserve"> </w:t>
            </w:r>
            <w:r w:rsidRPr="00137FBE">
              <w:rPr>
                <w:rFonts w:cs="Calibri"/>
                <w:szCs w:val="22"/>
                <w:lang w:eastAsia="en-GB"/>
              </w:rPr>
              <w:t xml:space="preserve">up to date with internal developments to ensure these are reflected in bid submissions </w:t>
            </w:r>
          </w:p>
          <w:p w14:paraId="64745A61" w14:textId="77777777" w:rsidR="00AE59FF" w:rsidRPr="00137FBE" w:rsidRDefault="00AE59FF" w:rsidP="00137FBE">
            <w:pPr>
              <w:spacing w:line="276" w:lineRule="auto"/>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4"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Be aware of the impact of your behaviour on others</w:t>
            </w:r>
          </w:p>
          <w:p w14:paraId="682B1120" w14:textId="35DA5D1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Ensure that others are treated with fairness, dignity, and respect</w:t>
            </w:r>
          </w:p>
          <w:p w14:paraId="15333C0A" w14:textId="2829A019"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Maintain and develop your knowledge about what EDU is and why it is important</w:t>
            </w:r>
          </w:p>
          <w:p w14:paraId="367467B4" w14:textId="03F9F663"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lastRenderedPageBreak/>
              <w:t>Be prepared to challenge bias, discrimination, and prejudice if possible, and raise with your manager and EDI team</w:t>
            </w:r>
          </w:p>
          <w:p w14:paraId="276DEC03" w14:textId="29CDB6CA"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prejudice </w:t>
            </w:r>
          </w:p>
          <w:p w14:paraId="44BDB607" w14:textId="015C9438"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speak up for others if you witness bias, discrimination, or prejudice </w:t>
            </w:r>
            <w:bookmarkEnd w:id="4"/>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3C0D1392" w:rsidR="00966F66" w:rsidRPr="00137FBE" w:rsidRDefault="00966F66" w:rsidP="00137FBE">
            <w:pPr>
              <w:spacing w:line="276" w:lineRule="auto"/>
              <w:rPr>
                <w:rFonts w:cs="Calibri"/>
                <w:color w:val="000000"/>
                <w:szCs w:val="22"/>
              </w:rPr>
            </w:pPr>
            <w:bookmarkStart w:id="5" w:name="_Hlk87255582"/>
            <w:r w:rsidRPr="00137FBE">
              <w:rPr>
                <w:rFonts w:cs="Calibri"/>
                <w:color w:val="000000"/>
                <w:szCs w:val="22"/>
              </w:rPr>
              <w:t>Some travel including occasional overnight stays may be required, so a full clean driving licence is desired</w:t>
            </w:r>
            <w:bookmarkEnd w:id="5"/>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77777777" w:rsidR="00966F66" w:rsidRPr="00137FBE" w:rsidRDefault="00966F66" w:rsidP="00137FBE">
      <w:pPr>
        <w:rPr>
          <w:rFonts w:cs="Calibri"/>
          <w:b/>
          <w:color w:val="00A7CF"/>
          <w:szCs w:val="22"/>
        </w:rPr>
      </w:pPr>
      <w:r w:rsidRPr="00137FBE">
        <w:rPr>
          <w:rFonts w:cs="Calibri"/>
          <w:szCs w:val="22"/>
        </w:rPr>
        <w:br w:type="page"/>
      </w: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6" w:name="_Hlk62203046"/>
            <w:r w:rsidRPr="00137FBE">
              <w:rPr>
                <w:rFonts w:cs="Calibri"/>
                <w:szCs w:val="22"/>
              </w:rPr>
              <w:t xml:space="preserve">Honours degree or equivalent </w:t>
            </w:r>
            <w:bookmarkEnd w:id="6"/>
          </w:p>
        </w:tc>
        <w:tc>
          <w:tcPr>
            <w:tcW w:w="3728" w:type="dxa"/>
          </w:tcPr>
          <w:p w14:paraId="249563A3" w14:textId="69136D70" w:rsidR="00966F66" w:rsidRPr="00137FBE" w:rsidRDefault="00DF5C3C" w:rsidP="00137FBE">
            <w:pPr>
              <w:spacing w:line="276" w:lineRule="auto"/>
              <w:jc w:val="center"/>
              <w:rPr>
                <w:rFonts w:cs="Calibri"/>
                <w:szCs w:val="22"/>
              </w:rPr>
            </w:pPr>
            <w:bookmarkStart w:id="7" w:name="_Hlk62203177"/>
            <w:r w:rsidRPr="00137FBE">
              <w:rPr>
                <w:rFonts w:cs="Calibri"/>
                <w:szCs w:val="22"/>
              </w:rPr>
              <w:t>APMP (Association of Proposal Management Professionals)</w:t>
            </w:r>
            <w:bookmarkEnd w:id="7"/>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088F766E" w14:textId="1FF4B56F" w:rsidR="00B319DA" w:rsidRPr="00137FBE" w:rsidRDefault="00644434" w:rsidP="00137FBE">
            <w:pPr>
              <w:spacing w:line="276" w:lineRule="auto"/>
              <w:jc w:val="center"/>
              <w:rPr>
                <w:rFonts w:cs="Calibri"/>
                <w:szCs w:val="22"/>
              </w:rPr>
            </w:pPr>
            <w:bookmarkStart w:id="8" w:name="_Hlk62203056"/>
            <w:r w:rsidRPr="00137FBE">
              <w:rPr>
                <w:rFonts w:cs="Calibri"/>
                <w:szCs w:val="22"/>
              </w:rPr>
              <w:t>E</w:t>
            </w:r>
            <w:r w:rsidR="00DF5C3C" w:rsidRPr="00137FBE">
              <w:rPr>
                <w:rFonts w:cs="Calibri"/>
                <w:szCs w:val="22"/>
              </w:rPr>
              <w:t xml:space="preserve">xperience as a bid writer within services </w:t>
            </w:r>
            <w:r w:rsidR="00B319DA" w:rsidRPr="00137FBE">
              <w:rPr>
                <w:rFonts w:cs="Calibri"/>
                <w:szCs w:val="22"/>
              </w:rPr>
              <w:t>(not products)</w:t>
            </w:r>
          </w:p>
          <w:p w14:paraId="09E11C0C" w14:textId="77777777" w:rsidR="00644434" w:rsidRPr="00137FBE" w:rsidRDefault="00644434" w:rsidP="00137FBE">
            <w:pPr>
              <w:spacing w:line="276" w:lineRule="auto"/>
              <w:jc w:val="center"/>
              <w:rPr>
                <w:rFonts w:cs="Calibri"/>
                <w:szCs w:val="22"/>
              </w:rPr>
            </w:pPr>
          </w:p>
          <w:p w14:paraId="776D681B" w14:textId="65A24C2E" w:rsidR="00B319DA" w:rsidRPr="00137FBE" w:rsidRDefault="00B319DA" w:rsidP="00137FBE">
            <w:pPr>
              <w:spacing w:line="276" w:lineRule="auto"/>
              <w:jc w:val="center"/>
              <w:rPr>
                <w:rFonts w:cs="Calibri"/>
                <w:szCs w:val="22"/>
              </w:rPr>
            </w:pPr>
            <w:r w:rsidRPr="00137FBE">
              <w:rPr>
                <w:rFonts w:cs="Calibri"/>
                <w:szCs w:val="22"/>
              </w:rPr>
              <w:t>Experience leading a bid project</w:t>
            </w:r>
          </w:p>
          <w:p w14:paraId="1E5160FF" w14:textId="2656508C" w:rsidR="006D664F" w:rsidRPr="00137FBE" w:rsidRDefault="006D664F" w:rsidP="00137FBE">
            <w:pPr>
              <w:spacing w:line="276" w:lineRule="auto"/>
              <w:jc w:val="center"/>
              <w:rPr>
                <w:rFonts w:cs="Calibri"/>
                <w:szCs w:val="22"/>
              </w:rPr>
            </w:pPr>
          </w:p>
          <w:p w14:paraId="585CCF7E" w14:textId="5173CE0B" w:rsidR="006D664F" w:rsidRPr="00137FBE" w:rsidRDefault="006D664F" w:rsidP="00137FBE">
            <w:pPr>
              <w:spacing w:line="276" w:lineRule="auto"/>
              <w:jc w:val="center"/>
              <w:rPr>
                <w:rFonts w:cs="Calibri"/>
                <w:szCs w:val="22"/>
              </w:rPr>
            </w:pPr>
            <w:r w:rsidRPr="00137FBE">
              <w:rPr>
                <w:rFonts w:cs="Calibri"/>
                <w:szCs w:val="22"/>
              </w:rPr>
              <w:t>Proven experience of winning bids</w:t>
            </w:r>
          </w:p>
          <w:bookmarkEnd w:id="8"/>
          <w:p w14:paraId="3B562B01" w14:textId="763ED5E4" w:rsidR="00966F66" w:rsidRPr="00137FBE" w:rsidRDefault="00966F66" w:rsidP="00137FBE">
            <w:pPr>
              <w:spacing w:line="276" w:lineRule="auto"/>
              <w:jc w:val="center"/>
              <w:rPr>
                <w:rFonts w:cs="Calibri"/>
                <w:szCs w:val="22"/>
              </w:rPr>
            </w:pPr>
          </w:p>
        </w:tc>
        <w:tc>
          <w:tcPr>
            <w:tcW w:w="3728" w:type="dxa"/>
          </w:tcPr>
          <w:p w14:paraId="180ABDDB" w14:textId="4006DD29" w:rsidR="00D3331B" w:rsidRPr="00137FBE" w:rsidRDefault="00644434" w:rsidP="00137FBE">
            <w:pPr>
              <w:spacing w:line="276" w:lineRule="auto"/>
              <w:jc w:val="center"/>
              <w:rPr>
                <w:rFonts w:cs="Calibri"/>
                <w:szCs w:val="22"/>
              </w:rPr>
            </w:pPr>
            <w:bookmarkStart w:id="9" w:name="_Hlk62203183"/>
            <w:r w:rsidRPr="00137FBE">
              <w:rPr>
                <w:rFonts w:cs="Calibri"/>
                <w:szCs w:val="22"/>
              </w:rPr>
              <w:t>E</w:t>
            </w:r>
            <w:r w:rsidR="00C21FB0" w:rsidRPr="00137FBE">
              <w:rPr>
                <w:rFonts w:cs="Calibri"/>
                <w:szCs w:val="22"/>
              </w:rPr>
              <w:t>xperience as a bid writer within health</w:t>
            </w:r>
            <w:r w:rsidR="00A84D6E" w:rsidRPr="00137FBE">
              <w:rPr>
                <w:rFonts w:cs="Calibri"/>
                <w:szCs w:val="22"/>
              </w:rPr>
              <w:t xml:space="preserve">, </w:t>
            </w:r>
            <w:r w:rsidR="00666A9E">
              <w:rPr>
                <w:rFonts w:cs="Calibri"/>
                <w:szCs w:val="22"/>
              </w:rPr>
              <w:t xml:space="preserve">EAP/OH </w:t>
            </w:r>
            <w:r w:rsidR="00A84D6E" w:rsidRPr="00137FBE">
              <w:rPr>
                <w:rFonts w:cs="Calibri"/>
                <w:szCs w:val="22"/>
              </w:rPr>
              <w:t xml:space="preserve">wellbeing, clinical services </w:t>
            </w:r>
          </w:p>
          <w:p w14:paraId="2F37C3CD" w14:textId="77777777" w:rsidR="00644434" w:rsidRPr="00137FBE" w:rsidRDefault="00644434" w:rsidP="00137FBE">
            <w:pPr>
              <w:spacing w:line="276" w:lineRule="auto"/>
              <w:jc w:val="center"/>
              <w:rPr>
                <w:rFonts w:cs="Calibri"/>
                <w:szCs w:val="22"/>
              </w:rPr>
            </w:pPr>
          </w:p>
          <w:p w14:paraId="0FC2649F" w14:textId="1EEE2E22" w:rsidR="00D3331B" w:rsidRPr="00137FBE" w:rsidRDefault="00D3331B" w:rsidP="00137FBE">
            <w:pPr>
              <w:spacing w:line="276" w:lineRule="auto"/>
              <w:jc w:val="center"/>
              <w:rPr>
                <w:rFonts w:cs="Calibri"/>
                <w:szCs w:val="22"/>
              </w:rPr>
            </w:pPr>
            <w:r w:rsidRPr="00137FBE">
              <w:rPr>
                <w:rFonts w:cs="Calibri"/>
                <w:szCs w:val="22"/>
              </w:rPr>
              <w:t xml:space="preserve">Research experience </w:t>
            </w:r>
          </w:p>
          <w:bookmarkEnd w:id="9"/>
          <w:p w14:paraId="73BCA857" w14:textId="702ED3E3" w:rsidR="00966F66" w:rsidRPr="00137FBE" w:rsidRDefault="00966F66" w:rsidP="00137FBE">
            <w:pPr>
              <w:spacing w:line="276" w:lineRule="auto"/>
              <w:jc w:val="center"/>
              <w:rPr>
                <w:rFonts w:cs="Calibri"/>
                <w:szCs w:val="22"/>
              </w:rPr>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1DF09531" w:rsidR="00D3331B" w:rsidRPr="00137FBE" w:rsidRDefault="00A84D6E" w:rsidP="00137FBE">
            <w:pPr>
              <w:spacing w:line="276" w:lineRule="auto"/>
              <w:jc w:val="center"/>
              <w:rPr>
                <w:rFonts w:cs="Calibri"/>
                <w:szCs w:val="22"/>
              </w:rPr>
            </w:pPr>
            <w:bookmarkStart w:id="10" w:name="_Hlk62203078"/>
            <w:r w:rsidRPr="00137FBE">
              <w:rPr>
                <w:rFonts w:cs="Calibri"/>
                <w:szCs w:val="22"/>
              </w:rPr>
              <w:t>Skilled writer</w:t>
            </w:r>
            <w:r w:rsidR="00B319DA" w:rsidRPr="00137FBE">
              <w:rPr>
                <w:rFonts w:cs="Calibri"/>
                <w:szCs w:val="22"/>
              </w:rPr>
              <w:t xml:space="preserve">, </w:t>
            </w:r>
            <w:r w:rsidR="00D3331B" w:rsidRPr="00137FBE">
              <w:rPr>
                <w:rFonts w:cs="Calibri"/>
                <w:szCs w:val="22"/>
              </w:rPr>
              <w:t>with ability to write persuasively, clearly, and concisely</w:t>
            </w:r>
          </w:p>
          <w:p w14:paraId="694A5CB7" w14:textId="64D3BE62" w:rsidR="00D91E1B" w:rsidRPr="00137FBE" w:rsidRDefault="00D91E1B" w:rsidP="004846F3">
            <w:pPr>
              <w:spacing w:line="276" w:lineRule="auto"/>
              <w:rPr>
                <w:rFonts w:cs="Calibri"/>
                <w:szCs w:val="22"/>
              </w:rPr>
            </w:pPr>
          </w:p>
          <w:p w14:paraId="2A3B90A4" w14:textId="7430292A" w:rsidR="00D91E1B" w:rsidRPr="00137FBE" w:rsidRDefault="00D91E1B" w:rsidP="00137FBE">
            <w:pPr>
              <w:spacing w:line="276" w:lineRule="auto"/>
              <w:jc w:val="center"/>
              <w:rPr>
                <w:rFonts w:cs="Calibri"/>
                <w:szCs w:val="22"/>
              </w:rPr>
            </w:pPr>
            <w:r w:rsidRPr="00137FBE">
              <w:rPr>
                <w:rFonts w:cs="Calibri"/>
                <w:szCs w:val="22"/>
              </w:rPr>
              <w:t>Meticulous spelling and grammar</w:t>
            </w:r>
          </w:p>
          <w:p w14:paraId="4D0D8623" w14:textId="77777777" w:rsidR="00A84D6E" w:rsidRPr="00137FBE" w:rsidRDefault="00A84D6E" w:rsidP="00137FBE">
            <w:pPr>
              <w:spacing w:line="276" w:lineRule="auto"/>
              <w:jc w:val="center"/>
              <w:rPr>
                <w:rFonts w:cs="Calibri"/>
                <w:szCs w:val="22"/>
              </w:rPr>
            </w:pPr>
          </w:p>
          <w:p w14:paraId="4E8B54D7" w14:textId="61250E4B" w:rsidR="00CC0A6E" w:rsidRPr="00137FBE" w:rsidRDefault="00CC0A6E" w:rsidP="00137FBE">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demands </w:t>
            </w:r>
          </w:p>
          <w:p w14:paraId="0A158898" w14:textId="77777777" w:rsidR="00C21FB0" w:rsidRPr="00137FBE" w:rsidRDefault="00C21FB0" w:rsidP="00137FBE">
            <w:pPr>
              <w:spacing w:line="276" w:lineRule="auto"/>
              <w:jc w:val="center"/>
              <w:rPr>
                <w:rFonts w:cs="Calibri"/>
                <w:szCs w:val="22"/>
              </w:rPr>
            </w:pPr>
          </w:p>
          <w:p w14:paraId="65C1E790" w14:textId="36FE006E" w:rsidR="00C21FB0" w:rsidRPr="00137FBE" w:rsidRDefault="004846F3" w:rsidP="00137FBE">
            <w:pPr>
              <w:spacing w:line="276" w:lineRule="auto"/>
              <w:jc w:val="center"/>
              <w:rPr>
                <w:rFonts w:cs="Calibri"/>
                <w:szCs w:val="22"/>
              </w:rPr>
            </w:pPr>
            <w:r>
              <w:rPr>
                <w:rFonts w:cs="Calibri"/>
                <w:szCs w:val="22"/>
              </w:rPr>
              <w:t>Strong</w:t>
            </w:r>
            <w:r w:rsidR="00C21FB0" w:rsidRPr="00137FBE">
              <w:rPr>
                <w:rFonts w:cs="Calibri"/>
                <w:szCs w:val="22"/>
              </w:rPr>
              <w:t xml:space="preserve"> attention to detail</w:t>
            </w:r>
            <w:r>
              <w:rPr>
                <w:rFonts w:cs="Calibri"/>
                <w:szCs w:val="22"/>
              </w:rPr>
              <w:t>, with ability to analyse and proof-read documents effectively</w:t>
            </w:r>
          </w:p>
          <w:p w14:paraId="7916F2BC" w14:textId="77777777" w:rsidR="00C21FB0" w:rsidRPr="00137FBE" w:rsidRDefault="00C21FB0" w:rsidP="00137FBE">
            <w:pPr>
              <w:spacing w:line="276" w:lineRule="auto"/>
              <w:rPr>
                <w:rFonts w:cs="Calibri"/>
                <w:szCs w:val="22"/>
              </w:rPr>
            </w:pPr>
          </w:p>
          <w:p w14:paraId="2F77305B" w14:textId="5881729E" w:rsidR="00966F66" w:rsidRPr="00137FBE" w:rsidRDefault="00966F66" w:rsidP="00137FBE">
            <w:pPr>
              <w:spacing w:line="276" w:lineRule="auto"/>
              <w:jc w:val="center"/>
              <w:rPr>
                <w:rFonts w:cs="Calibri"/>
                <w:szCs w:val="22"/>
              </w:rPr>
            </w:pPr>
            <w:r w:rsidRPr="00137FBE">
              <w:rPr>
                <w:rFonts w:cs="Calibri"/>
                <w:szCs w:val="22"/>
              </w:rPr>
              <w:t>IT literate – intermediate level minimum</w:t>
            </w:r>
            <w:bookmarkEnd w:id="10"/>
          </w:p>
        </w:tc>
        <w:tc>
          <w:tcPr>
            <w:tcW w:w="3728" w:type="dxa"/>
          </w:tcPr>
          <w:p w14:paraId="2E243F0F" w14:textId="09B95CDB" w:rsidR="00C21FB0" w:rsidRPr="00137FBE" w:rsidRDefault="00C21FB0" w:rsidP="00137FBE">
            <w:pPr>
              <w:spacing w:line="276" w:lineRule="auto"/>
              <w:jc w:val="center"/>
              <w:rPr>
                <w:rFonts w:cs="Calibri"/>
                <w:szCs w:val="22"/>
              </w:rPr>
            </w:pPr>
            <w:bookmarkStart w:id="11" w:name="_Hlk62203189"/>
            <w:r w:rsidRPr="00137FBE">
              <w:rPr>
                <w:rFonts w:cs="Calibri"/>
                <w:szCs w:val="22"/>
              </w:rPr>
              <w:t xml:space="preserve">Understanding of physiotherapy / mental health </w:t>
            </w:r>
            <w:r w:rsidR="00644434" w:rsidRPr="00137FBE">
              <w:rPr>
                <w:rFonts w:cs="Calibri"/>
                <w:szCs w:val="22"/>
              </w:rPr>
              <w:t xml:space="preserve">/ </w:t>
            </w:r>
            <w:r w:rsidR="0027190F">
              <w:rPr>
                <w:rFonts w:cs="Calibri"/>
                <w:szCs w:val="22"/>
              </w:rPr>
              <w:t xml:space="preserve">EAP and Wellbeing provision </w:t>
            </w:r>
          </w:p>
          <w:p w14:paraId="135A9D98" w14:textId="77777777" w:rsidR="00C21FB0" w:rsidRPr="00137FBE" w:rsidRDefault="00C21FB0" w:rsidP="00137FBE">
            <w:pPr>
              <w:spacing w:line="276" w:lineRule="auto"/>
              <w:jc w:val="center"/>
              <w:rPr>
                <w:rFonts w:cs="Calibri"/>
                <w:szCs w:val="22"/>
              </w:rPr>
            </w:pPr>
          </w:p>
          <w:p w14:paraId="23A949CA" w14:textId="77777777" w:rsidR="00C21FB0" w:rsidRPr="00137FBE" w:rsidRDefault="00C21FB0" w:rsidP="00137FBE">
            <w:pPr>
              <w:spacing w:line="276" w:lineRule="auto"/>
              <w:jc w:val="center"/>
              <w:rPr>
                <w:rFonts w:cs="Calibri"/>
                <w:szCs w:val="22"/>
              </w:rPr>
            </w:pPr>
            <w:r w:rsidRPr="00137FBE">
              <w:rPr>
                <w:rFonts w:cs="Calibri"/>
                <w:szCs w:val="22"/>
              </w:rPr>
              <w:t>Graphics skills</w:t>
            </w:r>
          </w:p>
          <w:p w14:paraId="4DCAD9B0" w14:textId="77777777" w:rsidR="003F0D43" w:rsidRPr="00137FBE" w:rsidRDefault="003F0D43" w:rsidP="00137FBE">
            <w:pPr>
              <w:spacing w:line="276" w:lineRule="auto"/>
              <w:jc w:val="center"/>
              <w:rPr>
                <w:rFonts w:cs="Calibri"/>
                <w:szCs w:val="22"/>
              </w:rPr>
            </w:pPr>
          </w:p>
          <w:p w14:paraId="0A86D72C" w14:textId="0C0A9ED9" w:rsidR="003F0D43" w:rsidRPr="00137FBE" w:rsidRDefault="003F0D43" w:rsidP="00137FBE">
            <w:pPr>
              <w:spacing w:line="276" w:lineRule="auto"/>
              <w:jc w:val="center"/>
              <w:rPr>
                <w:rFonts w:cs="Calibri"/>
                <w:szCs w:val="22"/>
              </w:rPr>
            </w:pPr>
            <w:r w:rsidRPr="00137FBE">
              <w:rPr>
                <w:rFonts w:cs="Calibri"/>
                <w:szCs w:val="22"/>
              </w:rPr>
              <w:t xml:space="preserve">Knowledge of public sector tender process </w:t>
            </w:r>
            <w:bookmarkEnd w:id="11"/>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761DFB3C" w14:textId="274F31AD" w:rsidR="00A84D6E" w:rsidRPr="00137FBE" w:rsidRDefault="00A84D6E" w:rsidP="00137FBE">
            <w:pPr>
              <w:spacing w:line="276" w:lineRule="auto"/>
              <w:jc w:val="center"/>
              <w:rPr>
                <w:rFonts w:cs="Calibri"/>
                <w:color w:val="000000"/>
                <w:szCs w:val="22"/>
              </w:rPr>
            </w:pPr>
            <w:bookmarkStart w:id="12" w:name="_Hlk62203132"/>
            <w:r w:rsidRPr="00137FBE">
              <w:rPr>
                <w:rFonts w:cs="Calibri"/>
                <w:color w:val="000000"/>
                <w:szCs w:val="22"/>
              </w:rPr>
              <w:t>Excellent verbal and written communication skills</w:t>
            </w:r>
          </w:p>
          <w:p w14:paraId="243193FD" w14:textId="1D071818" w:rsidR="00173121" w:rsidRPr="00137FBE" w:rsidRDefault="00173121" w:rsidP="00137FBE">
            <w:pPr>
              <w:spacing w:line="276" w:lineRule="auto"/>
              <w:jc w:val="center"/>
              <w:rPr>
                <w:rFonts w:cs="Calibri"/>
                <w:color w:val="000000"/>
                <w:szCs w:val="22"/>
              </w:rPr>
            </w:pPr>
          </w:p>
          <w:p w14:paraId="343419A0" w14:textId="0C2AA695" w:rsidR="00173121" w:rsidRPr="00137FBE" w:rsidRDefault="00173121" w:rsidP="00137FBE">
            <w:pPr>
              <w:spacing w:line="276" w:lineRule="auto"/>
              <w:jc w:val="center"/>
              <w:rPr>
                <w:rFonts w:cs="Calibri"/>
                <w:color w:val="000000"/>
                <w:szCs w:val="22"/>
              </w:rPr>
            </w:pPr>
            <w:bookmarkStart w:id="13" w:name="_Hlk63336528"/>
            <w:r w:rsidRPr="00137FBE">
              <w:rPr>
                <w:rFonts w:cs="Calibri"/>
                <w:color w:val="000000"/>
                <w:szCs w:val="22"/>
              </w:rPr>
              <w:t>Ability to liaise with people at all levels of the business, provide constructive feedback and challenge thinking</w:t>
            </w:r>
          </w:p>
          <w:bookmarkEnd w:id="13"/>
          <w:p w14:paraId="3B01C061" w14:textId="77777777" w:rsidR="00A84D6E" w:rsidRPr="00137FBE" w:rsidRDefault="00A84D6E" w:rsidP="00137FBE">
            <w:pPr>
              <w:spacing w:line="276" w:lineRule="auto"/>
              <w:jc w:val="center"/>
              <w:rPr>
                <w:rFonts w:cs="Calibri"/>
                <w:color w:val="000000"/>
                <w:szCs w:val="22"/>
              </w:rPr>
            </w:pPr>
          </w:p>
          <w:p w14:paraId="565E5B5F" w14:textId="7C6B49F9" w:rsidR="00A84D6E" w:rsidRPr="00137FBE" w:rsidRDefault="00A84D6E" w:rsidP="00137FBE">
            <w:pPr>
              <w:spacing w:line="276" w:lineRule="auto"/>
              <w:jc w:val="center"/>
              <w:rPr>
                <w:rFonts w:cs="Calibri"/>
                <w:color w:val="000000"/>
                <w:szCs w:val="22"/>
              </w:rPr>
            </w:pPr>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all aspects of role</w:t>
            </w:r>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Ability to work well under pressure</w:t>
            </w:r>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14" w:name="_Hlk63335791"/>
            <w:r w:rsidRPr="00137FBE">
              <w:rPr>
                <w:rFonts w:cs="Calibri"/>
                <w:color w:val="000000"/>
                <w:szCs w:val="22"/>
              </w:rPr>
              <w:lastRenderedPageBreak/>
              <w:t>Ability to adapt positively to sudden changes in workloads / priorities</w:t>
            </w:r>
          </w:p>
          <w:bookmarkEnd w:id="14"/>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creatively </w:t>
            </w:r>
          </w:p>
          <w:p w14:paraId="70A7F26E" w14:textId="77777777" w:rsidR="006A1480" w:rsidRPr="00137FBE" w:rsidRDefault="006A1480" w:rsidP="00137FBE">
            <w:pPr>
              <w:spacing w:line="276" w:lineRule="auto"/>
              <w:jc w:val="center"/>
              <w:rPr>
                <w:rFonts w:cs="Calibri"/>
                <w:szCs w:val="22"/>
              </w:rPr>
            </w:pPr>
          </w:p>
          <w:p w14:paraId="5145C957" w14:textId="77777777" w:rsidR="006A1480" w:rsidRPr="00137FBE" w:rsidRDefault="006A1480" w:rsidP="00137FBE">
            <w:pPr>
              <w:spacing w:line="276" w:lineRule="auto"/>
              <w:jc w:val="center"/>
              <w:rPr>
                <w:rFonts w:cs="Calibri"/>
                <w:szCs w:val="22"/>
              </w:rPr>
            </w:pPr>
            <w:r w:rsidRPr="00137FBE">
              <w:rPr>
                <w:rFonts w:cs="Calibri"/>
                <w:szCs w:val="22"/>
              </w:rPr>
              <w:t>Competitive – strong desire to succeed and ‘go the extra mile’</w:t>
            </w:r>
          </w:p>
          <w:bookmarkEnd w:id="12"/>
          <w:p w14:paraId="21FB89F2" w14:textId="33826F6D" w:rsidR="00A84D6E" w:rsidRPr="00137FBE" w:rsidRDefault="00A84D6E" w:rsidP="00137FBE">
            <w:pPr>
              <w:spacing w:line="276" w:lineRule="auto"/>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9C7599"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63F69748" w:rsidR="00AD6216" w:rsidRPr="00137FBE" w:rsidRDefault="00AE59FF" w:rsidP="00137FBE">
                <w:pPr>
                  <w:pStyle w:val="PROPERTIESBOX"/>
                  <w:spacing w:line="276" w:lineRule="auto"/>
                  <w:rPr>
                    <w:sz w:val="22"/>
                    <w:szCs w:val="22"/>
                  </w:rPr>
                </w:pPr>
                <w:r w:rsidRPr="00137FBE">
                  <w:rPr>
                    <w:sz w:val="22"/>
                    <w:szCs w:val="22"/>
                  </w:rPr>
                  <w:t>Human Resources</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0D8368C4" w:rsidR="00AD6216" w:rsidRPr="00137FBE" w:rsidRDefault="00966F66" w:rsidP="00137FBE">
                <w:pPr>
                  <w:pStyle w:val="PROPERTIESBOX"/>
                  <w:spacing w:line="276" w:lineRule="auto"/>
                  <w:rPr>
                    <w:sz w:val="22"/>
                    <w:szCs w:val="22"/>
                  </w:rPr>
                </w:pPr>
                <w:r w:rsidRPr="00137FBE">
                  <w:rPr>
                    <w:sz w:val="22"/>
                    <w:szCs w:val="22"/>
                  </w:rPr>
                  <w:t>V1.</w:t>
                </w:r>
                <w:r w:rsidR="004846F3">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5" w:name="_Hlk527360505"/>
        <w:tc>
          <w:tcPr>
            <w:tcW w:w="1086" w:type="pct"/>
          </w:tcPr>
          <w:p w14:paraId="6AA0B98B" w14:textId="3479EEC3" w:rsidR="00AD6216" w:rsidRPr="00137FBE" w:rsidRDefault="009C7599"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4846F3">
                  <w:rPr>
                    <w:sz w:val="22"/>
                    <w:szCs w:val="22"/>
                  </w:rPr>
                  <w:t>15</w:t>
                </w:r>
                <w:r w:rsidR="00F47B20" w:rsidRPr="00137FBE">
                  <w:rPr>
                    <w:sz w:val="22"/>
                    <w:szCs w:val="22"/>
                  </w:rPr>
                  <w:t>/</w:t>
                </w:r>
                <w:r w:rsidR="00644434" w:rsidRPr="00137FBE">
                  <w:rPr>
                    <w:sz w:val="22"/>
                    <w:szCs w:val="22"/>
                  </w:rPr>
                  <w:t>11</w:t>
                </w:r>
                <w:r w:rsidR="00F47B20" w:rsidRPr="00137FBE">
                  <w:rPr>
                    <w:sz w:val="22"/>
                    <w:szCs w:val="22"/>
                  </w:rPr>
                  <w:t>/2021</w:t>
                </w:r>
              </w:sdtContent>
            </w:sdt>
            <w:bookmarkEnd w:id="15"/>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9C7599"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4846F3">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2"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4846F3">
        <w:trPr>
          <w:trHeight w:val="254"/>
          <w:jc w:val="center"/>
        </w:trPr>
        <w:tc>
          <w:tcPr>
            <w:tcW w:w="479" w:type="pct"/>
          </w:tcPr>
          <w:p w14:paraId="544BB3BC" w14:textId="78F5426F" w:rsidR="00F63E60" w:rsidRPr="00137FBE" w:rsidRDefault="00AE59FF" w:rsidP="00137FBE">
            <w:pPr>
              <w:pStyle w:val="PROPERTIESBOX"/>
              <w:spacing w:line="276" w:lineRule="auto"/>
              <w:rPr>
                <w:sz w:val="22"/>
                <w:szCs w:val="22"/>
              </w:rPr>
            </w:pPr>
            <w:r w:rsidRPr="00137FBE">
              <w:rPr>
                <w:sz w:val="22"/>
                <w:szCs w:val="22"/>
              </w:rPr>
              <w:t>V1.1</w:t>
            </w:r>
          </w:p>
        </w:tc>
        <w:tc>
          <w:tcPr>
            <w:tcW w:w="530" w:type="pct"/>
          </w:tcPr>
          <w:p w14:paraId="773B1DEB" w14:textId="32562653" w:rsidR="00F63E60" w:rsidRPr="00137FBE" w:rsidRDefault="004846F3" w:rsidP="00137FBE">
            <w:pPr>
              <w:pStyle w:val="PROPERTIESBOX"/>
              <w:spacing w:line="276" w:lineRule="auto"/>
              <w:rPr>
                <w:sz w:val="22"/>
                <w:szCs w:val="22"/>
              </w:rPr>
            </w:pPr>
            <w:r>
              <w:rPr>
                <w:sz w:val="22"/>
                <w:szCs w:val="22"/>
              </w:rPr>
              <w:t>15</w:t>
            </w:r>
            <w:r w:rsidR="00AE59FF" w:rsidRPr="00137FBE">
              <w:rPr>
                <w:sz w:val="22"/>
                <w:szCs w:val="22"/>
              </w:rPr>
              <w:t>/1</w:t>
            </w:r>
            <w:r>
              <w:rPr>
                <w:sz w:val="22"/>
                <w:szCs w:val="22"/>
              </w:rPr>
              <w:t>1</w:t>
            </w:r>
            <w:r w:rsidR="00AE59FF" w:rsidRPr="00137FBE">
              <w:rPr>
                <w:sz w:val="22"/>
                <w:szCs w:val="22"/>
              </w:rPr>
              <w:t>/</w:t>
            </w:r>
            <w:r>
              <w:rPr>
                <w:sz w:val="22"/>
                <w:szCs w:val="22"/>
              </w:rPr>
              <w:t>21</w:t>
            </w:r>
          </w:p>
        </w:tc>
        <w:tc>
          <w:tcPr>
            <w:tcW w:w="3992" w:type="pct"/>
          </w:tcPr>
          <w:p w14:paraId="31F7AC6B" w14:textId="3478A7ED" w:rsidR="00F63E60" w:rsidRPr="00137FBE" w:rsidRDefault="00AE59FF" w:rsidP="00137FBE">
            <w:pPr>
              <w:pStyle w:val="PROPERTIESBOX"/>
              <w:spacing w:line="276" w:lineRule="auto"/>
              <w:rPr>
                <w:sz w:val="22"/>
                <w:szCs w:val="22"/>
              </w:rPr>
            </w:pPr>
            <w:r w:rsidRPr="00137FBE">
              <w:rPr>
                <w:sz w:val="22"/>
                <w:szCs w:val="22"/>
              </w:rPr>
              <w:t>Document</w:t>
            </w:r>
            <w:r w:rsidR="004846F3">
              <w:rPr>
                <w:sz w:val="22"/>
                <w:szCs w:val="22"/>
              </w:rPr>
              <w:t xml:space="preserve"> created</w:t>
            </w: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79DE363B" w14:textId="77777777" w:rsidR="00F63E60" w:rsidRPr="00137FBE" w:rsidRDefault="00F63E60" w:rsidP="00137FBE">
      <w:pPr>
        <w:tabs>
          <w:tab w:val="left" w:pos="1530"/>
        </w:tabs>
        <w:contextualSpacing/>
        <w:rPr>
          <w:rFonts w:cs="Calibri"/>
          <w:szCs w:val="22"/>
        </w:rPr>
      </w:pPr>
      <w:r w:rsidRPr="00137FBE">
        <w:rPr>
          <w:rFonts w:cs="Calibri"/>
          <w:szCs w:val="22"/>
        </w:rPr>
        <w:tab/>
      </w:r>
    </w:p>
    <w:p w14:paraId="5CD36F0A" w14:textId="77777777" w:rsidR="00F63E60" w:rsidRPr="00137FBE" w:rsidRDefault="00F63E60" w:rsidP="00137FBE">
      <w:pPr>
        <w:contextualSpacing/>
        <w:rPr>
          <w:rFonts w:cs="Calibri"/>
          <w:szCs w:val="22"/>
        </w:rPr>
      </w:pPr>
    </w:p>
    <w:p w14:paraId="3657CB58" w14:textId="77777777" w:rsidR="00F63E60" w:rsidRPr="00137FBE" w:rsidRDefault="00F63E60" w:rsidP="00137FBE">
      <w:pPr>
        <w:rPr>
          <w:rFonts w:cs="Calibri"/>
          <w:noProof/>
          <w:szCs w:val="22"/>
          <w:lang w:eastAsia="en-GB"/>
        </w:rPr>
      </w:pPr>
    </w:p>
    <w:p w14:paraId="6120BA58" w14:textId="33D96C83" w:rsidR="002C1886" w:rsidRDefault="002C1886" w:rsidP="00137FBE">
      <w:pPr>
        <w:rPr>
          <w:rFonts w:cs="Calibri"/>
          <w:noProof/>
          <w:szCs w:val="22"/>
          <w:lang w:eastAsia="en-GB"/>
        </w:rPr>
      </w:pPr>
    </w:p>
    <w:p w14:paraId="37249AA8" w14:textId="77777777" w:rsidR="00137FBE" w:rsidRPr="00137FBE" w:rsidRDefault="00137FBE" w:rsidP="00137FBE">
      <w:pPr>
        <w:rPr>
          <w:rFonts w:cs="Calibri"/>
          <w:noProof/>
          <w:szCs w:val="22"/>
          <w:lang w:eastAsia="en-GB"/>
        </w:rPr>
      </w:pP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C6A8" w14:textId="77777777" w:rsidR="00160342" w:rsidRDefault="00160342" w:rsidP="00A96CB2">
      <w:r>
        <w:separator/>
      </w:r>
    </w:p>
  </w:endnote>
  <w:endnote w:type="continuationSeparator" w:id="0">
    <w:p w14:paraId="0CC953C1" w14:textId="77777777" w:rsidR="00160342" w:rsidRDefault="0016034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E500" w14:textId="77777777" w:rsidR="00160342" w:rsidRDefault="00160342" w:rsidP="00A96CB2">
      <w:r>
        <w:separator/>
      </w:r>
    </w:p>
  </w:footnote>
  <w:footnote w:type="continuationSeparator" w:id="0">
    <w:p w14:paraId="3543984E" w14:textId="77777777" w:rsidR="00160342" w:rsidRDefault="0016034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8137E9" w:rsidR="005E1013" w:rsidRPr="004A6AA8" w:rsidRDefault="009C7599"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4846F3">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08137E9" w:rsidR="005E1013" w:rsidRPr="004A6AA8" w:rsidRDefault="004846F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284B90D" w:rsidR="00AD6216" w:rsidRPr="004A6AA8" w:rsidRDefault="009C7599"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284B90D" w:rsidR="00AD6216" w:rsidRPr="004A6AA8" w:rsidRDefault="004846F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4"/>
  </w:num>
  <w:num w:numId="10">
    <w:abstractNumId w:val="7"/>
  </w:num>
  <w:num w:numId="11">
    <w:abstractNumId w:val="8"/>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3359B"/>
    <w:rsid w:val="000361B6"/>
    <w:rsid w:val="000451AC"/>
    <w:rsid w:val="00060F4B"/>
    <w:rsid w:val="00073D92"/>
    <w:rsid w:val="0007487D"/>
    <w:rsid w:val="000778C3"/>
    <w:rsid w:val="0008067D"/>
    <w:rsid w:val="00082939"/>
    <w:rsid w:val="0009523A"/>
    <w:rsid w:val="00096451"/>
    <w:rsid w:val="000B543A"/>
    <w:rsid w:val="000C22EE"/>
    <w:rsid w:val="000F1AD1"/>
    <w:rsid w:val="000F3980"/>
    <w:rsid w:val="00100844"/>
    <w:rsid w:val="001138E4"/>
    <w:rsid w:val="00132A6E"/>
    <w:rsid w:val="00137FBE"/>
    <w:rsid w:val="00145448"/>
    <w:rsid w:val="001521BA"/>
    <w:rsid w:val="00160342"/>
    <w:rsid w:val="001613CA"/>
    <w:rsid w:val="001730A7"/>
    <w:rsid w:val="00173121"/>
    <w:rsid w:val="00192749"/>
    <w:rsid w:val="00195D47"/>
    <w:rsid w:val="001A1E1C"/>
    <w:rsid w:val="001A4354"/>
    <w:rsid w:val="001A5D93"/>
    <w:rsid w:val="001B2A78"/>
    <w:rsid w:val="001C4509"/>
    <w:rsid w:val="001E1018"/>
    <w:rsid w:val="001F255D"/>
    <w:rsid w:val="00203534"/>
    <w:rsid w:val="0020579B"/>
    <w:rsid w:val="00214E5E"/>
    <w:rsid w:val="0021651F"/>
    <w:rsid w:val="00232ED5"/>
    <w:rsid w:val="00236541"/>
    <w:rsid w:val="0024338F"/>
    <w:rsid w:val="0026053A"/>
    <w:rsid w:val="00266A7A"/>
    <w:rsid w:val="0027190F"/>
    <w:rsid w:val="002767D4"/>
    <w:rsid w:val="00284165"/>
    <w:rsid w:val="00297A78"/>
    <w:rsid w:val="002A0415"/>
    <w:rsid w:val="002A19D2"/>
    <w:rsid w:val="002A56DE"/>
    <w:rsid w:val="002B6B1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1012"/>
    <w:rsid w:val="003A576E"/>
    <w:rsid w:val="003A591F"/>
    <w:rsid w:val="003B3ED7"/>
    <w:rsid w:val="003E2915"/>
    <w:rsid w:val="003E6AC1"/>
    <w:rsid w:val="003F0D43"/>
    <w:rsid w:val="003F47B2"/>
    <w:rsid w:val="0040035C"/>
    <w:rsid w:val="00400F4B"/>
    <w:rsid w:val="00407D0E"/>
    <w:rsid w:val="004130E5"/>
    <w:rsid w:val="004131C8"/>
    <w:rsid w:val="00414E62"/>
    <w:rsid w:val="004157D6"/>
    <w:rsid w:val="00416FC7"/>
    <w:rsid w:val="00420840"/>
    <w:rsid w:val="004304F8"/>
    <w:rsid w:val="00443145"/>
    <w:rsid w:val="00443196"/>
    <w:rsid w:val="00446BA1"/>
    <w:rsid w:val="004513F5"/>
    <w:rsid w:val="00457906"/>
    <w:rsid w:val="004624E2"/>
    <w:rsid w:val="00463B4C"/>
    <w:rsid w:val="00464C15"/>
    <w:rsid w:val="00465718"/>
    <w:rsid w:val="00481D33"/>
    <w:rsid w:val="004846F3"/>
    <w:rsid w:val="00484AE6"/>
    <w:rsid w:val="004B0D6E"/>
    <w:rsid w:val="004C09D0"/>
    <w:rsid w:val="004C39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07E6"/>
    <w:rsid w:val="005A0A53"/>
    <w:rsid w:val="005A1007"/>
    <w:rsid w:val="005A2909"/>
    <w:rsid w:val="005B5863"/>
    <w:rsid w:val="005D2DE9"/>
    <w:rsid w:val="005E1013"/>
    <w:rsid w:val="005E337E"/>
    <w:rsid w:val="005F4391"/>
    <w:rsid w:val="00612BE0"/>
    <w:rsid w:val="00615CDB"/>
    <w:rsid w:val="00633851"/>
    <w:rsid w:val="00634E75"/>
    <w:rsid w:val="00640978"/>
    <w:rsid w:val="00640F57"/>
    <w:rsid w:val="00641071"/>
    <w:rsid w:val="0064279A"/>
    <w:rsid w:val="0064305C"/>
    <w:rsid w:val="00644434"/>
    <w:rsid w:val="006478FD"/>
    <w:rsid w:val="006513C6"/>
    <w:rsid w:val="006552F0"/>
    <w:rsid w:val="006630B8"/>
    <w:rsid w:val="006644DE"/>
    <w:rsid w:val="00666A9E"/>
    <w:rsid w:val="00671ADC"/>
    <w:rsid w:val="00675320"/>
    <w:rsid w:val="00681597"/>
    <w:rsid w:val="00693619"/>
    <w:rsid w:val="00693A0A"/>
    <w:rsid w:val="006A1480"/>
    <w:rsid w:val="006A1513"/>
    <w:rsid w:val="006A615A"/>
    <w:rsid w:val="006A7FC8"/>
    <w:rsid w:val="006B647C"/>
    <w:rsid w:val="006D5A73"/>
    <w:rsid w:val="006D6121"/>
    <w:rsid w:val="006D664F"/>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749"/>
    <w:rsid w:val="00815820"/>
    <w:rsid w:val="00817458"/>
    <w:rsid w:val="00836694"/>
    <w:rsid w:val="008421E2"/>
    <w:rsid w:val="0084383C"/>
    <w:rsid w:val="00850BD3"/>
    <w:rsid w:val="00870118"/>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C7599"/>
    <w:rsid w:val="009D591E"/>
    <w:rsid w:val="009D715E"/>
    <w:rsid w:val="009E32A2"/>
    <w:rsid w:val="009E4D3C"/>
    <w:rsid w:val="00A00821"/>
    <w:rsid w:val="00A215C5"/>
    <w:rsid w:val="00A34AC6"/>
    <w:rsid w:val="00A44FFF"/>
    <w:rsid w:val="00A51DA9"/>
    <w:rsid w:val="00A562C0"/>
    <w:rsid w:val="00A62D61"/>
    <w:rsid w:val="00A66B4F"/>
    <w:rsid w:val="00A820BE"/>
    <w:rsid w:val="00A84D6E"/>
    <w:rsid w:val="00A85C3E"/>
    <w:rsid w:val="00A87CA6"/>
    <w:rsid w:val="00A909EF"/>
    <w:rsid w:val="00A95664"/>
    <w:rsid w:val="00A96CB2"/>
    <w:rsid w:val="00AA197E"/>
    <w:rsid w:val="00AA50B3"/>
    <w:rsid w:val="00AC21A4"/>
    <w:rsid w:val="00AC76FA"/>
    <w:rsid w:val="00AD1C29"/>
    <w:rsid w:val="00AD6216"/>
    <w:rsid w:val="00AE59FF"/>
    <w:rsid w:val="00AF5C72"/>
    <w:rsid w:val="00AF6D0E"/>
    <w:rsid w:val="00B2053D"/>
    <w:rsid w:val="00B21FAC"/>
    <w:rsid w:val="00B319DA"/>
    <w:rsid w:val="00B4728A"/>
    <w:rsid w:val="00B507D2"/>
    <w:rsid w:val="00B73492"/>
    <w:rsid w:val="00B83328"/>
    <w:rsid w:val="00B94339"/>
    <w:rsid w:val="00BA52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FB0"/>
    <w:rsid w:val="00C26FAA"/>
    <w:rsid w:val="00C470DD"/>
    <w:rsid w:val="00C50A66"/>
    <w:rsid w:val="00C57856"/>
    <w:rsid w:val="00C600C2"/>
    <w:rsid w:val="00C653AC"/>
    <w:rsid w:val="00C7219D"/>
    <w:rsid w:val="00C759B7"/>
    <w:rsid w:val="00C83042"/>
    <w:rsid w:val="00C83190"/>
    <w:rsid w:val="00CA4700"/>
    <w:rsid w:val="00CA7205"/>
    <w:rsid w:val="00CB45D6"/>
    <w:rsid w:val="00CC0A6E"/>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610B8"/>
    <w:rsid w:val="00D66587"/>
    <w:rsid w:val="00D76E89"/>
    <w:rsid w:val="00D801E2"/>
    <w:rsid w:val="00D84D7D"/>
    <w:rsid w:val="00D87921"/>
    <w:rsid w:val="00D91E1B"/>
    <w:rsid w:val="00D962FC"/>
    <w:rsid w:val="00DA12CF"/>
    <w:rsid w:val="00DD3296"/>
    <w:rsid w:val="00DE205B"/>
    <w:rsid w:val="00DE2BE5"/>
    <w:rsid w:val="00DF02BD"/>
    <w:rsid w:val="00DF5C3C"/>
    <w:rsid w:val="00E027ED"/>
    <w:rsid w:val="00E10AA4"/>
    <w:rsid w:val="00E12C2D"/>
    <w:rsid w:val="00E21694"/>
    <w:rsid w:val="00E4225D"/>
    <w:rsid w:val="00E4379F"/>
    <w:rsid w:val="00E653E9"/>
    <w:rsid w:val="00E8547A"/>
    <w:rsid w:val="00EA27A9"/>
    <w:rsid w:val="00EA753A"/>
    <w:rsid w:val="00EB76F5"/>
    <w:rsid w:val="00EC4FA3"/>
    <w:rsid w:val="00EC7D17"/>
    <w:rsid w:val="00ED2F2C"/>
    <w:rsid w:val="00ED6078"/>
    <w:rsid w:val="00EE6476"/>
    <w:rsid w:val="00F05E92"/>
    <w:rsid w:val="00F0798E"/>
    <w:rsid w:val="00F47B20"/>
    <w:rsid w:val="00F553DC"/>
    <w:rsid w:val="00F62430"/>
    <w:rsid w:val="00F63E60"/>
    <w:rsid w:val="00F66FA7"/>
    <w:rsid w:val="00F67D50"/>
    <w:rsid w:val="00F93623"/>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F216C"/>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Development Officer</dc:title>
  <dc:subject>Enter Sub-Title Of Policy</dc:subject>
  <dc:creator>Human Resources</dc:creator>
  <cp:keywords/>
  <dc:description>V1.1</dc:description>
  <cp:lastModifiedBy>Emma Nealgrove</cp:lastModifiedBy>
  <cp:revision>2</cp:revision>
  <cp:lastPrinted>2018-03-16T13:36:00Z</cp:lastPrinted>
  <dcterms:created xsi:type="dcterms:W3CDTF">2021-12-15T10:38:00Z</dcterms:created>
  <dcterms:modified xsi:type="dcterms:W3CDTF">2021-12-15T10:38:00Z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