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1907B2E" w:rsidR="005E1013" w:rsidRDefault="008E5BF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BC760F">
            <w:rPr>
              <w:rStyle w:val="TitleChar"/>
            </w:rPr>
            <w:t>Kent and Medway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F89710B"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BC760F">
              <w:rPr>
                <w:rFonts w:eastAsia="Gill Sans MT" w:cs="Calibri"/>
                <w:szCs w:val="22"/>
              </w:rPr>
              <w:t>Kent and Medway</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 xml:space="preserve">To manage a caseload of people who have experienced mental health problems and who wish to retain, return </w:t>
            </w:r>
            <w:proofErr w:type="gramStart"/>
            <w:r w:rsidRPr="00021010">
              <w:rPr>
                <w:rFonts w:eastAsia="Calibri" w:cs="Calibri"/>
                <w:szCs w:val="22"/>
              </w:rPr>
              <w:t>to</w:t>
            </w:r>
            <w:proofErr w:type="gramEnd"/>
            <w:r w:rsidRPr="00021010">
              <w:rPr>
                <w:rFonts w:eastAsia="Calibri" w:cs="Calibri"/>
                <w:szCs w:val="22"/>
              </w:rPr>
              <w:t xml:space="preserve">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aware of the impact of your behaviour on </w:t>
            </w:r>
            <w:proofErr w:type="gramStart"/>
            <w:r w:rsidRPr="00021010">
              <w:t>others</w:t>
            </w:r>
            <w:proofErr w:type="gramEnd"/>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Ensure that others are treated with fairness, dignity and </w:t>
            </w:r>
            <w:proofErr w:type="gramStart"/>
            <w:r w:rsidRPr="00021010">
              <w:t>respect</w:t>
            </w:r>
            <w:proofErr w:type="gramEnd"/>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Maintain and develop your knowledge about what EDI is and why it is </w:t>
            </w:r>
            <w:proofErr w:type="gramStart"/>
            <w:r w:rsidRPr="00021010">
              <w:t>important</w:t>
            </w:r>
            <w:proofErr w:type="gramEnd"/>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Encourage and support others to feel confident in speaking up if they have been subjected to or witnessed bias, discrimination or </w:t>
            </w:r>
            <w:proofErr w:type="gramStart"/>
            <w:r w:rsidRPr="00021010">
              <w:t>prejudice</w:t>
            </w:r>
            <w:proofErr w:type="gramEnd"/>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speak up for others if you witness bias, discrimination or </w:t>
            </w:r>
            <w:proofErr w:type="gramStart"/>
            <w:r w:rsidRPr="00021010">
              <w:t>prejudice</w:t>
            </w:r>
            <w:proofErr w:type="gramEnd"/>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6BB2DC" w14:textId="100AAF58" w:rsidR="00494137" w:rsidRPr="003453C8" w:rsidRDefault="003453C8" w:rsidP="00471B6D">
            <w:pPr>
              <w:pStyle w:val="ListParagraph"/>
              <w:numPr>
                <w:ilvl w:val="0"/>
                <w:numId w:val="9"/>
              </w:numPr>
              <w:spacing w:beforeLines="100" w:before="240" w:afterLines="100" w:after="240"/>
              <w:rPr>
                <w:rFonts w:eastAsia="Helvetica" w:cs="Calibri"/>
                <w:szCs w:val="22"/>
              </w:rPr>
            </w:pPr>
            <w:r w:rsidRPr="003453C8">
              <w:rPr>
                <w:rFonts w:eastAsia="Helvetica" w:cs="Calibri"/>
                <w:szCs w:val="22"/>
              </w:rPr>
              <w:t xml:space="preserve">GCSE English and Maths </w:t>
            </w:r>
            <w:r w:rsidR="00806913">
              <w:rPr>
                <w:rFonts w:eastAsia="Helvetica" w:cs="Calibri"/>
                <w:szCs w:val="22"/>
              </w:rPr>
              <w:t xml:space="preserve">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lastRenderedPageBreak/>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w:t>
            </w:r>
            <w:proofErr w:type="gramStart"/>
            <w:r>
              <w:rPr>
                <w:sz w:val="22"/>
                <w:szCs w:val="22"/>
              </w:rPr>
              <w:t>pressure</w:t>
            </w:r>
            <w:proofErr w:type="gramEnd"/>
            <w:r>
              <w:rPr>
                <w:sz w:val="22"/>
                <w:szCs w:val="22"/>
              </w:rPr>
              <w:t xml:space="preserv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E5BF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E5BF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E5BF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048279" w:rsidR="005E1013" w:rsidRPr="004A6AA8" w:rsidRDefault="008E5B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760F">
                                <w:t>Employment Advisor (EA) Kent and Medway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048279" w:rsidR="005E1013" w:rsidRPr="004A6AA8" w:rsidRDefault="00BC760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Employment Advisor (EA) Kent and Medway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15B0BD8" w:rsidR="001613CA" w:rsidRDefault="008E5BF1"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CE23117" wp14:editId="484B05E3">
          <wp:simplePos x="0" y="0"/>
          <wp:positionH relativeFrom="column">
            <wp:posOffset>-123825</wp:posOffset>
          </wp:positionH>
          <wp:positionV relativeFrom="paragraph">
            <wp:posOffset>-143510</wp:posOffset>
          </wp:positionV>
          <wp:extent cx="2123902" cy="914400"/>
          <wp:effectExtent l="0" t="0" r="0" b="0"/>
          <wp:wrapNone/>
          <wp:docPr id="20139529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529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C86E7A0" w:rsidR="00AD6216" w:rsidRPr="004A6AA8" w:rsidRDefault="008E5B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760F">
                                <w:t>Employment Advisor (EA) Kent and Medway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C86E7A0" w:rsidR="00AD6216" w:rsidRPr="004A6AA8" w:rsidRDefault="00BC760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Employment Advisor (EA) Kent and Medway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21F"/>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5BF1"/>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471E"/>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53621F"/>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Kent and Medway</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2024-07-11T07:19:00Z</dcterms:created>
  <dcterms:modified xsi:type="dcterms:W3CDTF">2024-07-11T07:19:00Z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