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49444C"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EC2B62">
            <w:rPr>
              <w:rStyle w:val="TitleChar"/>
            </w:rPr>
            <w:t>NHS MSK Rehabilitation Therapist BASRaT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8A9F8B" w:rsidR="00966F66" w:rsidRDefault="0089773E" w:rsidP="00966F66">
            <w:pPr>
              <w:spacing w:before="100" w:after="100"/>
            </w:pPr>
            <w:r>
              <w:t>NHS</w:t>
            </w:r>
            <w:r w:rsidR="00A3645B">
              <w:t xml:space="preserve"> MSK</w:t>
            </w:r>
            <w:r>
              <w:t xml:space="preserve"> </w:t>
            </w:r>
            <w:r w:rsidR="00FB7F79">
              <w:t>Rehabilitation Therapist</w:t>
            </w:r>
            <w:r w:rsidR="00960F26">
              <w:t xml:space="preserve"> </w:t>
            </w:r>
            <w:r w:rsidR="00FE3D42">
              <w:t>BASRaT / Sports and Exercise Therapist SST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E71F837" w:rsidR="00E61B8E" w:rsidRDefault="00D90476" w:rsidP="00966F66">
            <w:pPr>
              <w:spacing w:before="100" w:after="100"/>
            </w:pPr>
            <w:r>
              <w:t>Croydon and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2CC499"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r w:rsidR="004065A0">
              <w:rPr>
                <w:rFonts w:cs="Arial"/>
              </w:rPr>
              <w:t xml:space="preserve">BASRaT </w:t>
            </w:r>
            <w:r w:rsidR="00E0470C">
              <w:rPr>
                <w:rFonts w:cs="Arial"/>
              </w:rPr>
              <w:t xml:space="preserve">or SST </w:t>
            </w:r>
            <w:r w:rsidR="004065A0">
              <w:rPr>
                <w:rFonts w:cs="Arial"/>
              </w:rPr>
              <w:t>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F0777C3" w14:textId="6661FDFB" w:rsidR="00A3645B" w:rsidRPr="00A432F3" w:rsidRDefault="0044108A" w:rsidP="00D356AF">
            <w:pPr>
              <w:pStyle w:val="ListParagraph"/>
              <w:numPr>
                <w:ilvl w:val="0"/>
                <w:numId w:val="11"/>
              </w:numPr>
            </w:pPr>
            <w:r w:rsidRPr="00A432F3">
              <w:t xml:space="preserve">Carrying out remote and face to face </w:t>
            </w:r>
            <w:r w:rsidR="00A10F5D" w:rsidRPr="00A432F3">
              <w:t xml:space="preserve">interventions </w:t>
            </w:r>
            <w:r w:rsidRPr="00A432F3">
              <w:t xml:space="preserve"> </w:t>
            </w:r>
          </w:p>
          <w:p w14:paraId="79652942" w14:textId="4E6B1CE8" w:rsidR="0044108A" w:rsidRDefault="0044108A" w:rsidP="00D356AF">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727900" w14:textId="4889ECD9" w:rsidR="00D356AF" w:rsidRPr="00D356AF" w:rsidRDefault="00D356AF" w:rsidP="00D356AF">
            <w:pPr>
              <w:pStyle w:val="ListParagraph"/>
              <w:numPr>
                <w:ilvl w:val="0"/>
                <w:numId w:val="11"/>
              </w:numPr>
              <w:rPr>
                <w:sz w:val="20"/>
              </w:rPr>
            </w:pPr>
            <w:r>
              <w:t xml:space="preserve">Have a general understanding of red flags and neuromuscular assessment within MSK </w:t>
            </w:r>
          </w:p>
          <w:p w14:paraId="6809DA1F" w14:textId="1ECAEDFE" w:rsidR="0044108A" w:rsidRDefault="0044108A" w:rsidP="00D356AF">
            <w:pPr>
              <w:pStyle w:val="ListParagraph"/>
              <w:numPr>
                <w:ilvl w:val="0"/>
                <w:numId w:val="11"/>
              </w:numPr>
            </w:pPr>
            <w:r>
              <w:t xml:space="preserve">Meet clinical and service based KPIs </w:t>
            </w:r>
          </w:p>
          <w:p w14:paraId="2FE796E5" w14:textId="7B75EC23" w:rsidR="0044108A" w:rsidRDefault="0044108A" w:rsidP="00D356AF">
            <w:pPr>
              <w:pStyle w:val="ListParagraph"/>
              <w:numPr>
                <w:ilvl w:val="0"/>
                <w:numId w:val="11"/>
              </w:numPr>
            </w:pPr>
            <w:r>
              <w:t xml:space="preserve">Ability to manage complex cases and escalate to the MCATS team appropriately </w:t>
            </w:r>
          </w:p>
          <w:p w14:paraId="75F0F30C" w14:textId="194040EB" w:rsidR="0044108A" w:rsidRDefault="0044108A" w:rsidP="00D356AF">
            <w:pPr>
              <w:pStyle w:val="ListParagraph"/>
              <w:numPr>
                <w:ilvl w:val="0"/>
                <w:numId w:val="11"/>
              </w:numPr>
            </w:pPr>
            <w:r>
              <w:t xml:space="preserve">Notes keeping in line with </w:t>
            </w:r>
            <w:r w:rsidR="003418B8">
              <w:t>BASRaT</w:t>
            </w:r>
            <w:r w:rsidR="00E0470C">
              <w:t>, SST</w:t>
            </w:r>
            <w:r>
              <w:t xml:space="preserve"> and </w:t>
            </w:r>
            <w:r w:rsidR="003418B8">
              <w:t xml:space="preserve">local guidance </w:t>
            </w:r>
          </w:p>
          <w:p w14:paraId="7BD1019D" w14:textId="12AFC06E" w:rsidR="0044108A" w:rsidRDefault="0044108A" w:rsidP="00D356AF">
            <w:pPr>
              <w:pStyle w:val="ListParagraph"/>
              <w:numPr>
                <w:ilvl w:val="0"/>
                <w:numId w:val="11"/>
              </w:numPr>
            </w:pPr>
            <w:r>
              <w:t xml:space="preserve">Moderate IT literacy required </w:t>
            </w:r>
          </w:p>
          <w:p w14:paraId="7B83AFA8" w14:textId="77777777" w:rsidR="00A432F3" w:rsidRDefault="00A432F3" w:rsidP="007474D7">
            <w:pPr>
              <w:rPr>
                <w:b/>
                <w:bCs/>
              </w:rPr>
            </w:pPr>
          </w:p>
          <w:p w14:paraId="3E1E06E3" w14:textId="5F52834B" w:rsidR="007474D7" w:rsidRDefault="007474D7" w:rsidP="007474D7">
            <w:pPr>
              <w:rPr>
                <w:b/>
                <w:bCs/>
              </w:rPr>
            </w:pPr>
            <w:r w:rsidRPr="0033722F">
              <w:rPr>
                <w:b/>
                <w:bCs/>
              </w:rPr>
              <w:lastRenderedPageBreak/>
              <w:t>Equality Diversity &amp; Inclusion (EDI)</w:t>
            </w:r>
          </w:p>
          <w:p w14:paraId="3D82396A" w14:textId="069A8BF3" w:rsidR="00D90476" w:rsidRPr="00D90476" w:rsidRDefault="00D90476" w:rsidP="00D90476">
            <w:pPr>
              <w:spacing w:before="100" w:after="100"/>
              <w:ind w:left="540"/>
              <w:rPr>
                <w:rFonts w:eastAsia="Times New Roman" w:cs="Calibri"/>
                <w:kern w:val="0"/>
                <w:szCs w:val="22"/>
                <w:lang w:eastAsia="en-GB"/>
              </w:rPr>
            </w:pPr>
            <w:r w:rsidRPr="00D9047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7E16FC6"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aware of the impact of your behaviour on others.</w:t>
            </w:r>
          </w:p>
          <w:p w14:paraId="2E89D7B9"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Ensure that others are treated with fairness, dignity, and respect.</w:t>
            </w:r>
          </w:p>
          <w:p w14:paraId="7925910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Maintain and develop your knowledge about what EDI is and why it is important.</w:t>
            </w:r>
          </w:p>
          <w:p w14:paraId="313A6615"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86AFCB0"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Encourage and support others to feel confident in speaking up if they have been subjected to or witnessed bias, discrimination, or prejudice.</w:t>
            </w:r>
          </w:p>
          <w:p w14:paraId="2B6CA33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speak up for others if you witness bias, discrimination, or prejudice.</w:t>
            </w:r>
          </w:p>
          <w:p w14:paraId="44BDB607" w14:textId="60490437" w:rsidR="007474D7" w:rsidRDefault="007474D7" w:rsidP="00D90476"/>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19886725" w:rsidR="009E5BD8" w:rsidRPr="001A5A53" w:rsidRDefault="009E5BD8" w:rsidP="005D0B2C">
            <w:pPr>
              <w:spacing w:line="276" w:lineRule="auto"/>
            </w:pPr>
            <w:r>
              <w:t xml:space="preserve">To </w:t>
            </w:r>
            <w:r w:rsidR="0044108A">
              <w:t xml:space="preserve">ensure all treatment and documentation is in line with </w:t>
            </w:r>
            <w:r w:rsidR="00306F49">
              <w:t>BASRaT</w:t>
            </w:r>
            <w:r w:rsidR="00E0470C">
              <w:t>/SST</w:t>
            </w:r>
            <w:r w:rsidR="00CC3B70">
              <w:t xml:space="preserve"> and</w:t>
            </w:r>
            <w:r w:rsidR="0044108A">
              <w:t xml:space="preserve"> </w:t>
            </w:r>
            <w:r w:rsidR="00306F49">
              <w:t>local</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0209928" w14:textId="474FE987" w:rsidR="00E0470C" w:rsidRPr="00E0470C" w:rsidRDefault="00E0470C" w:rsidP="00E0470C">
            <w:pPr>
              <w:pStyle w:val="ListParagraph"/>
              <w:numPr>
                <w:ilvl w:val="0"/>
                <w:numId w:val="15"/>
              </w:numPr>
            </w:pPr>
            <w:r w:rsidRPr="00E0470C">
              <w:rPr>
                <w:rFonts w:eastAsia="Times New Roman"/>
                <w:color w:val="000000"/>
              </w:rPr>
              <w:t>Degree qualification in Sports Rehabilitation from a BASRaT accredited programme, or Sports Therapy from a Society of Sports Therapists accredited programme</w:t>
            </w:r>
          </w:p>
          <w:p w14:paraId="4315561D" w14:textId="3D0C68E3" w:rsidR="00AE040F" w:rsidRPr="00C75E37" w:rsidRDefault="00AE040F" w:rsidP="00E0470C">
            <w:pPr>
              <w:pStyle w:val="ListParagraph"/>
              <w:numPr>
                <w:ilvl w:val="0"/>
                <w:numId w:val="15"/>
              </w:numPr>
            </w:pPr>
            <w:r w:rsidRPr="00E0470C">
              <w:t>Full</w:t>
            </w:r>
            <w:r w:rsidRPr="00C75E37">
              <w:t xml:space="preserve"> graduate member of BASRaT and entitled to use the ‘Graduate Sports Rehabil</w:t>
            </w:r>
            <w:r w:rsidR="009524E6" w:rsidRPr="00C75E37">
              <w:t xml:space="preserve">itator’ title </w:t>
            </w:r>
            <w:r w:rsidR="00BF60F1">
              <w:t>or SST registration</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D3AA86" w14:textId="77777777" w:rsidR="00966F66" w:rsidRPr="00C75E37" w:rsidRDefault="00D90476" w:rsidP="00C75E37">
            <w:pPr>
              <w:pStyle w:val="ListParagraph"/>
              <w:numPr>
                <w:ilvl w:val="0"/>
                <w:numId w:val="15"/>
              </w:numPr>
            </w:pPr>
            <w:r w:rsidRPr="00C75E37">
              <w:t>Experience of working individually and within a team</w:t>
            </w:r>
          </w:p>
          <w:p w14:paraId="3B562B01" w14:textId="3B1EEAA5" w:rsidR="00D90476" w:rsidRPr="00C75E37" w:rsidRDefault="00D90476" w:rsidP="00C75E37">
            <w:pPr>
              <w:pStyle w:val="ListParagraph"/>
              <w:numPr>
                <w:ilvl w:val="0"/>
                <w:numId w:val="15"/>
              </w:numPr>
            </w:pPr>
            <w:r w:rsidRPr="00C75E37">
              <w:t>Proven experience of managing caseload of patients and running rehabilitation classes</w:t>
            </w: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C75E37" w:rsidRDefault="00966F66" w:rsidP="00C75E37">
            <w:pPr>
              <w:pStyle w:val="ListParagraph"/>
              <w:numPr>
                <w:ilvl w:val="0"/>
                <w:numId w:val="15"/>
              </w:numPr>
              <w:rPr>
                <w:rFonts w:cs="Calibri"/>
                <w:szCs w:val="22"/>
              </w:rPr>
            </w:pPr>
            <w:r w:rsidRPr="00C75E37">
              <w:rPr>
                <w:rFonts w:cs="Calibri"/>
                <w:szCs w:val="22"/>
              </w:rPr>
              <w:t>IT literate – intermediate level minimum</w:t>
            </w:r>
          </w:p>
        </w:tc>
        <w:tc>
          <w:tcPr>
            <w:tcW w:w="3728" w:type="dxa"/>
          </w:tcPr>
          <w:p w14:paraId="0A86D72C" w14:textId="7CDC19F9" w:rsidR="00966F66" w:rsidRPr="00966F66" w:rsidRDefault="00EC2B62" w:rsidP="00EC2B62">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C75E37" w:rsidRDefault="00966F66" w:rsidP="00C75E37">
            <w:pPr>
              <w:pStyle w:val="ListParagraph"/>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Pr="00C75E37" w:rsidRDefault="00966F66" w:rsidP="00C75E37">
            <w:pPr>
              <w:pStyle w:val="ListParagraph"/>
              <w:numPr>
                <w:ilvl w:val="0"/>
                <w:numId w:val="15"/>
              </w:numPr>
              <w:rPr>
                <w:rFonts w:cs="Calibri"/>
                <w:szCs w:val="22"/>
              </w:rPr>
            </w:pPr>
            <w:r w:rsidRPr="00C75E37">
              <w:rPr>
                <w:rFonts w:cs="Calibri"/>
                <w:szCs w:val="22"/>
              </w:rPr>
              <w:t>Excellent verbal and written communication skill</w:t>
            </w:r>
            <w:r w:rsidR="005D0B2C" w:rsidRPr="00C75E37">
              <w:rPr>
                <w:rFonts w:cs="Calibri"/>
                <w:szCs w:val="22"/>
              </w:rPr>
              <w:t>s</w:t>
            </w:r>
          </w:p>
          <w:p w14:paraId="003715F7" w14:textId="77777777" w:rsidR="005D0B2C" w:rsidRPr="005D0B2C" w:rsidRDefault="005D0B2C" w:rsidP="00C75E37">
            <w:pPr>
              <w:rPr>
                <w:rFonts w:cs="Calibri"/>
                <w:szCs w:val="22"/>
              </w:rPr>
            </w:pPr>
          </w:p>
          <w:p w14:paraId="265C57A5" w14:textId="5C526637" w:rsidR="00966F66" w:rsidRPr="00C75E37" w:rsidRDefault="00966F66" w:rsidP="00C75E37">
            <w:pPr>
              <w:pStyle w:val="ListParagraph"/>
              <w:numPr>
                <w:ilvl w:val="0"/>
                <w:numId w:val="15"/>
              </w:numPr>
              <w:rPr>
                <w:rFonts w:cs="Calibri"/>
                <w:szCs w:val="22"/>
              </w:rPr>
            </w:pPr>
            <w:r w:rsidRPr="00C75E37">
              <w:rPr>
                <w:rFonts w:cs="Calibri"/>
                <w:szCs w:val="22"/>
              </w:rPr>
              <w:t>High level of enthusiasm and motivation</w:t>
            </w:r>
          </w:p>
          <w:p w14:paraId="0395576E" w14:textId="77777777" w:rsidR="005D0B2C" w:rsidRPr="005D0B2C" w:rsidRDefault="005D0B2C" w:rsidP="00C75E37">
            <w:pPr>
              <w:rPr>
                <w:rFonts w:cs="Calibri"/>
                <w:szCs w:val="22"/>
              </w:rPr>
            </w:pPr>
          </w:p>
          <w:p w14:paraId="3A007E26" w14:textId="2919EF9C" w:rsidR="00966F66" w:rsidRPr="00C75E37" w:rsidRDefault="00966F66" w:rsidP="00C75E37">
            <w:pPr>
              <w:pStyle w:val="ListParagraph"/>
              <w:numPr>
                <w:ilvl w:val="0"/>
                <w:numId w:val="15"/>
              </w:numPr>
              <w:rPr>
                <w:rFonts w:cs="Calibri"/>
                <w:szCs w:val="22"/>
              </w:rPr>
            </w:pPr>
            <w:r w:rsidRPr="00C75E37">
              <w:rPr>
                <w:rFonts w:cs="Calibri"/>
                <w:szCs w:val="22"/>
              </w:rPr>
              <w:t>Ability to work individually or within a team and foster good working relationships</w:t>
            </w:r>
          </w:p>
          <w:p w14:paraId="6309ECB1" w14:textId="77777777" w:rsidR="005D0B2C" w:rsidRPr="005D0B2C" w:rsidRDefault="005D0B2C" w:rsidP="00C75E37">
            <w:pPr>
              <w:rPr>
                <w:rFonts w:cs="Calibri"/>
                <w:szCs w:val="22"/>
              </w:rPr>
            </w:pPr>
          </w:p>
          <w:p w14:paraId="171BA496" w14:textId="0ECA24E9" w:rsidR="00966F66" w:rsidRPr="00C75E37" w:rsidRDefault="00966F66" w:rsidP="00C75E37">
            <w:pPr>
              <w:pStyle w:val="ListParagraph"/>
              <w:numPr>
                <w:ilvl w:val="0"/>
                <w:numId w:val="15"/>
              </w:numPr>
              <w:rPr>
                <w:rFonts w:cs="Calibri"/>
                <w:szCs w:val="22"/>
              </w:rPr>
            </w:pPr>
            <w:r w:rsidRPr="00C75E37">
              <w:rPr>
                <w:rFonts w:cs="Calibri"/>
                <w:szCs w:val="22"/>
              </w:rPr>
              <w:t>Ability to work under pressure</w:t>
            </w:r>
          </w:p>
          <w:p w14:paraId="42559E59" w14:textId="77777777" w:rsidR="005D0B2C" w:rsidRPr="005D0B2C" w:rsidRDefault="005D0B2C" w:rsidP="00C75E37">
            <w:pPr>
              <w:rPr>
                <w:rFonts w:cs="Calibri"/>
                <w:szCs w:val="22"/>
              </w:rPr>
            </w:pPr>
          </w:p>
          <w:p w14:paraId="21FB89F2" w14:textId="0F2297CC" w:rsidR="00966F66" w:rsidRPr="00C75E37" w:rsidRDefault="00966F66" w:rsidP="00C75E37">
            <w:pPr>
              <w:pStyle w:val="ListParagraph"/>
              <w:numPr>
                <w:ilvl w:val="0"/>
                <w:numId w:val="15"/>
              </w:numPr>
              <w:rPr>
                <w:rFonts w:cs="Calibri"/>
                <w:szCs w:val="22"/>
              </w:rPr>
            </w:pPr>
            <w:r w:rsidRPr="00C75E37">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8B71" w14:textId="77777777" w:rsidR="00312C6F" w:rsidRDefault="00312C6F" w:rsidP="00A96CB2">
      <w:r>
        <w:separator/>
      </w:r>
    </w:p>
  </w:endnote>
  <w:endnote w:type="continuationSeparator" w:id="0">
    <w:p w14:paraId="4D1CDD3A" w14:textId="77777777" w:rsidR="00312C6F" w:rsidRDefault="00312C6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6FCF095" w:rsidR="00073D92" w:rsidRPr="00F553DC" w:rsidRDefault="00D90476"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41AD24B" w:rsidR="00073D92" w:rsidRPr="00511A17" w:rsidRDefault="00073D92" w:rsidP="00073D92">
                <w:pPr>
                  <w:pStyle w:val="Footer1"/>
                </w:pPr>
                <w:r>
                  <w:t>Head O</w:t>
                </w:r>
                <w:r w:rsidRPr="00511A17">
                  <w:t xml:space="preserve">ffice: Vita Health Group, </w:t>
                </w:r>
                <w:r w:rsidR="00D9047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D8E7" w14:textId="77777777" w:rsidR="00312C6F" w:rsidRDefault="00312C6F" w:rsidP="00A96CB2">
      <w:r>
        <w:separator/>
      </w:r>
    </w:p>
  </w:footnote>
  <w:footnote w:type="continuationSeparator" w:id="0">
    <w:p w14:paraId="2B944212" w14:textId="77777777" w:rsidR="00312C6F" w:rsidRDefault="00312C6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0FE85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EC2B62">
                                <w:t>NHS MSK Rehabilitation Therapist BASRaT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0FE85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EC2B62">
                          <w:t>NHS MSK Rehabilitation Therapist BASRaT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FAF5586" w:rsidR="001613CA" w:rsidRDefault="00A43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470CE8C" wp14:editId="0F288E1C">
          <wp:simplePos x="0" y="0"/>
          <wp:positionH relativeFrom="column">
            <wp:posOffset>-125730</wp:posOffset>
          </wp:positionH>
          <wp:positionV relativeFrom="paragraph">
            <wp:posOffset>-213995</wp:posOffset>
          </wp:positionV>
          <wp:extent cx="2123902" cy="914400"/>
          <wp:effectExtent l="0" t="0" r="0" b="0"/>
          <wp:wrapNone/>
          <wp:docPr id="15483315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15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8DC369"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EC2B62">
                                <w:t>NHS MSK Rehabilitation Therapist BASRaT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8DC369"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EC2B62">
                          <w:t>NHS MSK Rehabilitation Therapist BASRaT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419C6"/>
    <w:multiLevelType w:val="multilevel"/>
    <w:tmpl w:val="29145C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B55BC"/>
    <w:multiLevelType w:val="multilevel"/>
    <w:tmpl w:val="89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799C"/>
    <w:multiLevelType w:val="hybridMultilevel"/>
    <w:tmpl w:val="43884F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5561"/>
    <w:multiLevelType w:val="hybridMultilevel"/>
    <w:tmpl w:val="85F0EDE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432BA7"/>
    <w:multiLevelType w:val="hybridMultilevel"/>
    <w:tmpl w:val="406CD7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5"/>
  </w:num>
  <w:num w:numId="2" w16cid:durableId="720902183">
    <w:abstractNumId w:val="6"/>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9"/>
  </w:num>
  <w:num w:numId="8" w16cid:durableId="2068919897">
    <w:abstractNumId w:val="10"/>
  </w:num>
  <w:num w:numId="9" w16cid:durableId="1470173577">
    <w:abstractNumId w:val="11"/>
  </w:num>
  <w:num w:numId="10" w16cid:durableId="2118479769">
    <w:abstractNumId w:val="7"/>
  </w:num>
  <w:num w:numId="11" w16cid:durableId="830097433">
    <w:abstractNumId w:val="8"/>
  </w:num>
  <w:num w:numId="12" w16cid:durableId="2010593750">
    <w:abstractNumId w:val="14"/>
  </w:num>
  <w:num w:numId="13" w16cid:durableId="873464274">
    <w:abstractNumId w:val="12"/>
  </w:num>
  <w:num w:numId="14" w16cid:durableId="1790003598">
    <w:abstractNumId w:val="4"/>
  </w:num>
  <w:num w:numId="15" w16cid:durableId="1422410131">
    <w:abstractNumId w:val="13"/>
  </w:num>
  <w:num w:numId="16" w16cid:durableId="276255775">
    <w:abstractNumId w:val="15"/>
  </w:num>
  <w:num w:numId="17" w16cid:durableId="1711151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3FA"/>
    <w:rsid w:val="00006998"/>
    <w:rsid w:val="000123BC"/>
    <w:rsid w:val="000147A1"/>
    <w:rsid w:val="0003359B"/>
    <w:rsid w:val="000361B6"/>
    <w:rsid w:val="000451AC"/>
    <w:rsid w:val="00060F4B"/>
    <w:rsid w:val="00073D92"/>
    <w:rsid w:val="0007487D"/>
    <w:rsid w:val="000778C3"/>
    <w:rsid w:val="0008067D"/>
    <w:rsid w:val="00090078"/>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5B09"/>
    <w:rsid w:val="002A0415"/>
    <w:rsid w:val="002A19D2"/>
    <w:rsid w:val="002A56DE"/>
    <w:rsid w:val="002C1886"/>
    <w:rsid w:val="002C26B0"/>
    <w:rsid w:val="002E12D8"/>
    <w:rsid w:val="002F6E88"/>
    <w:rsid w:val="003009D3"/>
    <w:rsid w:val="00306F49"/>
    <w:rsid w:val="00310DC2"/>
    <w:rsid w:val="00312C6F"/>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35092"/>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B5C"/>
    <w:rsid w:val="005362B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E6077"/>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4A50"/>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1EA2"/>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C7DAA"/>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432F3"/>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0F1"/>
    <w:rsid w:val="00BF6F51"/>
    <w:rsid w:val="00BF7514"/>
    <w:rsid w:val="00C07454"/>
    <w:rsid w:val="00C07A4A"/>
    <w:rsid w:val="00C26FAA"/>
    <w:rsid w:val="00C470DD"/>
    <w:rsid w:val="00C508AD"/>
    <w:rsid w:val="00C50A66"/>
    <w:rsid w:val="00C57856"/>
    <w:rsid w:val="00C600C2"/>
    <w:rsid w:val="00C653AC"/>
    <w:rsid w:val="00C7219D"/>
    <w:rsid w:val="00C75E37"/>
    <w:rsid w:val="00C83042"/>
    <w:rsid w:val="00CA4700"/>
    <w:rsid w:val="00CA7205"/>
    <w:rsid w:val="00CB45D6"/>
    <w:rsid w:val="00CC3B70"/>
    <w:rsid w:val="00CC5C14"/>
    <w:rsid w:val="00CD78D5"/>
    <w:rsid w:val="00CE4382"/>
    <w:rsid w:val="00CE45B3"/>
    <w:rsid w:val="00CE6F74"/>
    <w:rsid w:val="00CF320A"/>
    <w:rsid w:val="00CF326B"/>
    <w:rsid w:val="00D00FDB"/>
    <w:rsid w:val="00D01434"/>
    <w:rsid w:val="00D070A1"/>
    <w:rsid w:val="00D13D94"/>
    <w:rsid w:val="00D15202"/>
    <w:rsid w:val="00D15736"/>
    <w:rsid w:val="00D331FB"/>
    <w:rsid w:val="00D352BC"/>
    <w:rsid w:val="00D356AF"/>
    <w:rsid w:val="00D4532F"/>
    <w:rsid w:val="00D52531"/>
    <w:rsid w:val="00D52973"/>
    <w:rsid w:val="00D52CEF"/>
    <w:rsid w:val="00D548AF"/>
    <w:rsid w:val="00D610B8"/>
    <w:rsid w:val="00D66587"/>
    <w:rsid w:val="00D76E89"/>
    <w:rsid w:val="00D801E2"/>
    <w:rsid w:val="00D84D7D"/>
    <w:rsid w:val="00D90476"/>
    <w:rsid w:val="00D962FC"/>
    <w:rsid w:val="00DA12CF"/>
    <w:rsid w:val="00DD3296"/>
    <w:rsid w:val="00DE205B"/>
    <w:rsid w:val="00E027ED"/>
    <w:rsid w:val="00E0470C"/>
    <w:rsid w:val="00E10AA4"/>
    <w:rsid w:val="00E12C2D"/>
    <w:rsid w:val="00E4225D"/>
    <w:rsid w:val="00E4379F"/>
    <w:rsid w:val="00E61B8E"/>
    <w:rsid w:val="00E653E9"/>
    <w:rsid w:val="00E8547A"/>
    <w:rsid w:val="00EA753A"/>
    <w:rsid w:val="00EB76F5"/>
    <w:rsid w:val="00EC2B62"/>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00FE3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839181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7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090078"/>
    <w:rsid w:val="00166DFB"/>
    <w:rsid w:val="00374969"/>
    <w:rsid w:val="00435092"/>
    <w:rsid w:val="00484AC7"/>
    <w:rsid w:val="004F0902"/>
    <w:rsid w:val="00654A50"/>
    <w:rsid w:val="006E1EA2"/>
    <w:rsid w:val="006F364D"/>
    <w:rsid w:val="00795D12"/>
    <w:rsid w:val="007C7DAA"/>
    <w:rsid w:val="00CB6CF1"/>
    <w:rsid w:val="00CE438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3.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 BASRaT</dc:title>
  <dc:subject>Enter Sub-Title Of Policy</dc:subject>
  <dc:creator>Human Resources</dc:creator>
  <cp:keywords>TBC</cp:keywords>
  <dc:description>V1.1</dc:description>
  <cp:lastModifiedBy>Emma Nealgrove</cp:lastModifiedBy>
  <cp:revision>6</cp:revision>
  <cp:lastPrinted>2018-03-16T13:36:00Z</cp:lastPrinted>
  <dcterms:created xsi:type="dcterms:W3CDTF">2024-07-23T09:21:00Z</dcterms:created>
  <dcterms:modified xsi:type="dcterms:W3CDTF">2024-10-18T10:41:00Z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