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3E4F3F2A" w14:textId="77777777" w:rsidR="0003359B" w:rsidRDefault="0003359B" w:rsidP="0003359B">
      <w:pPr>
        <w:rPr>
          <w:noProof/>
          <w:lang w:eastAsia="en-GB"/>
        </w:rPr>
      </w:pPr>
    </w:p>
    <w:p w14:paraId="0136FECF" w14:textId="6AA8335D" w:rsidR="005E1013" w:rsidRDefault="00223F98"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FE27FD">
            <w:rPr>
              <w:rStyle w:val="TitleChar"/>
            </w:rPr>
            <w:t xml:space="preserve">Talking Therapies </w:t>
          </w:r>
          <w:r w:rsidR="00CC0603">
            <w:rPr>
              <w:rStyle w:val="TitleChar"/>
            </w:rPr>
            <w:t xml:space="preserve">Trainee </w:t>
          </w:r>
          <w:r w:rsidR="00691D9E">
            <w:rPr>
              <w:rStyle w:val="TitleChar"/>
            </w:rPr>
            <w:t>High Intensity</w:t>
          </w:r>
          <w:r w:rsidR="005A3A23">
            <w:rPr>
              <w:rStyle w:val="TitleChar"/>
            </w:rPr>
            <w:t xml:space="preserve"> </w:t>
          </w:r>
          <w:r w:rsidR="00CC0603">
            <w:rPr>
              <w:rStyle w:val="TitleChar"/>
            </w:rPr>
            <w:t>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7A59CC" w14:paraId="7D49054C" w14:textId="77777777" w:rsidTr="270EAB8C">
        <w:tc>
          <w:tcPr>
            <w:tcW w:w="3256" w:type="dxa"/>
            <w:vAlign w:val="center"/>
          </w:tcPr>
          <w:p w14:paraId="3A063C37" w14:textId="11B54C75" w:rsidR="007A59CC" w:rsidRDefault="007A59CC" w:rsidP="007A59CC">
            <w:pPr>
              <w:spacing w:before="100" w:after="100"/>
            </w:pPr>
            <w:r>
              <w:t>Job title:</w:t>
            </w:r>
          </w:p>
        </w:tc>
        <w:tc>
          <w:tcPr>
            <w:tcW w:w="6706" w:type="dxa"/>
            <w:vAlign w:val="center"/>
          </w:tcPr>
          <w:p w14:paraId="1C40CEC4" w14:textId="4DF4C07C" w:rsidR="007A59CC" w:rsidRDefault="00FE27FD" w:rsidP="007A59CC">
            <w:pPr>
              <w:spacing w:before="100" w:after="100"/>
            </w:pPr>
            <w:r>
              <w:rPr>
                <w:lang w:val="en-US"/>
              </w:rPr>
              <w:t>Talking Therapies</w:t>
            </w:r>
            <w:r w:rsidR="007A59CC">
              <w:rPr>
                <w:lang w:val="en-US"/>
              </w:rPr>
              <w:t xml:space="preserve"> Trainee High Intensity Therapist</w:t>
            </w:r>
          </w:p>
        </w:tc>
      </w:tr>
      <w:tr w:rsidR="007A59CC" w14:paraId="19AB6488" w14:textId="77777777" w:rsidTr="270EAB8C">
        <w:tc>
          <w:tcPr>
            <w:tcW w:w="3256" w:type="dxa"/>
            <w:vAlign w:val="center"/>
          </w:tcPr>
          <w:p w14:paraId="755D3B7A" w14:textId="3D2363B8" w:rsidR="007A59CC" w:rsidRDefault="007A59CC" w:rsidP="007A59CC">
            <w:pPr>
              <w:spacing w:before="100" w:after="100"/>
            </w:pPr>
            <w:r>
              <w:t>Department:</w:t>
            </w:r>
          </w:p>
        </w:tc>
        <w:tc>
          <w:tcPr>
            <w:tcW w:w="6706" w:type="dxa"/>
            <w:vAlign w:val="center"/>
          </w:tcPr>
          <w:p w14:paraId="14BFB5BA" w14:textId="1C501D8F" w:rsidR="007A59CC" w:rsidRDefault="007A59CC" w:rsidP="007A59CC">
            <w:pPr>
              <w:spacing w:before="100" w:after="100"/>
            </w:pPr>
            <w:proofErr w:type="spellStart"/>
            <w:r>
              <w:rPr>
                <w:lang w:val="en-US"/>
              </w:rPr>
              <w:t>VitaMinds</w:t>
            </w:r>
            <w:proofErr w:type="spellEnd"/>
            <w:r>
              <w:rPr>
                <w:lang w:val="en-US"/>
              </w:rPr>
              <w:t>, Mental Health NHS Services</w:t>
            </w:r>
          </w:p>
        </w:tc>
      </w:tr>
      <w:tr w:rsidR="00C643DD" w14:paraId="5BA82C71" w14:textId="77777777" w:rsidTr="270EAB8C">
        <w:tc>
          <w:tcPr>
            <w:tcW w:w="3256" w:type="dxa"/>
            <w:vAlign w:val="center"/>
          </w:tcPr>
          <w:p w14:paraId="5F3C8594" w14:textId="774214C3" w:rsidR="00C643DD" w:rsidRDefault="00C643DD" w:rsidP="00C643DD">
            <w:pPr>
              <w:spacing w:before="100" w:after="100"/>
            </w:pPr>
            <w:r>
              <w:t>Location:</w:t>
            </w:r>
          </w:p>
        </w:tc>
        <w:tc>
          <w:tcPr>
            <w:tcW w:w="6706" w:type="dxa"/>
            <w:vAlign w:val="center"/>
          </w:tcPr>
          <w:p w14:paraId="2FDD663E" w14:textId="1C28B7A3" w:rsidR="00C643DD" w:rsidRDefault="00691D9E" w:rsidP="00C643DD">
            <w:pPr>
              <w:spacing w:before="100" w:after="100"/>
            </w:pPr>
            <w:r>
              <w:t>Calderdale</w:t>
            </w:r>
          </w:p>
        </w:tc>
      </w:tr>
      <w:tr w:rsidR="00C643DD" w14:paraId="61E91F65" w14:textId="77777777" w:rsidTr="270EAB8C">
        <w:tc>
          <w:tcPr>
            <w:tcW w:w="3256" w:type="dxa"/>
            <w:vAlign w:val="center"/>
          </w:tcPr>
          <w:p w14:paraId="5DBDD5AC" w14:textId="0A775E48" w:rsidR="00C643DD" w:rsidRDefault="00C643DD" w:rsidP="00E578FF">
            <w:pPr>
              <w:spacing w:before="100" w:after="100"/>
            </w:pPr>
            <w:r w:rsidRPr="004518CA">
              <w:t>Reporting to</w:t>
            </w:r>
            <w:r>
              <w:t>:</w:t>
            </w:r>
          </w:p>
        </w:tc>
        <w:tc>
          <w:tcPr>
            <w:tcW w:w="6706" w:type="dxa"/>
            <w:vAlign w:val="center"/>
          </w:tcPr>
          <w:p w14:paraId="56BB1388" w14:textId="23984372" w:rsidR="00C643DD" w:rsidRDefault="00285E8E" w:rsidP="00C643DD">
            <w:pPr>
              <w:spacing w:before="100" w:after="100"/>
            </w:pPr>
            <w:r>
              <w:t xml:space="preserve">Step 3 </w:t>
            </w:r>
            <w:r w:rsidR="00226CB0">
              <w:t>Team Lead</w:t>
            </w:r>
          </w:p>
        </w:tc>
      </w:tr>
      <w:tr w:rsidR="00C643DD" w14:paraId="34A2BEBB" w14:textId="77777777" w:rsidTr="270EAB8C">
        <w:tc>
          <w:tcPr>
            <w:tcW w:w="3256" w:type="dxa"/>
            <w:vAlign w:val="center"/>
          </w:tcPr>
          <w:p w14:paraId="5D8CED71" w14:textId="47B9CCF8" w:rsidR="00C643DD" w:rsidRDefault="00C643DD" w:rsidP="00C643DD">
            <w:pPr>
              <w:spacing w:before="100" w:after="100"/>
            </w:pPr>
            <w:r>
              <w:t>Job purpose:</w:t>
            </w:r>
          </w:p>
        </w:tc>
        <w:tc>
          <w:tcPr>
            <w:tcW w:w="6706" w:type="dxa"/>
            <w:vAlign w:val="center"/>
          </w:tcPr>
          <w:p w14:paraId="32DE5968" w14:textId="5A0F55A8" w:rsidR="00FF4FB4" w:rsidRPr="00180D44" w:rsidRDefault="00F82CE5" w:rsidP="270EAB8C">
            <w:pPr>
              <w:pStyle w:val="ListParagraph"/>
              <w:numPr>
                <w:ilvl w:val="0"/>
                <w:numId w:val="9"/>
              </w:numPr>
              <w:spacing w:before="100" w:after="100"/>
            </w:pPr>
            <w:r>
              <w:t xml:space="preserve">The successful candidate </w:t>
            </w:r>
            <w:r w:rsidR="00980C15">
              <w:t xml:space="preserve">will </w:t>
            </w:r>
            <w:r w:rsidR="008811AB">
              <w:t xml:space="preserve">receive high quality training in </w:t>
            </w:r>
            <w:r w:rsidR="00602E03">
              <w:t xml:space="preserve">Cognitive </w:t>
            </w:r>
            <w:r w:rsidR="008811AB">
              <w:t>B</w:t>
            </w:r>
            <w:r w:rsidR="00602E03">
              <w:t xml:space="preserve">ehavioural </w:t>
            </w:r>
            <w:r w:rsidR="008811AB">
              <w:t>T</w:t>
            </w:r>
            <w:r w:rsidR="00602E03">
              <w:t>herapy (CBT)</w:t>
            </w:r>
            <w:r w:rsidR="008811AB">
              <w:t xml:space="preserve"> </w:t>
            </w:r>
            <w:r w:rsidR="0065393B">
              <w:t xml:space="preserve">at </w:t>
            </w:r>
            <w:r w:rsidR="00B23538">
              <w:t>the</w:t>
            </w:r>
            <w:r w:rsidR="00691D9E">
              <w:t xml:space="preserve"> University</w:t>
            </w:r>
            <w:r w:rsidR="00B23538">
              <w:t xml:space="preserve"> of Sheffield</w:t>
            </w:r>
            <w:r w:rsidR="0065393B">
              <w:t>.</w:t>
            </w:r>
            <w:r w:rsidR="00CB22F2">
              <w:t xml:space="preserve"> The training</w:t>
            </w:r>
            <w:r w:rsidR="00353571">
              <w:t xml:space="preserve"> lasts for one year</w:t>
            </w:r>
            <w:r w:rsidR="00AF6480">
              <w:t xml:space="preserve">, starting </w:t>
            </w:r>
            <w:r w:rsidR="5EC9032F">
              <w:t>o</w:t>
            </w:r>
            <w:r w:rsidR="00AF6480">
              <w:t>n</w:t>
            </w:r>
            <w:r w:rsidR="00180D44">
              <w:t xml:space="preserve"> </w:t>
            </w:r>
            <w:r w:rsidR="5D092B92">
              <w:t>5</w:t>
            </w:r>
            <w:r w:rsidR="5D092B92" w:rsidRPr="270EAB8C">
              <w:rPr>
                <w:vertAlign w:val="superscript"/>
              </w:rPr>
              <w:t>th</w:t>
            </w:r>
            <w:r w:rsidR="5D092B92">
              <w:t xml:space="preserve"> October 2026</w:t>
            </w:r>
            <w:r w:rsidR="00353571">
              <w:t xml:space="preserve">. Trainees will typically </w:t>
            </w:r>
            <w:r w:rsidR="00FF4FB4">
              <w:t xml:space="preserve">attend University </w:t>
            </w:r>
            <w:r w:rsidR="00353571">
              <w:t>two days</w:t>
            </w:r>
            <w:r w:rsidR="00FF4FB4">
              <w:t xml:space="preserve"> per week</w:t>
            </w:r>
            <w:r w:rsidR="00BE6A3E">
              <w:t xml:space="preserve"> and </w:t>
            </w:r>
            <w:r w:rsidR="00AF68E5">
              <w:t>work</w:t>
            </w:r>
            <w:r w:rsidR="00BE6A3E">
              <w:t xml:space="preserve"> in service for the remaining three days.</w:t>
            </w:r>
          </w:p>
          <w:p w14:paraId="728DC12C" w14:textId="2085FCD4" w:rsidR="00C14868" w:rsidRDefault="006376DB" w:rsidP="0077564F">
            <w:pPr>
              <w:pStyle w:val="ListParagraph"/>
              <w:numPr>
                <w:ilvl w:val="0"/>
                <w:numId w:val="9"/>
              </w:numPr>
              <w:spacing w:before="100" w:after="100"/>
            </w:pPr>
            <w:r>
              <w:t>Trainees h</w:t>
            </w:r>
            <w:r w:rsidR="00877D7B">
              <w:t>old a reduced caseload</w:t>
            </w:r>
            <w:r w:rsidR="00083DDD">
              <w:t xml:space="preserve"> whilst studying, providing</w:t>
            </w:r>
            <w:r w:rsidR="00AB6021">
              <w:t xml:space="preserve"> high intensity CBT interventions recommended by NICE to clients with moderate to severe common </w:t>
            </w:r>
            <w:r w:rsidR="00EE0462">
              <w:t>m</w:t>
            </w:r>
            <w:r w:rsidR="00AB6021">
              <w:t xml:space="preserve">ental </w:t>
            </w:r>
            <w:r w:rsidR="00EE0462">
              <w:t>h</w:t>
            </w:r>
            <w:r w:rsidR="00AB6021">
              <w:t xml:space="preserve">ealth </w:t>
            </w:r>
            <w:r w:rsidR="00EE0462">
              <w:t>d</w:t>
            </w:r>
            <w:r w:rsidR="00AB6021">
              <w:t xml:space="preserve">isorders. </w:t>
            </w:r>
          </w:p>
          <w:p w14:paraId="75C3158E" w14:textId="7D11A477" w:rsidR="00AB6021" w:rsidRDefault="00AB6021" w:rsidP="0077564F">
            <w:pPr>
              <w:pStyle w:val="ListParagraph"/>
              <w:numPr>
                <w:ilvl w:val="0"/>
                <w:numId w:val="9"/>
              </w:numPr>
              <w:spacing w:before="100" w:after="100"/>
            </w:pPr>
            <w:r w:rsidRPr="00C14868">
              <w:t>The post holder will work with people with different cultural backgrounds and ages, using interpreters when necessary and should be committed to equal opportunities.</w:t>
            </w:r>
          </w:p>
          <w:p w14:paraId="05B3388A" w14:textId="5655F553" w:rsidR="009F154D" w:rsidRDefault="00AB6021" w:rsidP="0077564F">
            <w:pPr>
              <w:pStyle w:val="ListParagraph"/>
              <w:numPr>
                <w:ilvl w:val="0"/>
                <w:numId w:val="9"/>
              </w:numPr>
              <w:spacing w:before="100" w:after="100"/>
            </w:pPr>
            <w:r w:rsidRPr="001F34AA">
              <w:t xml:space="preserve">VHG have a highly successful </w:t>
            </w:r>
            <w:proofErr w:type="gramStart"/>
            <w:r w:rsidRPr="001F34AA">
              <w:t>service</w:t>
            </w:r>
            <w:proofErr w:type="gramEnd"/>
            <w:r w:rsidRPr="001F34AA">
              <w:t xml:space="preserve"> and our staff are offered regular clinical and case management supervision to support </w:t>
            </w:r>
            <w:r w:rsidR="00B0753F">
              <w:t>T</w:t>
            </w:r>
            <w:r w:rsidR="00B84454">
              <w:t xml:space="preserve">rainee </w:t>
            </w:r>
            <w:r w:rsidR="000D2710" w:rsidRPr="001F34AA">
              <w:t xml:space="preserve">High Intensity Therapists </w:t>
            </w:r>
            <w:r w:rsidRPr="001F34AA">
              <w:t xml:space="preserve">to achieve the best results possible for </w:t>
            </w:r>
            <w:r w:rsidR="000D2710" w:rsidRPr="001F34AA">
              <w:t>their</w:t>
            </w:r>
            <w:r w:rsidRPr="001F34AA">
              <w:t xml:space="preserve"> clients</w:t>
            </w:r>
            <w:r w:rsidR="000D2710" w:rsidRPr="001F34AA">
              <w:t>.</w:t>
            </w:r>
          </w:p>
          <w:p w14:paraId="027DF167" w14:textId="32209A0E" w:rsidR="009F154D" w:rsidRPr="004E6E22" w:rsidRDefault="009F154D" w:rsidP="0077564F">
            <w:pPr>
              <w:pStyle w:val="ListParagraph"/>
              <w:numPr>
                <w:ilvl w:val="0"/>
                <w:numId w:val="9"/>
              </w:numPr>
              <w:spacing w:before="100" w:after="100"/>
            </w:pPr>
            <w:r w:rsidRPr="004E6E22">
              <w:t>On successful completi</w:t>
            </w:r>
            <w:r w:rsidR="004E1C04" w:rsidRPr="004E6E22">
              <w:t>on</w:t>
            </w:r>
            <w:r w:rsidRPr="004E6E22">
              <w:t xml:space="preserve"> of the HI</w:t>
            </w:r>
            <w:r w:rsidR="005A3A23">
              <w:t>T</w:t>
            </w:r>
            <w:r w:rsidRPr="004E6E22">
              <w:t xml:space="preserve"> course, </w:t>
            </w:r>
            <w:r w:rsidR="004E1C04" w:rsidRPr="004E6E22">
              <w:t xml:space="preserve">individuals </w:t>
            </w:r>
            <w:r w:rsidRPr="004E6E22">
              <w:t>will have received the training required to fulfil BABCP's Minimum Training Standards</w:t>
            </w:r>
            <w:r w:rsidR="004E1C04" w:rsidRPr="004E6E22">
              <w:t xml:space="preserve"> </w:t>
            </w:r>
            <w:r w:rsidR="000B0511">
              <w:t>and will be able to</w:t>
            </w:r>
            <w:r w:rsidR="004E1C04" w:rsidRPr="004E6E22">
              <w:t xml:space="preserve"> </w:t>
            </w:r>
            <w:r w:rsidR="00CA5290" w:rsidRPr="004E6E22">
              <w:t xml:space="preserve">apply for </w:t>
            </w:r>
            <w:r w:rsidR="00B31079">
              <w:t>provisional</w:t>
            </w:r>
            <w:r w:rsidR="00D27FDD">
              <w:t>, and then full</w:t>
            </w:r>
            <w:r w:rsidR="00CA5290" w:rsidRPr="004E6E22">
              <w:t xml:space="preserve"> accreditation as a </w:t>
            </w:r>
            <w:r w:rsidR="000B0511">
              <w:t xml:space="preserve">BABCP registered </w:t>
            </w:r>
            <w:r w:rsidR="00CA5290" w:rsidRPr="004E6E22">
              <w:t>CBT therapist.</w:t>
            </w:r>
          </w:p>
        </w:tc>
      </w:tr>
      <w:tr w:rsidR="00C643DD" w14:paraId="3CFD1385" w14:textId="77777777" w:rsidTr="270EAB8C">
        <w:tc>
          <w:tcPr>
            <w:tcW w:w="3256" w:type="dxa"/>
            <w:vAlign w:val="center"/>
          </w:tcPr>
          <w:p w14:paraId="627BDC42" w14:textId="3DF91B23" w:rsidR="00C643DD" w:rsidRDefault="00C643DD" w:rsidP="00637BD2">
            <w:pPr>
              <w:spacing w:before="100" w:after="100"/>
            </w:pPr>
            <w:r>
              <w:t>Role and Responsibilities:</w:t>
            </w:r>
          </w:p>
        </w:tc>
        <w:tc>
          <w:tcPr>
            <w:tcW w:w="6706" w:type="dxa"/>
            <w:vAlign w:val="center"/>
          </w:tcPr>
          <w:p w14:paraId="7A505CF1" w14:textId="46A73E8B" w:rsidR="004D6791" w:rsidRDefault="005F58F2" w:rsidP="00B50470">
            <w:pPr>
              <w:pStyle w:val="ListParagraph"/>
              <w:numPr>
                <w:ilvl w:val="0"/>
                <w:numId w:val="15"/>
              </w:numPr>
              <w:spacing w:before="100" w:after="100"/>
              <w:jc w:val="both"/>
            </w:pPr>
            <w:r w:rsidRPr="00B50470">
              <w:t>Implement the knowledge and skills develop</w:t>
            </w:r>
            <w:r w:rsidR="0077564F" w:rsidRPr="00B50470">
              <w:t>ed</w:t>
            </w:r>
            <w:r w:rsidRPr="00B50470">
              <w:t xml:space="preserve"> </w:t>
            </w:r>
            <w:r w:rsidR="00E151FD" w:rsidRPr="00B50470">
              <w:t>on the high intensity training programme</w:t>
            </w:r>
            <w:r w:rsidRPr="00B50470">
              <w:t xml:space="preserve"> </w:t>
            </w:r>
            <w:r w:rsidR="0077564F" w:rsidRPr="00B50470">
              <w:t>by</w:t>
            </w:r>
            <w:r w:rsidR="00E151FD" w:rsidRPr="00B50470">
              <w:t xml:space="preserve"> </w:t>
            </w:r>
            <w:r w:rsidR="004D6791" w:rsidRPr="00B50470">
              <w:t xml:space="preserve">delivering </w:t>
            </w:r>
            <w:r w:rsidR="00E151FD" w:rsidRPr="00B50470">
              <w:t xml:space="preserve">evidence-based </w:t>
            </w:r>
            <w:r w:rsidR="004D6791" w:rsidRPr="00B50470">
              <w:t>treatment for</w:t>
            </w:r>
            <w:r w:rsidR="002D5E17" w:rsidRPr="00B50470">
              <w:t xml:space="preserve"> depression and anxiety disorders</w:t>
            </w:r>
            <w:r w:rsidR="004D6791" w:rsidRPr="00B50470">
              <w:t xml:space="preserve"> </w:t>
            </w:r>
            <w:r w:rsidR="002D5E17" w:rsidRPr="00B50470">
              <w:t>with</w:t>
            </w:r>
            <w:r w:rsidR="004D6791" w:rsidRPr="00B50470">
              <w:t xml:space="preserve">in a Primary Care setting. </w:t>
            </w:r>
          </w:p>
          <w:p w14:paraId="5BB4231C" w14:textId="266AFA98" w:rsidR="00C347FF" w:rsidRDefault="00E47A7A" w:rsidP="00C347FF">
            <w:pPr>
              <w:pStyle w:val="ListParagraph"/>
              <w:numPr>
                <w:ilvl w:val="0"/>
                <w:numId w:val="15"/>
              </w:numPr>
              <w:spacing w:before="100" w:after="100"/>
              <w:jc w:val="both"/>
            </w:pPr>
            <w:r>
              <w:lastRenderedPageBreak/>
              <w:t>Fulfil</w:t>
            </w:r>
            <w:r w:rsidR="002F1FE8">
              <w:t xml:space="preserve"> the academic requirements of the post</w:t>
            </w:r>
            <w:r w:rsidR="002F0267">
              <w:t>, including attendance at teaching</w:t>
            </w:r>
            <w:r w:rsidR="005E71A1">
              <w:t xml:space="preserve"> </w:t>
            </w:r>
            <w:r w:rsidR="00C347FF">
              <w:t>and completion of</w:t>
            </w:r>
            <w:r w:rsidR="007D55AC">
              <w:t xml:space="preserve"> formative and summative assessments.</w:t>
            </w:r>
          </w:p>
          <w:p w14:paraId="469E6AEF" w14:textId="77AD5451" w:rsidR="004D6791" w:rsidRDefault="002D5E17" w:rsidP="00592CE4">
            <w:pPr>
              <w:pStyle w:val="ListParagraph"/>
              <w:numPr>
                <w:ilvl w:val="0"/>
                <w:numId w:val="14"/>
              </w:numPr>
              <w:spacing w:before="100" w:after="100"/>
            </w:pPr>
            <w:r>
              <w:t xml:space="preserve">Develop </w:t>
            </w:r>
            <w:r w:rsidR="00E3416E">
              <w:t xml:space="preserve">the full range </w:t>
            </w:r>
            <w:r w:rsidR="004D6791">
              <w:t>of competencies as laid out in the competence framework for CB</w:t>
            </w:r>
            <w:r w:rsidR="00E3416E">
              <w:t>T</w:t>
            </w:r>
            <w:r w:rsidR="004D6791">
              <w:t xml:space="preserve"> (Roth </w:t>
            </w:r>
            <w:r w:rsidR="00E3416E">
              <w:t>&amp;</w:t>
            </w:r>
            <w:r w:rsidR="004D6791">
              <w:t xml:space="preserve"> Pilling</w:t>
            </w:r>
            <w:r w:rsidR="00E3416E">
              <w:t>,</w:t>
            </w:r>
            <w:r w:rsidR="004D6791">
              <w:t xml:space="preserve"> 2007)</w:t>
            </w:r>
            <w:r w:rsidR="00F5682B">
              <w:t xml:space="preserve"> and apply this learning to practice</w:t>
            </w:r>
            <w:r w:rsidR="004D6791">
              <w:t xml:space="preserve">. </w:t>
            </w:r>
          </w:p>
          <w:p w14:paraId="304ED778" w14:textId="25DA2647" w:rsidR="004D6791" w:rsidRPr="00DE12F1" w:rsidRDefault="004D6791" w:rsidP="00DE12F1">
            <w:pPr>
              <w:pStyle w:val="ListParagraph"/>
              <w:numPr>
                <w:ilvl w:val="0"/>
                <w:numId w:val="14"/>
              </w:numPr>
              <w:spacing w:before="100" w:after="100"/>
            </w:pPr>
            <w:r w:rsidRPr="00DE12F1">
              <w:t>Formulate, implement and evaluate therapy programmes for clients</w:t>
            </w:r>
            <w:r w:rsidR="00B50470">
              <w:t>, using clinical supervision effectively to support this.</w:t>
            </w:r>
          </w:p>
          <w:p w14:paraId="109711C8" w14:textId="27C2C9BA" w:rsidR="004D6791" w:rsidRDefault="004D6791" w:rsidP="00DE12F1">
            <w:pPr>
              <w:pStyle w:val="ListParagraph"/>
              <w:numPr>
                <w:ilvl w:val="0"/>
                <w:numId w:val="14"/>
              </w:numPr>
              <w:spacing w:before="100" w:after="100"/>
            </w:pPr>
            <w:r w:rsidRPr="00DE12F1">
              <w:t xml:space="preserve">Adhere to an agreed activity contract relating to the number of client contacts offered, and clinical sessions carried out per week </w:t>
            </w:r>
            <w:proofErr w:type="gramStart"/>
            <w:r w:rsidRPr="00DE12F1">
              <w:t>in order to</w:t>
            </w:r>
            <w:proofErr w:type="gramEnd"/>
            <w:r w:rsidRPr="00DE12F1">
              <w:t xml:space="preserve"> minimise waiting times and ensure treatment delivery remains accessible and convenient.  </w:t>
            </w:r>
          </w:p>
          <w:p w14:paraId="76C1B8B6" w14:textId="725D2422" w:rsidR="005A3A23" w:rsidRPr="00DE12F1" w:rsidRDefault="005A3A23" w:rsidP="00DE12F1">
            <w:pPr>
              <w:pStyle w:val="ListParagraph"/>
              <w:numPr>
                <w:ilvl w:val="0"/>
                <w:numId w:val="14"/>
              </w:numPr>
              <w:spacing w:before="100" w:after="100"/>
            </w:pPr>
            <w:r>
              <w:t>Management of risk and adherence to safeguarding procedures</w:t>
            </w:r>
          </w:p>
          <w:p w14:paraId="3A2151EF" w14:textId="77777777" w:rsidR="00B50470" w:rsidRDefault="004D6791" w:rsidP="00933C54">
            <w:pPr>
              <w:pStyle w:val="ListParagraph"/>
              <w:numPr>
                <w:ilvl w:val="0"/>
                <w:numId w:val="14"/>
              </w:numPr>
              <w:spacing w:before="100" w:after="100"/>
            </w:pPr>
            <w:r w:rsidRPr="00B50470">
              <w:t xml:space="preserve">Complete all requirements relating to data collection within the service.  </w:t>
            </w:r>
          </w:p>
          <w:p w14:paraId="527B01A9" w14:textId="53B58EEA" w:rsidR="00B50470" w:rsidRPr="00CE567C" w:rsidRDefault="004D6791" w:rsidP="00863936">
            <w:pPr>
              <w:pStyle w:val="ListParagraph"/>
              <w:numPr>
                <w:ilvl w:val="0"/>
                <w:numId w:val="14"/>
              </w:numPr>
              <w:spacing w:before="100" w:after="100"/>
            </w:pPr>
            <w:r>
              <w:t>Keep coherent records of all clinical activity in line with service protocols</w:t>
            </w:r>
            <w:r w:rsidR="00F05B0D">
              <w:t xml:space="preserve"> on </w:t>
            </w:r>
            <w:r w:rsidR="00F05B0D" w:rsidRPr="00CE567C">
              <w:t>VHG’s systems</w:t>
            </w:r>
            <w:r w:rsidRPr="00CE567C">
              <w:t xml:space="preserve">.  </w:t>
            </w:r>
          </w:p>
          <w:p w14:paraId="3A6AF37A" w14:textId="77777777" w:rsidR="00C643DD" w:rsidRPr="00CE567C" w:rsidRDefault="004D6791" w:rsidP="00E42E65">
            <w:pPr>
              <w:pStyle w:val="ListParagraph"/>
              <w:numPr>
                <w:ilvl w:val="0"/>
                <w:numId w:val="14"/>
              </w:numPr>
              <w:spacing w:before="100" w:after="100"/>
            </w:pPr>
            <w:r w:rsidRPr="00CE567C">
              <w:t>Work closely with other members of the team ensuring appropriate step-up and step-down arrangements are in place to maintain a stepped care approach.</w:t>
            </w:r>
          </w:p>
          <w:p w14:paraId="67D4EDA6" w14:textId="10604207" w:rsidR="00F05B0D" w:rsidRPr="00CE567C" w:rsidRDefault="00F05B0D" w:rsidP="00E42E65">
            <w:pPr>
              <w:pStyle w:val="ListParagraph"/>
              <w:numPr>
                <w:ilvl w:val="0"/>
                <w:numId w:val="14"/>
              </w:numPr>
              <w:spacing w:before="100" w:after="100"/>
            </w:pPr>
            <w:r w:rsidRPr="00CE567C">
              <w:t>Complete assessments where necessary</w:t>
            </w:r>
            <w:r w:rsidR="00691D9E">
              <w:t>.</w:t>
            </w:r>
          </w:p>
          <w:p w14:paraId="2B6503DB" w14:textId="77777777" w:rsidR="00F05B0D" w:rsidRDefault="00F05B0D" w:rsidP="00E42E65">
            <w:pPr>
              <w:pStyle w:val="ListParagraph"/>
              <w:numPr>
                <w:ilvl w:val="0"/>
                <w:numId w:val="14"/>
              </w:numPr>
              <w:spacing w:before="100" w:after="100"/>
            </w:pPr>
            <w:r w:rsidRPr="00CE567C">
              <w:t>Hold a client caseload, attend regular case management and clinical supervision.</w:t>
            </w:r>
          </w:p>
          <w:p w14:paraId="5237B261" w14:textId="77777777" w:rsidR="00350A7C" w:rsidRDefault="00350A7C" w:rsidP="00350A7C">
            <w:pPr>
              <w:rPr>
                <w:rFonts w:asciiTheme="minorHAnsi" w:hAnsiTheme="minorHAnsi"/>
                <w:b/>
                <w:bCs/>
              </w:rPr>
            </w:pPr>
            <w:r>
              <w:rPr>
                <w:b/>
                <w:bCs/>
              </w:rPr>
              <w:t>Equality Diversity &amp; Inclusion (EDI)</w:t>
            </w:r>
          </w:p>
          <w:p w14:paraId="4FCD9B88" w14:textId="77777777" w:rsidR="00FE27FD" w:rsidRPr="00FE27FD" w:rsidRDefault="00FE27FD" w:rsidP="00FE27FD">
            <w:pPr>
              <w:spacing w:before="100" w:after="100"/>
              <w:ind w:left="360"/>
              <w:rPr>
                <w:rFonts w:cs="Calibri"/>
              </w:rPr>
            </w:pPr>
            <w:r w:rsidRPr="00FE27FD">
              <w:rPr>
                <w:rFonts w:cs="Calibri"/>
                <w:szCs w:val="22"/>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01E486E5" w14:textId="0FE7EF22" w:rsidR="00350A7C" w:rsidRDefault="00350A7C" w:rsidP="00350A7C">
            <w:pPr>
              <w:pStyle w:val="ListParagraph"/>
              <w:numPr>
                <w:ilvl w:val="0"/>
                <w:numId w:val="21"/>
              </w:numPr>
              <w:spacing w:before="100" w:after="100" w:line="276" w:lineRule="auto"/>
              <w:rPr>
                <w:rFonts w:cs="Calibri"/>
              </w:rPr>
            </w:pPr>
            <w:r>
              <w:t>Be aware of the impact of your behaviour on others</w:t>
            </w:r>
          </w:p>
          <w:p w14:paraId="3717ADF3" w14:textId="77777777" w:rsidR="00350A7C" w:rsidRDefault="00350A7C" w:rsidP="00350A7C">
            <w:pPr>
              <w:pStyle w:val="ListParagraph"/>
              <w:numPr>
                <w:ilvl w:val="0"/>
                <w:numId w:val="21"/>
              </w:numPr>
              <w:spacing w:before="100" w:after="100" w:line="276" w:lineRule="auto"/>
              <w:rPr>
                <w:rFonts w:cs="Calibri"/>
              </w:rPr>
            </w:pPr>
            <w:r>
              <w:t>Ensure that others are treated with fairness, dignity and respect</w:t>
            </w:r>
          </w:p>
          <w:p w14:paraId="227903F2" w14:textId="77777777" w:rsidR="00350A7C" w:rsidRDefault="00350A7C" w:rsidP="00350A7C">
            <w:pPr>
              <w:pStyle w:val="ListParagraph"/>
              <w:numPr>
                <w:ilvl w:val="0"/>
                <w:numId w:val="21"/>
              </w:numPr>
              <w:spacing w:before="100" w:after="100" w:line="276" w:lineRule="auto"/>
              <w:rPr>
                <w:rFonts w:cs="Calibri"/>
              </w:rPr>
            </w:pPr>
            <w:r>
              <w:t>Maintain and develop your knowledge about what EDI is and why it is important</w:t>
            </w:r>
          </w:p>
          <w:p w14:paraId="17991C08" w14:textId="77777777" w:rsidR="00350A7C" w:rsidRDefault="00350A7C" w:rsidP="00350A7C">
            <w:pPr>
              <w:pStyle w:val="ListParagraph"/>
              <w:numPr>
                <w:ilvl w:val="0"/>
                <w:numId w:val="21"/>
              </w:numPr>
              <w:spacing w:before="100" w:after="100" w:line="276" w:lineRule="auto"/>
              <w:rPr>
                <w:rFonts w:cs="Calibri"/>
              </w:rPr>
            </w:pPr>
            <w:r>
              <w:t xml:space="preserve">Be prepared to challenge bias, discrimination and prejudice if </w:t>
            </w:r>
            <w:proofErr w:type="gramStart"/>
            <w:r>
              <w:t>possible</w:t>
            </w:r>
            <w:proofErr w:type="gramEnd"/>
            <w:r>
              <w:t xml:space="preserve"> to do so and raise with your manager and EDI team</w:t>
            </w:r>
          </w:p>
          <w:p w14:paraId="67D50C76" w14:textId="77777777" w:rsidR="00350A7C" w:rsidRDefault="00350A7C" w:rsidP="00350A7C">
            <w:pPr>
              <w:pStyle w:val="ListParagraph"/>
              <w:numPr>
                <w:ilvl w:val="0"/>
                <w:numId w:val="21"/>
              </w:numPr>
              <w:spacing w:before="100" w:after="100" w:line="276" w:lineRule="auto"/>
              <w:rPr>
                <w:rFonts w:cs="Calibri"/>
              </w:rPr>
            </w:pPr>
            <w:r>
              <w:t>Encourage and support others to feel confident in speaking up if they have been subjected to or witnessed bias, discrimination or prejudice</w:t>
            </w:r>
          </w:p>
          <w:p w14:paraId="734BF57D" w14:textId="77777777" w:rsidR="00350A7C" w:rsidRDefault="00350A7C" w:rsidP="00350A7C">
            <w:pPr>
              <w:pStyle w:val="ListParagraph"/>
              <w:numPr>
                <w:ilvl w:val="0"/>
                <w:numId w:val="21"/>
              </w:numPr>
              <w:spacing w:before="100" w:after="100" w:line="276" w:lineRule="auto"/>
              <w:rPr>
                <w:rFonts w:cs="Calibri"/>
              </w:rPr>
            </w:pPr>
            <w:r>
              <w:t>Be prepared to speak up for others if you witness bias, discrimination or prejudice</w:t>
            </w:r>
          </w:p>
          <w:p w14:paraId="44BDB607" w14:textId="4675AC6F" w:rsidR="00350A7C" w:rsidRPr="00350A7C" w:rsidRDefault="00350A7C" w:rsidP="00350A7C">
            <w:pPr>
              <w:spacing w:before="100" w:after="100"/>
            </w:pPr>
          </w:p>
        </w:tc>
      </w:tr>
      <w:tr w:rsidR="00C643DD" w14:paraId="3161C07B" w14:textId="77777777" w:rsidTr="270EAB8C">
        <w:tc>
          <w:tcPr>
            <w:tcW w:w="3256" w:type="dxa"/>
            <w:vAlign w:val="center"/>
          </w:tcPr>
          <w:p w14:paraId="5FD2413E" w14:textId="7A534F40" w:rsidR="00C643DD" w:rsidRDefault="00C643DD" w:rsidP="00C643DD">
            <w:pPr>
              <w:spacing w:before="100" w:after="100"/>
            </w:pPr>
            <w:r>
              <w:lastRenderedPageBreak/>
              <w:t>Training and supervision:</w:t>
            </w:r>
          </w:p>
        </w:tc>
        <w:tc>
          <w:tcPr>
            <w:tcW w:w="6706" w:type="dxa"/>
            <w:vAlign w:val="center"/>
          </w:tcPr>
          <w:p w14:paraId="14B14989" w14:textId="38991984" w:rsidR="00C66C1D" w:rsidRPr="00AB61E1" w:rsidRDefault="00C66C1D" w:rsidP="00070A4B">
            <w:pPr>
              <w:pStyle w:val="ListParagraph"/>
              <w:numPr>
                <w:ilvl w:val="0"/>
                <w:numId w:val="16"/>
              </w:numPr>
              <w:spacing w:before="100" w:after="100"/>
            </w:pPr>
            <w:r w:rsidRPr="00AB61E1">
              <w:t>Ensure the maintenance of standards of practice</w:t>
            </w:r>
            <w:r w:rsidR="00662F8F">
              <w:t xml:space="preserve"> and </w:t>
            </w:r>
            <w:r w:rsidR="00640E55">
              <w:t>CPD re</w:t>
            </w:r>
            <w:r w:rsidR="00CD2453">
              <w:t>quirements</w:t>
            </w:r>
            <w:r w:rsidRPr="00AB61E1">
              <w:t xml:space="preserve"> according to the employer and any regulating, </w:t>
            </w:r>
            <w:r w:rsidRPr="00AB61E1">
              <w:lastRenderedPageBreak/>
              <w:t xml:space="preserve">professional and accrediting bodies (e.g. BPS, UKCP, BABCP), and keep </w:t>
            </w:r>
            <w:proofErr w:type="gramStart"/>
            <w:r w:rsidRPr="00AB61E1">
              <w:t>up-to-date</w:t>
            </w:r>
            <w:proofErr w:type="gramEnd"/>
            <w:r w:rsidRPr="00AB61E1">
              <w:t xml:space="preserve"> on new recommendations/guidelines set by the department of health </w:t>
            </w:r>
          </w:p>
          <w:p w14:paraId="7F60B2C7" w14:textId="401F75AF" w:rsidR="00C66C1D" w:rsidRPr="00AB61E1" w:rsidRDefault="00C66C1D" w:rsidP="00070A4B">
            <w:pPr>
              <w:pStyle w:val="ListParagraph"/>
              <w:numPr>
                <w:ilvl w:val="0"/>
                <w:numId w:val="16"/>
              </w:numPr>
              <w:spacing w:before="100" w:after="100"/>
            </w:pPr>
            <w:r w:rsidRPr="00AB61E1">
              <w:t xml:space="preserve">Be aware of and keep </w:t>
            </w:r>
            <w:proofErr w:type="gramStart"/>
            <w:r w:rsidRPr="00AB61E1">
              <w:t>up</w:t>
            </w:r>
            <w:r w:rsidR="00580148">
              <w:t>-</w:t>
            </w:r>
            <w:r w:rsidRPr="00AB61E1">
              <w:t>to</w:t>
            </w:r>
            <w:r w:rsidR="00580148">
              <w:t>-</w:t>
            </w:r>
            <w:r w:rsidRPr="00AB61E1">
              <w:t>date</w:t>
            </w:r>
            <w:proofErr w:type="gramEnd"/>
            <w:r w:rsidRPr="00AB61E1">
              <w:t xml:space="preserve"> with advance</w:t>
            </w:r>
            <w:r w:rsidR="00AB61E1">
              <w:t>ment</w:t>
            </w:r>
            <w:r w:rsidRPr="00AB61E1">
              <w:t xml:space="preserve">s in psychological therapies.  </w:t>
            </w:r>
          </w:p>
          <w:p w14:paraId="59CA3B67" w14:textId="53BBFCF7" w:rsidR="00CF138C" w:rsidRPr="00321A74" w:rsidRDefault="00CF138C" w:rsidP="00C456E5">
            <w:pPr>
              <w:pStyle w:val="ListParagraph"/>
              <w:numPr>
                <w:ilvl w:val="0"/>
                <w:numId w:val="16"/>
              </w:numPr>
              <w:spacing w:before="100" w:after="100"/>
            </w:pPr>
            <w:r w:rsidRPr="00321A74">
              <w:t xml:space="preserve">Attend clinical/managerial supervision on a regular basis as agreed with </w:t>
            </w:r>
            <w:r w:rsidR="004C356A">
              <w:t>the Line M</w:t>
            </w:r>
            <w:r w:rsidRPr="00321A74">
              <w:t>anager.</w:t>
            </w:r>
          </w:p>
          <w:p w14:paraId="08836DA6" w14:textId="5F20C456" w:rsidR="00C66C1D" w:rsidRPr="00F26AF5" w:rsidRDefault="00AE5E5B" w:rsidP="000A7D9E">
            <w:pPr>
              <w:pStyle w:val="ListParagraph"/>
              <w:numPr>
                <w:ilvl w:val="0"/>
                <w:numId w:val="16"/>
              </w:numPr>
              <w:spacing w:before="100" w:after="100"/>
            </w:pPr>
            <w:r w:rsidRPr="00F26AF5">
              <w:t>Participate in individual performance review</w:t>
            </w:r>
            <w:r>
              <w:t>s and annual appraisals,</w:t>
            </w:r>
            <w:r w:rsidRPr="00F26AF5">
              <w:t xml:space="preserve"> </w:t>
            </w:r>
            <w:r w:rsidR="000B57EA">
              <w:t xml:space="preserve">developing and </w:t>
            </w:r>
            <w:r w:rsidRPr="00F26AF5">
              <w:t>respond</w:t>
            </w:r>
            <w:r>
              <w:t>ing</w:t>
            </w:r>
            <w:r w:rsidRPr="00F26AF5">
              <w:t xml:space="preserve"> to </w:t>
            </w:r>
            <w:r w:rsidR="000B57EA" w:rsidRPr="00F26AF5">
              <w:t xml:space="preserve">clear professional objectives </w:t>
            </w:r>
            <w:r w:rsidR="004649E4">
              <w:t xml:space="preserve">as agreed with the </w:t>
            </w:r>
            <w:r w:rsidR="004C356A">
              <w:t>L</w:t>
            </w:r>
            <w:r w:rsidR="004649E4">
              <w:t xml:space="preserve">ine </w:t>
            </w:r>
            <w:r w:rsidR="004C356A">
              <w:t>M</w:t>
            </w:r>
            <w:r w:rsidR="004649E4">
              <w:t xml:space="preserve">anager. </w:t>
            </w:r>
          </w:p>
          <w:p w14:paraId="2501F431" w14:textId="77777777" w:rsidR="000801C9" w:rsidRDefault="000801C9" w:rsidP="000801C9">
            <w:pPr>
              <w:pStyle w:val="ListParagraph"/>
              <w:numPr>
                <w:ilvl w:val="0"/>
                <w:numId w:val="16"/>
              </w:numPr>
              <w:spacing w:before="100" w:after="100"/>
            </w:pPr>
            <w:r>
              <w:t xml:space="preserve">Ensure mandatory training is maintained according to trust policies and attend relevant conferences/workshops in line with identified professional objectives.  </w:t>
            </w:r>
          </w:p>
          <w:p w14:paraId="414BB5CB" w14:textId="5701B0C6" w:rsidR="00ED4FA4" w:rsidRDefault="00CF138C" w:rsidP="00D1504B">
            <w:pPr>
              <w:pStyle w:val="ListParagraph"/>
              <w:numPr>
                <w:ilvl w:val="0"/>
                <w:numId w:val="16"/>
              </w:numPr>
              <w:spacing w:before="100" w:after="100"/>
            </w:pPr>
            <w:r w:rsidRPr="00ED4FA4">
              <w:t xml:space="preserve">Keep up-to-date records in relation to </w:t>
            </w:r>
            <w:r>
              <w:t>CPD</w:t>
            </w:r>
            <w:r w:rsidRPr="00ED4FA4">
              <w:t>.</w:t>
            </w:r>
          </w:p>
          <w:p w14:paraId="0570FE99" w14:textId="4A07CA26" w:rsidR="00042A32" w:rsidRDefault="00C66C1D" w:rsidP="00070A4B">
            <w:pPr>
              <w:pStyle w:val="ListParagraph"/>
              <w:numPr>
                <w:ilvl w:val="0"/>
                <w:numId w:val="16"/>
              </w:numPr>
              <w:spacing w:before="100" w:after="100"/>
            </w:pPr>
            <w:r>
              <w:t xml:space="preserve">Ensure that client confidentiality is </w:t>
            </w:r>
            <w:proofErr w:type="gramStart"/>
            <w:r>
              <w:t>protected at all times</w:t>
            </w:r>
            <w:proofErr w:type="gramEnd"/>
            <w:r>
              <w:t xml:space="preserve"> in line with the requirements of </w:t>
            </w:r>
            <w:r w:rsidR="008A4505">
              <w:t xml:space="preserve">GDPR and </w:t>
            </w:r>
            <w:r>
              <w:t>the Data Protection Act</w:t>
            </w:r>
            <w:r w:rsidR="00042A32">
              <w:t>.</w:t>
            </w:r>
          </w:p>
          <w:p w14:paraId="254DC61A" w14:textId="77777777" w:rsidR="00630F94" w:rsidRDefault="00C66C1D" w:rsidP="00070A4B">
            <w:pPr>
              <w:pStyle w:val="ListParagraph"/>
              <w:numPr>
                <w:ilvl w:val="0"/>
                <w:numId w:val="16"/>
              </w:numPr>
              <w:spacing w:before="100" w:after="100"/>
            </w:pPr>
            <w:r w:rsidRPr="00630F94">
              <w:t xml:space="preserve">Be conversant and comply with VHG’s Health and Safety Policy and report as necessary any untoward incident or hazardous event utilising the </w:t>
            </w:r>
            <w:r w:rsidR="00042A32">
              <w:t>organisations reporting tools.</w:t>
            </w:r>
          </w:p>
          <w:p w14:paraId="6A7A3829" w14:textId="7023B7C4" w:rsidR="00C66C1D" w:rsidRDefault="00C66C1D" w:rsidP="00070A4B">
            <w:pPr>
              <w:pStyle w:val="ListParagraph"/>
              <w:numPr>
                <w:ilvl w:val="0"/>
                <w:numId w:val="16"/>
              </w:numPr>
              <w:spacing w:before="100" w:after="100"/>
            </w:pPr>
            <w:r>
              <w:t xml:space="preserve">Be aware of and adhere to all VHG Policies and Procedures.  </w:t>
            </w:r>
          </w:p>
          <w:p w14:paraId="201DC6D6" w14:textId="3CAB6FC8" w:rsidR="00C643DD" w:rsidRPr="002214D1" w:rsidRDefault="00C66C1D" w:rsidP="00070A4B">
            <w:pPr>
              <w:pStyle w:val="ListParagraph"/>
              <w:numPr>
                <w:ilvl w:val="0"/>
                <w:numId w:val="16"/>
              </w:numPr>
              <w:spacing w:before="100" w:after="100"/>
            </w:pPr>
            <w:r w:rsidRPr="002214D1">
              <w:t>To adhere to VHG</w:t>
            </w:r>
            <w:r w:rsidR="00236A86">
              <w:t>’s</w:t>
            </w:r>
            <w:r w:rsidRPr="002214D1">
              <w:t xml:space="preserve"> values and behaviours.</w:t>
            </w:r>
          </w:p>
        </w:tc>
      </w:tr>
      <w:tr w:rsidR="00C643DD" w14:paraId="4004EF95" w14:textId="77777777" w:rsidTr="270EAB8C">
        <w:tc>
          <w:tcPr>
            <w:tcW w:w="3256" w:type="dxa"/>
            <w:vAlign w:val="center"/>
          </w:tcPr>
          <w:p w14:paraId="0E220621" w14:textId="69144CB3" w:rsidR="00C643DD" w:rsidRDefault="00C643DD" w:rsidP="00C643DD">
            <w:pPr>
              <w:spacing w:before="100" w:after="100"/>
            </w:pPr>
            <w:r>
              <w:lastRenderedPageBreak/>
              <w:t>Additional information:</w:t>
            </w:r>
          </w:p>
        </w:tc>
        <w:tc>
          <w:tcPr>
            <w:tcW w:w="6706" w:type="dxa"/>
            <w:vAlign w:val="center"/>
          </w:tcPr>
          <w:p w14:paraId="4A51D27D" w14:textId="28A291BE" w:rsidR="00C643DD" w:rsidRPr="00B0117B" w:rsidRDefault="001E0CFB" w:rsidP="00B0117B">
            <w:pPr>
              <w:spacing w:before="100" w:after="100"/>
            </w:pPr>
            <w:r>
              <w:t xml:space="preserve">A </w:t>
            </w:r>
            <w:r w:rsidR="00B0117B" w:rsidRPr="00B0117B">
              <w:t xml:space="preserve">full clean driving licence is desired. </w:t>
            </w:r>
            <w:r w:rsidR="00C643DD" w:rsidRPr="00B0117B">
              <w:t xml:space="preserve">Some travel </w:t>
            </w:r>
            <w:r w:rsidR="00B0117B" w:rsidRPr="00B0117B">
              <w:t>with</w:t>
            </w:r>
            <w:r w:rsidR="00C643DD" w:rsidRPr="00B0117B">
              <w:t xml:space="preserve"> occasional overnight stays may be required</w:t>
            </w:r>
            <w:r w:rsidR="00B0117B" w:rsidRPr="00B0117B">
              <w:t>.</w:t>
            </w:r>
            <w:r w:rsidR="00F05B0D">
              <w:t xml:space="preserve"> </w:t>
            </w:r>
            <w:r w:rsidR="00F05B0D" w:rsidRPr="00CE567C">
              <w:t xml:space="preserve">To support the service </w:t>
            </w:r>
            <w:r w:rsidR="00CE567C">
              <w:t xml:space="preserve">with </w:t>
            </w:r>
            <w:r w:rsidR="00F05B0D" w:rsidRPr="00CE567C">
              <w:t>any other responsibilities as required.</w:t>
            </w:r>
          </w:p>
        </w:tc>
      </w:tr>
    </w:tbl>
    <w:p w14:paraId="482BB610" w14:textId="00F03170" w:rsidR="003165E9" w:rsidRDefault="003165E9" w:rsidP="00966F66">
      <w:pPr>
        <w:pStyle w:val="Heading2"/>
      </w:pPr>
    </w:p>
    <w:p w14:paraId="19A5541B" w14:textId="77777777" w:rsidR="003165E9" w:rsidRPr="003165E9" w:rsidRDefault="003165E9" w:rsidP="003165E9"/>
    <w:p w14:paraId="6D661994" w14:textId="77777777" w:rsidR="003165E9" w:rsidRDefault="003165E9" w:rsidP="00966F66">
      <w:pPr>
        <w:pStyle w:val="Heading2"/>
      </w:pPr>
    </w:p>
    <w:p w14:paraId="6F579091" w14:textId="4FF46226"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270EAB8C">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270EAB8C">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621B8014" w14:textId="5DFB75CA" w:rsidR="009F6D15" w:rsidRDefault="4835AE26" w:rsidP="270EAB8C">
            <w:pPr>
              <w:pStyle w:val="ListParagraph"/>
              <w:numPr>
                <w:ilvl w:val="0"/>
                <w:numId w:val="10"/>
              </w:numPr>
              <w:spacing w:beforeLines="100" w:before="240" w:afterLines="100" w:after="240"/>
              <w:rPr>
                <w:rFonts w:cs="Calibri"/>
              </w:rPr>
            </w:pPr>
            <w:r w:rsidRPr="270EAB8C">
              <w:rPr>
                <w:rFonts w:cs="Calibri"/>
              </w:rPr>
              <w:t>Core Professional training or qualification</w:t>
            </w:r>
            <w:r w:rsidR="7812A84D" w:rsidRPr="270EAB8C">
              <w:rPr>
                <w:rFonts w:cs="Calibri"/>
              </w:rPr>
              <w:t xml:space="preserve">, OR </w:t>
            </w:r>
            <w:r w:rsidR="2295E1A4" w:rsidRPr="270EAB8C">
              <w:rPr>
                <w:rFonts w:cs="Calibri"/>
              </w:rPr>
              <w:t>successful assessment of KSA portfolio</w:t>
            </w:r>
            <w:r w:rsidR="287C5925" w:rsidRPr="270EAB8C">
              <w:rPr>
                <w:rFonts w:cs="Calibri"/>
              </w:rPr>
              <w:t xml:space="preserve"> </w:t>
            </w:r>
            <w:r w:rsidR="287C5925" w:rsidRPr="00C15467">
              <w:rPr>
                <w:rFonts w:cs="Calibri"/>
              </w:rPr>
              <w:t xml:space="preserve">(to be submitted </w:t>
            </w:r>
            <w:r w:rsidR="2C469613" w:rsidRPr="00C15467">
              <w:rPr>
                <w:rFonts w:cs="Calibri"/>
              </w:rPr>
              <w:t>2 weeks prior to</w:t>
            </w:r>
            <w:r w:rsidR="287C5925" w:rsidRPr="00C15467">
              <w:rPr>
                <w:rFonts w:cs="Calibri"/>
              </w:rPr>
              <w:t xml:space="preserve"> interview)</w:t>
            </w:r>
            <w:r w:rsidR="2295E1A4" w:rsidRPr="00C15467">
              <w:rPr>
                <w:rFonts w:cs="Calibri"/>
              </w:rPr>
              <w:t>.</w:t>
            </w:r>
            <w:r w:rsidR="575D6C2A" w:rsidRPr="270EAB8C">
              <w:rPr>
                <w:rFonts w:cs="Calibri"/>
              </w:rPr>
              <w:t xml:space="preserve"> Candidates from a Core Profession must have been practicing for over 2 years</w:t>
            </w:r>
          </w:p>
          <w:p w14:paraId="165EFF66" w14:textId="77777777" w:rsidR="009F6D15" w:rsidRDefault="009F6D15" w:rsidP="009F6D15">
            <w:pPr>
              <w:pStyle w:val="ListParagraph"/>
              <w:spacing w:beforeLines="100" w:before="240" w:afterLines="100" w:after="240"/>
              <w:rPr>
                <w:rFonts w:cs="Calibri"/>
                <w:szCs w:val="22"/>
              </w:rPr>
            </w:pPr>
          </w:p>
          <w:p w14:paraId="2BB4797F" w14:textId="485AFDA7" w:rsidR="009F6D15" w:rsidRPr="00180D44" w:rsidRDefault="009F6D15" w:rsidP="00180D44">
            <w:pPr>
              <w:pStyle w:val="ListParagraph"/>
              <w:numPr>
                <w:ilvl w:val="0"/>
                <w:numId w:val="10"/>
              </w:numPr>
              <w:spacing w:beforeLines="100" w:before="240" w:afterLines="100" w:after="240"/>
              <w:rPr>
                <w:rFonts w:cs="Calibri"/>
                <w:szCs w:val="22"/>
              </w:rPr>
            </w:pPr>
            <w:r w:rsidRPr="009F6D15">
              <w:rPr>
                <w:rFonts w:cs="Calibri"/>
                <w:szCs w:val="22"/>
              </w:rPr>
              <w:t xml:space="preserve">Candidates from a PWP background must have been qualified and practising as a PWP for </w:t>
            </w:r>
            <w:r w:rsidRPr="009F6D15">
              <w:rPr>
                <w:rFonts w:cs="Calibri"/>
                <w:b/>
                <w:bCs/>
                <w:szCs w:val="22"/>
              </w:rPr>
              <w:t>at least two years at the start date of the course</w:t>
            </w:r>
            <w:r w:rsidRPr="009F6D15">
              <w:rPr>
                <w:rFonts w:cs="Calibri"/>
                <w:szCs w:val="22"/>
              </w:rPr>
              <w:t xml:space="preserve"> </w:t>
            </w:r>
            <w:r w:rsidRPr="009F6D15">
              <w:rPr>
                <w:rFonts w:cs="Calibri"/>
                <w:szCs w:val="22"/>
              </w:rPr>
              <w:lastRenderedPageBreak/>
              <w:t xml:space="preserve">(from the date on their certificate) </w:t>
            </w:r>
            <w:proofErr w:type="gramStart"/>
            <w:r w:rsidRPr="009F6D15">
              <w:rPr>
                <w:rFonts w:cs="Calibri"/>
                <w:szCs w:val="22"/>
              </w:rPr>
              <w:t>in order to</w:t>
            </w:r>
            <w:proofErr w:type="gramEnd"/>
            <w:r w:rsidRPr="009F6D15">
              <w:rPr>
                <w:rFonts w:cs="Calibri"/>
                <w:szCs w:val="22"/>
              </w:rPr>
              <w:t xml:space="preserve"> meet national expectations</w:t>
            </w:r>
            <w:r w:rsidRPr="009F6D15">
              <w:rPr>
                <w:rFonts w:cs="Calibri"/>
                <w:sz w:val="24"/>
              </w:rPr>
              <w:t>.</w:t>
            </w:r>
            <w:r w:rsidRPr="009F6D15">
              <w:rPr>
                <w:rFonts w:ascii="Arial" w:hAnsi="Arial" w:cs="Arial"/>
                <w:sz w:val="24"/>
              </w:rPr>
              <w:t xml:space="preserve"> </w:t>
            </w:r>
          </w:p>
          <w:p w14:paraId="1858312E" w14:textId="77777777" w:rsidR="00EC5D39" w:rsidRPr="00451EC5" w:rsidRDefault="00EC5D39" w:rsidP="00EC5D39">
            <w:pPr>
              <w:pStyle w:val="ListParagraph"/>
              <w:spacing w:beforeLines="100" w:before="240" w:afterLines="100" w:after="240"/>
              <w:rPr>
                <w:rFonts w:cs="Calibri"/>
                <w:szCs w:val="22"/>
              </w:rPr>
            </w:pPr>
          </w:p>
          <w:p w14:paraId="4BEC0E00" w14:textId="0A635F7F" w:rsidR="00695206" w:rsidRPr="00451EC5" w:rsidRDefault="00CF234B" w:rsidP="009F6D15">
            <w:pPr>
              <w:pStyle w:val="ListParagraph"/>
              <w:numPr>
                <w:ilvl w:val="0"/>
                <w:numId w:val="10"/>
              </w:numPr>
              <w:spacing w:beforeLines="100" w:before="240" w:afterLines="100" w:after="240"/>
              <w:rPr>
                <w:rFonts w:cs="Calibri"/>
                <w:szCs w:val="22"/>
              </w:rPr>
            </w:pPr>
            <w:r w:rsidRPr="00451EC5">
              <w:rPr>
                <w:rFonts w:cs="Calibri"/>
                <w:szCs w:val="22"/>
              </w:rPr>
              <w:t xml:space="preserve">Undergraduate degree or equivalent in a discipline connected to mental health (e.g. psychology, neuroscience). </w:t>
            </w:r>
          </w:p>
          <w:p w14:paraId="4315561D" w14:textId="1B42AF53" w:rsidR="00814F9B" w:rsidRPr="00451EC5" w:rsidRDefault="00814F9B" w:rsidP="00CC0603">
            <w:pPr>
              <w:pStyle w:val="ListParagraph"/>
              <w:spacing w:beforeLines="100" w:before="240" w:afterLines="100" w:after="240"/>
              <w:rPr>
                <w:rFonts w:cs="Calibri"/>
                <w:szCs w:val="22"/>
              </w:rPr>
            </w:pPr>
          </w:p>
        </w:tc>
        <w:tc>
          <w:tcPr>
            <w:tcW w:w="3728" w:type="dxa"/>
          </w:tcPr>
          <w:p w14:paraId="206AA7C4" w14:textId="77777777" w:rsidR="003B6EDA" w:rsidRDefault="003B6EDA" w:rsidP="003B6EDA">
            <w:pPr>
              <w:pStyle w:val="ListParagraph"/>
              <w:spacing w:beforeLines="100" w:before="240" w:afterLines="100" w:after="240"/>
              <w:rPr>
                <w:rFonts w:cs="Calibri"/>
                <w:szCs w:val="22"/>
              </w:rPr>
            </w:pPr>
          </w:p>
          <w:p w14:paraId="249563A3" w14:textId="437952CF" w:rsidR="00966F66" w:rsidRPr="009834CB" w:rsidRDefault="00815764" w:rsidP="0077564F">
            <w:pPr>
              <w:pStyle w:val="ListParagraph"/>
              <w:numPr>
                <w:ilvl w:val="0"/>
                <w:numId w:val="10"/>
              </w:numPr>
              <w:spacing w:beforeLines="100" w:before="240" w:afterLines="100" w:after="240"/>
              <w:rPr>
                <w:rFonts w:cs="Calibri"/>
                <w:szCs w:val="22"/>
              </w:rPr>
            </w:pPr>
            <w:r w:rsidRPr="009834CB">
              <w:rPr>
                <w:rFonts w:cs="Calibri"/>
                <w:szCs w:val="22"/>
              </w:rPr>
              <w:t>Evidence of foundation level or sustained CPD in CBT</w:t>
            </w:r>
            <w:r w:rsidR="005846EB" w:rsidRPr="009834CB">
              <w:rPr>
                <w:rFonts w:cs="Calibri"/>
                <w:szCs w:val="22"/>
              </w:rPr>
              <w:t>.</w:t>
            </w:r>
          </w:p>
        </w:tc>
      </w:tr>
      <w:tr w:rsidR="00966F66" w14:paraId="510D568C" w14:textId="77777777" w:rsidTr="270EAB8C">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637F9261" w14:textId="67BD963A"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Experience of working in</w:t>
            </w:r>
            <w:r w:rsidR="00C53F74">
              <w:rPr>
                <w:rFonts w:cs="Calibri"/>
                <w:szCs w:val="22"/>
              </w:rPr>
              <w:t xml:space="preserve"> a</w:t>
            </w:r>
            <w:r w:rsidRPr="009834CB">
              <w:rPr>
                <w:rFonts w:cs="Calibri"/>
                <w:szCs w:val="22"/>
              </w:rPr>
              <w:t xml:space="preserve"> mental health service</w:t>
            </w:r>
            <w:r w:rsidR="009F6D15">
              <w:rPr>
                <w:rFonts w:cs="Calibri"/>
                <w:szCs w:val="22"/>
              </w:rPr>
              <w:t xml:space="preserve"> for over 2 years,</w:t>
            </w:r>
            <w:r w:rsidR="008F013B">
              <w:rPr>
                <w:rFonts w:cs="Calibri"/>
                <w:szCs w:val="22"/>
              </w:rPr>
              <w:t xml:space="preserve"> including risk management.</w:t>
            </w:r>
          </w:p>
          <w:p w14:paraId="301F8D73" w14:textId="0C6B04DA"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Ability to meet agreed/specified service targets</w:t>
            </w:r>
            <w:r w:rsidR="0023299B" w:rsidRPr="009834CB">
              <w:rPr>
                <w:rFonts w:cs="Calibri"/>
                <w:szCs w:val="22"/>
              </w:rPr>
              <w:t>.</w:t>
            </w:r>
          </w:p>
          <w:p w14:paraId="3C455496" w14:textId="12AFA085" w:rsidR="002C2076" w:rsidRPr="009834CB" w:rsidRDefault="0023299B" w:rsidP="0077564F">
            <w:pPr>
              <w:pStyle w:val="ListParagraph"/>
              <w:numPr>
                <w:ilvl w:val="0"/>
                <w:numId w:val="11"/>
              </w:numPr>
              <w:spacing w:beforeLines="100" w:before="240" w:afterLines="100" w:after="240"/>
              <w:rPr>
                <w:rFonts w:cs="Calibri"/>
                <w:szCs w:val="22"/>
              </w:rPr>
            </w:pPr>
            <w:r w:rsidRPr="009834CB">
              <w:rPr>
                <w:rFonts w:cs="Calibri"/>
                <w:szCs w:val="22"/>
              </w:rPr>
              <w:t>A</w:t>
            </w:r>
            <w:r w:rsidR="002C2076" w:rsidRPr="009834CB">
              <w:rPr>
                <w:rFonts w:cs="Calibri"/>
                <w:szCs w:val="22"/>
              </w:rPr>
              <w:t xml:space="preserve">bility to manage own caseload and time in a climate of </w:t>
            </w:r>
            <w:r w:rsidR="00EB344B" w:rsidRPr="009834CB">
              <w:rPr>
                <w:rFonts w:cs="Calibri"/>
                <w:szCs w:val="22"/>
              </w:rPr>
              <w:t>high-performance</w:t>
            </w:r>
            <w:r w:rsidR="002C2076" w:rsidRPr="009834CB">
              <w:rPr>
                <w:rFonts w:cs="Calibri"/>
                <w:szCs w:val="22"/>
              </w:rPr>
              <w:t xml:space="preserve"> targets</w:t>
            </w:r>
            <w:r w:rsidRPr="009834CB">
              <w:rPr>
                <w:rFonts w:cs="Calibri"/>
                <w:szCs w:val="22"/>
              </w:rPr>
              <w:t>.</w:t>
            </w:r>
          </w:p>
          <w:p w14:paraId="62B7881A" w14:textId="62E76382" w:rsidR="002C2076" w:rsidRPr="009834CB"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Demonstrates high standards in written communication</w:t>
            </w:r>
            <w:r w:rsidR="0023299B" w:rsidRPr="009834CB">
              <w:rPr>
                <w:rFonts w:cs="Calibri"/>
                <w:szCs w:val="22"/>
              </w:rPr>
              <w:t>.</w:t>
            </w:r>
          </w:p>
          <w:p w14:paraId="325D752D" w14:textId="77777777" w:rsidR="00966F66" w:rsidRDefault="002C2076" w:rsidP="0077564F">
            <w:pPr>
              <w:pStyle w:val="ListParagraph"/>
              <w:numPr>
                <w:ilvl w:val="0"/>
                <w:numId w:val="11"/>
              </w:numPr>
              <w:spacing w:beforeLines="100" w:before="240" w:afterLines="100" w:after="240"/>
              <w:rPr>
                <w:rFonts w:cs="Calibri"/>
                <w:szCs w:val="22"/>
              </w:rPr>
            </w:pPr>
            <w:r w:rsidRPr="009834CB">
              <w:rPr>
                <w:rFonts w:cs="Calibri"/>
                <w:szCs w:val="22"/>
              </w:rPr>
              <w:t>Able to write clear reports and letters to referrers</w:t>
            </w:r>
            <w:r w:rsidR="0023299B" w:rsidRPr="009834CB">
              <w:rPr>
                <w:rFonts w:cs="Calibri"/>
                <w:szCs w:val="22"/>
              </w:rPr>
              <w:t>.</w:t>
            </w:r>
          </w:p>
          <w:p w14:paraId="3B562B01" w14:textId="05CA0639" w:rsidR="00814F9B" w:rsidRPr="009834CB" w:rsidRDefault="00814F9B" w:rsidP="00814F9B">
            <w:pPr>
              <w:pStyle w:val="ListParagraph"/>
              <w:spacing w:beforeLines="100" w:before="240" w:afterLines="100" w:after="240"/>
              <w:rPr>
                <w:rFonts w:cs="Calibri"/>
                <w:szCs w:val="22"/>
              </w:rPr>
            </w:pPr>
          </w:p>
        </w:tc>
        <w:tc>
          <w:tcPr>
            <w:tcW w:w="3728" w:type="dxa"/>
          </w:tcPr>
          <w:p w14:paraId="06289F97" w14:textId="77777777" w:rsidR="003B6EDA" w:rsidRDefault="003B6EDA" w:rsidP="003B6EDA">
            <w:pPr>
              <w:pStyle w:val="ListParagraph"/>
              <w:spacing w:beforeLines="100" w:before="240" w:afterLines="100" w:after="240"/>
              <w:rPr>
                <w:rFonts w:cs="Calibri"/>
                <w:szCs w:val="22"/>
              </w:rPr>
            </w:pPr>
          </w:p>
          <w:p w14:paraId="73410760" w14:textId="36B2D881" w:rsidR="002C2076" w:rsidRPr="00D9470A" w:rsidRDefault="005846EB" w:rsidP="0077564F">
            <w:pPr>
              <w:pStyle w:val="ListParagraph"/>
              <w:numPr>
                <w:ilvl w:val="0"/>
                <w:numId w:val="11"/>
              </w:numPr>
              <w:spacing w:beforeLines="100" w:before="240" w:afterLines="100" w:after="240"/>
              <w:rPr>
                <w:rFonts w:cs="Calibri"/>
                <w:szCs w:val="22"/>
              </w:rPr>
            </w:pPr>
            <w:r w:rsidRPr="00D9470A">
              <w:rPr>
                <w:rFonts w:cs="Calibri"/>
                <w:szCs w:val="22"/>
              </w:rPr>
              <w:t>Evidence of supervised CBT practice.</w:t>
            </w:r>
            <w:r w:rsidR="002C2076" w:rsidRPr="00D9470A">
              <w:rPr>
                <w:rFonts w:cs="Calibri"/>
                <w:szCs w:val="22"/>
              </w:rPr>
              <w:t xml:space="preserve"> </w:t>
            </w:r>
          </w:p>
          <w:p w14:paraId="1C2A8573" w14:textId="67E3D719" w:rsidR="002C2076" w:rsidRPr="00D9470A" w:rsidRDefault="0023299B" w:rsidP="0077564F">
            <w:pPr>
              <w:pStyle w:val="ListParagraph"/>
              <w:numPr>
                <w:ilvl w:val="0"/>
                <w:numId w:val="11"/>
              </w:numPr>
              <w:spacing w:beforeLines="100" w:before="240" w:afterLines="100" w:after="240"/>
              <w:rPr>
                <w:rFonts w:cs="Calibri"/>
                <w:szCs w:val="22"/>
              </w:rPr>
            </w:pPr>
            <w:r w:rsidRPr="00D9470A">
              <w:rPr>
                <w:rFonts w:cs="Calibri"/>
                <w:szCs w:val="22"/>
              </w:rPr>
              <w:t>E</w:t>
            </w:r>
            <w:r w:rsidR="002C2076" w:rsidRPr="00D9470A">
              <w:rPr>
                <w:rFonts w:cs="Calibri"/>
                <w:szCs w:val="22"/>
              </w:rPr>
              <w:t xml:space="preserve">xperience of working in </w:t>
            </w:r>
            <w:r w:rsidRPr="00D9470A">
              <w:rPr>
                <w:rFonts w:cs="Calibri"/>
                <w:szCs w:val="22"/>
              </w:rPr>
              <w:t xml:space="preserve">Primary Care / </w:t>
            </w:r>
            <w:r w:rsidR="002C2076" w:rsidRPr="00D9470A">
              <w:rPr>
                <w:rFonts w:cs="Calibri"/>
                <w:szCs w:val="22"/>
              </w:rPr>
              <w:t xml:space="preserve">IAPT services.  </w:t>
            </w:r>
          </w:p>
          <w:p w14:paraId="2ABFCED2" w14:textId="2DA838AF" w:rsidR="0051680F" w:rsidRPr="00D9470A" w:rsidRDefault="0051680F" w:rsidP="0077564F">
            <w:pPr>
              <w:pStyle w:val="ListParagraph"/>
              <w:numPr>
                <w:ilvl w:val="0"/>
                <w:numId w:val="11"/>
              </w:numPr>
              <w:spacing w:beforeLines="100" w:before="240" w:afterLines="100" w:after="240"/>
              <w:rPr>
                <w:rFonts w:cs="Calibri"/>
                <w:szCs w:val="22"/>
              </w:rPr>
            </w:pPr>
            <w:r w:rsidRPr="00D9470A">
              <w:rPr>
                <w:rFonts w:cs="Calibri"/>
                <w:szCs w:val="22"/>
              </w:rPr>
              <w:t>Worked in a service where agreed targets are in place demonstrating clinical outcomes</w:t>
            </w:r>
            <w:r w:rsidR="00D9470A">
              <w:rPr>
                <w:rFonts w:cs="Calibri"/>
                <w:szCs w:val="22"/>
              </w:rPr>
              <w:t>.</w:t>
            </w:r>
          </w:p>
          <w:p w14:paraId="73BCA857" w14:textId="264E58D5" w:rsidR="00966F66" w:rsidRPr="00966F66" w:rsidRDefault="00966F66" w:rsidP="00966F66">
            <w:pPr>
              <w:spacing w:beforeLines="100" w:before="240" w:afterLines="100" w:after="240"/>
              <w:jc w:val="center"/>
              <w:rPr>
                <w:rFonts w:cs="Calibri"/>
                <w:szCs w:val="22"/>
              </w:rPr>
            </w:pPr>
          </w:p>
        </w:tc>
      </w:tr>
      <w:tr w:rsidR="008F0B23" w14:paraId="6B73670F" w14:textId="77777777" w:rsidTr="270EAB8C">
        <w:tc>
          <w:tcPr>
            <w:tcW w:w="2405" w:type="dxa"/>
            <w:shd w:val="clear" w:color="auto" w:fill="00A7CF" w:themeFill="accent1"/>
            <w:vAlign w:val="center"/>
          </w:tcPr>
          <w:p w14:paraId="2E87ACD2" w14:textId="56CA2BAB" w:rsidR="008F0B23" w:rsidRPr="003B3ED7" w:rsidRDefault="008F0B23" w:rsidP="00966F66">
            <w:pPr>
              <w:spacing w:beforeLines="80" w:before="192" w:afterLines="80" w:after="192"/>
              <w:rPr>
                <w:rFonts w:cs="Calibri"/>
                <w:b/>
                <w:bCs/>
                <w:color w:val="FFFFFF" w:themeColor="background1"/>
                <w:szCs w:val="22"/>
              </w:rPr>
            </w:pPr>
            <w:r>
              <w:rPr>
                <w:rFonts w:cs="Calibri"/>
                <w:b/>
                <w:bCs/>
                <w:color w:val="FFFFFF" w:themeColor="background1"/>
                <w:szCs w:val="22"/>
              </w:rPr>
              <w:t>Other</w:t>
            </w:r>
          </w:p>
        </w:tc>
        <w:tc>
          <w:tcPr>
            <w:tcW w:w="3827" w:type="dxa"/>
          </w:tcPr>
          <w:p w14:paraId="2FCD4C5C" w14:textId="511FFF2F" w:rsidR="008F0B23" w:rsidRPr="00CE567C" w:rsidRDefault="33D8F75B" w:rsidP="270EAB8C">
            <w:pPr>
              <w:pStyle w:val="ListParagraph"/>
              <w:numPr>
                <w:ilvl w:val="0"/>
                <w:numId w:val="12"/>
              </w:numPr>
              <w:spacing w:beforeLines="100" w:before="240" w:afterLines="100" w:after="240"/>
              <w:rPr>
                <w:rFonts w:cs="Calibri"/>
              </w:rPr>
            </w:pPr>
            <w:r w:rsidRPr="270EAB8C">
              <w:rPr>
                <w:rFonts w:cs="Calibri"/>
              </w:rPr>
              <w:t>Availab</w:t>
            </w:r>
            <w:r w:rsidR="00F05B0D" w:rsidRPr="270EAB8C">
              <w:rPr>
                <w:rFonts w:cs="Calibri"/>
              </w:rPr>
              <w:t>le</w:t>
            </w:r>
            <w:r w:rsidRPr="270EAB8C">
              <w:rPr>
                <w:rFonts w:cs="Calibri"/>
              </w:rPr>
              <w:t xml:space="preserve"> to attend university as required. Most teaching will be 2 days per week in conjunction with a minimum period of high intensity CBT clinical practice per week within service.</w:t>
            </w:r>
          </w:p>
          <w:p w14:paraId="39C19BB3" w14:textId="77777777" w:rsidR="00F05B0D" w:rsidRPr="00CE567C" w:rsidRDefault="00F05B0D" w:rsidP="0077564F">
            <w:pPr>
              <w:pStyle w:val="ListParagraph"/>
              <w:numPr>
                <w:ilvl w:val="0"/>
                <w:numId w:val="12"/>
              </w:numPr>
              <w:spacing w:beforeLines="100" w:before="240" w:afterLines="100" w:after="240"/>
              <w:rPr>
                <w:rFonts w:cs="Calibri"/>
                <w:szCs w:val="22"/>
              </w:rPr>
            </w:pPr>
            <w:r w:rsidRPr="00CE567C">
              <w:rPr>
                <w:rFonts w:cs="Calibri"/>
                <w:szCs w:val="22"/>
              </w:rPr>
              <w:t>The university may require you to attend lectures in person.</w:t>
            </w:r>
          </w:p>
          <w:p w14:paraId="25FDC24B" w14:textId="7D95C2F2" w:rsidR="00F05B0D" w:rsidRPr="00003DA2" w:rsidRDefault="00F05B0D" w:rsidP="0077564F">
            <w:pPr>
              <w:pStyle w:val="ListParagraph"/>
              <w:numPr>
                <w:ilvl w:val="0"/>
                <w:numId w:val="12"/>
              </w:numPr>
              <w:spacing w:beforeLines="100" w:before="240" w:afterLines="100" w:after="240"/>
              <w:rPr>
                <w:rFonts w:cs="Calibri"/>
                <w:szCs w:val="22"/>
              </w:rPr>
            </w:pPr>
            <w:r w:rsidRPr="00CE567C">
              <w:rPr>
                <w:rFonts w:cs="Calibri"/>
                <w:szCs w:val="22"/>
              </w:rPr>
              <w:t xml:space="preserve">Ability to work from home </w:t>
            </w:r>
            <w:r w:rsidRPr="00C675A0">
              <w:rPr>
                <w:rFonts w:cs="Calibri"/>
                <w:szCs w:val="22"/>
              </w:rPr>
              <w:t xml:space="preserve">(minimum </w:t>
            </w:r>
            <w:r w:rsidR="00283CB3">
              <w:rPr>
                <w:rFonts w:cs="Calibri"/>
                <w:szCs w:val="22"/>
              </w:rPr>
              <w:t>10</w:t>
            </w:r>
            <w:r w:rsidRPr="00C675A0">
              <w:rPr>
                <w:rFonts w:cs="Calibri"/>
                <w:szCs w:val="22"/>
              </w:rPr>
              <w:t>mb download speed required).</w:t>
            </w:r>
          </w:p>
        </w:tc>
        <w:tc>
          <w:tcPr>
            <w:tcW w:w="3728" w:type="dxa"/>
          </w:tcPr>
          <w:p w14:paraId="6BECEBAB" w14:textId="313BBD39" w:rsidR="00F05B0D" w:rsidRPr="00CE567C" w:rsidRDefault="00F05B0D" w:rsidP="00F05B0D">
            <w:pPr>
              <w:pStyle w:val="ListParagraph"/>
              <w:numPr>
                <w:ilvl w:val="0"/>
                <w:numId w:val="12"/>
              </w:numPr>
              <w:spacing w:beforeLines="100" w:before="240" w:afterLines="100" w:after="240"/>
              <w:rPr>
                <w:rFonts w:cs="Calibri"/>
                <w:szCs w:val="22"/>
              </w:rPr>
            </w:pPr>
            <w:r w:rsidRPr="00CE567C">
              <w:rPr>
                <w:rFonts w:cs="Calibri"/>
                <w:szCs w:val="22"/>
              </w:rPr>
              <w:t>Ability to attend away days/CPD as and when required.</w:t>
            </w:r>
          </w:p>
          <w:p w14:paraId="13136E19" w14:textId="5BD6F425" w:rsidR="00F05B0D" w:rsidRPr="00F05B0D" w:rsidRDefault="00F05B0D" w:rsidP="00F05B0D">
            <w:pPr>
              <w:spacing w:beforeLines="100" w:before="240" w:afterLines="100" w:after="240"/>
              <w:rPr>
                <w:rFonts w:cs="Calibri"/>
                <w:szCs w:val="22"/>
              </w:rPr>
            </w:pPr>
          </w:p>
        </w:tc>
      </w:tr>
      <w:tr w:rsidR="00966F66" w14:paraId="6F5BC3B6" w14:textId="77777777" w:rsidTr="270EAB8C">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03EB2899" w:rsidR="00966F66" w:rsidRPr="00003DA2" w:rsidRDefault="00966F66" w:rsidP="0077564F">
            <w:pPr>
              <w:pStyle w:val="ListParagraph"/>
              <w:numPr>
                <w:ilvl w:val="0"/>
                <w:numId w:val="12"/>
              </w:numPr>
              <w:spacing w:beforeLines="100" w:before="240" w:afterLines="100" w:after="240"/>
              <w:rPr>
                <w:rFonts w:cs="Calibri"/>
                <w:szCs w:val="22"/>
              </w:rPr>
            </w:pPr>
            <w:r w:rsidRPr="00003DA2">
              <w:rPr>
                <w:rFonts w:cs="Calibri"/>
                <w:szCs w:val="22"/>
              </w:rPr>
              <w:t>IT literate – intermediate level minimum</w:t>
            </w:r>
            <w:r w:rsidR="00003DA2">
              <w:rPr>
                <w:rFonts w:cs="Calibri"/>
                <w:szCs w:val="22"/>
              </w:rPr>
              <w:t>.</w:t>
            </w:r>
          </w:p>
        </w:tc>
        <w:tc>
          <w:tcPr>
            <w:tcW w:w="3728" w:type="dxa"/>
          </w:tcPr>
          <w:p w14:paraId="7EA98FAD" w14:textId="77777777" w:rsidR="00C53F74" w:rsidRDefault="00C53F74" w:rsidP="00C53F74">
            <w:pPr>
              <w:pStyle w:val="ListParagraph"/>
              <w:spacing w:beforeLines="100" w:before="240" w:afterLines="100" w:after="240"/>
              <w:rPr>
                <w:rFonts w:cs="Calibri"/>
                <w:szCs w:val="22"/>
              </w:rPr>
            </w:pPr>
          </w:p>
          <w:p w14:paraId="0A86D72C" w14:textId="6F392767" w:rsidR="00966F66" w:rsidRPr="00AF68E5" w:rsidRDefault="00AF68E5" w:rsidP="00AF68E5">
            <w:pPr>
              <w:pStyle w:val="ListParagraph"/>
              <w:numPr>
                <w:ilvl w:val="0"/>
                <w:numId w:val="12"/>
              </w:numPr>
              <w:spacing w:beforeLines="100" w:before="240" w:afterLines="100" w:after="240"/>
              <w:rPr>
                <w:rFonts w:cs="Calibri"/>
                <w:szCs w:val="22"/>
              </w:rPr>
            </w:pPr>
            <w:r>
              <w:rPr>
                <w:rFonts w:cs="Calibri"/>
                <w:szCs w:val="22"/>
              </w:rPr>
              <w:t>Speaks another language</w:t>
            </w:r>
          </w:p>
        </w:tc>
      </w:tr>
      <w:tr w:rsidR="00966F66" w14:paraId="3D08C80E" w14:textId="77777777" w:rsidTr="270EAB8C">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7A70D786" w14:textId="74B240B4" w:rsidR="00786538" w:rsidRPr="00814F9B" w:rsidRDefault="00786538" w:rsidP="0077564F">
            <w:pPr>
              <w:pStyle w:val="ListParagraph"/>
              <w:numPr>
                <w:ilvl w:val="0"/>
                <w:numId w:val="12"/>
              </w:numPr>
              <w:spacing w:beforeLines="100" w:before="240" w:afterLines="100" w:after="240"/>
              <w:rPr>
                <w:rFonts w:cs="Calibri"/>
                <w:szCs w:val="22"/>
              </w:rPr>
            </w:pPr>
            <w:r w:rsidRPr="00814F9B">
              <w:rPr>
                <w:rFonts w:cs="Calibri"/>
                <w:szCs w:val="22"/>
              </w:rPr>
              <w:t xml:space="preserve">Demonstrates an understanding of anxiety and depression and how it may present in </w:t>
            </w:r>
            <w:r w:rsidR="00F51966">
              <w:rPr>
                <w:rFonts w:cs="Calibri"/>
                <w:szCs w:val="22"/>
              </w:rPr>
              <w:t xml:space="preserve">a </w:t>
            </w:r>
            <w:r w:rsidRPr="00814F9B">
              <w:rPr>
                <w:rFonts w:cs="Calibri"/>
                <w:szCs w:val="22"/>
              </w:rPr>
              <w:t>Primary Care setting.</w:t>
            </w:r>
          </w:p>
          <w:p w14:paraId="36F80006" w14:textId="2E4EB3E9"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Knowledge of psychological, social and biological models of depression and anxiety</w:t>
            </w:r>
            <w:r w:rsidR="006F0A56">
              <w:rPr>
                <w:rFonts w:cs="Calibri"/>
                <w:szCs w:val="22"/>
              </w:rPr>
              <w:t>.</w:t>
            </w:r>
          </w:p>
          <w:p w14:paraId="3784112D" w14:textId="35057B0F"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 xml:space="preserve">Demonstrates a knowledge of the issues surrounding work and the impact it can have on </w:t>
            </w:r>
            <w:r w:rsidRPr="006F0A56">
              <w:rPr>
                <w:rFonts w:cs="Calibri"/>
                <w:szCs w:val="22"/>
              </w:rPr>
              <w:lastRenderedPageBreak/>
              <w:t>mental health/ benefits and employment systems</w:t>
            </w:r>
            <w:r w:rsidR="006F0A56">
              <w:rPr>
                <w:rFonts w:cs="Calibri"/>
                <w:szCs w:val="22"/>
              </w:rPr>
              <w:t>.</w:t>
            </w:r>
          </w:p>
          <w:p w14:paraId="17F2E105" w14:textId="77777777" w:rsid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Knowledge of medication used in anxiety and depression and other common mental health problems</w:t>
            </w:r>
            <w:r w:rsidR="006F0A56" w:rsidRPr="006F0A56">
              <w:rPr>
                <w:rFonts w:cs="Calibri"/>
                <w:szCs w:val="22"/>
              </w:rPr>
              <w:t>.</w:t>
            </w:r>
          </w:p>
          <w:p w14:paraId="5EDA5D8E" w14:textId="23D7A849" w:rsidR="00786538" w:rsidRPr="006F0A56" w:rsidRDefault="00786538" w:rsidP="0077564F">
            <w:pPr>
              <w:pStyle w:val="ListParagraph"/>
              <w:numPr>
                <w:ilvl w:val="0"/>
                <w:numId w:val="12"/>
              </w:numPr>
              <w:spacing w:beforeLines="100" w:before="240" w:afterLines="100" w:after="240"/>
              <w:rPr>
                <w:rFonts w:cs="Calibri"/>
                <w:szCs w:val="22"/>
              </w:rPr>
            </w:pPr>
            <w:r w:rsidRPr="006F0A56">
              <w:rPr>
                <w:rFonts w:cs="Calibri"/>
                <w:szCs w:val="22"/>
              </w:rPr>
              <w:t>Demonstrates an understanding for the need to use evidence based psychological therapies and how it relates to this post</w:t>
            </w:r>
            <w:r w:rsidR="006F0A56" w:rsidRPr="006F0A56">
              <w:rPr>
                <w:rFonts w:cs="Calibri"/>
                <w:szCs w:val="22"/>
              </w:rPr>
              <w:t>.</w:t>
            </w:r>
          </w:p>
          <w:p w14:paraId="4102B15E" w14:textId="235FB9B6" w:rsidR="00966F66" w:rsidRPr="00814F9B" w:rsidRDefault="00786538" w:rsidP="0077564F">
            <w:pPr>
              <w:pStyle w:val="ListParagraph"/>
              <w:numPr>
                <w:ilvl w:val="0"/>
                <w:numId w:val="12"/>
              </w:numPr>
              <w:spacing w:beforeLines="100" w:before="240" w:afterLines="100" w:after="240"/>
              <w:rPr>
                <w:rFonts w:cs="Calibri"/>
                <w:szCs w:val="22"/>
              </w:rPr>
            </w:pPr>
            <w:r w:rsidRPr="00814F9B">
              <w:rPr>
                <w:rFonts w:cs="Calibri"/>
                <w:szCs w:val="22"/>
              </w:rPr>
              <w:t>Basic understanding of service contracts and performance targets and of the importance of recording activity</w:t>
            </w:r>
            <w:r w:rsidR="006F0A56">
              <w:rPr>
                <w:rFonts w:cs="Calibri"/>
                <w:szCs w:val="22"/>
              </w:rPr>
              <w:t>.</w:t>
            </w:r>
          </w:p>
        </w:tc>
        <w:tc>
          <w:tcPr>
            <w:tcW w:w="3728" w:type="dxa"/>
          </w:tcPr>
          <w:p w14:paraId="1F5B2756" w14:textId="77777777" w:rsidR="00966F66" w:rsidRPr="00966F66" w:rsidRDefault="00966F66" w:rsidP="00966F66">
            <w:pPr>
              <w:spacing w:beforeLines="100" w:before="240" w:afterLines="100" w:after="240"/>
              <w:jc w:val="center"/>
              <w:rPr>
                <w:rFonts w:cs="Calibri"/>
                <w:szCs w:val="22"/>
              </w:rPr>
            </w:pPr>
          </w:p>
        </w:tc>
      </w:tr>
      <w:tr w:rsidR="00966F66" w14:paraId="37E339A4" w14:textId="77777777" w:rsidTr="270EAB8C">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7010B3B4" w14:textId="2B0EA764" w:rsidR="001C3257" w:rsidRPr="006F0A56" w:rsidRDefault="001D2888" w:rsidP="008B5267">
            <w:pPr>
              <w:pStyle w:val="ListParagraph"/>
              <w:numPr>
                <w:ilvl w:val="0"/>
                <w:numId w:val="13"/>
              </w:numPr>
              <w:spacing w:beforeLines="100" w:before="240" w:afterLines="100" w:after="240"/>
              <w:rPr>
                <w:rFonts w:cs="Calibri"/>
                <w:szCs w:val="22"/>
              </w:rPr>
            </w:pPr>
            <w:r w:rsidRPr="006F0A56">
              <w:rPr>
                <w:rFonts w:cs="Calibri"/>
                <w:szCs w:val="22"/>
              </w:rPr>
              <w:t>Interpersonal skills to engage and develop working alliances with colleagues and patients.</w:t>
            </w:r>
          </w:p>
          <w:p w14:paraId="6C38601F" w14:textId="26107263" w:rsidR="001D2888" w:rsidRPr="006F0A56" w:rsidRDefault="00862C46" w:rsidP="008B5267">
            <w:pPr>
              <w:pStyle w:val="ListParagraph"/>
              <w:numPr>
                <w:ilvl w:val="0"/>
                <w:numId w:val="13"/>
              </w:numPr>
              <w:spacing w:beforeLines="100" w:before="240" w:afterLines="100" w:after="240"/>
              <w:rPr>
                <w:rFonts w:cs="Calibri"/>
                <w:szCs w:val="22"/>
              </w:rPr>
            </w:pPr>
            <w:r w:rsidRPr="006F0A56">
              <w:rPr>
                <w:rFonts w:cs="Calibri"/>
                <w:szCs w:val="22"/>
              </w:rPr>
              <w:t>Evidence of an openness to learning new knowledge and skills.</w:t>
            </w:r>
          </w:p>
          <w:p w14:paraId="3482F6EF" w14:textId="5CEFA16D" w:rsidR="00966F66" w:rsidRPr="006F0A56" w:rsidRDefault="00966F66" w:rsidP="008B5267">
            <w:pPr>
              <w:pStyle w:val="ListParagraph"/>
              <w:numPr>
                <w:ilvl w:val="0"/>
                <w:numId w:val="13"/>
              </w:numPr>
              <w:spacing w:beforeLines="100" w:before="240" w:afterLines="100" w:after="240"/>
              <w:rPr>
                <w:rFonts w:cs="Calibri"/>
                <w:szCs w:val="22"/>
              </w:rPr>
            </w:pPr>
            <w:r w:rsidRPr="006F0A56">
              <w:rPr>
                <w:rFonts w:cs="Calibri"/>
                <w:szCs w:val="22"/>
              </w:rPr>
              <w:t>Excellent verbal and written communication skills</w:t>
            </w:r>
          </w:p>
          <w:p w14:paraId="265C57A5" w14:textId="080F20EB" w:rsidR="00966F66" w:rsidRPr="006F0A56" w:rsidRDefault="00966F66" w:rsidP="008B5267">
            <w:pPr>
              <w:pStyle w:val="ListParagraph"/>
              <w:numPr>
                <w:ilvl w:val="0"/>
                <w:numId w:val="13"/>
              </w:numPr>
              <w:spacing w:beforeLines="100" w:before="240" w:afterLines="100" w:after="240"/>
              <w:rPr>
                <w:rFonts w:cs="Calibri"/>
                <w:szCs w:val="22"/>
              </w:rPr>
            </w:pPr>
            <w:r w:rsidRPr="006F0A56">
              <w:rPr>
                <w:rFonts w:cs="Calibri"/>
                <w:szCs w:val="22"/>
              </w:rPr>
              <w:t>High level of enthusiasm and motivation</w:t>
            </w:r>
          </w:p>
          <w:p w14:paraId="171BA496" w14:textId="75D1A403" w:rsidR="00966F66" w:rsidRPr="006F0A56" w:rsidRDefault="00966F66" w:rsidP="008B5267">
            <w:pPr>
              <w:pStyle w:val="ListParagraph"/>
              <w:numPr>
                <w:ilvl w:val="0"/>
                <w:numId w:val="13"/>
              </w:numPr>
              <w:spacing w:beforeLines="100" w:before="240" w:afterLines="100" w:after="240"/>
              <w:rPr>
                <w:rFonts w:cs="Calibri"/>
                <w:szCs w:val="22"/>
              </w:rPr>
            </w:pPr>
            <w:r w:rsidRPr="006F0A56">
              <w:rPr>
                <w:rFonts w:cs="Calibri"/>
                <w:szCs w:val="22"/>
              </w:rPr>
              <w:t>Ability to work under pressure</w:t>
            </w:r>
          </w:p>
          <w:p w14:paraId="0D5F6805" w14:textId="77777777" w:rsidR="00966F66" w:rsidRDefault="00966F66" w:rsidP="008B5267">
            <w:pPr>
              <w:pStyle w:val="ListParagraph"/>
              <w:numPr>
                <w:ilvl w:val="0"/>
                <w:numId w:val="13"/>
              </w:numPr>
              <w:spacing w:beforeLines="100" w:before="240" w:afterLines="100" w:after="240"/>
              <w:rPr>
                <w:rFonts w:cs="Calibri"/>
                <w:szCs w:val="22"/>
              </w:rPr>
            </w:pPr>
            <w:r w:rsidRPr="006F0A56">
              <w:rPr>
                <w:rFonts w:cs="Calibri"/>
                <w:szCs w:val="22"/>
              </w:rPr>
              <w:t>Excellent time management skills</w:t>
            </w:r>
          </w:p>
          <w:p w14:paraId="21FB89F2" w14:textId="236C50AB" w:rsidR="008B5267" w:rsidRPr="006F0A56" w:rsidRDefault="008B5267" w:rsidP="00350A7C">
            <w:pPr>
              <w:pStyle w:val="ListParagraph"/>
              <w:contextualSpacing w:val="0"/>
              <w:rPr>
                <w:rFonts w:cs="Calibri"/>
                <w:szCs w:val="22"/>
              </w:rPr>
            </w:pP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223F98"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223F98"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223F98"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87"/>
        <w:gridCol w:w="1182"/>
        <w:gridCol w:w="7893"/>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1F44D8FD" w:rsidR="00F63E60" w:rsidRPr="009D715E" w:rsidRDefault="009F6D15" w:rsidP="002A6CAF">
            <w:pPr>
              <w:pStyle w:val="PROPERTIESBOX"/>
            </w:pPr>
            <w:r>
              <w:t>V.2</w:t>
            </w:r>
          </w:p>
        </w:tc>
        <w:tc>
          <w:tcPr>
            <w:tcW w:w="493" w:type="pct"/>
          </w:tcPr>
          <w:p w14:paraId="60FC63B5" w14:textId="1A8D4720" w:rsidR="00F63E60" w:rsidRPr="009D715E" w:rsidRDefault="009F6D15" w:rsidP="002A6CAF">
            <w:pPr>
              <w:pStyle w:val="PROPERTIESBOX"/>
            </w:pPr>
            <w:r>
              <w:t>30/06/2021</w:t>
            </w:r>
          </w:p>
        </w:tc>
        <w:tc>
          <w:tcPr>
            <w:tcW w:w="4016" w:type="pct"/>
          </w:tcPr>
          <w:p w14:paraId="4D89FDDB" w14:textId="27603915" w:rsidR="00F63E60" w:rsidRPr="009D715E" w:rsidRDefault="009F6D15" w:rsidP="002A6CAF">
            <w:pPr>
              <w:pStyle w:val="PROPERTIESBOX"/>
            </w:pPr>
            <w:r>
              <w:t>Updated with details of course</w:t>
            </w:r>
          </w:p>
        </w:tc>
      </w:tr>
      <w:tr w:rsidR="00F63E60" w14:paraId="20C3942A" w14:textId="77777777" w:rsidTr="00BE4EA4">
        <w:trPr>
          <w:trHeight w:val="89"/>
          <w:jc w:val="center"/>
        </w:trPr>
        <w:tc>
          <w:tcPr>
            <w:tcW w:w="491" w:type="pct"/>
          </w:tcPr>
          <w:p w14:paraId="45D9E2DD" w14:textId="4AE86E84" w:rsidR="00F63E60" w:rsidRDefault="00350A7C" w:rsidP="002A6CAF">
            <w:pPr>
              <w:pStyle w:val="PROPERTIESBOX"/>
            </w:pPr>
            <w:r>
              <w:t>V 3</w:t>
            </w:r>
          </w:p>
        </w:tc>
        <w:tc>
          <w:tcPr>
            <w:tcW w:w="493" w:type="pct"/>
          </w:tcPr>
          <w:p w14:paraId="52E12275" w14:textId="6E85BAC5" w:rsidR="00F63E60" w:rsidRDefault="00350A7C" w:rsidP="002A6CAF">
            <w:pPr>
              <w:pStyle w:val="PROPERTIESBOX"/>
            </w:pPr>
            <w:r>
              <w:t>19/11/2021</w:t>
            </w:r>
          </w:p>
        </w:tc>
        <w:tc>
          <w:tcPr>
            <w:tcW w:w="4016" w:type="pct"/>
          </w:tcPr>
          <w:p w14:paraId="21F3CB1B" w14:textId="12EA63F4" w:rsidR="00F63E60" w:rsidRDefault="00350A7C" w:rsidP="002A6CAF">
            <w:pPr>
              <w:pStyle w:val="PROPERTIESBOX"/>
            </w:pPr>
            <w:r>
              <w:t xml:space="preserve">Updated with course details and EDI wording </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6501A" w14:textId="77777777" w:rsidR="00223F98" w:rsidRDefault="00223F98" w:rsidP="00A96CB2">
      <w:r>
        <w:separator/>
      </w:r>
    </w:p>
  </w:endnote>
  <w:endnote w:type="continuationSeparator" w:id="0">
    <w:p w14:paraId="3ED7706C" w14:textId="77777777" w:rsidR="00223F98" w:rsidRDefault="00223F98"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rPr>
        <w:color w:val="707070" w:themeColor="text2"/>
      </w:rPr>
    </w:sdtEndPr>
    <w:sdtContent>
      <w:sdt>
        <w:sdtPr>
          <w:rPr>
            <w:color w:val="707070"/>
          </w:rPr>
          <w:id w:val="1199201213"/>
          <w:docPartObj>
            <w:docPartGallery w:val="Page Numbers (Top of Page)"/>
            <w:docPartUnique/>
          </w:docPartObj>
        </w:sdtPr>
        <w:sdtEndPr>
          <w:rPr>
            <w:color w:val="707070" w:themeColor="text2"/>
          </w:r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6EF00CC0" w:rsidR="00073D92" w:rsidRPr="00F553DC" w:rsidRDefault="00073D92" w:rsidP="00073D92">
          <w:pPr>
            <w:pStyle w:val="Footer1"/>
            <w:ind w:left="459"/>
          </w:pPr>
          <w:r>
            <w:t>Head Office</w:t>
          </w:r>
          <w:r w:rsidRPr="00F553DC">
            <w:t xml:space="preserve">: </w:t>
          </w:r>
          <w:r w:rsidR="00B73C7A">
            <w:t>Vita Health Group, 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6A97056A" w:rsidR="00073D92" w:rsidRPr="00511A17" w:rsidRDefault="00073D92" w:rsidP="00073D92">
                <w:pPr>
                  <w:pStyle w:val="Footer1"/>
                </w:pPr>
                <w:r>
                  <w:t>Head O</w:t>
                </w:r>
                <w:r w:rsidRPr="00511A17">
                  <w:t xml:space="preserve">ffice: </w:t>
                </w:r>
                <w:r w:rsidR="00B73C7A">
                  <w:t>Vita Health Group, 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77BFF" w14:textId="77777777" w:rsidR="00223F98" w:rsidRDefault="00223F98" w:rsidP="00A96CB2">
      <w:r>
        <w:separator/>
      </w:r>
    </w:p>
  </w:footnote>
  <w:footnote w:type="continuationSeparator" w:id="0">
    <w:p w14:paraId="0BFE4F79" w14:textId="77777777" w:rsidR="00223F98" w:rsidRDefault="00223F98"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67025512" w:rsidR="005E1013" w:rsidRPr="004A6AA8" w:rsidRDefault="00223F98"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FE27FD">
                                <w:t>Talking Therapies Trainee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5A4771D4">
              <v:stroke joinstyle="miter"/>
              <v:path gradientshapeok="t" o:connecttype="rect"/>
            </v:shapetype>
            <v:shape id="Text Box 8"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v:textbox>
                <w:txbxContent>
                  <w:p w:rsidRPr="004A6AA8" w:rsidR="005E1013" w:rsidP="005E1013" w:rsidRDefault="00C53F74" w14:paraId="3F3169E4" w14:textId="67025512">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Pr="004A6AA8" w:rsidR="005E1013">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FE27FD">
                          <w:t>Talking Therapies Trainee High Intensity 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Pr="004A6AA8" w:rsidR="005E1013">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Pr="004A6AA8" w:rsidR="005E1013">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Pr="004A6AA8" w:rsidR="005E1013">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rsidRPr="00AA5860" w:rsidR="005E1013" w:rsidP="005E1013" w:rsidRDefault="005E1013" w14:paraId="65B81942" w14:textId="77777777">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407B782B"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456F1945" w:rsidR="00AD6216" w:rsidRPr="004A6AA8" w:rsidRDefault="00223F98"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FE27FD">
                                <w:t>Talking Therapies Trainee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76E7CFC">
              <v:stroke joinstyle="miter"/>
              <v:path gradientshapeok="t" o:connecttype="rect"/>
            </v:shapetype>
            <v:shape id="Text Box 9"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v:textbox>
                <w:txbxContent>
                  <w:p w:rsidRPr="004A6AA8" w:rsidR="00AD6216" w:rsidP="00AD6216" w:rsidRDefault="00C53F74" w14:paraId="4188ED15" w14:textId="456F1945">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Pr="004A6AA8" w:rsidR="00AD6216">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FE27FD">
                          <w:t>Talking Therapies Trainee High Intensity 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rsidRPr="00AA5860" w:rsidR="00AD6216" w:rsidP="00AD6216" w:rsidRDefault="00AD6216" w14:paraId="3CFC0789" w14:textId="77777777">
                    <w:pPr>
                      <w:pStyle w:val="Footer1"/>
                      <w:jc w:val="right"/>
                    </w:pPr>
                  </w:p>
                </w:txbxContent>
              </v:textbox>
              <w10:wrap anchorx="margin"/>
            </v:shape>
          </w:pict>
        </mc:Fallback>
      </mc:AlternateContent>
    </w:r>
    <w:r w:rsidR="00AF68E5">
      <w:rPr>
        <w:noProof/>
        <w:lang w:eastAsia="en-GB"/>
      </w:rPr>
      <w:drawing>
        <wp:inline distT="0" distB="0" distL="0" distR="0" wp14:anchorId="5BBDDB4B" wp14:editId="7BDBB471">
          <wp:extent cx="2123902" cy="914400"/>
          <wp:effectExtent l="0" t="0" r="0" b="0"/>
          <wp:docPr id="321713110"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713110"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6pt;height:276.6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64B18"/>
    <w:multiLevelType w:val="hybridMultilevel"/>
    <w:tmpl w:val="0A9A204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313657"/>
    <w:multiLevelType w:val="hybridMultilevel"/>
    <w:tmpl w:val="24B49AD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501E9B"/>
    <w:multiLevelType w:val="hybridMultilevel"/>
    <w:tmpl w:val="A8EAC3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636083"/>
    <w:multiLevelType w:val="hybridMultilevel"/>
    <w:tmpl w:val="B04847F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1C76C11"/>
    <w:multiLevelType w:val="hybridMultilevel"/>
    <w:tmpl w:val="0B809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BFE493B"/>
    <w:multiLevelType w:val="hybridMultilevel"/>
    <w:tmpl w:val="58F0465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F525CD"/>
    <w:multiLevelType w:val="hybridMultilevel"/>
    <w:tmpl w:val="069E4CE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266812"/>
    <w:multiLevelType w:val="hybridMultilevel"/>
    <w:tmpl w:val="F2F438F0"/>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74477C"/>
    <w:multiLevelType w:val="hybridMultilevel"/>
    <w:tmpl w:val="3482C0B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792FDA"/>
    <w:multiLevelType w:val="hybridMultilevel"/>
    <w:tmpl w:val="186067E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65937079">
    <w:abstractNumId w:val="9"/>
  </w:num>
  <w:num w:numId="2" w16cid:durableId="1775829452">
    <w:abstractNumId w:val="10"/>
  </w:num>
  <w:num w:numId="3" w16cid:durableId="921525735">
    <w:abstractNumId w:val="3"/>
  </w:num>
  <w:num w:numId="4" w16cid:durableId="1961835663">
    <w:abstractNumId w:val="2"/>
  </w:num>
  <w:num w:numId="5" w16cid:durableId="109250933">
    <w:abstractNumId w:val="1"/>
  </w:num>
  <w:num w:numId="6" w16cid:durableId="958679348">
    <w:abstractNumId w:val="0"/>
  </w:num>
  <w:num w:numId="7" w16cid:durableId="1908415938">
    <w:abstractNumId w:val="19"/>
  </w:num>
  <w:num w:numId="8" w16cid:durableId="218980717">
    <w:abstractNumId w:val="20"/>
  </w:num>
  <w:num w:numId="9" w16cid:durableId="244801804">
    <w:abstractNumId w:val="13"/>
  </w:num>
  <w:num w:numId="10" w16cid:durableId="295260967">
    <w:abstractNumId w:val="6"/>
  </w:num>
  <w:num w:numId="11" w16cid:durableId="344326230">
    <w:abstractNumId w:val="14"/>
  </w:num>
  <w:num w:numId="12" w16cid:durableId="2120176296">
    <w:abstractNumId w:val="5"/>
  </w:num>
  <w:num w:numId="13" w16cid:durableId="432212332">
    <w:abstractNumId w:val="8"/>
  </w:num>
  <w:num w:numId="14" w16cid:durableId="399593587">
    <w:abstractNumId w:val="15"/>
  </w:num>
  <w:num w:numId="15" w16cid:durableId="1688025362">
    <w:abstractNumId w:val="4"/>
  </w:num>
  <w:num w:numId="16" w16cid:durableId="39671568">
    <w:abstractNumId w:val="7"/>
  </w:num>
  <w:num w:numId="17" w16cid:durableId="1655721423">
    <w:abstractNumId w:val="17"/>
  </w:num>
  <w:num w:numId="18" w16cid:durableId="430977245">
    <w:abstractNumId w:val="18"/>
  </w:num>
  <w:num w:numId="19" w16cid:durableId="1360543354">
    <w:abstractNumId w:val="12"/>
  </w:num>
  <w:num w:numId="20" w16cid:durableId="1031342898">
    <w:abstractNumId w:val="16"/>
  </w:num>
  <w:num w:numId="21" w16cid:durableId="755395200">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3DA2"/>
    <w:rsid w:val="00006998"/>
    <w:rsid w:val="000123BC"/>
    <w:rsid w:val="000147A1"/>
    <w:rsid w:val="00031C68"/>
    <w:rsid w:val="0003359B"/>
    <w:rsid w:val="000361B6"/>
    <w:rsid w:val="00042A32"/>
    <w:rsid w:val="000451AC"/>
    <w:rsid w:val="00060A98"/>
    <w:rsid w:val="00060F4B"/>
    <w:rsid w:val="00070A4B"/>
    <w:rsid w:val="00072A86"/>
    <w:rsid w:val="00073D92"/>
    <w:rsid w:val="0007487D"/>
    <w:rsid w:val="000778C3"/>
    <w:rsid w:val="000801C9"/>
    <w:rsid w:val="0008067D"/>
    <w:rsid w:val="00083DDD"/>
    <w:rsid w:val="000937E8"/>
    <w:rsid w:val="0009523A"/>
    <w:rsid w:val="00096451"/>
    <w:rsid w:val="000A7D9E"/>
    <w:rsid w:val="000B0511"/>
    <w:rsid w:val="000B543A"/>
    <w:rsid w:val="000B57EA"/>
    <w:rsid w:val="000B73D8"/>
    <w:rsid w:val="000C22EE"/>
    <w:rsid w:val="000D2710"/>
    <w:rsid w:val="000F1AD1"/>
    <w:rsid w:val="000F3980"/>
    <w:rsid w:val="001138E4"/>
    <w:rsid w:val="00132A6E"/>
    <w:rsid w:val="00145448"/>
    <w:rsid w:val="001521BA"/>
    <w:rsid w:val="001613CA"/>
    <w:rsid w:val="001730A7"/>
    <w:rsid w:val="0017681E"/>
    <w:rsid w:val="00180D44"/>
    <w:rsid w:val="00192749"/>
    <w:rsid w:val="00195D47"/>
    <w:rsid w:val="001A1E1C"/>
    <w:rsid w:val="001A4354"/>
    <w:rsid w:val="001A5D93"/>
    <w:rsid w:val="001B2A78"/>
    <w:rsid w:val="001C3257"/>
    <w:rsid w:val="001C6314"/>
    <w:rsid w:val="001D2888"/>
    <w:rsid w:val="001E0CFB"/>
    <w:rsid w:val="001E1018"/>
    <w:rsid w:val="001F34AA"/>
    <w:rsid w:val="00203534"/>
    <w:rsid w:val="0020579B"/>
    <w:rsid w:val="00214E5E"/>
    <w:rsid w:val="002214D1"/>
    <w:rsid w:val="0022316B"/>
    <w:rsid w:val="00223708"/>
    <w:rsid w:val="00223F98"/>
    <w:rsid w:val="00226CB0"/>
    <w:rsid w:val="0023299B"/>
    <w:rsid w:val="00232ED5"/>
    <w:rsid w:val="00236A86"/>
    <w:rsid w:val="0024338F"/>
    <w:rsid w:val="0026053A"/>
    <w:rsid w:val="00266A7A"/>
    <w:rsid w:val="002754C9"/>
    <w:rsid w:val="002767D4"/>
    <w:rsid w:val="00283CB3"/>
    <w:rsid w:val="00285E8E"/>
    <w:rsid w:val="002A0415"/>
    <w:rsid w:val="002A19D2"/>
    <w:rsid w:val="002A56DE"/>
    <w:rsid w:val="002B34C5"/>
    <w:rsid w:val="002C1886"/>
    <w:rsid w:val="002C2076"/>
    <w:rsid w:val="002C26B0"/>
    <w:rsid w:val="002C6B29"/>
    <w:rsid w:val="002D019E"/>
    <w:rsid w:val="002D5E17"/>
    <w:rsid w:val="002E12D8"/>
    <w:rsid w:val="002F0267"/>
    <w:rsid w:val="002F1FE8"/>
    <w:rsid w:val="002F6E88"/>
    <w:rsid w:val="003009D3"/>
    <w:rsid w:val="003163AC"/>
    <w:rsid w:val="003165E9"/>
    <w:rsid w:val="00317A49"/>
    <w:rsid w:val="00317DFA"/>
    <w:rsid w:val="0032018C"/>
    <w:rsid w:val="00321A74"/>
    <w:rsid w:val="00326CE5"/>
    <w:rsid w:val="00331C3B"/>
    <w:rsid w:val="00331E01"/>
    <w:rsid w:val="0033354B"/>
    <w:rsid w:val="003355CB"/>
    <w:rsid w:val="003469E4"/>
    <w:rsid w:val="00347A99"/>
    <w:rsid w:val="00350A7C"/>
    <w:rsid w:val="00351979"/>
    <w:rsid w:val="00352296"/>
    <w:rsid w:val="00353571"/>
    <w:rsid w:val="003619A5"/>
    <w:rsid w:val="003650D1"/>
    <w:rsid w:val="0038772C"/>
    <w:rsid w:val="0038785C"/>
    <w:rsid w:val="003A576E"/>
    <w:rsid w:val="003A591F"/>
    <w:rsid w:val="003B3ED7"/>
    <w:rsid w:val="003B6EDA"/>
    <w:rsid w:val="003C4967"/>
    <w:rsid w:val="003E2915"/>
    <w:rsid w:val="003E6AC1"/>
    <w:rsid w:val="003F47B2"/>
    <w:rsid w:val="0040035C"/>
    <w:rsid w:val="00400F4B"/>
    <w:rsid w:val="00407D0E"/>
    <w:rsid w:val="00411FEE"/>
    <w:rsid w:val="004130E5"/>
    <w:rsid w:val="004131C8"/>
    <w:rsid w:val="00414E62"/>
    <w:rsid w:val="00415201"/>
    <w:rsid w:val="00420840"/>
    <w:rsid w:val="004304F8"/>
    <w:rsid w:val="00434906"/>
    <w:rsid w:val="00443145"/>
    <w:rsid w:val="00443196"/>
    <w:rsid w:val="00446BA1"/>
    <w:rsid w:val="004513F5"/>
    <w:rsid w:val="00451EC5"/>
    <w:rsid w:val="00457906"/>
    <w:rsid w:val="004624E2"/>
    <w:rsid w:val="00463B4C"/>
    <w:rsid w:val="004649E4"/>
    <w:rsid w:val="00464C15"/>
    <w:rsid w:val="00465718"/>
    <w:rsid w:val="00471B14"/>
    <w:rsid w:val="00481D33"/>
    <w:rsid w:val="00484AE6"/>
    <w:rsid w:val="004A7EB3"/>
    <w:rsid w:val="004B0D6E"/>
    <w:rsid w:val="004B59F9"/>
    <w:rsid w:val="004C356A"/>
    <w:rsid w:val="004C4F0A"/>
    <w:rsid w:val="004D6791"/>
    <w:rsid w:val="004D7F07"/>
    <w:rsid w:val="004E07B2"/>
    <w:rsid w:val="004E1C04"/>
    <w:rsid w:val="004E1C18"/>
    <w:rsid w:val="004E6E22"/>
    <w:rsid w:val="004F04E2"/>
    <w:rsid w:val="004F05E6"/>
    <w:rsid w:val="00503325"/>
    <w:rsid w:val="0051296C"/>
    <w:rsid w:val="0051680F"/>
    <w:rsid w:val="00522685"/>
    <w:rsid w:val="005263EA"/>
    <w:rsid w:val="00536D88"/>
    <w:rsid w:val="005378DD"/>
    <w:rsid w:val="00540AF6"/>
    <w:rsid w:val="00555C56"/>
    <w:rsid w:val="0055685A"/>
    <w:rsid w:val="00556A5E"/>
    <w:rsid w:val="00557C5F"/>
    <w:rsid w:val="005725A2"/>
    <w:rsid w:val="005750BA"/>
    <w:rsid w:val="005763A1"/>
    <w:rsid w:val="005775F8"/>
    <w:rsid w:val="00580148"/>
    <w:rsid w:val="00583E2F"/>
    <w:rsid w:val="005846EB"/>
    <w:rsid w:val="00586007"/>
    <w:rsid w:val="005A0A53"/>
    <w:rsid w:val="005A2909"/>
    <w:rsid w:val="005A3A23"/>
    <w:rsid w:val="005B5863"/>
    <w:rsid w:val="005E1013"/>
    <w:rsid w:val="005E337E"/>
    <w:rsid w:val="005E4A09"/>
    <w:rsid w:val="005E71A1"/>
    <w:rsid w:val="005F4391"/>
    <w:rsid w:val="005F58F2"/>
    <w:rsid w:val="00602E03"/>
    <w:rsid w:val="006102B3"/>
    <w:rsid w:val="00612BE0"/>
    <w:rsid w:val="00615CDB"/>
    <w:rsid w:val="00630F94"/>
    <w:rsid w:val="00633851"/>
    <w:rsid w:val="00634E75"/>
    <w:rsid w:val="006376DB"/>
    <w:rsid w:val="00637BD2"/>
    <w:rsid w:val="00640978"/>
    <w:rsid w:val="00640E55"/>
    <w:rsid w:val="00640F57"/>
    <w:rsid w:val="00641071"/>
    <w:rsid w:val="0064279A"/>
    <w:rsid w:val="0064305C"/>
    <w:rsid w:val="006478FD"/>
    <w:rsid w:val="006513C6"/>
    <w:rsid w:val="0065393B"/>
    <w:rsid w:val="006552F0"/>
    <w:rsid w:val="00662F8F"/>
    <w:rsid w:val="006630B8"/>
    <w:rsid w:val="006644DE"/>
    <w:rsid w:val="00671ADC"/>
    <w:rsid w:val="00681597"/>
    <w:rsid w:val="00691D9E"/>
    <w:rsid w:val="00693619"/>
    <w:rsid w:val="00693A0A"/>
    <w:rsid w:val="00695206"/>
    <w:rsid w:val="006A1513"/>
    <w:rsid w:val="006A615A"/>
    <w:rsid w:val="006A7FC8"/>
    <w:rsid w:val="006B2D9F"/>
    <w:rsid w:val="006B647C"/>
    <w:rsid w:val="006D53D6"/>
    <w:rsid w:val="006D5A73"/>
    <w:rsid w:val="006D6121"/>
    <w:rsid w:val="006D6F7B"/>
    <w:rsid w:val="006E187D"/>
    <w:rsid w:val="006F0A56"/>
    <w:rsid w:val="006F280C"/>
    <w:rsid w:val="007174D5"/>
    <w:rsid w:val="00721860"/>
    <w:rsid w:val="00722C6C"/>
    <w:rsid w:val="00723AA9"/>
    <w:rsid w:val="00734AEF"/>
    <w:rsid w:val="00735584"/>
    <w:rsid w:val="00750F11"/>
    <w:rsid w:val="00757D37"/>
    <w:rsid w:val="0077564F"/>
    <w:rsid w:val="00777004"/>
    <w:rsid w:val="00785B9C"/>
    <w:rsid w:val="00786538"/>
    <w:rsid w:val="00786A20"/>
    <w:rsid w:val="007A1AC7"/>
    <w:rsid w:val="007A59CC"/>
    <w:rsid w:val="007B1F7A"/>
    <w:rsid w:val="007B7162"/>
    <w:rsid w:val="007C3C30"/>
    <w:rsid w:val="007C4CEB"/>
    <w:rsid w:val="007D55AC"/>
    <w:rsid w:val="007E2E8C"/>
    <w:rsid w:val="007E2ED2"/>
    <w:rsid w:val="007F2A61"/>
    <w:rsid w:val="007F2D27"/>
    <w:rsid w:val="007F473F"/>
    <w:rsid w:val="00814F9B"/>
    <w:rsid w:val="00815764"/>
    <w:rsid w:val="00815820"/>
    <w:rsid w:val="00817458"/>
    <w:rsid w:val="008211B5"/>
    <w:rsid w:val="00836694"/>
    <w:rsid w:val="008421E2"/>
    <w:rsid w:val="0084383C"/>
    <w:rsid w:val="00850BD3"/>
    <w:rsid w:val="008521C5"/>
    <w:rsid w:val="00861136"/>
    <w:rsid w:val="00862C46"/>
    <w:rsid w:val="00870118"/>
    <w:rsid w:val="00877D7B"/>
    <w:rsid w:val="008811AB"/>
    <w:rsid w:val="008A0F87"/>
    <w:rsid w:val="008A4505"/>
    <w:rsid w:val="008B46BC"/>
    <w:rsid w:val="008B5267"/>
    <w:rsid w:val="008B59C1"/>
    <w:rsid w:val="008C2BF8"/>
    <w:rsid w:val="008D0BD8"/>
    <w:rsid w:val="008D26D9"/>
    <w:rsid w:val="008D63A7"/>
    <w:rsid w:val="008E6C1F"/>
    <w:rsid w:val="008F013B"/>
    <w:rsid w:val="008F0B23"/>
    <w:rsid w:val="008F4ECD"/>
    <w:rsid w:val="0090059C"/>
    <w:rsid w:val="009006AB"/>
    <w:rsid w:val="009057A6"/>
    <w:rsid w:val="009063DD"/>
    <w:rsid w:val="00912BD6"/>
    <w:rsid w:val="0091620C"/>
    <w:rsid w:val="00917EC9"/>
    <w:rsid w:val="00925DD9"/>
    <w:rsid w:val="00930746"/>
    <w:rsid w:val="00945FA7"/>
    <w:rsid w:val="00951E13"/>
    <w:rsid w:val="00952D23"/>
    <w:rsid w:val="00962BC8"/>
    <w:rsid w:val="00966F66"/>
    <w:rsid w:val="00973D5C"/>
    <w:rsid w:val="00975A1A"/>
    <w:rsid w:val="00980C15"/>
    <w:rsid w:val="009834CB"/>
    <w:rsid w:val="00992211"/>
    <w:rsid w:val="009A706F"/>
    <w:rsid w:val="009B2062"/>
    <w:rsid w:val="009B41B8"/>
    <w:rsid w:val="009D591E"/>
    <w:rsid w:val="009D715E"/>
    <w:rsid w:val="009E32A2"/>
    <w:rsid w:val="009E4D3C"/>
    <w:rsid w:val="009F154D"/>
    <w:rsid w:val="009F6D15"/>
    <w:rsid w:val="00A00821"/>
    <w:rsid w:val="00A056BE"/>
    <w:rsid w:val="00A215C5"/>
    <w:rsid w:val="00A34AC6"/>
    <w:rsid w:val="00A51DA9"/>
    <w:rsid w:val="00A562C0"/>
    <w:rsid w:val="00A62D61"/>
    <w:rsid w:val="00A66B4F"/>
    <w:rsid w:val="00A820BE"/>
    <w:rsid w:val="00A87CA6"/>
    <w:rsid w:val="00A909EF"/>
    <w:rsid w:val="00A95664"/>
    <w:rsid w:val="00A96CB2"/>
    <w:rsid w:val="00AA197E"/>
    <w:rsid w:val="00AA742F"/>
    <w:rsid w:val="00AB4CB5"/>
    <w:rsid w:val="00AB6021"/>
    <w:rsid w:val="00AB61E1"/>
    <w:rsid w:val="00AC21A4"/>
    <w:rsid w:val="00AC2B1C"/>
    <w:rsid w:val="00AC76FA"/>
    <w:rsid w:val="00AD1C29"/>
    <w:rsid w:val="00AD6216"/>
    <w:rsid w:val="00AE5E5B"/>
    <w:rsid w:val="00AF2149"/>
    <w:rsid w:val="00AF5C72"/>
    <w:rsid w:val="00AF6480"/>
    <w:rsid w:val="00AF68E5"/>
    <w:rsid w:val="00AF6D0E"/>
    <w:rsid w:val="00B0117B"/>
    <w:rsid w:val="00B0753F"/>
    <w:rsid w:val="00B2053D"/>
    <w:rsid w:val="00B21FAC"/>
    <w:rsid w:val="00B23538"/>
    <w:rsid w:val="00B275D3"/>
    <w:rsid w:val="00B30C4A"/>
    <w:rsid w:val="00B31079"/>
    <w:rsid w:val="00B37B7E"/>
    <w:rsid w:val="00B4728A"/>
    <w:rsid w:val="00B50470"/>
    <w:rsid w:val="00B507D2"/>
    <w:rsid w:val="00B54513"/>
    <w:rsid w:val="00B73492"/>
    <w:rsid w:val="00B73C7A"/>
    <w:rsid w:val="00B83328"/>
    <w:rsid w:val="00B84454"/>
    <w:rsid w:val="00B87FAC"/>
    <w:rsid w:val="00BB0231"/>
    <w:rsid w:val="00BB1657"/>
    <w:rsid w:val="00BB327E"/>
    <w:rsid w:val="00BB3F7F"/>
    <w:rsid w:val="00BB7C13"/>
    <w:rsid w:val="00BC09DF"/>
    <w:rsid w:val="00BC296B"/>
    <w:rsid w:val="00BC7E72"/>
    <w:rsid w:val="00BD35D8"/>
    <w:rsid w:val="00BE4EA4"/>
    <w:rsid w:val="00BE5187"/>
    <w:rsid w:val="00BE6A3E"/>
    <w:rsid w:val="00BF6F51"/>
    <w:rsid w:val="00BF7514"/>
    <w:rsid w:val="00C07454"/>
    <w:rsid w:val="00C07A4A"/>
    <w:rsid w:val="00C14868"/>
    <w:rsid w:val="00C15467"/>
    <w:rsid w:val="00C20584"/>
    <w:rsid w:val="00C26FAA"/>
    <w:rsid w:val="00C30983"/>
    <w:rsid w:val="00C347FF"/>
    <w:rsid w:val="00C470DD"/>
    <w:rsid w:val="00C50A66"/>
    <w:rsid w:val="00C53F74"/>
    <w:rsid w:val="00C57856"/>
    <w:rsid w:val="00C57C65"/>
    <w:rsid w:val="00C600C2"/>
    <w:rsid w:val="00C643DD"/>
    <w:rsid w:val="00C653AC"/>
    <w:rsid w:val="00C66C1D"/>
    <w:rsid w:val="00C675A0"/>
    <w:rsid w:val="00C7219D"/>
    <w:rsid w:val="00C83042"/>
    <w:rsid w:val="00C97B3C"/>
    <w:rsid w:val="00CA4700"/>
    <w:rsid w:val="00CA5290"/>
    <w:rsid w:val="00CA596C"/>
    <w:rsid w:val="00CA7205"/>
    <w:rsid w:val="00CA7E2F"/>
    <w:rsid w:val="00CB22F2"/>
    <w:rsid w:val="00CB45D6"/>
    <w:rsid w:val="00CC0603"/>
    <w:rsid w:val="00CC1121"/>
    <w:rsid w:val="00CC5C14"/>
    <w:rsid w:val="00CD2453"/>
    <w:rsid w:val="00CE359F"/>
    <w:rsid w:val="00CE567C"/>
    <w:rsid w:val="00CE6DA5"/>
    <w:rsid w:val="00CE6F74"/>
    <w:rsid w:val="00CF138C"/>
    <w:rsid w:val="00CF234B"/>
    <w:rsid w:val="00CF320A"/>
    <w:rsid w:val="00CF326B"/>
    <w:rsid w:val="00D00FDB"/>
    <w:rsid w:val="00D01434"/>
    <w:rsid w:val="00D070A1"/>
    <w:rsid w:val="00D13D94"/>
    <w:rsid w:val="00D15202"/>
    <w:rsid w:val="00D27FDD"/>
    <w:rsid w:val="00D30EC3"/>
    <w:rsid w:val="00D331FB"/>
    <w:rsid w:val="00D352BC"/>
    <w:rsid w:val="00D4532F"/>
    <w:rsid w:val="00D610B8"/>
    <w:rsid w:val="00D66587"/>
    <w:rsid w:val="00D76E89"/>
    <w:rsid w:val="00D801E2"/>
    <w:rsid w:val="00D84D7D"/>
    <w:rsid w:val="00D9470A"/>
    <w:rsid w:val="00D962FC"/>
    <w:rsid w:val="00DA12CF"/>
    <w:rsid w:val="00DB4BD3"/>
    <w:rsid w:val="00DD3296"/>
    <w:rsid w:val="00DE12F1"/>
    <w:rsid w:val="00DE205B"/>
    <w:rsid w:val="00DF4DF8"/>
    <w:rsid w:val="00E027ED"/>
    <w:rsid w:val="00E05989"/>
    <w:rsid w:val="00E059A4"/>
    <w:rsid w:val="00E10AA4"/>
    <w:rsid w:val="00E12C2D"/>
    <w:rsid w:val="00E151FD"/>
    <w:rsid w:val="00E3416E"/>
    <w:rsid w:val="00E37F89"/>
    <w:rsid w:val="00E4225D"/>
    <w:rsid w:val="00E42E65"/>
    <w:rsid w:val="00E4379F"/>
    <w:rsid w:val="00E47A7A"/>
    <w:rsid w:val="00E578FF"/>
    <w:rsid w:val="00E638AA"/>
    <w:rsid w:val="00E653E9"/>
    <w:rsid w:val="00E8547A"/>
    <w:rsid w:val="00E92BF2"/>
    <w:rsid w:val="00E96BCA"/>
    <w:rsid w:val="00EA753A"/>
    <w:rsid w:val="00EB344B"/>
    <w:rsid w:val="00EB76F5"/>
    <w:rsid w:val="00EC4FA3"/>
    <w:rsid w:val="00EC5D39"/>
    <w:rsid w:val="00ED2F2C"/>
    <w:rsid w:val="00ED4FA4"/>
    <w:rsid w:val="00ED6078"/>
    <w:rsid w:val="00EE0462"/>
    <w:rsid w:val="00EE5B50"/>
    <w:rsid w:val="00EE6476"/>
    <w:rsid w:val="00F05B0D"/>
    <w:rsid w:val="00F0798E"/>
    <w:rsid w:val="00F21232"/>
    <w:rsid w:val="00F26AF5"/>
    <w:rsid w:val="00F35636"/>
    <w:rsid w:val="00F51966"/>
    <w:rsid w:val="00F553DC"/>
    <w:rsid w:val="00F5682B"/>
    <w:rsid w:val="00F62430"/>
    <w:rsid w:val="00F63E60"/>
    <w:rsid w:val="00F66FA7"/>
    <w:rsid w:val="00F67D50"/>
    <w:rsid w:val="00F82CE5"/>
    <w:rsid w:val="00F9670F"/>
    <w:rsid w:val="00FA0CDC"/>
    <w:rsid w:val="00FB0343"/>
    <w:rsid w:val="00FE27FD"/>
    <w:rsid w:val="00FF4FB4"/>
    <w:rsid w:val="0E94B393"/>
    <w:rsid w:val="2295E1A4"/>
    <w:rsid w:val="270EAB8C"/>
    <w:rsid w:val="287C5925"/>
    <w:rsid w:val="2C469613"/>
    <w:rsid w:val="33D8F75B"/>
    <w:rsid w:val="4835AE26"/>
    <w:rsid w:val="4C90AB00"/>
    <w:rsid w:val="575D6C2A"/>
    <w:rsid w:val="5D092B92"/>
    <w:rsid w:val="5EC9032F"/>
    <w:rsid w:val="5F781492"/>
    <w:rsid w:val="7812A8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 w:type="character" w:customStyle="1" w:styleId="normaltextrun">
    <w:name w:val="normaltextrun"/>
    <w:basedOn w:val="DefaultParagraphFont"/>
    <w:rsid w:val="008B5267"/>
  </w:style>
  <w:style w:type="character" w:customStyle="1" w:styleId="eop">
    <w:name w:val="eop"/>
    <w:basedOn w:val="DefaultParagraphFont"/>
    <w:rsid w:val="008B5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91257013">
      <w:bodyDiv w:val="1"/>
      <w:marLeft w:val="0"/>
      <w:marRight w:val="0"/>
      <w:marTop w:val="0"/>
      <w:marBottom w:val="0"/>
      <w:divBdr>
        <w:top w:val="none" w:sz="0" w:space="0" w:color="auto"/>
        <w:left w:val="none" w:sz="0" w:space="0" w:color="auto"/>
        <w:bottom w:val="none" w:sz="0" w:space="0" w:color="auto"/>
        <w:right w:val="none" w:sz="0" w:space="0" w:color="auto"/>
      </w:divBdr>
      <w:divsChild>
        <w:div w:id="840895629">
          <w:marLeft w:val="0"/>
          <w:marRight w:val="0"/>
          <w:marTop w:val="0"/>
          <w:marBottom w:val="0"/>
          <w:divBdr>
            <w:top w:val="none" w:sz="0" w:space="0" w:color="auto"/>
            <w:left w:val="none" w:sz="0" w:space="0" w:color="auto"/>
            <w:bottom w:val="none" w:sz="0" w:space="0" w:color="auto"/>
            <w:right w:val="none" w:sz="0" w:space="0" w:color="auto"/>
          </w:divBdr>
        </w:div>
      </w:divsChild>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8026092">
      <w:bodyDiv w:val="1"/>
      <w:marLeft w:val="0"/>
      <w:marRight w:val="0"/>
      <w:marTop w:val="0"/>
      <w:marBottom w:val="0"/>
      <w:divBdr>
        <w:top w:val="none" w:sz="0" w:space="0" w:color="auto"/>
        <w:left w:val="none" w:sz="0" w:space="0" w:color="auto"/>
        <w:bottom w:val="none" w:sz="0" w:space="0" w:color="auto"/>
        <w:right w:val="none" w:sz="0" w:space="0" w:color="auto"/>
      </w:divBdr>
    </w:div>
    <w:div w:id="146815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538CB"/>
    <w:rsid w:val="00166DFB"/>
    <w:rsid w:val="002960CC"/>
    <w:rsid w:val="00471B14"/>
    <w:rsid w:val="00493C63"/>
    <w:rsid w:val="005A3C64"/>
    <w:rsid w:val="00924C33"/>
    <w:rsid w:val="00C97B3C"/>
    <w:rsid w:val="00CA596C"/>
    <w:rsid w:val="00CB6CF1"/>
    <w:rsid w:val="00D43D3B"/>
    <w:rsid w:val="00DB2F17"/>
    <w:rsid w:val="00E35E6B"/>
    <w:rsid w:val="00E638AA"/>
    <w:rsid w:val="00E8598A"/>
    <w:rsid w:val="00EB4CF2"/>
    <w:rsid w:val="00EF07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931AFB9A057E4A9F14099DF34659BB" ma:contentTypeVersion="12" ma:contentTypeDescription="Create a new document." ma:contentTypeScope="" ma:versionID="a675592aa0615e4ee19da4c4806380ce">
  <xsd:schema xmlns:xsd="http://www.w3.org/2001/XMLSchema" xmlns:xs="http://www.w3.org/2001/XMLSchema" xmlns:p="http://schemas.microsoft.com/office/2006/metadata/properties" xmlns:ns2="0e716bc8-b849-4889-99f3-106f1a731a15" xmlns:ns3="54dfc0cb-bfd2-48f1-818b-508876467e77" targetNamespace="http://schemas.microsoft.com/office/2006/metadata/properties" ma:root="true" ma:fieldsID="36e38feb15a078c39f658ff7b6111e83" ns2:_="" ns3:_="">
    <xsd:import namespace="0e716bc8-b849-4889-99f3-106f1a731a15"/>
    <xsd:import namespace="54dfc0cb-bfd2-48f1-818b-508876467e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16bc8-b849-4889-99f3-106f1a73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fc0cb-bfd2-48f1-818b-508876467e7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0a971d-8156-46c4-81a5-62fc72a11587}" ma:internalName="TaxCatchAll" ma:showField="CatchAllData" ma:web="54dfc0cb-bfd2-48f1-818b-508876467e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e716bc8-b849-4889-99f3-106f1a731a15">
      <Terms xmlns="http://schemas.microsoft.com/office/infopath/2007/PartnerControls"/>
    </lcf76f155ced4ddcb4097134ff3c332f>
    <TaxCatchAll xmlns="54dfc0cb-bfd2-48f1-818b-508876467e77"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3A8DAE2B-43CA-4C1F-81E9-1EBDB57AC0F6}">
  <ds:schemaRefs>
    <ds:schemaRef ds:uri="http://schemas.microsoft.com/sharepoint/v3/contenttype/forms"/>
  </ds:schemaRefs>
</ds:datastoreItem>
</file>

<file path=customXml/itemProps4.xml><?xml version="1.0" encoding="utf-8"?>
<ds:datastoreItem xmlns:ds="http://schemas.openxmlformats.org/officeDocument/2006/customXml" ds:itemID="{89ACBC6D-7FEC-4C19-BE93-C30B39B18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16bc8-b849-4889-99f3-106f1a731a15"/>
    <ds:schemaRef ds:uri="54dfc0cb-bfd2-48f1-818b-508876467e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2DCD9F1-C0A3-4D98-AFF0-D553582089D1}">
  <ds:schemaRefs>
    <ds:schemaRef ds:uri="http://schemas.microsoft.com/office/2006/metadata/properties"/>
    <ds:schemaRef ds:uri="http://schemas.microsoft.com/office/infopath/2007/PartnerControls"/>
    <ds:schemaRef ds:uri="0e716bc8-b849-4889-99f3-106f1a731a15"/>
    <ds:schemaRef ds:uri="54dfc0cb-bfd2-48f1-818b-508876467e77"/>
  </ds:schemaRefs>
</ds:datastoreItem>
</file>

<file path=customXml/itemProps6.xml><?xml version="1.0" encoding="utf-8"?>
<ds:datastoreItem xmlns:ds="http://schemas.openxmlformats.org/officeDocument/2006/customXml" ds:itemID="{00F68D9D-4350-43A1-BE43-37D34A363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6</Pages>
  <Words>1233</Words>
  <Characters>7032</Characters>
  <Application>Microsoft Office Word</Application>
  <DocSecurity>0</DocSecurity>
  <Lines>58</Lines>
  <Paragraphs>16</Paragraphs>
  <ScaleCrop>false</ScaleCrop>
  <Manager>Human Resources</Manager>
  <Company>RehabWorks</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Talking Therapies Trainee High Intensity Therapist</dc:title>
  <dc:subject>Enter Sub-Title Of Policy</dc:subject>
  <dc:creator>Human Resources</dc:creator>
  <cp:keywords>TBC</cp:keywords>
  <dc:description>V1.1</dc:description>
  <cp:lastModifiedBy>Joanne Hartley</cp:lastModifiedBy>
  <cp:revision>2</cp:revision>
  <cp:lastPrinted>2018-03-16T13:36:00Z</cp:lastPrinted>
  <dcterms:created xsi:type="dcterms:W3CDTF">2026-05-22T11:55:00Z</dcterms:created>
  <dcterms:modified xsi:type="dcterms:W3CDTF">2026-05-22T11:55:00Z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0x01010000931AFB9A057E4A9F14099DF34659BB</vt:lpwstr>
  </property>
  <property fmtid="{D5CDD505-2E9C-101B-9397-08002B2CF9AE}" pid="9" name="MediaServiceImageTags">
    <vt:lpwstr/>
  </property>
</Properties>
</file>