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3D666AF6" w:rsidR="00F63E60" w:rsidRPr="00B6502D" w:rsidRDefault="000B0D5C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2DE5295" w:rsidR="00966F66" w:rsidRDefault="00F6638D" w:rsidP="00966F6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075E8345" w:rsidR="00966F66" w:rsidRDefault="00B30A1F" w:rsidP="00966F66">
            <w:pPr>
              <w:spacing w:before="100" w:after="100"/>
            </w:pPr>
            <w:r>
              <w:t xml:space="preserve">West Essex 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4F37CC78" w:rsidR="00966F66" w:rsidRDefault="00CA2629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525AF05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312B80AC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 and face to face, groups and use of computerised CBT (CCBT). </w:t>
            </w:r>
          </w:p>
          <w:p w14:paraId="55698CFA" w14:textId="37B7017D" w:rsidR="00CA2629" w:rsidRPr="00C205A9" w:rsidRDefault="0099455C" w:rsidP="0099455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a 70/30 </w:t>
            </w:r>
            <w:r w:rsidRPr="00C205A9">
              <w:rPr>
                <w:bCs/>
                <w:color w:val="000000"/>
                <w:shd w:val="clear" w:color="auto" w:fill="FFFFFF"/>
                <w:lang w:eastAsia="en-GB"/>
              </w:rPr>
              <w:t>split between clinical and non-clinical time</w:t>
            </w: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7BA1DFFE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0D3F64B9" w14:textId="77777777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  <w:p w14:paraId="4BB0C621" w14:textId="1CE07979" w:rsidR="000B0D5C" w:rsidRDefault="000B0D5C" w:rsidP="00966F66">
            <w:pPr>
              <w:spacing w:before="100" w:after="100"/>
            </w:pPr>
          </w:p>
          <w:p w14:paraId="385175AA" w14:textId="77777777" w:rsidR="000B0D5C" w:rsidRDefault="000B0D5C" w:rsidP="000B0D5C">
            <w:pPr>
              <w:rPr>
                <w:b/>
                <w:bCs/>
              </w:rPr>
            </w:pPr>
            <w:r w:rsidRPr="0033722F">
              <w:rPr>
                <w:b/>
                <w:bCs/>
              </w:rPr>
              <w:t>Equality Diversity &amp; Inclusion (EDI)</w:t>
            </w:r>
          </w:p>
          <w:p w14:paraId="281BD9B2" w14:textId="77777777" w:rsidR="000B0D5C" w:rsidRDefault="000B0D5C" w:rsidP="000B0D5C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4F7B3A76" w14:textId="77777777" w:rsidR="000B0D5C" w:rsidRDefault="000B0D5C" w:rsidP="000B0D5C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t>Be aware of the impact of your behaviour on others</w:t>
            </w:r>
          </w:p>
          <w:p w14:paraId="457E8E91" w14:textId="77777777" w:rsidR="000B0D5C" w:rsidRDefault="000B0D5C" w:rsidP="000B0D5C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23303861" w14:textId="77777777" w:rsidR="000B0D5C" w:rsidRDefault="000B0D5C" w:rsidP="000B0D5C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lastRenderedPageBreak/>
              <w:t>Maintain and develop your knowledge about what EDI is and why it is important</w:t>
            </w:r>
          </w:p>
          <w:p w14:paraId="0BEFA3B4" w14:textId="77777777" w:rsidR="000B0D5C" w:rsidRDefault="000B0D5C" w:rsidP="000B0D5C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0367E84B" w14:textId="77777777" w:rsidR="000B0D5C" w:rsidRDefault="000B0D5C" w:rsidP="000B0D5C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4725B1" w14:textId="77777777" w:rsidR="000B0D5C" w:rsidRDefault="000B0D5C" w:rsidP="000B0D5C">
            <w:pPr>
              <w:pStyle w:val="ListParagraph"/>
              <w:numPr>
                <w:ilvl w:val="0"/>
                <w:numId w:val="16"/>
              </w:numPr>
              <w:spacing w:after="160" w:line="259" w:lineRule="auto"/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6AA0DD2A" w14:textId="77777777" w:rsidR="000B0D5C" w:rsidRDefault="000B0D5C" w:rsidP="00966F66">
            <w:pPr>
              <w:spacing w:before="100" w:after="100"/>
            </w:pPr>
          </w:p>
          <w:p w14:paraId="3FA7A136" w14:textId="77777777" w:rsidR="000B0D5C" w:rsidRDefault="000B0D5C" w:rsidP="00966F66">
            <w:pPr>
              <w:spacing w:before="100" w:after="100"/>
            </w:pPr>
          </w:p>
          <w:p w14:paraId="44BDB607" w14:textId="57ADBFE5" w:rsidR="000B0D5C" w:rsidRDefault="000B0D5C" w:rsidP="00966F66">
            <w:pPr>
              <w:spacing w:before="100" w:after="100"/>
            </w:pP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53AF82AB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77777777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</w:tc>
      </w:tr>
      <w:tr w:rsidR="00CA2629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B6DD6DE" w14:textId="4A34E863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75D1A403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19809707" w:rsidR="00CA2629" w:rsidRPr="00CA2629" w:rsidRDefault="00CA2629" w:rsidP="00CA2629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0B0D5C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0B0D5C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0B0D5C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C006" w14:textId="77777777" w:rsidR="0006335E" w:rsidRDefault="0006335E" w:rsidP="00A96CB2">
      <w:r>
        <w:separator/>
      </w:r>
    </w:p>
  </w:endnote>
  <w:endnote w:type="continuationSeparator" w:id="0">
    <w:p w14:paraId="3B47E0B1" w14:textId="77777777" w:rsidR="0006335E" w:rsidRDefault="0006335E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C958" w14:textId="77777777" w:rsidR="0006335E" w:rsidRDefault="0006335E" w:rsidP="00A96CB2">
      <w:r>
        <w:separator/>
      </w:r>
    </w:p>
  </w:footnote>
  <w:footnote w:type="continuationSeparator" w:id="0">
    <w:p w14:paraId="255B29F9" w14:textId="77777777" w:rsidR="0006335E" w:rsidRDefault="0006335E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495DD2B" w:rsidR="005E1013" w:rsidRPr="004A6AA8" w:rsidRDefault="000B0D5C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495DD2B" w:rsidR="005E1013" w:rsidRPr="004A6AA8" w:rsidRDefault="000B0D5C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E8C924" w:rsidR="00AD6216" w:rsidRPr="004A6AA8" w:rsidRDefault="000B0D5C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BE8C924" w:rsidR="00AD6216" w:rsidRPr="004A6AA8" w:rsidRDefault="000B0D5C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24CA0"/>
    <w:multiLevelType w:val="hybridMultilevel"/>
    <w:tmpl w:val="AD4A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6335E"/>
    <w:rsid w:val="00073D92"/>
    <w:rsid w:val="0007487D"/>
    <w:rsid w:val="000778C3"/>
    <w:rsid w:val="0008067D"/>
    <w:rsid w:val="0009523A"/>
    <w:rsid w:val="00096451"/>
    <w:rsid w:val="000B0D5C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30A1F"/>
    <w:rsid w:val="00B4728A"/>
    <w:rsid w:val="00B507D2"/>
    <w:rsid w:val="00B6502D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470DD"/>
    <w:rsid w:val="00C50A66"/>
    <w:rsid w:val="00C57856"/>
    <w:rsid w:val="00C600C2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119C4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5E3E1F-1F00-480A-8789-A0EE0B5F7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B7EE953-7CDB-45F5-A1C7-DA5082657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BEDADC6-31F6-4D62-9B3E-9178DCE1D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6720A9E-3F60-435C-BEAF-CFB96E68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Marcus West</cp:lastModifiedBy>
  <cp:revision>2</cp:revision>
  <cp:lastPrinted>2018-03-16T13:36:00Z</cp:lastPrinted>
  <dcterms:created xsi:type="dcterms:W3CDTF">2021-11-23T12:09:00Z</dcterms:created>
  <dcterms:modified xsi:type="dcterms:W3CDTF">2021-11-23T12:09:00Z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