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F92C09B" w:rsidR="005E1013" w:rsidRDefault="007A59C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Trainee C</w:t>
          </w:r>
          <w:r w:rsidR="005A3A23">
            <w:rPr>
              <w:rStyle w:val="TitleChar"/>
            </w:rPr>
            <w:t xml:space="preserve">ognitive </w:t>
          </w:r>
          <w:r w:rsidR="00CC0603">
            <w:rPr>
              <w:rStyle w:val="TitleChar"/>
            </w:rPr>
            <w:t>B</w:t>
          </w:r>
          <w:r w:rsidR="005A3A23">
            <w:rPr>
              <w:rStyle w:val="TitleChar"/>
            </w:rPr>
            <w:t xml:space="preserve">ehavioural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033ABC1C" w:rsidR="007A59CC" w:rsidRDefault="007A59CC" w:rsidP="007A59CC">
            <w:pPr>
              <w:spacing w:before="100" w:after="100"/>
            </w:pPr>
            <w:r>
              <w:rPr>
                <w:lang w:val="en-US"/>
              </w:rPr>
              <w:t>IAPT 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C501D8F" w:rsidR="007A59CC" w:rsidRDefault="007A59CC" w:rsidP="007A59CC">
            <w:pPr>
              <w:spacing w:before="100" w:after="100"/>
            </w:pPr>
            <w:r>
              <w:rPr>
                <w:lang w:val="en-US"/>
              </w:rPr>
              <w:t>VitaMinds, Mental Health NHS Services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307562FD" w:rsidR="00C643DD" w:rsidRDefault="001E0CFB" w:rsidP="00C643DD">
            <w:pPr>
              <w:spacing w:before="100" w:after="100"/>
            </w:pPr>
            <w:r>
              <w:t>Remote working</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40244B5A"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University of </w:t>
            </w:r>
            <w:r w:rsidR="007A59CC">
              <w:t>Lincoln</w:t>
            </w:r>
            <w:r w:rsidR="0065393B">
              <w:t>.</w:t>
            </w:r>
            <w:r w:rsidR="00CB22F2">
              <w:t xml:space="preserve"> The training</w:t>
            </w:r>
            <w:r w:rsidR="00353571">
              <w:t xml:space="preserve"> lasts for one year</w:t>
            </w:r>
            <w:r w:rsidR="00AF6480">
              <w:t xml:space="preserve">, starting in </w:t>
            </w:r>
            <w:r w:rsidR="00B87FAC">
              <w:t>March 2022</w:t>
            </w:r>
            <w:r w:rsidR="00353571">
              <w:t xml:space="preserve">. </w:t>
            </w:r>
            <w:r w:rsidR="00353571" w:rsidRPr="00FF4FB4">
              <w:t xml:space="preserve">Trainees will typically </w:t>
            </w:r>
            <w:r w:rsidR="00FF4FB4">
              <w:t xml:space="preserve">attend University on </w:t>
            </w:r>
            <w:r w:rsidR="00353571" w:rsidRPr="00FF4FB4">
              <w:t>two days</w:t>
            </w:r>
            <w:r w:rsidR="00FF4FB4">
              <w:t xml:space="preserve"> per week</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5237B261" w14:textId="77777777" w:rsidR="00350A7C" w:rsidRDefault="00350A7C" w:rsidP="00350A7C">
            <w:pPr>
              <w:rPr>
                <w:rFonts w:asciiTheme="minorHAnsi" w:hAnsiTheme="minorHAnsi"/>
                <w:b/>
                <w:bCs/>
              </w:rPr>
            </w:pPr>
            <w:r>
              <w:rPr>
                <w:b/>
                <w:bCs/>
              </w:rPr>
              <w:t>Equality Diversity &amp; Inclusion (EDI)</w:t>
            </w:r>
          </w:p>
          <w:p w14:paraId="3DC32162" w14:textId="77777777" w:rsidR="00350A7C" w:rsidRDefault="00350A7C" w:rsidP="00350A7C">
            <w:r>
              <w:t>We are proud to be an equal opportunities employer and are fully committed to EDI best practice in all we do.  We believe it is the responsibility of everyone to ensure their actions support this with all internal and external stakeholders.</w:t>
            </w:r>
          </w:p>
          <w:p w14:paraId="01E486E5" w14:textId="77777777" w:rsidR="00350A7C" w:rsidRDefault="00350A7C" w:rsidP="00350A7C">
            <w:pPr>
              <w:pStyle w:val="ListParagraph"/>
              <w:numPr>
                <w:ilvl w:val="0"/>
                <w:numId w:val="21"/>
              </w:numPr>
              <w:spacing w:before="100" w:after="100" w:line="276" w:lineRule="auto"/>
              <w:rPr>
                <w:rFonts w:cs="Calibri"/>
              </w:rPr>
            </w:pPr>
            <w:r>
              <w:t>Be aware of the impact of your behaviour on others</w:t>
            </w:r>
          </w:p>
          <w:p w14:paraId="3717ADF3" w14:textId="77777777" w:rsidR="00350A7C" w:rsidRDefault="00350A7C" w:rsidP="00350A7C">
            <w:pPr>
              <w:pStyle w:val="ListParagraph"/>
              <w:numPr>
                <w:ilvl w:val="0"/>
                <w:numId w:val="21"/>
              </w:numPr>
              <w:spacing w:before="100" w:after="100" w:line="276" w:lineRule="auto"/>
              <w:rPr>
                <w:rFonts w:cs="Calibri"/>
              </w:rPr>
            </w:pPr>
            <w:r>
              <w:t>Ensure that others are treated with fairness, dignity and respect</w:t>
            </w:r>
          </w:p>
          <w:p w14:paraId="227903F2" w14:textId="77777777" w:rsidR="00350A7C" w:rsidRDefault="00350A7C" w:rsidP="00350A7C">
            <w:pPr>
              <w:pStyle w:val="ListParagraph"/>
              <w:numPr>
                <w:ilvl w:val="0"/>
                <w:numId w:val="21"/>
              </w:numPr>
              <w:spacing w:before="100" w:after="100" w:line="276" w:lineRule="auto"/>
              <w:rPr>
                <w:rFonts w:cs="Calibri"/>
              </w:rPr>
            </w:pPr>
            <w:r>
              <w:t>Maintain and develop your knowledge about what EDI is and why it is important</w:t>
            </w:r>
          </w:p>
          <w:p w14:paraId="17991C08" w14:textId="77777777" w:rsidR="00350A7C" w:rsidRDefault="00350A7C" w:rsidP="00350A7C">
            <w:pPr>
              <w:pStyle w:val="ListParagraph"/>
              <w:numPr>
                <w:ilvl w:val="0"/>
                <w:numId w:val="21"/>
              </w:numPr>
              <w:spacing w:before="100" w:after="100" w:line="276" w:lineRule="auto"/>
              <w:rPr>
                <w:rFonts w:cs="Calibri"/>
              </w:rPr>
            </w:pPr>
            <w:r>
              <w:t>Be prepared to challenge bias, discrimination and prejudice if possible to do so and raise with your manager and EDI team</w:t>
            </w:r>
          </w:p>
          <w:p w14:paraId="67D50C76" w14:textId="77777777" w:rsidR="00350A7C" w:rsidRDefault="00350A7C" w:rsidP="00350A7C">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734BF57D" w14:textId="77777777" w:rsidR="00350A7C" w:rsidRDefault="00350A7C" w:rsidP="00350A7C">
            <w:pPr>
              <w:pStyle w:val="ListParagraph"/>
              <w:numPr>
                <w:ilvl w:val="0"/>
                <w:numId w:val="21"/>
              </w:numPr>
              <w:spacing w:before="100" w:after="100" w:line="276" w:lineRule="auto"/>
              <w:rPr>
                <w:rFonts w:cs="Calibri"/>
              </w:rPr>
            </w:pPr>
            <w:r>
              <w:t>Be prepared to speak up for others if you witness bias, discrimination or prejudice</w:t>
            </w:r>
          </w:p>
          <w:p w14:paraId="44BDB607" w14:textId="4675AC6F" w:rsidR="00350A7C" w:rsidRPr="00350A7C" w:rsidRDefault="00350A7C" w:rsidP="00350A7C">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lastRenderedPageBreak/>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8A291BE" w:rsidR="00C643DD" w:rsidRPr="00B0117B"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in order to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w:t>
            </w:r>
            <w:r w:rsidRPr="00451EC5">
              <w:rPr>
                <w:rFonts w:cs="Calibri"/>
                <w:szCs w:val="22"/>
              </w:rPr>
              <w:lastRenderedPageBreak/>
              <w:t xml:space="preserve">connected to mental health (e.g.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5FEE0F6"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w:t>
            </w:r>
            <w:r w:rsidR="001E0CFB">
              <w:rPr>
                <w:rFonts w:cs="Calibri"/>
                <w:szCs w:val="22"/>
              </w:rPr>
              <w:t xml:space="preserve"> (</w:t>
            </w:r>
            <w:r w:rsidR="00F05B0D">
              <w:rPr>
                <w:rFonts w:cs="Calibri"/>
                <w:szCs w:val="22"/>
              </w:rPr>
              <w:t xml:space="preserve">majority will be </w:t>
            </w:r>
            <w:r w:rsidR="001E0CFB">
              <w:rPr>
                <w:rFonts w:cs="Calibri"/>
                <w:szCs w:val="22"/>
              </w:rPr>
              <w:t>remote)</w:t>
            </w:r>
            <w:r w:rsidRPr="00003DA2">
              <w:rPr>
                <w:rFonts w:cs="Calibri"/>
                <w:szCs w:val="22"/>
              </w:rPr>
              <w:t xml:space="preserve">.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(minimum 5mb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medication used in anxiety and depression and </w:t>
            </w:r>
            <w:r w:rsidRPr="006F0A56">
              <w:rPr>
                <w:rFonts w:cs="Calibri"/>
                <w:szCs w:val="22"/>
              </w:rPr>
              <w:lastRenderedPageBreak/>
              <w:t>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7A59C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7A59C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7A59C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CE2A" w14:textId="77777777" w:rsidR="007174D5" w:rsidRDefault="007174D5" w:rsidP="00A96CB2">
      <w:r>
        <w:separator/>
      </w:r>
    </w:p>
  </w:endnote>
  <w:endnote w:type="continuationSeparator" w:id="0">
    <w:p w14:paraId="5E8ABDAF" w14:textId="77777777" w:rsidR="007174D5" w:rsidRDefault="007174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D6D5" w14:textId="77777777" w:rsidR="007174D5" w:rsidRDefault="007174D5" w:rsidP="00A96CB2">
      <w:r>
        <w:separator/>
      </w:r>
    </w:p>
  </w:footnote>
  <w:footnote w:type="continuationSeparator" w:id="0">
    <w:p w14:paraId="1FD97708" w14:textId="77777777" w:rsidR="007174D5" w:rsidRDefault="007174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1138A86" w:rsidR="005E1013" w:rsidRPr="004A6AA8" w:rsidRDefault="007A59C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A3A23">
                                <w:t>Trainee Cognitive Behavioural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1138A86" w:rsidR="005E1013" w:rsidRPr="004A6AA8" w:rsidRDefault="00B87F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A3A23">
                          <w:t>Trainee Cognitive Behavioural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372965" w:rsidR="00AD6216" w:rsidRPr="004A6AA8" w:rsidRDefault="007A59C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A3A23">
                                <w:t>Trainee Cognitive Behavioural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5372965" w:rsidR="00AD6216" w:rsidRPr="004A6AA8" w:rsidRDefault="00B87F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A3A23">
                          <w:t>Trainee Cognitive Behavioural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9"/>
  </w:num>
  <w:num w:numId="8">
    <w:abstractNumId w:val="20"/>
  </w:num>
  <w:num w:numId="9">
    <w:abstractNumId w:val="13"/>
  </w:num>
  <w:num w:numId="10">
    <w:abstractNumId w:val="6"/>
  </w:num>
  <w:num w:numId="11">
    <w:abstractNumId w:val="14"/>
  </w:num>
  <w:num w:numId="12">
    <w:abstractNumId w:val="5"/>
  </w:num>
  <w:num w:numId="13">
    <w:abstractNumId w:val="8"/>
  </w:num>
  <w:num w:numId="14">
    <w:abstractNumId w:val="15"/>
  </w:num>
  <w:num w:numId="15">
    <w:abstractNumId w:val="4"/>
  </w:num>
  <w:num w:numId="16">
    <w:abstractNumId w:val="7"/>
  </w:num>
  <w:num w:numId="17">
    <w:abstractNumId w:val="17"/>
  </w:num>
  <w:num w:numId="18">
    <w:abstractNumId w:val="18"/>
  </w:num>
  <w:num w:numId="19">
    <w:abstractNumId w:val="12"/>
  </w:num>
  <w:num w:numId="20">
    <w:abstractNumId w:val="16"/>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547A"/>
    <w:rsid w:val="00E92BF2"/>
    <w:rsid w:val="00E96BCA"/>
    <w:rsid w:val="00EA753A"/>
    <w:rsid w:val="00EB344B"/>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CB6CF1"/>
    <w:rsid w:val="00D43D3B"/>
    <w:rsid w:val="00DB2F17"/>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3.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Cognitive Behavioural Therapist</vt:lpstr>
    </vt:vector>
  </TitlesOfParts>
  <Manager>Human Resources</Manager>
  <Company>RehabWorks</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Cognitive Behavioural Therapist</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2021-11-19T15:25:00Z</dcterms:created>
  <dcterms:modified xsi:type="dcterms:W3CDTF">2021-12-03T14:00:00Z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