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243EB97C" w:rsidR="005E1013" w:rsidRDefault="00307DE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7644606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F191747" w:rsidR="00966F66" w:rsidRPr="000027EE" w:rsidRDefault="007B0BD1" w:rsidP="4227B2D3">
            <w:pPr>
              <w:spacing w:before="100" w:after="100"/>
              <w:rPr>
                <w:rFonts w:eastAsia="Gill Sans MT" w:cs="Calibri"/>
                <w:szCs w:val="22"/>
              </w:rPr>
            </w:pPr>
            <w:r>
              <w:rPr>
                <w:rFonts w:eastAsia="Gill Sans MT" w:cs="Calibri"/>
                <w:szCs w:val="22"/>
              </w:rPr>
              <w:t>IT Change Co-Ordinator</w:t>
            </w:r>
          </w:p>
        </w:tc>
      </w:tr>
      <w:tr w:rsidR="00966F66" w14:paraId="19AB6488" w14:textId="77777777" w:rsidTr="7644606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C3C6A3E" w:rsidR="00966F66" w:rsidRPr="000027EE" w:rsidRDefault="007B0BD1" w:rsidP="4227B2D3">
            <w:pPr>
              <w:spacing w:before="100" w:after="100"/>
              <w:rPr>
                <w:rFonts w:eastAsia="Gill Sans MT" w:cs="Calibri"/>
                <w:szCs w:val="22"/>
              </w:rPr>
            </w:pPr>
            <w:r>
              <w:rPr>
                <w:rFonts w:eastAsia="Gill Sans MT" w:cs="Calibri"/>
                <w:szCs w:val="22"/>
              </w:rPr>
              <w:t>IT</w:t>
            </w:r>
          </w:p>
        </w:tc>
      </w:tr>
      <w:tr w:rsidR="00966F66" w14:paraId="5BA82C71" w14:textId="77777777" w:rsidTr="7644606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8F1E1EF" w:rsidR="00966F66" w:rsidRPr="000027EE" w:rsidRDefault="007B0BD1" w:rsidP="4227B2D3">
            <w:pPr>
              <w:spacing w:before="100" w:after="100"/>
              <w:rPr>
                <w:rFonts w:eastAsia="Gill Sans MT" w:cs="Calibri"/>
                <w:szCs w:val="22"/>
              </w:rPr>
            </w:pPr>
            <w:r>
              <w:rPr>
                <w:rFonts w:eastAsia="Gill Sans MT" w:cs="Calibri"/>
                <w:szCs w:val="22"/>
              </w:rPr>
              <w:t>Remote</w:t>
            </w:r>
          </w:p>
        </w:tc>
      </w:tr>
      <w:tr w:rsidR="00966F66" w14:paraId="61E91F65" w14:textId="77777777" w:rsidTr="7644606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1F3A96A" w:rsidR="00966F66" w:rsidRPr="000027EE" w:rsidRDefault="007B0BD1" w:rsidP="4227B2D3">
            <w:pPr>
              <w:spacing w:before="100" w:after="100"/>
              <w:rPr>
                <w:rFonts w:eastAsia="Gill Sans MT" w:cs="Calibri"/>
                <w:szCs w:val="22"/>
              </w:rPr>
            </w:pPr>
            <w:r>
              <w:rPr>
                <w:rFonts w:eastAsia="Gill Sans MT" w:cs="Calibri"/>
                <w:szCs w:val="22"/>
              </w:rPr>
              <w:t>IT Change Manager</w:t>
            </w:r>
          </w:p>
        </w:tc>
      </w:tr>
      <w:tr w:rsidR="00966F66" w14:paraId="13153721" w14:textId="77777777" w:rsidTr="76446068">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F17EB2" w:rsidR="00966F66" w:rsidRPr="000027EE" w:rsidRDefault="007B0BD1" w:rsidP="4227B2D3">
            <w:pPr>
              <w:spacing w:before="100" w:after="100"/>
              <w:rPr>
                <w:rFonts w:eastAsia="Gill Sans MT" w:cs="Calibri"/>
                <w:szCs w:val="22"/>
              </w:rPr>
            </w:pPr>
            <w:r>
              <w:rPr>
                <w:rFonts w:eastAsia="Gill Sans MT" w:cs="Calibri"/>
                <w:szCs w:val="22"/>
              </w:rPr>
              <w:t>N/A</w:t>
            </w:r>
          </w:p>
        </w:tc>
      </w:tr>
      <w:tr w:rsidR="00966F66" w14:paraId="61110A87" w14:textId="77777777" w:rsidTr="76446068">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76446068">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76446068">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C2AD587" w:rsidR="00966F66" w:rsidRPr="000027EE" w:rsidRDefault="00D44BBC" w:rsidP="000027EE">
            <w:pPr>
              <w:spacing w:before="100" w:after="100" w:line="276" w:lineRule="auto"/>
              <w:rPr>
                <w:rFonts w:eastAsia="Calibri" w:cs="Calibri"/>
                <w:szCs w:val="22"/>
              </w:rPr>
            </w:pPr>
            <w:r>
              <w:rPr>
                <w:rFonts w:eastAsia="Calibri" w:cs="Calibri"/>
                <w:szCs w:val="22"/>
              </w:rPr>
              <w:t>To assist with coordinating, running, and supporting change within the IT Team and wider business, including projects, mobilisations, and existing changes.</w:t>
            </w:r>
          </w:p>
        </w:tc>
      </w:tr>
      <w:tr w:rsidR="00966F66" w14:paraId="3CFD1385" w14:textId="77777777" w:rsidTr="76446068">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F63D23F" w14:textId="77777777" w:rsidR="76446068" w:rsidRDefault="76446068" w:rsidP="76446068">
            <w:pPr>
              <w:spacing w:before="100" w:after="100"/>
            </w:pPr>
          </w:p>
          <w:p w14:paraId="09BB616B" w14:textId="77777777" w:rsidR="5636B380" w:rsidRDefault="5636B380" w:rsidP="76446068">
            <w:pPr>
              <w:pStyle w:val="BulletListDense"/>
            </w:pPr>
            <w:r>
              <w:t>Coordinating suppliers in a highly technical, and frequently demanding environment.</w:t>
            </w:r>
          </w:p>
          <w:p w14:paraId="21B29566" w14:textId="77777777" w:rsidR="5636B380" w:rsidRDefault="5636B380" w:rsidP="76446068">
            <w:pPr>
              <w:pStyle w:val="BulletListDense"/>
            </w:pPr>
            <w:r>
              <w:t>Implement documentation to move projects, mobilisations, and processes into BAU.</w:t>
            </w:r>
          </w:p>
          <w:p w14:paraId="6C1B7172" w14:textId="77777777" w:rsidR="5636B380" w:rsidRDefault="5636B380" w:rsidP="76446068">
            <w:pPr>
              <w:pStyle w:val="BulletListDense"/>
            </w:pPr>
            <w:r>
              <w:t>Creation of new technical and business processes.</w:t>
            </w:r>
          </w:p>
          <w:p w14:paraId="044BA1CF" w14:textId="77777777" w:rsidR="5636B380" w:rsidRDefault="5636B380" w:rsidP="76446068">
            <w:pPr>
              <w:pStyle w:val="BulletListDense"/>
            </w:pPr>
            <w:r>
              <w:t>Liaise with key stakeholders (both internal and external) and other support providers to understand and contribute to changing system landscapes, support frameworks and end user requirements.</w:t>
            </w:r>
          </w:p>
          <w:p w14:paraId="618DF684" w14:textId="77777777" w:rsidR="5636B380" w:rsidRDefault="5636B380" w:rsidP="76446068">
            <w:pPr>
              <w:pStyle w:val="BulletListDense"/>
            </w:pPr>
            <w:r>
              <w:t>Plan and run User Acceptance Testing of new or reconfigured systems and applications.</w:t>
            </w:r>
          </w:p>
          <w:p w14:paraId="3A992852" w14:textId="77777777" w:rsidR="5636B380" w:rsidRDefault="5636B380" w:rsidP="76446068">
            <w:pPr>
              <w:pStyle w:val="BulletListDense"/>
            </w:pPr>
            <w:r>
              <w:t>Out of Hours change attendance.</w:t>
            </w:r>
          </w:p>
          <w:p w14:paraId="57073551" w14:textId="77777777" w:rsidR="5636B380" w:rsidRDefault="5636B380" w:rsidP="76446068">
            <w:pPr>
              <w:pStyle w:val="BulletListDense"/>
            </w:pPr>
            <w:r>
              <w:t>Ensure that new products comply with IT security standards.</w:t>
            </w:r>
          </w:p>
          <w:p w14:paraId="716CBA7C" w14:textId="77777777" w:rsidR="5636B380" w:rsidRDefault="5636B380" w:rsidP="76446068">
            <w:pPr>
              <w:pStyle w:val="BulletListDense"/>
            </w:pPr>
            <w:r>
              <w:t xml:space="preserve">Run projects where applicable. </w:t>
            </w:r>
          </w:p>
          <w:p w14:paraId="70FBD984" w14:textId="77777777" w:rsidR="5636B380" w:rsidRDefault="5636B380" w:rsidP="76446068">
            <w:pPr>
              <w:pStyle w:val="BulletListDense"/>
            </w:pPr>
            <w:r>
              <w:lastRenderedPageBreak/>
              <w:t>Perform key project and mobilisation tasks to support the IT Change Team.</w:t>
            </w:r>
          </w:p>
          <w:p w14:paraId="1D5A5330" w14:textId="77777777" w:rsidR="5636B380" w:rsidRDefault="5636B380" w:rsidP="76446068">
            <w:pPr>
              <w:pStyle w:val="BulletListDense"/>
            </w:pPr>
            <w:r>
              <w:t>Creating SOPs and documentation for projects and mobilisations, where needed.</w:t>
            </w:r>
          </w:p>
          <w:p w14:paraId="623DC075" w14:textId="77777777" w:rsidR="5636B380" w:rsidRDefault="5636B380" w:rsidP="76446068">
            <w:pPr>
              <w:pStyle w:val="BulletListDense"/>
            </w:pPr>
            <w:r>
              <w:t>Provide reporting and updates on tasks and projects where there is ownership.</w:t>
            </w:r>
          </w:p>
          <w:p w14:paraId="725C6EC0" w14:textId="77777777" w:rsidR="5636B380" w:rsidRDefault="5636B380" w:rsidP="76446068">
            <w:pPr>
              <w:pStyle w:val="BulletListDense"/>
            </w:pPr>
            <w:r>
              <w:t>Prioritise workload with own initiative and have the mindset to drive tasks forward.</w:t>
            </w:r>
          </w:p>
          <w:p w14:paraId="43C5A17F" w14:textId="21B39955" w:rsidR="5636B380" w:rsidRDefault="5636B380" w:rsidP="76446068">
            <w:pPr>
              <w:pStyle w:val="BulletListDense"/>
            </w:pPr>
            <w:r>
              <w:t>Adherence to existing departmental process’ and guidelines, whilst suggesting ideas for continued improvement.</w:t>
            </w:r>
          </w:p>
          <w:p w14:paraId="6413D171" w14:textId="3813D701" w:rsidR="76446068" w:rsidRPr="00543DED" w:rsidRDefault="5636B380" w:rsidP="00543DED">
            <w:pPr>
              <w:pStyle w:val="BulletListDense"/>
            </w:pPr>
            <w:r>
              <w:t>Occasional Site Visits</w:t>
            </w:r>
          </w:p>
          <w:p w14:paraId="1954A1F5" w14:textId="205C450C" w:rsidR="76446068" w:rsidRDefault="76446068" w:rsidP="76446068">
            <w:pPr>
              <w:spacing w:before="100" w:after="100" w:line="252" w:lineRule="auto"/>
              <w:rPr>
                <w:b/>
                <w:bCs/>
              </w:rPr>
            </w:pPr>
          </w:p>
          <w:p w14:paraId="66F0CF0D" w14:textId="77777777"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4E19DC">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4E19DC">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4E19DC">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4E19DC">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4E19DC">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Default="00703B0A" w:rsidP="004E19DC">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DFBFA7F" w:rsidR="00966F66" w:rsidRPr="00703B0A" w:rsidRDefault="00966F66" w:rsidP="1E5E83AD">
            <w:pPr>
              <w:pStyle w:val="ListParagraph"/>
              <w:spacing w:before="100" w:after="100"/>
            </w:pPr>
          </w:p>
        </w:tc>
      </w:tr>
      <w:tr w:rsidR="00966F66" w14:paraId="01882A7A" w14:textId="77777777" w:rsidTr="76446068">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76446068">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6E495418" w:rsidR="00966F66" w:rsidRDefault="00960787" w:rsidP="00960787">
            <w:pPr>
              <w:pStyle w:val="BulletListDense"/>
              <w:rPr>
                <w:rFonts w:eastAsia="Calibri" w:cs="Calibri"/>
                <w:sz w:val="21"/>
                <w:szCs w:val="21"/>
              </w:rPr>
            </w:pPr>
            <w:r>
              <w:t>Continual Personal Development (CPD)</w:t>
            </w:r>
          </w:p>
        </w:tc>
      </w:tr>
      <w:tr w:rsidR="00966F66" w14:paraId="4004EF95" w14:textId="77777777" w:rsidTr="76446068">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3682E2D3" w14:textId="303C3AEF" w:rsidR="00966F66" w:rsidRDefault="00966F66">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4A59C3C" w:rsidR="00966F66" w:rsidRPr="00543DED" w:rsidRDefault="007009E6" w:rsidP="00543DED">
            <w:pPr>
              <w:pStyle w:val="BulletListDense"/>
              <w:rPr>
                <w:lang w:eastAsia="en-GB"/>
              </w:rPr>
            </w:pPr>
            <w:r w:rsidRPr="00543DED">
              <w:rPr>
                <w:lang w:eastAsia="en-GB"/>
              </w:rPr>
              <w:t>Minimum grade C GSCE in maths and English.</w:t>
            </w:r>
          </w:p>
        </w:tc>
        <w:tc>
          <w:tcPr>
            <w:tcW w:w="3728" w:type="dxa"/>
          </w:tcPr>
          <w:p w14:paraId="249563A3" w14:textId="467DF57E" w:rsidR="00966F66" w:rsidRPr="00543DED" w:rsidRDefault="00800A42" w:rsidP="00543DED">
            <w:pPr>
              <w:pStyle w:val="BulletListDense"/>
            </w:pPr>
            <w:r w:rsidRPr="00543DED">
              <w:t>ITIL 4 Foundation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DB8454C" w:rsidR="00966F66" w:rsidRPr="00543DED" w:rsidRDefault="00C71A32" w:rsidP="00543DED">
            <w:pPr>
              <w:pStyle w:val="BulletListDense"/>
              <w:rPr>
                <w:color w:val="333333"/>
                <w:lang w:eastAsia="en-GB"/>
              </w:rPr>
            </w:pPr>
            <w:r w:rsidRPr="00543DED">
              <w:rPr>
                <w:color w:val="000000" w:themeColor="text1"/>
                <w:lang w:eastAsia="en-GB"/>
              </w:rPr>
              <w:t>2+ Year Office Administration Experience</w:t>
            </w:r>
          </w:p>
        </w:tc>
        <w:tc>
          <w:tcPr>
            <w:tcW w:w="3728" w:type="dxa"/>
          </w:tcPr>
          <w:p w14:paraId="7AD7D5C2" w14:textId="77777777" w:rsidR="00677FBE" w:rsidRPr="00860706" w:rsidRDefault="00677FBE" w:rsidP="00543DED">
            <w:pPr>
              <w:pStyle w:val="BulletListDense"/>
            </w:pPr>
            <w:r w:rsidRPr="00860706">
              <w:t xml:space="preserve">Mitel </w:t>
            </w:r>
          </w:p>
          <w:p w14:paraId="45307ADF" w14:textId="77777777" w:rsidR="00677FBE" w:rsidRPr="00860706" w:rsidRDefault="00677FBE" w:rsidP="00543DED">
            <w:pPr>
              <w:pStyle w:val="BulletListDense"/>
            </w:pPr>
            <w:r w:rsidRPr="00860706">
              <w:t>CRM admin</w:t>
            </w:r>
          </w:p>
          <w:p w14:paraId="6FE69F8A" w14:textId="77777777" w:rsidR="00677FBE" w:rsidRDefault="00677FBE" w:rsidP="00543DED">
            <w:pPr>
              <w:pStyle w:val="BulletListDense"/>
            </w:pPr>
            <w:r w:rsidRPr="00860706">
              <w:t>Office 365 Admin</w:t>
            </w:r>
          </w:p>
          <w:p w14:paraId="7D836BDD" w14:textId="77777777" w:rsidR="00677FBE" w:rsidRDefault="00677FBE" w:rsidP="00543DED">
            <w:pPr>
              <w:pStyle w:val="BulletListDense"/>
            </w:pPr>
            <w:r>
              <w:t>Business Analyst</w:t>
            </w:r>
          </w:p>
          <w:p w14:paraId="480AB2FF" w14:textId="77777777" w:rsidR="00677FBE" w:rsidRDefault="00677FBE" w:rsidP="00543DED">
            <w:pPr>
              <w:pStyle w:val="BulletListDense"/>
            </w:pPr>
            <w:r>
              <w:t>Project Support/Coordination</w:t>
            </w:r>
          </w:p>
          <w:p w14:paraId="73BCA857" w14:textId="3339B613" w:rsidR="00966F66" w:rsidRPr="00677FBE" w:rsidRDefault="00677FBE" w:rsidP="00543DED">
            <w:pPr>
              <w:pStyle w:val="BulletListDense"/>
            </w:pPr>
            <w:r>
              <w:t>Ticket Analyst/Support Desk</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78A4B9" w14:textId="77777777" w:rsidR="00E92350" w:rsidRPr="00543DED" w:rsidRDefault="00E92350" w:rsidP="00543DED">
            <w:pPr>
              <w:pStyle w:val="BulletListDense"/>
            </w:pPr>
            <w:r w:rsidRPr="00543DED">
              <w:t>Ability to prioritise &amp; organise own work in a busy environment.</w:t>
            </w:r>
          </w:p>
          <w:p w14:paraId="2F77305B" w14:textId="51FD0B6A" w:rsidR="00E32957" w:rsidRPr="00543DED" w:rsidRDefault="00E92350" w:rsidP="00543DED">
            <w:pPr>
              <w:pStyle w:val="BulletListDense"/>
              <w:rPr>
                <w:color w:val="333333"/>
                <w:lang w:eastAsia="en-GB"/>
              </w:rPr>
            </w:pPr>
            <w:r w:rsidRPr="00543DED">
              <w:t>Strong Office 365skills (or willingness to learn)</w:t>
            </w:r>
          </w:p>
        </w:tc>
        <w:tc>
          <w:tcPr>
            <w:tcW w:w="3728" w:type="dxa"/>
          </w:tcPr>
          <w:p w14:paraId="0A86D72C" w14:textId="0A9D3510" w:rsidR="00966F66" w:rsidRPr="00543DED" w:rsidRDefault="00306C22" w:rsidP="00543DED">
            <w:pPr>
              <w:pStyle w:val="BulletListDense"/>
              <w:rPr>
                <w:rFonts w:eastAsia="Calibri"/>
              </w:rPr>
            </w:pPr>
            <w:r w:rsidRPr="00543DED">
              <w:rPr>
                <w:rFonts w:eastAsia="Calibri"/>
              </w:rPr>
              <w:t>Azure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543DED">
            <w:pPr>
              <w:pStyle w:val="BulletListDense"/>
            </w:pPr>
          </w:p>
        </w:tc>
        <w:tc>
          <w:tcPr>
            <w:tcW w:w="3728" w:type="dxa"/>
          </w:tcPr>
          <w:p w14:paraId="1F5B2756" w14:textId="77777777" w:rsidR="00966F66" w:rsidRPr="00AC5FDD" w:rsidRDefault="00966F66" w:rsidP="00543DED">
            <w:pPr>
              <w:pStyle w:val="BulletListDense"/>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D32BB8" w14:textId="77777777" w:rsidR="006A2A6E" w:rsidRPr="00543DED" w:rsidRDefault="006A2A6E" w:rsidP="00543DED">
            <w:pPr>
              <w:pStyle w:val="BulletListDense"/>
            </w:pPr>
            <w:r w:rsidRPr="00543DED">
              <w:t>Attention to detail and calm methodical manner</w:t>
            </w:r>
          </w:p>
          <w:p w14:paraId="0841229D" w14:textId="77777777" w:rsidR="006A2A6E" w:rsidRPr="00543DED" w:rsidRDefault="006A2A6E" w:rsidP="00543DED">
            <w:pPr>
              <w:pStyle w:val="BulletListDense"/>
            </w:pPr>
            <w:r w:rsidRPr="00543DED">
              <w:t xml:space="preserve">Ability to multitask </w:t>
            </w:r>
          </w:p>
          <w:p w14:paraId="21FB89F2" w14:textId="45D9A2AC" w:rsidR="00966F66" w:rsidRPr="00543DED" w:rsidRDefault="006A2A6E" w:rsidP="00543DED">
            <w:pPr>
              <w:pStyle w:val="BulletListDense"/>
            </w:pPr>
            <w:r w:rsidRPr="00543DED">
              <w:t>Ability to cope with changing priorities/topic switch at short notice</w:t>
            </w:r>
          </w:p>
        </w:tc>
        <w:tc>
          <w:tcPr>
            <w:tcW w:w="3728" w:type="dxa"/>
          </w:tcPr>
          <w:p w14:paraId="49E7C29C" w14:textId="77777777" w:rsidR="00966F66" w:rsidRPr="00AC5FDD" w:rsidRDefault="00966F66" w:rsidP="00543DED">
            <w:pPr>
              <w:pStyle w:val="BulletListDense"/>
            </w:pPr>
          </w:p>
        </w:tc>
      </w:tr>
    </w:tbl>
    <w:p w14:paraId="0ED9B29F" w14:textId="79ED32C0"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07DE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07DE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07DE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5CD36F0A" w14:textId="16BABDEA" w:rsidR="00F63E60" w:rsidRDefault="00F63E60" w:rsidP="00543DED">
      <w:pPr>
        <w:tabs>
          <w:tab w:val="left" w:pos="1530"/>
        </w:tabs>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4D42" w14:textId="77777777" w:rsidR="006D6C7D" w:rsidRDefault="006D6C7D" w:rsidP="00A96CB2">
      <w:r>
        <w:separator/>
      </w:r>
    </w:p>
  </w:endnote>
  <w:endnote w:type="continuationSeparator" w:id="0">
    <w:p w14:paraId="074EB27D" w14:textId="77777777" w:rsidR="006D6C7D" w:rsidRDefault="006D6C7D" w:rsidP="00A96CB2">
      <w:r>
        <w:continuationSeparator/>
      </w:r>
    </w:p>
  </w:endnote>
  <w:endnote w:type="continuationNotice" w:id="1">
    <w:p w14:paraId="0A349763" w14:textId="77777777" w:rsidR="00BA28D7" w:rsidRDefault="00BA28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53844" w14:textId="77777777" w:rsidR="006D6C7D" w:rsidRDefault="006D6C7D" w:rsidP="00A96CB2">
      <w:r>
        <w:separator/>
      </w:r>
    </w:p>
  </w:footnote>
  <w:footnote w:type="continuationSeparator" w:id="0">
    <w:p w14:paraId="244F0C54" w14:textId="77777777" w:rsidR="006D6C7D" w:rsidRDefault="006D6C7D" w:rsidP="00A96CB2">
      <w:r>
        <w:continuationSeparator/>
      </w:r>
    </w:p>
  </w:footnote>
  <w:footnote w:type="continuationNotice" w:id="1">
    <w:p w14:paraId="28569EA5" w14:textId="77777777" w:rsidR="00BA28D7" w:rsidRDefault="00BA28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307D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307D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658243"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307D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307D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953C6"/>
    <w:multiLevelType w:val="hybridMultilevel"/>
    <w:tmpl w:val="0F74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D3A0C6F"/>
    <w:multiLevelType w:val="hybridMultilevel"/>
    <w:tmpl w:val="52B2E8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9"/>
  </w:num>
  <w:num w:numId="8" w16cid:durableId="700788950">
    <w:abstractNumId w:val="10"/>
  </w:num>
  <w:num w:numId="9" w16cid:durableId="1191339356">
    <w:abstractNumId w:val="11"/>
  </w:num>
  <w:num w:numId="10" w16cid:durableId="313796613">
    <w:abstractNumId w:val="4"/>
  </w:num>
  <w:num w:numId="11" w16cid:durableId="1251964742">
    <w:abstractNumId w:val="5"/>
  </w:num>
  <w:num w:numId="12" w16cid:durableId="187927187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01CD"/>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054A"/>
    <w:rsid w:val="00284165"/>
    <w:rsid w:val="002A0415"/>
    <w:rsid w:val="002A19D2"/>
    <w:rsid w:val="002A56DE"/>
    <w:rsid w:val="002C1886"/>
    <w:rsid w:val="002C26B0"/>
    <w:rsid w:val="002E12D8"/>
    <w:rsid w:val="002E7770"/>
    <w:rsid w:val="002F6E88"/>
    <w:rsid w:val="003009D3"/>
    <w:rsid w:val="0030162C"/>
    <w:rsid w:val="00306C22"/>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A6D78"/>
    <w:rsid w:val="004B0D6E"/>
    <w:rsid w:val="004D7F07"/>
    <w:rsid w:val="004E07B2"/>
    <w:rsid w:val="004E19DC"/>
    <w:rsid w:val="004E1C18"/>
    <w:rsid w:val="004F04E2"/>
    <w:rsid w:val="004F05E6"/>
    <w:rsid w:val="0051296C"/>
    <w:rsid w:val="00522685"/>
    <w:rsid w:val="005263EA"/>
    <w:rsid w:val="00531ED7"/>
    <w:rsid w:val="00536D88"/>
    <w:rsid w:val="005378DD"/>
    <w:rsid w:val="00537A6D"/>
    <w:rsid w:val="00543DED"/>
    <w:rsid w:val="0055685A"/>
    <w:rsid w:val="00556A5E"/>
    <w:rsid w:val="00557C5F"/>
    <w:rsid w:val="005750BA"/>
    <w:rsid w:val="005775F8"/>
    <w:rsid w:val="00583E2F"/>
    <w:rsid w:val="00586007"/>
    <w:rsid w:val="0059587A"/>
    <w:rsid w:val="005A0A53"/>
    <w:rsid w:val="005A2909"/>
    <w:rsid w:val="005B5863"/>
    <w:rsid w:val="005E1013"/>
    <w:rsid w:val="005E337E"/>
    <w:rsid w:val="005E54F5"/>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77238"/>
    <w:rsid w:val="00677FBE"/>
    <w:rsid w:val="00681597"/>
    <w:rsid w:val="00693619"/>
    <w:rsid w:val="00693A0A"/>
    <w:rsid w:val="006A1513"/>
    <w:rsid w:val="006A2A6E"/>
    <w:rsid w:val="006A615A"/>
    <w:rsid w:val="006A7FC8"/>
    <w:rsid w:val="006B647C"/>
    <w:rsid w:val="006B72C4"/>
    <w:rsid w:val="006D5A73"/>
    <w:rsid w:val="006D6121"/>
    <w:rsid w:val="006D6C7D"/>
    <w:rsid w:val="006D6F7B"/>
    <w:rsid w:val="006E187D"/>
    <w:rsid w:val="006F280C"/>
    <w:rsid w:val="007009E6"/>
    <w:rsid w:val="00703B0A"/>
    <w:rsid w:val="00721860"/>
    <w:rsid w:val="00722C6C"/>
    <w:rsid w:val="00723AA9"/>
    <w:rsid w:val="00735584"/>
    <w:rsid w:val="00750F11"/>
    <w:rsid w:val="00757D37"/>
    <w:rsid w:val="00777004"/>
    <w:rsid w:val="00785B9C"/>
    <w:rsid w:val="007A1AC7"/>
    <w:rsid w:val="007B0BD1"/>
    <w:rsid w:val="007B1F7A"/>
    <w:rsid w:val="007B7162"/>
    <w:rsid w:val="007C3C30"/>
    <w:rsid w:val="007E2E8C"/>
    <w:rsid w:val="007E2ED2"/>
    <w:rsid w:val="007F2A61"/>
    <w:rsid w:val="007F2D27"/>
    <w:rsid w:val="007F473F"/>
    <w:rsid w:val="00800A42"/>
    <w:rsid w:val="00815820"/>
    <w:rsid w:val="00817458"/>
    <w:rsid w:val="00836694"/>
    <w:rsid w:val="008421E2"/>
    <w:rsid w:val="0084383C"/>
    <w:rsid w:val="00850BD3"/>
    <w:rsid w:val="00870118"/>
    <w:rsid w:val="008A0F87"/>
    <w:rsid w:val="008B46BC"/>
    <w:rsid w:val="008C2BF8"/>
    <w:rsid w:val="008D26D9"/>
    <w:rsid w:val="008D3D28"/>
    <w:rsid w:val="008D63A7"/>
    <w:rsid w:val="008E6C1F"/>
    <w:rsid w:val="008F4ECD"/>
    <w:rsid w:val="008F75E1"/>
    <w:rsid w:val="009006AB"/>
    <w:rsid w:val="009057A6"/>
    <w:rsid w:val="00912BD6"/>
    <w:rsid w:val="0091620C"/>
    <w:rsid w:val="00917EC9"/>
    <w:rsid w:val="00925DD9"/>
    <w:rsid w:val="009328A4"/>
    <w:rsid w:val="00945FA7"/>
    <w:rsid w:val="00952D23"/>
    <w:rsid w:val="00960787"/>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A28D7"/>
    <w:rsid w:val="00BB0231"/>
    <w:rsid w:val="00BB1657"/>
    <w:rsid w:val="00BB327E"/>
    <w:rsid w:val="00BB3F7F"/>
    <w:rsid w:val="00BC09DF"/>
    <w:rsid w:val="00BC28FE"/>
    <w:rsid w:val="00BC296B"/>
    <w:rsid w:val="00BC7E72"/>
    <w:rsid w:val="00BD35D8"/>
    <w:rsid w:val="00BD79BD"/>
    <w:rsid w:val="00BE4EA4"/>
    <w:rsid w:val="00BE5187"/>
    <w:rsid w:val="00BF6F51"/>
    <w:rsid w:val="00BF7514"/>
    <w:rsid w:val="00C07454"/>
    <w:rsid w:val="00C07A4A"/>
    <w:rsid w:val="00C26FAA"/>
    <w:rsid w:val="00C470DD"/>
    <w:rsid w:val="00C50A66"/>
    <w:rsid w:val="00C57856"/>
    <w:rsid w:val="00C600C2"/>
    <w:rsid w:val="00C653AC"/>
    <w:rsid w:val="00C71A32"/>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4BBC"/>
    <w:rsid w:val="00D4532F"/>
    <w:rsid w:val="00D562EA"/>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92350"/>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636B380"/>
    <w:rsid w:val="5D247394"/>
    <w:rsid w:val="5F33F594"/>
    <w:rsid w:val="65B0AAFD"/>
    <w:rsid w:val="66A3A5C9"/>
    <w:rsid w:val="6A99C933"/>
    <w:rsid w:val="701D354A"/>
    <w:rsid w:val="76446068"/>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02866"/>
    <w:rsid w:val="00270CFF"/>
    <w:rsid w:val="00396E21"/>
    <w:rsid w:val="00537A6D"/>
    <w:rsid w:val="008D3D28"/>
    <w:rsid w:val="008F75E1"/>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0251b129-351f-41dd-be58-721d2cf3b002"/>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7e17616f-250e-468b-93d3-b4efba18f513"/>
    <ds:schemaRef ds:uri="http://purl.org/dc/elements/1.1/"/>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3</Pages>
  <Words>559</Words>
  <Characters>3189</Characters>
  <Application>Microsoft Office Word</Application>
  <DocSecurity>0</DocSecurity>
  <Lines>26</Lines>
  <Paragraphs>7</Paragraphs>
  <ScaleCrop>false</ScaleCrop>
  <Manager>Human Resources</Manager>
  <Company>RehabWorks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2025-07-29T13:17:00Z</dcterms:created>
  <dcterms:modified xsi:type="dcterms:W3CDTF">2025-07-29T13:17:00Z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