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8F9C5CB" w:rsidR="005E1013" w:rsidRDefault="00D42333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2F58BA">
            <w:rPr>
              <w:rStyle w:val="TitleChar"/>
            </w:rPr>
            <w:t xml:space="preserve">EDI </w:t>
          </w:r>
          <w:r w:rsidR="00BF6D03">
            <w:rPr>
              <w:rStyle w:val="TitleChar"/>
            </w:rPr>
            <w:t>Officer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3172651D" w:rsidR="00966F66" w:rsidRDefault="002F361D" w:rsidP="00966F66">
            <w:pPr>
              <w:spacing w:before="100" w:after="100"/>
            </w:pPr>
            <w:r>
              <w:t xml:space="preserve">Equality Diversity and Inclusion </w:t>
            </w:r>
            <w:r w:rsidR="00723771">
              <w:t xml:space="preserve">(EDI) </w:t>
            </w:r>
            <w:r w:rsidR="00BF6D03">
              <w:t>Officer</w:t>
            </w:r>
            <w:r w:rsidR="001534F7">
              <w:t xml:space="preserve"> - Corp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4D39276" w:rsidR="00966F66" w:rsidRDefault="00436128" w:rsidP="00966F66">
            <w:pPr>
              <w:spacing w:before="100" w:after="100"/>
            </w:pPr>
            <w:r>
              <w:t>EDI/Corporate Services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FB62A3B" w:rsidR="00966F66" w:rsidRDefault="002416D5" w:rsidP="00966F66">
            <w:pPr>
              <w:spacing w:before="100" w:after="100"/>
            </w:pPr>
            <w:r>
              <w:t>Remote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514A24D4" w:rsidR="00966F66" w:rsidRDefault="00BF6D03" w:rsidP="00966F66">
            <w:pPr>
              <w:spacing w:before="100" w:after="100"/>
            </w:pPr>
            <w:r>
              <w:t>EDI Manager</w:t>
            </w:r>
            <w:r w:rsidR="001534F7">
              <w:t xml:space="preserve"> and Corporate Operations Director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6EE53F58" w:rsidR="00966F66" w:rsidRDefault="00436128" w:rsidP="00966F66">
            <w:pPr>
              <w:spacing w:before="100" w:after="100"/>
            </w:pPr>
            <w:r>
              <w:t>n/a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630BBCF1" w:rsidR="00966F66" w:rsidRDefault="00436128" w:rsidP="00966F66">
            <w:pPr>
              <w:spacing w:before="100" w:after="100"/>
            </w:pPr>
            <w:r>
              <w:t>n/a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545C4569" w:rsidR="00966F66" w:rsidRDefault="00436128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7D877FA" w14:textId="77777777" w:rsidR="00966F66" w:rsidRDefault="002F361D" w:rsidP="002F6E78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2F361D">
              <w:t>To contribute to the creation and delivery of the VHG EDI strategy and action plan </w:t>
            </w:r>
          </w:p>
          <w:p w14:paraId="567F860A" w14:textId="503B464D" w:rsidR="00BF6D03" w:rsidRDefault="00BF6D03" w:rsidP="00BF6D03">
            <w:pPr>
              <w:pStyle w:val="ListParagraph"/>
              <w:numPr>
                <w:ilvl w:val="0"/>
                <w:numId w:val="9"/>
              </w:numPr>
              <w:spacing w:before="100" w:after="100" w:line="276" w:lineRule="auto"/>
            </w:pPr>
            <w:r w:rsidRPr="002F361D">
              <w:t xml:space="preserve">To </w:t>
            </w:r>
            <w:r>
              <w:t xml:space="preserve">raise awareness of </w:t>
            </w:r>
            <w:r w:rsidR="00436128">
              <w:t xml:space="preserve">the </w:t>
            </w:r>
            <w:r>
              <w:t xml:space="preserve">value and need for EDI competency across the business with a focus on </w:t>
            </w:r>
            <w:r w:rsidR="001534F7">
              <w:t>Corp</w:t>
            </w:r>
            <w:r>
              <w:t xml:space="preserve"> </w:t>
            </w:r>
            <w:proofErr w:type="gramStart"/>
            <w:r>
              <w:t>services</w:t>
            </w:r>
            <w:proofErr w:type="gramEnd"/>
          </w:p>
          <w:p w14:paraId="027DF167" w14:textId="4979C234" w:rsidR="00BF6D03" w:rsidRPr="00C531BB" w:rsidRDefault="00BF6D03" w:rsidP="00C531BB">
            <w:pPr>
              <w:pStyle w:val="ListParagraph"/>
              <w:numPr>
                <w:ilvl w:val="0"/>
                <w:numId w:val="9"/>
              </w:numPr>
              <w:spacing w:before="100" w:after="100" w:line="276" w:lineRule="auto"/>
            </w:pPr>
            <w:r>
              <w:t xml:space="preserve">To contribute to the continuous improvement of EDI competency </w:t>
            </w:r>
            <w:r w:rsidR="00D61DBE">
              <w:t>within Corp services</w:t>
            </w:r>
            <w:r>
              <w:t xml:space="preserve"> – in relation to both services, service users and people/colleagues.</w:t>
            </w:r>
            <w:r w:rsidRPr="002F361D">
              <w:t xml:space="preserve"> 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FEB8581" w14:textId="616741ED" w:rsidR="009D176D" w:rsidRPr="009D176D" w:rsidRDefault="009D176D" w:rsidP="009D176D">
            <w:pPr>
              <w:spacing w:before="100" w:after="100"/>
              <w:rPr>
                <w:b/>
                <w:bCs/>
              </w:rPr>
            </w:pPr>
            <w:r w:rsidRPr="009D176D">
              <w:rPr>
                <w:b/>
                <w:bCs/>
              </w:rPr>
              <w:t>Expectations</w:t>
            </w:r>
          </w:p>
          <w:p w14:paraId="2711DF31" w14:textId="4F51AC97" w:rsidR="00723771" w:rsidRPr="00723771" w:rsidRDefault="00723771" w:rsidP="002F6E7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</w:pPr>
            <w:r w:rsidRPr="00723771">
              <w:t>To play a key role in improving the ways of working within VHG workforce by acting as a visible champion for an inclusive and open culture</w:t>
            </w:r>
            <w:r w:rsidR="00D61DBE">
              <w:t xml:space="preserve"> within Corp services</w:t>
            </w:r>
          </w:p>
          <w:p w14:paraId="6DDCA544" w14:textId="4FAD3221" w:rsidR="002F361D" w:rsidRDefault="002F361D" w:rsidP="002F6E7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</w:pPr>
            <w:r>
              <w:t xml:space="preserve">Contribute to the design of </w:t>
            </w:r>
            <w:r w:rsidR="00C531BB">
              <w:t>VHG</w:t>
            </w:r>
            <w:r>
              <w:t xml:space="preserve"> EDI strategy and action </w:t>
            </w:r>
            <w:proofErr w:type="gramStart"/>
            <w:r>
              <w:t>plan</w:t>
            </w:r>
            <w:proofErr w:type="gramEnd"/>
          </w:p>
          <w:p w14:paraId="21A8D115" w14:textId="65E19237" w:rsidR="002F361D" w:rsidRPr="002F361D" w:rsidRDefault="002F361D" w:rsidP="002F6E7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</w:pPr>
            <w:r w:rsidRPr="002F361D">
              <w:t>Contribut</w:t>
            </w:r>
            <w:r w:rsidR="00C9766E">
              <w:t>e</w:t>
            </w:r>
            <w:r w:rsidRPr="002F361D">
              <w:t xml:space="preserve"> to delivery of the </w:t>
            </w:r>
            <w:r>
              <w:t xml:space="preserve">specific elements of the plan </w:t>
            </w:r>
            <w:r w:rsidR="00BF6D03">
              <w:t xml:space="preserve">across all protected </w:t>
            </w:r>
            <w:proofErr w:type="gramStart"/>
            <w:r w:rsidR="00BF6D03">
              <w:t>characteristics</w:t>
            </w:r>
            <w:proofErr w:type="gramEnd"/>
          </w:p>
          <w:p w14:paraId="6E23C07A" w14:textId="6268AD58" w:rsidR="002F361D" w:rsidRDefault="00C531BB" w:rsidP="002F6E7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</w:pPr>
            <w:r>
              <w:t>Develop and deliver</w:t>
            </w:r>
            <w:r w:rsidR="002F361D" w:rsidRPr="002F361D">
              <w:t xml:space="preserve"> EDI related training includ</w:t>
            </w:r>
            <w:r w:rsidR="00BF6D03">
              <w:t xml:space="preserve">ing – workshops, written </w:t>
            </w:r>
            <w:r>
              <w:t>resources,</w:t>
            </w:r>
            <w:r w:rsidR="00BF6D03">
              <w:t xml:space="preserve"> and online training modules. </w:t>
            </w:r>
            <w:r w:rsidR="002F361D" w:rsidRPr="002F361D">
              <w:t xml:space="preserve"> </w:t>
            </w:r>
          </w:p>
          <w:p w14:paraId="32450CD9" w14:textId="6613EBD0" w:rsidR="00BF6D03" w:rsidRPr="002F361D" w:rsidRDefault="00BF6D03" w:rsidP="002F6E7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</w:pPr>
            <w:r>
              <w:t>Contribute to</w:t>
            </w:r>
            <w:r w:rsidR="00C9766E">
              <w:t xml:space="preserve"> improving</w:t>
            </w:r>
            <w:r>
              <w:t xml:space="preserve"> the wider engagement with EDI across the </w:t>
            </w:r>
            <w:r w:rsidR="00D61DBE">
              <w:t xml:space="preserve">Corp services </w:t>
            </w:r>
            <w:r>
              <w:t>through a variety o</w:t>
            </w:r>
            <w:r w:rsidR="000B58B0">
              <w:t xml:space="preserve">f </w:t>
            </w:r>
            <w:proofErr w:type="gramStart"/>
            <w:r w:rsidR="000B58B0">
              <w:t>means</w:t>
            </w:r>
            <w:proofErr w:type="gramEnd"/>
          </w:p>
          <w:p w14:paraId="2B5CDFFA" w14:textId="4E507191" w:rsidR="009D176D" w:rsidRDefault="002F361D" w:rsidP="002F6E78">
            <w:pPr>
              <w:pStyle w:val="ListParagraph"/>
              <w:numPr>
                <w:ilvl w:val="0"/>
                <w:numId w:val="10"/>
              </w:numPr>
            </w:pPr>
            <w:r>
              <w:t xml:space="preserve">Contribute to </w:t>
            </w:r>
            <w:r w:rsidR="00D61DBE">
              <w:t>service design</w:t>
            </w:r>
            <w:r>
              <w:t xml:space="preserve"> to ensure services offered catered to needs of diverse populations</w:t>
            </w:r>
            <w:r w:rsidR="000B58B0">
              <w:t>,</w:t>
            </w:r>
            <w:r>
              <w:t xml:space="preserve"> </w:t>
            </w:r>
            <w:r w:rsidR="000B58B0">
              <w:t xml:space="preserve">ensure </w:t>
            </w:r>
            <w:r w:rsidR="00324AB6">
              <w:t xml:space="preserve">known </w:t>
            </w:r>
            <w:r>
              <w:t xml:space="preserve">health </w:t>
            </w:r>
            <w:r>
              <w:lastRenderedPageBreak/>
              <w:t xml:space="preserve">inequalities </w:t>
            </w:r>
            <w:r w:rsidR="000B58B0">
              <w:t xml:space="preserve">experienced by marginalised communities is </w:t>
            </w:r>
            <w:r>
              <w:t xml:space="preserve">considered in all the clinical work we </w:t>
            </w:r>
            <w:proofErr w:type="gramStart"/>
            <w:r>
              <w:t>do</w:t>
            </w:r>
            <w:proofErr w:type="gramEnd"/>
          </w:p>
          <w:p w14:paraId="18399B4E" w14:textId="7D7057C7" w:rsidR="00BF6D03" w:rsidRDefault="00BF6D03" w:rsidP="002F6E78">
            <w:pPr>
              <w:pStyle w:val="ListParagraph"/>
              <w:numPr>
                <w:ilvl w:val="0"/>
                <w:numId w:val="10"/>
              </w:numPr>
            </w:pPr>
            <w:r>
              <w:t>Support</w:t>
            </w:r>
            <w:r w:rsidR="00324AB6">
              <w:t>, facilitate</w:t>
            </w:r>
            <w:r>
              <w:t xml:space="preserve"> and conduct analysis of service user experience</w:t>
            </w:r>
            <w:r w:rsidR="00324AB6">
              <w:t>,</w:t>
            </w:r>
            <w:r>
              <w:t xml:space="preserve"> </w:t>
            </w:r>
            <w:r w:rsidR="00324AB6">
              <w:t>including patient participation groups. Identify</w:t>
            </w:r>
            <w:r>
              <w:t xml:space="preserve"> service improvement opportunities</w:t>
            </w:r>
            <w:r w:rsidR="00324AB6">
              <w:t xml:space="preserve"> </w:t>
            </w:r>
            <w:r w:rsidR="000B58B0">
              <w:t>which can</w:t>
            </w:r>
            <w:r w:rsidR="00324AB6">
              <w:t xml:space="preserve"> respond to identified gaps in service provision </w:t>
            </w:r>
            <w:proofErr w:type="spellStart"/>
            <w:r w:rsidR="00324AB6">
              <w:t>ie</w:t>
            </w:r>
            <w:proofErr w:type="spellEnd"/>
            <w:r w:rsidR="00324AB6">
              <w:t xml:space="preserve"> </w:t>
            </w:r>
            <w:r w:rsidR="000B58B0">
              <w:t xml:space="preserve">access and engagement of those with </w:t>
            </w:r>
            <w:r w:rsidR="00324AB6">
              <w:t>protected characteristics/marginalised communities</w:t>
            </w:r>
          </w:p>
          <w:p w14:paraId="62E3BB64" w14:textId="556ADF25" w:rsidR="00D61DBE" w:rsidRDefault="00D61DBE" w:rsidP="002F6E78">
            <w:pPr>
              <w:pStyle w:val="ListParagraph"/>
              <w:numPr>
                <w:ilvl w:val="0"/>
                <w:numId w:val="10"/>
              </w:numPr>
            </w:pPr>
            <w:r>
              <w:t xml:space="preserve">Support undertaking of equality impact assessments </w:t>
            </w:r>
          </w:p>
          <w:p w14:paraId="7FFF6BCC" w14:textId="42A4C517" w:rsidR="00436128" w:rsidRDefault="00436128" w:rsidP="002F6E78">
            <w:pPr>
              <w:pStyle w:val="ListParagraph"/>
              <w:numPr>
                <w:ilvl w:val="0"/>
                <w:numId w:val="10"/>
              </w:numPr>
            </w:pPr>
            <w:r>
              <w:t>Support EDI informed recruitment across the Corp services</w:t>
            </w:r>
          </w:p>
          <w:p w14:paraId="0E163D31" w14:textId="77777777" w:rsidR="00BF6D03" w:rsidRDefault="00C9766E" w:rsidP="002F6E78">
            <w:pPr>
              <w:pStyle w:val="ListParagraph"/>
              <w:numPr>
                <w:ilvl w:val="0"/>
                <w:numId w:val="10"/>
              </w:numPr>
            </w:pPr>
            <w:r>
              <w:t>Support the development of staff/l</w:t>
            </w:r>
            <w:r w:rsidR="00BF6D03">
              <w:t xml:space="preserve">ine manager EDI competency </w:t>
            </w:r>
            <w:proofErr w:type="gramStart"/>
            <w:r w:rsidR="00BF6D03">
              <w:t>framework</w:t>
            </w:r>
            <w:proofErr w:type="gramEnd"/>
            <w:r w:rsidR="00BF6D03">
              <w:t xml:space="preserve">  </w:t>
            </w:r>
          </w:p>
          <w:p w14:paraId="2ED800F9" w14:textId="3977D061" w:rsidR="00C531BB" w:rsidRDefault="001534F7" w:rsidP="002F6E78">
            <w:pPr>
              <w:pStyle w:val="ListParagraph"/>
              <w:numPr>
                <w:ilvl w:val="0"/>
                <w:numId w:val="10"/>
              </w:numPr>
            </w:pPr>
            <w:r>
              <w:t>S</w:t>
            </w:r>
            <w:r w:rsidR="00C531BB">
              <w:t xml:space="preserve">upport </w:t>
            </w:r>
            <w:r w:rsidR="00324AB6">
              <w:t xml:space="preserve">and develop </w:t>
            </w:r>
            <w:r w:rsidR="00C531BB">
              <w:t xml:space="preserve">engagement with service users and community groups and champion co-production across </w:t>
            </w:r>
            <w:r>
              <w:t xml:space="preserve">Corporate </w:t>
            </w:r>
            <w:proofErr w:type="gramStart"/>
            <w:r>
              <w:t>services</w:t>
            </w:r>
            <w:proofErr w:type="gramEnd"/>
          </w:p>
          <w:p w14:paraId="44BDB607" w14:textId="33A1FF26" w:rsidR="001534F7" w:rsidRPr="002F361D" w:rsidRDefault="001534F7" w:rsidP="002F6E78">
            <w:pPr>
              <w:pStyle w:val="ListParagraph"/>
              <w:numPr>
                <w:ilvl w:val="0"/>
                <w:numId w:val="10"/>
              </w:numPr>
            </w:pPr>
            <w:r>
              <w:t>To undertake any other reasonably requested activities.</w:t>
            </w: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1477DB8A" w:rsidR="00966F66" w:rsidRDefault="00C21D0B" w:rsidP="002F6E78">
            <w:pPr>
              <w:pStyle w:val="ListParagraph"/>
              <w:numPr>
                <w:ilvl w:val="0"/>
                <w:numId w:val="11"/>
              </w:numPr>
            </w:pPr>
            <w:r>
              <w:rPr>
                <w:noProof/>
                <w:lang w:eastAsia="en-GB"/>
              </w:rPr>
              <w:t>To</w:t>
            </w:r>
            <w:r>
              <w:t xml:space="preserve"> adhere to all VHG policies and procedures</w:t>
            </w: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DFC85A7" w:rsidR="00966F66" w:rsidRDefault="00C531BB" w:rsidP="002F6E78">
            <w:pPr>
              <w:pStyle w:val="ListParagraph"/>
              <w:numPr>
                <w:ilvl w:val="0"/>
                <w:numId w:val="1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TBC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C21D0B" w:rsidRDefault="00966F66" w:rsidP="002F6E78">
            <w:pPr>
              <w:pStyle w:val="ListParagraph"/>
              <w:numPr>
                <w:ilvl w:val="0"/>
                <w:numId w:val="11"/>
              </w:numPr>
              <w:rPr>
                <w:noProof/>
                <w:lang w:eastAsia="en-GB"/>
              </w:rPr>
            </w:pPr>
            <w:r w:rsidRPr="00C21D0B">
              <w:rPr>
                <w:noProof/>
                <w:lang w:eastAsia="en-GB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0ED9B29F" w14:textId="2EEE9CB0" w:rsidR="00966F66" w:rsidRDefault="00966F66" w:rsidP="00BF6D03">
      <w:pPr>
        <w:pStyle w:val="Heading2"/>
      </w:pPr>
      <w:r>
        <w:lastRenderedPageBreak/>
        <w:t>Person specification</w:t>
      </w:r>
    </w:p>
    <w:p w14:paraId="60A94C2A" w14:textId="77777777" w:rsidR="00BF6D03" w:rsidRPr="00966F66" w:rsidRDefault="00BF6D03" w:rsidP="00BF6D03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BF6D03" w:rsidRPr="00966F66" w14:paraId="164BC790" w14:textId="77777777" w:rsidTr="00AD791A">
        <w:tc>
          <w:tcPr>
            <w:tcW w:w="2405" w:type="dxa"/>
            <w:shd w:val="clear" w:color="auto" w:fill="00A7CF" w:themeFill="accent1"/>
          </w:tcPr>
          <w:p w14:paraId="59DBDE18" w14:textId="77777777" w:rsidR="00BF6D03" w:rsidRPr="00966F66" w:rsidRDefault="00BF6D03" w:rsidP="00AD791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62E41BB4" w14:textId="77777777" w:rsidR="00BF6D03" w:rsidRPr="00966F66" w:rsidRDefault="00BF6D03" w:rsidP="00AD791A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6407B230" w14:textId="77777777" w:rsidR="00BF6D03" w:rsidRPr="00966F66" w:rsidRDefault="00BF6D03" w:rsidP="00AD791A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BF6D03" w14:paraId="4795FAAB" w14:textId="77777777" w:rsidTr="00AD791A">
        <w:tc>
          <w:tcPr>
            <w:tcW w:w="2405" w:type="dxa"/>
            <w:shd w:val="clear" w:color="auto" w:fill="00A7CF" w:themeFill="accent1"/>
            <w:vAlign w:val="center"/>
          </w:tcPr>
          <w:p w14:paraId="743396E8" w14:textId="77777777" w:rsidR="00BF6D03" w:rsidRPr="003B3ED7" w:rsidRDefault="00BF6D03" w:rsidP="00AD791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7A3139F0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n/a</w:t>
            </w:r>
          </w:p>
        </w:tc>
        <w:tc>
          <w:tcPr>
            <w:tcW w:w="3728" w:type="dxa"/>
          </w:tcPr>
          <w:p w14:paraId="4D88AF89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EDI qualification</w:t>
            </w:r>
          </w:p>
          <w:p w14:paraId="0FC304A5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Project management qualification</w:t>
            </w:r>
          </w:p>
        </w:tc>
      </w:tr>
      <w:tr w:rsidR="00BF6D03" w14:paraId="65EBAFFA" w14:textId="77777777" w:rsidTr="00AD791A">
        <w:tc>
          <w:tcPr>
            <w:tcW w:w="2405" w:type="dxa"/>
            <w:shd w:val="clear" w:color="auto" w:fill="00A7CF" w:themeFill="accent1"/>
            <w:vAlign w:val="center"/>
          </w:tcPr>
          <w:p w14:paraId="5FBE4BF5" w14:textId="77777777" w:rsidR="00BF6D03" w:rsidRPr="003B3ED7" w:rsidRDefault="00BF6D03" w:rsidP="00AD791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2274EE0B" w14:textId="6C225D1F" w:rsidR="00BF6D03" w:rsidRPr="00723771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723771">
              <w:rPr>
                <w:rFonts w:cs="Calibri"/>
                <w:szCs w:val="22"/>
              </w:rPr>
              <w:t xml:space="preserve">Good working knowledge of </w:t>
            </w:r>
            <w:r>
              <w:rPr>
                <w:rFonts w:cs="Calibri"/>
                <w:szCs w:val="22"/>
              </w:rPr>
              <w:t xml:space="preserve">EDI </w:t>
            </w:r>
            <w:r w:rsidR="00324AB6">
              <w:rPr>
                <w:rFonts w:cs="Calibri"/>
                <w:szCs w:val="22"/>
              </w:rPr>
              <w:t xml:space="preserve">values, </w:t>
            </w:r>
            <w:proofErr w:type="gramStart"/>
            <w:r w:rsidR="00324AB6">
              <w:rPr>
                <w:rFonts w:cs="Calibri"/>
                <w:szCs w:val="22"/>
              </w:rPr>
              <w:t>priorities</w:t>
            </w:r>
            <w:proofErr w:type="gramEnd"/>
            <w:r w:rsidR="00324AB6">
              <w:rPr>
                <w:rFonts w:cs="Calibri"/>
                <w:szCs w:val="22"/>
              </w:rPr>
              <w:t xml:space="preserve"> and </w:t>
            </w:r>
            <w:r w:rsidRPr="00723771">
              <w:rPr>
                <w:rFonts w:cs="Calibri"/>
                <w:szCs w:val="22"/>
              </w:rPr>
              <w:t>legislation</w:t>
            </w:r>
          </w:p>
          <w:p w14:paraId="7ADCCF05" w14:textId="77777777" w:rsidR="00BF6D03" w:rsidRPr="00723771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  <w:p w14:paraId="03FEE769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723771">
              <w:rPr>
                <w:rFonts w:cs="Calibri"/>
                <w:szCs w:val="22"/>
              </w:rPr>
              <w:t xml:space="preserve">Genuine passion for, interest in, commitment to, and knowledge of the principles of </w:t>
            </w:r>
            <w:r>
              <w:rPr>
                <w:rFonts w:cs="Calibri"/>
                <w:szCs w:val="22"/>
              </w:rPr>
              <w:t>EDI</w:t>
            </w:r>
          </w:p>
        </w:tc>
        <w:tc>
          <w:tcPr>
            <w:tcW w:w="3728" w:type="dxa"/>
          </w:tcPr>
          <w:p w14:paraId="65004C88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723771">
              <w:rPr>
                <w:rFonts w:cs="Calibri"/>
                <w:szCs w:val="22"/>
              </w:rPr>
              <w:t>Delivering EDI programmes </w:t>
            </w:r>
          </w:p>
          <w:p w14:paraId="5784EFBF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 xml:space="preserve">Partnership building and relationship </w:t>
            </w:r>
            <w:proofErr w:type="gramStart"/>
            <w:r w:rsidRPr="009D176D">
              <w:rPr>
                <w:rFonts w:cs="Calibri"/>
                <w:szCs w:val="22"/>
              </w:rPr>
              <w:t>management</w:t>
            </w:r>
            <w:proofErr w:type="gramEnd"/>
            <w:r w:rsidRPr="009D176D">
              <w:rPr>
                <w:rFonts w:cs="Calibri"/>
                <w:szCs w:val="22"/>
              </w:rPr>
              <w:t xml:space="preserve"> </w:t>
            </w:r>
          </w:p>
          <w:p w14:paraId="21EE5345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 xml:space="preserve">Driving continuous improvement </w:t>
            </w:r>
          </w:p>
          <w:p w14:paraId="4EFD5296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 xml:space="preserve">Time management and prioritisation </w:t>
            </w:r>
          </w:p>
          <w:p w14:paraId="67561A22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 xml:space="preserve"> Measuring effectiveness and impact</w:t>
            </w:r>
          </w:p>
          <w:p w14:paraId="6D357BCA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 xml:space="preserve"> Training and capability building </w:t>
            </w:r>
          </w:p>
          <w:p w14:paraId="37DAF4BC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>Working with senior leaders</w:t>
            </w:r>
          </w:p>
        </w:tc>
      </w:tr>
      <w:tr w:rsidR="00BF6D03" w14:paraId="4A0FE90E" w14:textId="77777777" w:rsidTr="00AD791A">
        <w:tc>
          <w:tcPr>
            <w:tcW w:w="2405" w:type="dxa"/>
            <w:shd w:val="clear" w:color="auto" w:fill="00A7CF" w:themeFill="accent1"/>
            <w:vAlign w:val="center"/>
          </w:tcPr>
          <w:p w14:paraId="1DCB084D" w14:textId="77777777" w:rsidR="00BF6D03" w:rsidRPr="003B3ED7" w:rsidRDefault="00BF6D03" w:rsidP="00AD791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10A3CD4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50CC5619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n/a</w:t>
            </w:r>
          </w:p>
        </w:tc>
      </w:tr>
      <w:tr w:rsidR="00BF6D03" w14:paraId="2E4750AB" w14:textId="77777777" w:rsidTr="00AD791A">
        <w:tc>
          <w:tcPr>
            <w:tcW w:w="2405" w:type="dxa"/>
            <w:shd w:val="clear" w:color="auto" w:fill="00A7CF" w:themeFill="accent1"/>
            <w:vAlign w:val="center"/>
          </w:tcPr>
          <w:p w14:paraId="5F6C8E1C" w14:textId="77777777" w:rsidR="00BF6D03" w:rsidRPr="003B3ED7" w:rsidRDefault="00BF6D03" w:rsidP="00AD791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6294A1B6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n/a</w:t>
            </w:r>
          </w:p>
        </w:tc>
        <w:tc>
          <w:tcPr>
            <w:tcW w:w="3728" w:type="dxa"/>
          </w:tcPr>
          <w:p w14:paraId="7B0C9F47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n/a</w:t>
            </w:r>
          </w:p>
        </w:tc>
      </w:tr>
      <w:tr w:rsidR="00BF6D03" w14:paraId="434435A3" w14:textId="77777777" w:rsidTr="00AD791A">
        <w:tc>
          <w:tcPr>
            <w:tcW w:w="2405" w:type="dxa"/>
            <w:shd w:val="clear" w:color="auto" w:fill="00A7CF" w:themeFill="accent1"/>
            <w:vAlign w:val="center"/>
          </w:tcPr>
          <w:p w14:paraId="00EE7CED" w14:textId="77777777" w:rsidR="00BF6D03" w:rsidRPr="003B3ED7" w:rsidRDefault="00BF6D03" w:rsidP="00AD791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583B4A8A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75A7840C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681A597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 xml:space="preserve">Ability to work individually or within a team and foster good working </w:t>
            </w:r>
            <w:proofErr w:type="gramStart"/>
            <w:r w:rsidRPr="00966F66">
              <w:rPr>
                <w:rFonts w:cs="Calibri"/>
                <w:szCs w:val="22"/>
              </w:rPr>
              <w:t>relationships</w:t>
            </w:r>
            <w:proofErr w:type="gramEnd"/>
          </w:p>
          <w:p w14:paraId="26BA549E" w14:textId="099409D5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84165">
              <w:rPr>
                <w:rFonts w:eastAsia="Times New Roman"/>
              </w:rPr>
              <w:t xml:space="preserve">An awareness of and commitment to supporting and facilitating </w:t>
            </w:r>
            <w:r w:rsidR="00324AB6">
              <w:rPr>
                <w:rFonts w:eastAsia="Times New Roman"/>
              </w:rPr>
              <w:t xml:space="preserve">positive </w:t>
            </w:r>
            <w:r w:rsidRPr="00284165">
              <w:rPr>
                <w:rFonts w:eastAsia="Times New Roman"/>
              </w:rPr>
              <w:t>diversity and inclusion</w:t>
            </w:r>
            <w:r w:rsidR="00324AB6">
              <w:rPr>
                <w:rFonts w:eastAsia="Times New Roman"/>
              </w:rPr>
              <w:t xml:space="preserve"> </w:t>
            </w:r>
            <w:proofErr w:type="gramStart"/>
            <w:r w:rsidR="00324AB6">
              <w:rPr>
                <w:rFonts w:eastAsia="Times New Roman"/>
              </w:rPr>
              <w:t>practices</w:t>
            </w:r>
            <w:proofErr w:type="gramEnd"/>
          </w:p>
          <w:p w14:paraId="554D052B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966F66">
              <w:rPr>
                <w:rFonts w:cs="Calibri"/>
                <w:szCs w:val="22"/>
              </w:rPr>
              <w:t>pressure</w:t>
            </w:r>
            <w:proofErr w:type="gramEnd"/>
          </w:p>
          <w:p w14:paraId="06CC1F50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  <w:p w14:paraId="5FD9E79F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lastRenderedPageBreak/>
              <w:t>Courage</w:t>
            </w:r>
            <w:r>
              <w:rPr>
                <w:rFonts w:cs="Calibri"/>
                <w:szCs w:val="22"/>
              </w:rPr>
              <w:t xml:space="preserve">, </w:t>
            </w:r>
            <w:r w:rsidRPr="009D176D">
              <w:rPr>
                <w:rFonts w:cs="Calibri"/>
                <w:szCs w:val="22"/>
              </w:rPr>
              <w:t xml:space="preserve">speaking truthfully and challenging </w:t>
            </w:r>
            <w:proofErr w:type="gramStart"/>
            <w:r w:rsidRPr="009D176D">
              <w:rPr>
                <w:rFonts w:cs="Calibri"/>
                <w:szCs w:val="22"/>
              </w:rPr>
              <w:t>appropriately</w:t>
            </w:r>
            <w:proofErr w:type="gramEnd"/>
            <w:r w:rsidRPr="009D176D">
              <w:rPr>
                <w:rFonts w:cs="Calibri"/>
                <w:szCs w:val="22"/>
              </w:rPr>
              <w:t xml:space="preserve"> </w:t>
            </w:r>
          </w:p>
          <w:p w14:paraId="4597BB5E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>Impartiality</w:t>
            </w:r>
            <w:r>
              <w:rPr>
                <w:rFonts w:cs="Calibri"/>
                <w:szCs w:val="22"/>
              </w:rPr>
              <w:t xml:space="preserve">, </w:t>
            </w:r>
            <w:r w:rsidRPr="009D176D">
              <w:rPr>
                <w:rFonts w:cs="Calibri"/>
                <w:szCs w:val="22"/>
              </w:rPr>
              <w:t xml:space="preserve">remaining objective and </w:t>
            </w:r>
            <w:proofErr w:type="gramStart"/>
            <w:r w:rsidRPr="009D176D">
              <w:rPr>
                <w:rFonts w:cs="Calibri"/>
                <w:szCs w:val="22"/>
              </w:rPr>
              <w:t>unbiased</w:t>
            </w:r>
            <w:proofErr w:type="gramEnd"/>
            <w:r w:rsidRPr="009D176D">
              <w:rPr>
                <w:rFonts w:cs="Calibri"/>
                <w:szCs w:val="22"/>
              </w:rPr>
              <w:t xml:space="preserve"> </w:t>
            </w:r>
          </w:p>
          <w:p w14:paraId="68FBE19C" w14:textId="77777777" w:rsidR="00BF6D03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>Empathy</w:t>
            </w:r>
            <w:r>
              <w:rPr>
                <w:rFonts w:cs="Calibri"/>
                <w:szCs w:val="22"/>
              </w:rPr>
              <w:t xml:space="preserve">, </w:t>
            </w:r>
            <w:r w:rsidRPr="009D176D">
              <w:rPr>
                <w:rFonts w:cs="Calibri"/>
                <w:szCs w:val="22"/>
              </w:rPr>
              <w:t xml:space="preserve">listening well and acting with </w:t>
            </w:r>
            <w:proofErr w:type="gramStart"/>
            <w:r w:rsidRPr="009D176D">
              <w:rPr>
                <w:rFonts w:cs="Calibri"/>
                <w:szCs w:val="22"/>
              </w:rPr>
              <w:t>sensitivity</w:t>
            </w:r>
            <w:proofErr w:type="gramEnd"/>
            <w:r w:rsidRPr="009D176D">
              <w:rPr>
                <w:rFonts w:cs="Calibri"/>
                <w:szCs w:val="22"/>
              </w:rPr>
              <w:t xml:space="preserve"> </w:t>
            </w:r>
          </w:p>
          <w:p w14:paraId="220AFD0F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D176D">
              <w:rPr>
                <w:rFonts w:cs="Calibri"/>
                <w:szCs w:val="22"/>
              </w:rPr>
              <w:t>Learning</w:t>
            </w:r>
            <w:r>
              <w:rPr>
                <w:rFonts w:cs="Calibri"/>
                <w:szCs w:val="22"/>
              </w:rPr>
              <w:t xml:space="preserve">, </w:t>
            </w:r>
            <w:r w:rsidRPr="009D176D">
              <w:rPr>
                <w:rFonts w:cs="Calibri"/>
                <w:szCs w:val="22"/>
              </w:rPr>
              <w:t>seeking, and providing feedback and looking for opportunities to improve</w:t>
            </w:r>
          </w:p>
        </w:tc>
        <w:tc>
          <w:tcPr>
            <w:tcW w:w="3728" w:type="dxa"/>
          </w:tcPr>
          <w:p w14:paraId="1A9AE4B2" w14:textId="77777777" w:rsidR="00BF6D03" w:rsidRPr="00966F66" w:rsidRDefault="00BF6D03" w:rsidP="00AD791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n/a</w:t>
            </w:r>
          </w:p>
        </w:tc>
      </w:tr>
    </w:tbl>
    <w:p w14:paraId="2ACA982A" w14:textId="7EBF98FD" w:rsidR="00BF6D03" w:rsidRDefault="00BF6D03" w:rsidP="00BF6D03">
      <w:pPr>
        <w:rPr>
          <w:sz w:val="32"/>
          <w:szCs w:val="24"/>
        </w:rPr>
      </w:pPr>
    </w:p>
    <w:p w14:paraId="12FDDF7C" w14:textId="30735FD4" w:rsidR="00BF6D03" w:rsidRDefault="00BF6D03" w:rsidP="00BF6D03"/>
    <w:p w14:paraId="5530224E" w14:textId="77777777" w:rsidR="00BF6D03" w:rsidRPr="00BF6D03" w:rsidRDefault="00BF6D03" w:rsidP="00BF6D03"/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2FBB4DF5" w:rsidR="00AD6216" w:rsidRPr="00B8707C" w:rsidRDefault="002F58BA" w:rsidP="00AD6216">
                <w:pPr>
                  <w:pStyle w:val="PROPERTIESBOX"/>
                </w:pPr>
                <w:r>
                  <w:t>Ishmael Beckford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42333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5712E92B" w:rsidR="00AD6216" w:rsidRPr="00B8707C" w:rsidRDefault="002F58BA" w:rsidP="00AD6216">
                <w:pPr>
                  <w:pStyle w:val="PROPERTIESBOX"/>
                </w:pPr>
                <w:r>
                  <w:t>Ishmael Beckford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65418F5C" w:rsidR="00AD6216" w:rsidRPr="00B8707C" w:rsidRDefault="00966F66" w:rsidP="00ED1083">
                <w:pPr>
                  <w:pStyle w:val="PROPERTIESBOX"/>
                </w:pPr>
                <w:r>
                  <w:t>V1.</w:t>
                </w:r>
                <w:r w:rsidR="002F58BA">
                  <w:t>0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18896D67" w:rsidR="00AD6216" w:rsidRPr="00B8707C" w:rsidRDefault="00D42333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1-06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534F7">
                  <w:t>03/06/2021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42333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597B3992" w:rsidR="00F63E60" w:rsidRPr="009D715E" w:rsidRDefault="00966F66" w:rsidP="002A6CAF">
            <w:pPr>
              <w:pStyle w:val="PROPERTIESBOX"/>
            </w:pPr>
            <w:r>
              <w:t>V1.</w:t>
            </w:r>
            <w:r w:rsidR="002F58BA">
              <w:t>0</w:t>
            </w:r>
          </w:p>
        </w:tc>
        <w:tc>
          <w:tcPr>
            <w:tcW w:w="493" w:type="pct"/>
          </w:tcPr>
          <w:p w14:paraId="773B1DEB" w14:textId="6EB9F9DE" w:rsidR="00F63E60" w:rsidRPr="009D715E" w:rsidRDefault="002F58BA" w:rsidP="002A6CAF">
            <w:pPr>
              <w:pStyle w:val="PROPERTIESBOX"/>
            </w:pPr>
            <w:r>
              <w:t>23/10/20</w:t>
            </w:r>
          </w:p>
        </w:tc>
        <w:tc>
          <w:tcPr>
            <w:tcW w:w="4016" w:type="pct"/>
          </w:tcPr>
          <w:p w14:paraId="31F7AC6B" w14:textId="2FCF2884" w:rsidR="00F63E60" w:rsidRPr="009D715E" w:rsidRDefault="00966F66" w:rsidP="002A6CAF">
            <w:pPr>
              <w:pStyle w:val="PROPERTIESBOX"/>
            </w:pPr>
            <w:r w:rsidRPr="00966F66">
              <w:t xml:space="preserve">Document </w:t>
            </w:r>
            <w:r w:rsidR="002F58BA">
              <w:t>created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372B11BE" w:rsidR="00284165" w:rsidRPr="009D715E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60FC63B5" w14:textId="009A368B" w:rsidR="00284165" w:rsidRPr="009D715E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4D89FDDB" w14:textId="1E42B804" w:rsidR="00284165" w:rsidRPr="009D715E" w:rsidRDefault="00284165" w:rsidP="00284165">
            <w:pPr>
              <w:pStyle w:val="PROPERTIESBOX"/>
            </w:pP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626F4636" w14:textId="77777777" w:rsidR="00B37CDB" w:rsidRDefault="00B37CDB" w:rsidP="00912BD6">
      <w:pPr>
        <w:spacing w:line="240" w:lineRule="auto"/>
        <w:rPr>
          <w:noProof/>
          <w:lang w:eastAsia="en-GB"/>
        </w:rPr>
      </w:pPr>
    </w:p>
    <w:sectPr w:rsidR="00B37CDB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02FF" w14:textId="77777777" w:rsidR="00D42333" w:rsidRDefault="00D42333" w:rsidP="00A96CB2">
      <w:r>
        <w:separator/>
      </w:r>
    </w:p>
  </w:endnote>
  <w:endnote w:type="continuationSeparator" w:id="0">
    <w:p w14:paraId="3928BA2F" w14:textId="77777777" w:rsidR="00D42333" w:rsidRDefault="00D42333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D6F2" w14:textId="77777777" w:rsidR="00D42333" w:rsidRDefault="00D42333" w:rsidP="00A96CB2">
      <w:r>
        <w:separator/>
      </w:r>
    </w:p>
  </w:footnote>
  <w:footnote w:type="continuationSeparator" w:id="0">
    <w:p w14:paraId="21133E3F" w14:textId="77777777" w:rsidR="00D42333" w:rsidRDefault="00D42333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2E712AC0" w:rsidR="005E1013" w:rsidRPr="004A6AA8" w:rsidRDefault="00D42333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F6D03">
                                <w:t>EDI Officer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F58BA">
                                <w:t>V1.0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6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534F7">
                                <w:t>03/06/2021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2E712AC0" w:rsidR="005E1013" w:rsidRPr="004A6AA8" w:rsidRDefault="002C6D62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F6D03">
                          <w:t>EDI Officer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2F58BA">
                          <w:t>V1.0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6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534F7">
                          <w:t>03/06/2021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976BA68" w:rsidR="00AD6216" w:rsidRPr="004A6AA8" w:rsidRDefault="00D42333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F6D03">
                                <w:t>EDI Officer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F58BA">
                                <w:t>V1.0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976BA68" w:rsidR="00AD6216" w:rsidRPr="004A6AA8" w:rsidRDefault="002C6D62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F6D03">
                          <w:t>EDI Officer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2F58BA">
                          <w:t>V1.0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E1251A"/>
    <w:multiLevelType w:val="hybridMultilevel"/>
    <w:tmpl w:val="03DC92AC"/>
    <w:lvl w:ilvl="0" w:tplc="8488D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B110D6"/>
    <w:multiLevelType w:val="hybridMultilevel"/>
    <w:tmpl w:val="27124D1C"/>
    <w:lvl w:ilvl="0" w:tplc="8488D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264F"/>
    <w:multiLevelType w:val="hybridMultilevel"/>
    <w:tmpl w:val="97621240"/>
    <w:lvl w:ilvl="0" w:tplc="8488D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B58B0"/>
    <w:rsid w:val="000C22EE"/>
    <w:rsid w:val="000F1AD1"/>
    <w:rsid w:val="000F3980"/>
    <w:rsid w:val="001138E4"/>
    <w:rsid w:val="00132A6E"/>
    <w:rsid w:val="00145448"/>
    <w:rsid w:val="001521BA"/>
    <w:rsid w:val="001534F7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16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C6D62"/>
    <w:rsid w:val="002E12D8"/>
    <w:rsid w:val="002F361D"/>
    <w:rsid w:val="002F58BA"/>
    <w:rsid w:val="002F6E78"/>
    <w:rsid w:val="002F6E88"/>
    <w:rsid w:val="003009D3"/>
    <w:rsid w:val="003163AC"/>
    <w:rsid w:val="00317A49"/>
    <w:rsid w:val="00317DFA"/>
    <w:rsid w:val="0032018C"/>
    <w:rsid w:val="00324AB6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3612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92390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7198"/>
    <w:rsid w:val="006F280C"/>
    <w:rsid w:val="00721860"/>
    <w:rsid w:val="00722C6C"/>
    <w:rsid w:val="00723771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176D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37CDB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D03"/>
    <w:rsid w:val="00BF6F51"/>
    <w:rsid w:val="00BF7514"/>
    <w:rsid w:val="00C07454"/>
    <w:rsid w:val="00C07A4A"/>
    <w:rsid w:val="00C21D0B"/>
    <w:rsid w:val="00C26FAA"/>
    <w:rsid w:val="00C470DD"/>
    <w:rsid w:val="00C50A66"/>
    <w:rsid w:val="00C531BB"/>
    <w:rsid w:val="00C57856"/>
    <w:rsid w:val="00C600C2"/>
    <w:rsid w:val="00C653AC"/>
    <w:rsid w:val="00C7219D"/>
    <w:rsid w:val="00C83042"/>
    <w:rsid w:val="00C9766E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2333"/>
    <w:rsid w:val="00D4532F"/>
    <w:rsid w:val="00D610B8"/>
    <w:rsid w:val="00D61DBE"/>
    <w:rsid w:val="00D66587"/>
    <w:rsid w:val="00D76E89"/>
    <w:rsid w:val="00D801E2"/>
    <w:rsid w:val="00D84D7D"/>
    <w:rsid w:val="00D86ECD"/>
    <w:rsid w:val="00D962FC"/>
    <w:rsid w:val="00DA12CF"/>
    <w:rsid w:val="00DD3296"/>
    <w:rsid w:val="00DE205B"/>
    <w:rsid w:val="00DE6A14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7354"/>
    <w:rsid w:val="000538CB"/>
    <w:rsid w:val="00166DFB"/>
    <w:rsid w:val="001A06AC"/>
    <w:rsid w:val="003E1FCF"/>
    <w:rsid w:val="00921191"/>
    <w:rsid w:val="00962988"/>
    <w:rsid w:val="00CB6CF1"/>
    <w:rsid w:val="00D43D3B"/>
    <w:rsid w:val="00DB2F17"/>
    <w:rsid w:val="00DC4078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2021-06-03T00:00:00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6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 Officer</vt:lpstr>
    </vt:vector>
  </TitlesOfParts>
  <Manager>Ishmael Beckford</Manager>
  <Company>RehabWorks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 Officer</dc:title>
  <dc:subject>Enter Sub-Title Of Policy</dc:subject>
  <dc:creator>Ishmael Beckford</dc:creator>
  <cp:keywords>TBC</cp:keywords>
  <dc:description>V1.0</dc:description>
  <cp:lastModifiedBy>Nemore Hook</cp:lastModifiedBy>
  <cp:revision>2</cp:revision>
  <cp:lastPrinted>2018-03-16T13:36:00Z</cp:lastPrinted>
  <dcterms:created xsi:type="dcterms:W3CDTF">2021-06-03T12:01:00Z</dcterms:created>
  <dcterms:modified xsi:type="dcterms:W3CDTF">2021-06-03T12:01:00Z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