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9B2B3F7" w:rsidR="005E1013" w:rsidRDefault="00CC5A7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C695E3D" w:rsidR="00966F66" w:rsidRDefault="00050135" w:rsidP="00966F66">
            <w:pPr>
              <w:spacing w:before="100" w:after="100"/>
            </w:pPr>
            <w:r>
              <w:t>Talking Therapies</w:t>
            </w:r>
            <w:r w:rsidR="00C643DD">
              <w:t xml:space="preserve">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E4369CF" w:rsidR="00966F66" w:rsidRDefault="005C0389" w:rsidP="00966F66">
            <w:pPr>
              <w:spacing w:before="100" w:after="100"/>
            </w:pPr>
            <w:r>
              <w:t xml:space="preserve">NHS </w:t>
            </w:r>
            <w:r w:rsidR="00E11BF4">
              <w:t>Kent &amp; Medway Talking Therapies</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42959301" w:rsidR="00C643DD" w:rsidRDefault="00E11BF4" w:rsidP="00C643DD">
            <w:pPr>
              <w:spacing w:before="100" w:after="100"/>
            </w:pPr>
            <w:r>
              <w:t>Kent and Medway</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28DC12C" w14:textId="2DF52C57" w:rsidR="00C14868"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rsidRPr="000929E6">
              <w:rPr>
                <w:szCs w:val="22"/>
              </w:rPr>
              <w:t xml:space="preserve">Cognitive </w:t>
            </w:r>
            <w:r w:rsidR="008811AB" w:rsidRPr="000929E6">
              <w:rPr>
                <w:szCs w:val="22"/>
              </w:rPr>
              <w:t>B</w:t>
            </w:r>
            <w:r w:rsidR="00602E03" w:rsidRPr="000929E6">
              <w:rPr>
                <w:szCs w:val="22"/>
              </w:rPr>
              <w:t xml:space="preserve">ehavioural </w:t>
            </w:r>
            <w:r w:rsidR="008811AB" w:rsidRPr="000929E6">
              <w:rPr>
                <w:szCs w:val="22"/>
              </w:rPr>
              <w:t>T</w:t>
            </w:r>
            <w:r w:rsidR="00602E03" w:rsidRPr="000929E6">
              <w:rPr>
                <w:szCs w:val="22"/>
              </w:rPr>
              <w:t>herapy (CBT)</w:t>
            </w:r>
            <w:r w:rsidR="008811AB" w:rsidRPr="000929E6">
              <w:rPr>
                <w:szCs w:val="22"/>
              </w:rPr>
              <w:t xml:space="preserve"> </w:t>
            </w:r>
            <w:r w:rsidR="0065393B" w:rsidRPr="000929E6">
              <w:rPr>
                <w:szCs w:val="22"/>
              </w:rPr>
              <w:t xml:space="preserve">at </w:t>
            </w:r>
            <w:r w:rsidR="00E51C6B" w:rsidRPr="000929E6">
              <w:rPr>
                <w:szCs w:val="22"/>
              </w:rPr>
              <w:t xml:space="preserve">the </w:t>
            </w:r>
            <w:r w:rsidR="000929E6" w:rsidRPr="000929E6">
              <w:rPr>
                <w:kern w:val="0"/>
                <w:szCs w:val="22"/>
              </w:rPr>
              <w:t>Canterbury Christchurch University</w:t>
            </w:r>
            <w:r w:rsidR="0065393B" w:rsidRPr="000929E6">
              <w:rPr>
                <w:szCs w:val="22"/>
              </w:rPr>
              <w:t>.</w:t>
            </w:r>
            <w:r w:rsidR="00CB22F2">
              <w:t xml:space="preserve"> </w:t>
            </w:r>
            <w:r w:rsidR="006376DB">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5F2A3878" w:rsidR="00C57C65" w:rsidRDefault="000937E8" w:rsidP="0077564F">
            <w:pPr>
              <w:pStyle w:val="ListParagraph"/>
              <w:numPr>
                <w:ilvl w:val="0"/>
                <w:numId w:val="9"/>
              </w:numPr>
              <w:spacing w:before="100" w:after="100"/>
            </w:pPr>
            <w:r>
              <w:t>Therapy is delivered</w:t>
            </w:r>
            <w:r w:rsidR="006B2D9F">
              <w:t xml:space="preserve"> in person</w:t>
            </w:r>
            <w:r w:rsidR="00AC2B1C" w:rsidRPr="00AC2B1C">
              <w:t xml:space="preserve"> </w:t>
            </w:r>
            <w:r w:rsidR="00001549">
              <w:t xml:space="preserve">or </w:t>
            </w:r>
            <w:r w:rsidR="008521C5">
              <w:t>via secure video</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44BDB607" w14:textId="689850E3"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4A51D27D" w14:textId="481983CE" w:rsidR="00C643DD" w:rsidRPr="00B0117B" w:rsidRDefault="00DF4DF8" w:rsidP="00B0117B">
            <w:pPr>
              <w:spacing w:before="100" w:after="100"/>
            </w:pPr>
            <w:r w:rsidRPr="00B0117B">
              <w:t>Travel to location</w:t>
            </w:r>
            <w:r w:rsidR="00B0117B" w:rsidRPr="00B0117B">
              <w:t>s</w:t>
            </w:r>
            <w:r w:rsidRPr="00B0117B">
              <w:t xml:space="preserve"> across </w:t>
            </w:r>
            <w:r w:rsidR="00073F5A">
              <w:t xml:space="preserve">Kent &amp; Medway </w:t>
            </w:r>
            <w:r w:rsidR="00F35636" w:rsidRPr="00B0117B">
              <w:t xml:space="preserve">will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32E43" w14:textId="13D09AC6" w:rsidR="00966F66" w:rsidRPr="00451EC5" w:rsidRDefault="00072A86" w:rsidP="0077564F">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p>
          <w:p w14:paraId="4BEC0E00" w14:textId="5672EF82" w:rsidR="00695206" w:rsidRPr="00451EC5" w:rsidRDefault="00CF234B" w:rsidP="0077564F">
            <w:pPr>
              <w:pStyle w:val="ListParagraph"/>
              <w:numPr>
                <w:ilvl w:val="0"/>
                <w:numId w:val="10"/>
              </w:numPr>
              <w:spacing w:beforeLines="100" w:before="240" w:afterLines="100" w:after="240"/>
              <w:rPr>
                <w:rFonts w:cs="Calibri"/>
                <w:szCs w:val="22"/>
              </w:rPr>
            </w:pPr>
            <w:r w:rsidRPr="00451EC5">
              <w:rPr>
                <w:rFonts w:cs="Calibri"/>
                <w:szCs w:val="22"/>
              </w:rPr>
              <w:t>Undergraduate degree or equivalent in a discipline connected to mental health (e.g. psychology, neuroscience). Those without an</w:t>
            </w:r>
            <w:r w:rsidR="009834CB">
              <w:rPr>
                <w:rFonts w:cs="Calibri"/>
                <w:szCs w:val="22"/>
              </w:rPr>
              <w:t xml:space="preserve"> </w:t>
            </w:r>
            <w:r w:rsidRPr="00451EC5">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198F4938"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517FD8">
              <w:rPr>
                <w:rFonts w:cs="Calibri"/>
                <w:szCs w:val="22"/>
              </w:rPr>
              <w:t xml:space="preserve">Talking Therapies </w:t>
            </w:r>
            <w:r w:rsidR="002C2076" w:rsidRPr="00D9470A">
              <w:rPr>
                <w:rFonts w:cs="Calibri"/>
                <w:szCs w:val="22"/>
              </w:rPr>
              <w:t xml:space="preserve">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393B15A5" w:rsidR="008F0B23" w:rsidRPr="00003DA2"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Availability to attend university as required</w:t>
            </w:r>
            <w:r w:rsidR="000740E8">
              <w:rPr>
                <w:rFonts w:cs="Calibri"/>
                <w:szCs w:val="22"/>
              </w:rPr>
              <w:t>.</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41366F8A" w14:textId="36B7FD8E" w:rsidR="00E92BF2" w:rsidRPr="00C675A0" w:rsidRDefault="00E92BF2" w:rsidP="00C675A0">
            <w:pPr>
              <w:pStyle w:val="ListParagraph"/>
              <w:numPr>
                <w:ilvl w:val="0"/>
                <w:numId w:val="12"/>
              </w:numPr>
              <w:spacing w:beforeLines="100" w:before="240" w:afterLines="100" w:after="240"/>
              <w:rPr>
                <w:rFonts w:cs="Calibri"/>
                <w:szCs w:val="22"/>
              </w:rPr>
            </w:pPr>
            <w:r w:rsidRPr="00C675A0">
              <w:rPr>
                <w:rFonts w:cs="Calibri"/>
                <w:szCs w:val="22"/>
              </w:rPr>
              <w:t>Ability to attend training remote</w:t>
            </w:r>
            <w:r w:rsidR="003C4967" w:rsidRPr="00C675A0">
              <w:rPr>
                <w:rFonts w:cs="Calibri"/>
                <w:szCs w:val="22"/>
              </w:rPr>
              <w:t>ly as required</w:t>
            </w:r>
            <w:r w:rsidR="00331C3B" w:rsidRPr="00C675A0">
              <w:rPr>
                <w:rFonts w:cs="Calibri"/>
                <w:szCs w:val="22"/>
              </w:rPr>
              <w:t>.</w:t>
            </w: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w:t>
            </w:r>
            <w:r w:rsidRPr="00814F9B">
              <w:rPr>
                <w:rFonts w:cs="Calibri"/>
                <w:szCs w:val="22"/>
              </w:rPr>
              <w:lastRenderedPageBreak/>
              <w:t xml:space="preserve">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C5A7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C5A7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C5A7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7FF2" w14:textId="77777777" w:rsidR="003F4C6E" w:rsidRDefault="003F4C6E" w:rsidP="00A96CB2">
      <w:r>
        <w:separator/>
      </w:r>
    </w:p>
  </w:endnote>
  <w:endnote w:type="continuationSeparator" w:id="0">
    <w:p w14:paraId="5027CF2C" w14:textId="77777777" w:rsidR="003F4C6E" w:rsidRDefault="003F4C6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4A50" w14:textId="77777777" w:rsidR="003F4C6E" w:rsidRDefault="003F4C6E" w:rsidP="00A96CB2">
      <w:r>
        <w:separator/>
      </w:r>
    </w:p>
  </w:footnote>
  <w:footnote w:type="continuationSeparator" w:id="0">
    <w:p w14:paraId="53C39349" w14:textId="77777777" w:rsidR="003F4C6E" w:rsidRDefault="003F4C6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BE6B236" w:rsidR="005E1013" w:rsidRPr="004A6AA8" w:rsidRDefault="00CC5A7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5013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BE6B236" w:rsidR="005E1013" w:rsidRPr="004A6AA8" w:rsidRDefault="0005013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6255C81" w:rsidR="00AD6216" w:rsidRPr="004A6AA8" w:rsidRDefault="00CC5A7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5013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6255C81" w:rsidR="00AD6216" w:rsidRPr="004A6AA8" w:rsidRDefault="0005013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6923330">
    <w:abstractNumId w:val="9"/>
  </w:num>
  <w:num w:numId="2" w16cid:durableId="998773620">
    <w:abstractNumId w:val="10"/>
  </w:num>
  <w:num w:numId="3" w16cid:durableId="266036434">
    <w:abstractNumId w:val="3"/>
  </w:num>
  <w:num w:numId="4" w16cid:durableId="1455296985">
    <w:abstractNumId w:val="2"/>
  </w:num>
  <w:num w:numId="5" w16cid:durableId="1866823241">
    <w:abstractNumId w:val="1"/>
  </w:num>
  <w:num w:numId="6" w16cid:durableId="1703433145">
    <w:abstractNumId w:val="0"/>
  </w:num>
  <w:num w:numId="7" w16cid:durableId="1826360330">
    <w:abstractNumId w:val="16"/>
  </w:num>
  <w:num w:numId="8" w16cid:durableId="1983651759">
    <w:abstractNumId w:val="17"/>
  </w:num>
  <w:num w:numId="9" w16cid:durableId="2036151189">
    <w:abstractNumId w:val="11"/>
  </w:num>
  <w:num w:numId="10" w16cid:durableId="1770926449">
    <w:abstractNumId w:val="6"/>
  </w:num>
  <w:num w:numId="11" w16cid:durableId="794981884">
    <w:abstractNumId w:val="12"/>
  </w:num>
  <w:num w:numId="12" w16cid:durableId="1144200000">
    <w:abstractNumId w:val="5"/>
  </w:num>
  <w:num w:numId="13" w16cid:durableId="285820126">
    <w:abstractNumId w:val="8"/>
  </w:num>
  <w:num w:numId="14" w16cid:durableId="377441119">
    <w:abstractNumId w:val="13"/>
  </w:num>
  <w:num w:numId="15" w16cid:durableId="1509364482">
    <w:abstractNumId w:val="4"/>
  </w:num>
  <w:num w:numId="16" w16cid:durableId="1425686692">
    <w:abstractNumId w:val="7"/>
  </w:num>
  <w:num w:numId="17" w16cid:durableId="699939667">
    <w:abstractNumId w:val="14"/>
  </w:num>
  <w:num w:numId="18" w16cid:durableId="30324146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549"/>
    <w:rsid w:val="00003DA2"/>
    <w:rsid w:val="00006998"/>
    <w:rsid w:val="000123BC"/>
    <w:rsid w:val="000147A1"/>
    <w:rsid w:val="00031C68"/>
    <w:rsid w:val="0003359B"/>
    <w:rsid w:val="000361B6"/>
    <w:rsid w:val="00042A32"/>
    <w:rsid w:val="000451AC"/>
    <w:rsid w:val="00050135"/>
    <w:rsid w:val="00060A98"/>
    <w:rsid w:val="00060F4B"/>
    <w:rsid w:val="00070A4B"/>
    <w:rsid w:val="00072A86"/>
    <w:rsid w:val="00073D92"/>
    <w:rsid w:val="00073F5A"/>
    <w:rsid w:val="000740E8"/>
    <w:rsid w:val="0007487D"/>
    <w:rsid w:val="000778C3"/>
    <w:rsid w:val="000801C9"/>
    <w:rsid w:val="0008067D"/>
    <w:rsid w:val="00083DDD"/>
    <w:rsid w:val="00087E2C"/>
    <w:rsid w:val="000929E6"/>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3F4C6E"/>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B0D6E"/>
    <w:rsid w:val="004B59F9"/>
    <w:rsid w:val="004C356A"/>
    <w:rsid w:val="004C4F0A"/>
    <w:rsid w:val="004D6791"/>
    <w:rsid w:val="004D7F07"/>
    <w:rsid w:val="004E07B2"/>
    <w:rsid w:val="004E1C04"/>
    <w:rsid w:val="004E1C18"/>
    <w:rsid w:val="004E6E22"/>
    <w:rsid w:val="004F04E2"/>
    <w:rsid w:val="004F05E6"/>
    <w:rsid w:val="00501F24"/>
    <w:rsid w:val="00503325"/>
    <w:rsid w:val="0051296C"/>
    <w:rsid w:val="0051680F"/>
    <w:rsid w:val="00517FD8"/>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C0389"/>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647C"/>
    <w:rsid w:val="006C2E52"/>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22E37"/>
    <w:rsid w:val="00836694"/>
    <w:rsid w:val="008421E2"/>
    <w:rsid w:val="0084383C"/>
    <w:rsid w:val="00850BD3"/>
    <w:rsid w:val="008521C5"/>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A7C"/>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1BF4"/>
    <w:rsid w:val="00E12C2D"/>
    <w:rsid w:val="00E151FD"/>
    <w:rsid w:val="00E3416E"/>
    <w:rsid w:val="00E37F89"/>
    <w:rsid w:val="00E4225D"/>
    <w:rsid w:val="00E42E65"/>
    <w:rsid w:val="00E4379F"/>
    <w:rsid w:val="00E47A7A"/>
    <w:rsid w:val="00E51C6B"/>
    <w:rsid w:val="00E56EED"/>
    <w:rsid w:val="00E578FF"/>
    <w:rsid w:val="00E653E9"/>
    <w:rsid w:val="00E8547A"/>
    <w:rsid w:val="00E92BF2"/>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B590A"/>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91ADF"/>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1013</Words>
  <Characters>5779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2023-10-20T06:35:00Z</dcterms:created>
  <dcterms:modified xsi:type="dcterms:W3CDTF">2023-10-20T06:35:00Z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