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3E355EB9" w:rsidR="005E1013" w:rsidRPr="00F23B64" w:rsidRDefault="002B32E7" w:rsidP="005E1013">
      <w:pPr>
        <w:spacing w:line="240" w:lineRule="auto"/>
        <w:rPr>
          <w:noProof/>
          <w:sz w:val="44"/>
          <w:szCs w:val="44"/>
          <w:lang w:eastAsia="en-GB"/>
        </w:rPr>
      </w:pPr>
      <w:sdt>
        <w:sdtPr>
          <w:rPr>
            <w:rStyle w:val="TitleChar"/>
            <w:sz w:val="44"/>
            <w:szCs w:val="4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sz w:val="44"/>
              <w:szCs w:val="44"/>
            </w:rPr>
            <w:t>Assistant Psychological Wellbeing Practitioner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57A8873" w:rsidR="00966F66" w:rsidRPr="000027EE" w:rsidRDefault="00F23B64" w:rsidP="4227B2D3">
            <w:pPr>
              <w:spacing w:before="100" w:after="100"/>
              <w:rPr>
                <w:rFonts w:eastAsia="Gill Sans MT" w:cs="Calibri"/>
                <w:szCs w:val="22"/>
              </w:rPr>
            </w:pPr>
            <w:r>
              <w:rPr>
                <w:rFonts w:eastAsia="Gill Sans MT" w:cs="Calibri"/>
                <w:szCs w:val="22"/>
              </w:rPr>
              <w:t xml:space="preserve">Assistant Psychological Wellbeing Practitioner </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C1EFFE7" w:rsidR="00966F66" w:rsidRPr="000027EE" w:rsidRDefault="00F23B64" w:rsidP="4227B2D3">
            <w:pPr>
              <w:spacing w:before="100" w:after="100"/>
              <w:rPr>
                <w:rFonts w:eastAsia="Gill Sans MT" w:cs="Calibri"/>
                <w:szCs w:val="22"/>
              </w:rPr>
            </w:pPr>
            <w:r>
              <w:rPr>
                <w:rFonts w:eastAsia="Gill Sans MT" w:cs="Calibri"/>
                <w:szCs w:val="22"/>
              </w:rPr>
              <w:t xml:space="preserve">NHS Talking Therapies </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753852A" w:rsidR="00966F66" w:rsidRPr="000027EE" w:rsidRDefault="00F23B64"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467791D" w:rsidR="00966F66" w:rsidRPr="000027EE" w:rsidRDefault="00F23B64" w:rsidP="4227B2D3">
            <w:pPr>
              <w:spacing w:before="100" w:after="100"/>
              <w:rPr>
                <w:rFonts w:eastAsia="Gill Sans MT" w:cs="Calibri"/>
                <w:szCs w:val="22"/>
              </w:rPr>
            </w:pPr>
            <w:r>
              <w:rPr>
                <w:rFonts w:eastAsia="Gill Sans MT" w:cs="Calibri"/>
                <w:szCs w:val="22"/>
              </w:rPr>
              <w:t>Team Leader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AAD69D6" w:rsidR="00966F66" w:rsidRPr="000027EE" w:rsidRDefault="00F23B64" w:rsidP="4227B2D3">
            <w:pPr>
              <w:spacing w:before="100" w:after="100"/>
              <w:rPr>
                <w:rFonts w:eastAsia="Gill Sans MT" w:cs="Calibri"/>
                <w:szCs w:val="22"/>
              </w:rPr>
            </w:pPr>
            <w:r>
              <w:rPr>
                <w:rFonts w:eastAsia="Gill Sans MT" w:cs="Calibri"/>
                <w:szCs w:val="22"/>
              </w:rPr>
              <w:t>No</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2CD53F51" w:rsidR="00966F66" w:rsidRPr="000027EE" w:rsidRDefault="00F23B64" w:rsidP="00966F66">
            <w:pPr>
              <w:spacing w:before="100" w:after="100"/>
              <w:rPr>
                <w:rFonts w:cs="Calibri"/>
                <w:szCs w:val="22"/>
              </w:rPr>
            </w:pPr>
            <w:r>
              <w:rPr>
                <w:rFonts w:cs="Calibri"/>
                <w:szCs w:val="22"/>
              </w:rPr>
              <w:t>Clinical Lead</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5E53B4E" w14:textId="77777777" w:rsidR="00F23B64" w:rsidRPr="00ED2EE1" w:rsidRDefault="00F23B64" w:rsidP="00F23B64">
            <w:pPr>
              <w:spacing w:after="160" w:line="278" w:lineRule="auto"/>
              <w:rPr>
                <w:szCs w:val="22"/>
              </w:rPr>
            </w:pPr>
            <w:r w:rsidRPr="00ED2EE1">
              <w:rPr>
                <w:szCs w:val="22"/>
              </w:rPr>
              <w:t xml:space="preserve">The postholder will work as part of the VHG NHS Talking Therapies Services, providing psychological support to clients who are experiencing common mental health problems. </w:t>
            </w:r>
          </w:p>
          <w:p w14:paraId="7621145F" w14:textId="77777777" w:rsidR="00F23B64" w:rsidRPr="00ED2EE1" w:rsidRDefault="00F23B64" w:rsidP="00F23B64">
            <w:pPr>
              <w:spacing w:after="160" w:line="278" w:lineRule="auto"/>
              <w:rPr>
                <w:szCs w:val="22"/>
              </w:rPr>
            </w:pPr>
            <w:r w:rsidRPr="00ED2EE1">
              <w:rPr>
                <w:szCs w:val="22"/>
              </w:rPr>
              <w:t xml:space="preserve">The role will involve assisting in the delivery of NHS Talking Therapies clinician-led interventions (such as psycho-educational courses), conducting structured screening triage interviews &amp; more generally supporting the triage function of the service and providing support to individuals waiting for therapy. </w:t>
            </w:r>
          </w:p>
          <w:p w14:paraId="645E49B3" w14:textId="6E177639" w:rsidR="00F23B64" w:rsidRPr="00F23B64" w:rsidRDefault="00F23B64" w:rsidP="00F23B64">
            <w:pPr>
              <w:spacing w:after="160" w:line="278" w:lineRule="auto"/>
              <w:rPr>
                <w:szCs w:val="22"/>
              </w:rPr>
            </w:pPr>
            <w:r w:rsidRPr="00ED2EE1">
              <w:rPr>
                <w:szCs w:val="22"/>
              </w:rPr>
              <w:t>The postholder will be able to support the Talking Therapies service in meeting the needs of the diverse local population and will work within VHGs equality, diversity and inclusion framework. They will work under the guidance of the Step 2 leadership team with clinical supervision from the Step 2 clinical team.</w:t>
            </w:r>
          </w:p>
          <w:p w14:paraId="3FF741B2" w14:textId="77777777" w:rsidR="00F23B64" w:rsidRPr="00F23B64" w:rsidRDefault="00F23B64" w:rsidP="00F23B64">
            <w:pPr>
              <w:spacing w:after="160" w:line="278" w:lineRule="auto"/>
              <w:rPr>
                <w:szCs w:val="22"/>
              </w:rPr>
            </w:pPr>
          </w:p>
          <w:p w14:paraId="1D0E28ED" w14:textId="103E455A" w:rsidR="00F23B64" w:rsidRPr="001A6326" w:rsidRDefault="00F23B64" w:rsidP="00F23B64">
            <w:pPr>
              <w:spacing w:after="160" w:line="278" w:lineRule="auto"/>
              <w:rPr>
                <w:szCs w:val="22"/>
              </w:rPr>
            </w:pPr>
            <w:r w:rsidRPr="001A6326">
              <w:rPr>
                <w:szCs w:val="22"/>
              </w:rPr>
              <w:t xml:space="preserve">The post holder will be expected to: </w:t>
            </w:r>
          </w:p>
          <w:p w14:paraId="4344C771" w14:textId="77777777" w:rsidR="00F23B64" w:rsidRPr="00F23B64" w:rsidRDefault="00F23B64" w:rsidP="00F23B64">
            <w:pPr>
              <w:pStyle w:val="BulletListDense"/>
            </w:pPr>
            <w:r w:rsidRPr="00F23B64">
              <w:t xml:space="preserve">To work with other staff in the application of psychological interventions </w:t>
            </w:r>
          </w:p>
          <w:p w14:paraId="40A40E7F" w14:textId="77777777" w:rsidR="00F23B64" w:rsidRPr="00F23B64" w:rsidRDefault="00F23B64" w:rsidP="00F23B64">
            <w:pPr>
              <w:pStyle w:val="BulletListDense"/>
            </w:pPr>
            <w:r w:rsidRPr="00F23B64">
              <w:lastRenderedPageBreak/>
              <w:t xml:space="preserve">Help assist with the development and admin process of group interventions within the service </w:t>
            </w:r>
          </w:p>
          <w:p w14:paraId="70CCECCF" w14:textId="77777777" w:rsidR="00F23B64" w:rsidRPr="00F23B64" w:rsidRDefault="00F23B64" w:rsidP="00F23B64">
            <w:pPr>
              <w:pStyle w:val="BulletListDense"/>
            </w:pPr>
            <w:r w:rsidRPr="00F23B64">
              <w:t xml:space="preserve">To assist in the co-ordination and running of psycho-educational groups, including those for patients with long term health conditions, led by clinicians. </w:t>
            </w:r>
          </w:p>
          <w:p w14:paraId="00A5B6C4" w14:textId="77777777" w:rsidR="00F23B64" w:rsidRPr="00F23B64" w:rsidRDefault="00F23B64" w:rsidP="00F23B64">
            <w:pPr>
              <w:pStyle w:val="BulletListDense"/>
            </w:pPr>
            <w:r w:rsidRPr="00F23B64">
              <w:t xml:space="preserve">Help with the production and delivery of information webinars, such as Sleep and Stress courses. </w:t>
            </w:r>
          </w:p>
          <w:p w14:paraId="70613087" w14:textId="77777777" w:rsidR="00F23B64" w:rsidRPr="00F23B64" w:rsidRDefault="00F23B64" w:rsidP="00F23B64">
            <w:pPr>
              <w:pStyle w:val="BulletListDense"/>
            </w:pPr>
            <w:r w:rsidRPr="00F23B64">
              <w:t xml:space="preserve">Deliver psychologically informed support and other ‘Waiting Well’ tasks to individuals waiting for psychological therapy as directed by relevant clinical &amp; operational leadership. </w:t>
            </w:r>
          </w:p>
          <w:p w14:paraId="5B8F9524" w14:textId="77777777" w:rsidR="00F23B64" w:rsidRPr="00F23B64" w:rsidRDefault="00F23B64" w:rsidP="00F23B64">
            <w:pPr>
              <w:pStyle w:val="BulletListDense"/>
            </w:pPr>
            <w:r w:rsidRPr="00F23B64">
              <w:t xml:space="preserve">To participate in clinical and line management supervision </w:t>
            </w:r>
          </w:p>
          <w:p w14:paraId="2E597340" w14:textId="77777777" w:rsidR="00F23B64" w:rsidRDefault="00F23B64" w:rsidP="00F23B64">
            <w:pPr>
              <w:pStyle w:val="BulletListDense"/>
            </w:pPr>
            <w:r w:rsidRPr="00F23B64">
              <w:t xml:space="preserve">Ensure a culture of reflective practice within the team to develop quality improvements </w:t>
            </w:r>
          </w:p>
          <w:p w14:paraId="13842BF4" w14:textId="77777777" w:rsidR="00F23B64" w:rsidRPr="001A6326" w:rsidRDefault="00F23B64" w:rsidP="00F23B64">
            <w:pPr>
              <w:pStyle w:val="BulletListDense"/>
            </w:pPr>
            <w:r w:rsidRPr="001A6326">
              <w:t xml:space="preserve">Continued professional development evidenced ensuring statutory and mandatory training is completed in line with contractual obligations </w:t>
            </w:r>
          </w:p>
          <w:p w14:paraId="5096EDAE" w14:textId="77777777" w:rsidR="00F23B64" w:rsidRPr="001A6326" w:rsidRDefault="00F23B64" w:rsidP="00F23B64">
            <w:pPr>
              <w:pStyle w:val="BulletListDense"/>
            </w:pPr>
            <w:r w:rsidRPr="001A6326">
              <w:t xml:space="preserve">To participate in personal and professional development in line with requirements for CPD </w:t>
            </w:r>
          </w:p>
          <w:p w14:paraId="49291556" w14:textId="77777777" w:rsidR="00F23B64" w:rsidRPr="001A6326" w:rsidRDefault="00F23B64" w:rsidP="00F23B64">
            <w:pPr>
              <w:pStyle w:val="BulletListDense"/>
            </w:pPr>
            <w:r w:rsidRPr="001A6326">
              <w:t xml:space="preserve">Conduct and take part in clinical audit, as directed by the Clinical Lead, or equivalent. </w:t>
            </w:r>
          </w:p>
          <w:p w14:paraId="48245803" w14:textId="77777777" w:rsidR="00F23B64" w:rsidRPr="001A6326" w:rsidRDefault="00F23B64" w:rsidP="00F23B64">
            <w:pPr>
              <w:pStyle w:val="BulletListDense"/>
            </w:pPr>
            <w:r w:rsidRPr="001A6326">
              <w:t xml:space="preserve">To perform other reasonable duties, as required </w:t>
            </w:r>
          </w:p>
          <w:p w14:paraId="355147C7" w14:textId="77777777" w:rsidR="00F23B64" w:rsidRPr="001A6326" w:rsidRDefault="00F23B64" w:rsidP="00F23B64">
            <w:pPr>
              <w:pStyle w:val="BulletListDense"/>
              <w:numPr>
                <w:ilvl w:val="0"/>
                <w:numId w:val="0"/>
              </w:numPr>
              <w:ind w:left="853"/>
            </w:pPr>
          </w:p>
          <w:p w14:paraId="0A3B6B39" w14:textId="77777777" w:rsidR="00F23B64" w:rsidRPr="00F23B64" w:rsidRDefault="00F23B64" w:rsidP="00F23B64">
            <w:pPr>
              <w:pStyle w:val="BulletListDense"/>
              <w:numPr>
                <w:ilvl w:val="0"/>
                <w:numId w:val="0"/>
              </w:numPr>
            </w:pPr>
            <w:r w:rsidRPr="00F23B64">
              <w:t xml:space="preserve">Operational: </w:t>
            </w:r>
          </w:p>
          <w:p w14:paraId="248D1997" w14:textId="77777777" w:rsidR="00F23B64" w:rsidRPr="001A6326" w:rsidRDefault="00F23B64" w:rsidP="00F23B64">
            <w:pPr>
              <w:pStyle w:val="BulletListDense"/>
            </w:pPr>
            <w:r w:rsidRPr="001A6326">
              <w:t xml:space="preserve">To ensure that all processes are effective and high standards are maintained across our provision </w:t>
            </w:r>
          </w:p>
          <w:p w14:paraId="541B6BF4" w14:textId="77777777" w:rsidR="00F23B64" w:rsidRPr="001A6326" w:rsidRDefault="00F23B64" w:rsidP="00F23B64">
            <w:pPr>
              <w:pStyle w:val="BulletListDense"/>
            </w:pPr>
            <w:r w:rsidRPr="001A6326">
              <w:t xml:space="preserve">Have a working knowledge of VHG policies and procedures </w:t>
            </w:r>
          </w:p>
          <w:p w14:paraId="3B094F06" w14:textId="77777777" w:rsidR="00F23B64" w:rsidRPr="001A6326" w:rsidRDefault="00F23B64" w:rsidP="00F23B64">
            <w:pPr>
              <w:pStyle w:val="BulletListDense"/>
            </w:pPr>
            <w:r w:rsidRPr="001A6326">
              <w:t xml:space="preserve">To participate in and keep up to date with VHG mandatory training requirements. </w:t>
            </w:r>
          </w:p>
          <w:p w14:paraId="6F297BC8" w14:textId="77777777" w:rsidR="00F23B64" w:rsidRPr="001A6326" w:rsidRDefault="00F23B64" w:rsidP="00F23B64">
            <w:pPr>
              <w:pStyle w:val="BulletListDense"/>
            </w:pPr>
            <w:r w:rsidRPr="001A6326">
              <w:t xml:space="preserve">To develop skills and competencies necessary for the role, including attending additional training and CPD when required to do so. </w:t>
            </w:r>
          </w:p>
          <w:p w14:paraId="0733F216" w14:textId="017D8ABE" w:rsidR="00F23B64" w:rsidRPr="00F23B64" w:rsidRDefault="00F23B64" w:rsidP="00F23B64">
            <w:pPr>
              <w:pStyle w:val="BulletListDense"/>
            </w:pPr>
            <w:r w:rsidRPr="001A6326">
              <w:t xml:space="preserve">To work at least 1 evening shift per week </w:t>
            </w:r>
          </w:p>
          <w:p w14:paraId="6EDAEA4A" w14:textId="77777777" w:rsidR="00F23B64" w:rsidRPr="00F23B64" w:rsidRDefault="00F23B64" w:rsidP="00F23B64">
            <w:pPr>
              <w:pStyle w:val="BulletListDense"/>
              <w:numPr>
                <w:ilvl w:val="0"/>
                <w:numId w:val="0"/>
              </w:numPr>
            </w:pPr>
            <w:r w:rsidRPr="00F23B64">
              <w:t xml:space="preserve">Communication </w:t>
            </w:r>
          </w:p>
          <w:p w14:paraId="5F5B10D7" w14:textId="77777777" w:rsidR="00F23B64" w:rsidRPr="001A6326" w:rsidRDefault="00F23B64" w:rsidP="00F23B64">
            <w:pPr>
              <w:pStyle w:val="BulletListDense"/>
            </w:pPr>
            <w:r w:rsidRPr="001A6326">
              <w:t xml:space="preserve">The Assistant PWP will be required to communicate with a range of people, including communication about sensitive and difficult matters, with people who may be experiencing high levels of distress. Therefore, effective communication using a range of skills in relationship building and overcoming barriers to communication, whilst adhering to VHG policies and procedures is essential for the role. </w:t>
            </w:r>
          </w:p>
          <w:p w14:paraId="0843DE3B" w14:textId="61A50A2C" w:rsidR="00F23B64" w:rsidRPr="00F23B64" w:rsidRDefault="00F23B64" w:rsidP="00F23B64">
            <w:pPr>
              <w:pStyle w:val="BulletListDense"/>
              <w:numPr>
                <w:ilvl w:val="0"/>
                <w:numId w:val="0"/>
              </w:numPr>
              <w:ind w:left="853"/>
            </w:pPr>
          </w:p>
          <w:p w14:paraId="07D22BFF" w14:textId="77777777" w:rsidR="00966F66" w:rsidRDefault="00966F66" w:rsidP="000027EE">
            <w:pPr>
              <w:spacing w:before="100" w:after="100" w:line="276" w:lineRule="auto"/>
              <w:rPr>
                <w:rFonts w:eastAsia="Calibri" w:cs="Calibri"/>
                <w:szCs w:val="22"/>
              </w:rPr>
            </w:pPr>
          </w:p>
          <w:p w14:paraId="027DF167" w14:textId="2145853D" w:rsidR="00F23B64" w:rsidRPr="000027EE" w:rsidRDefault="00F23B64"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66F0CF0D" w14:textId="77777777" w:rsidR="00703B0A" w:rsidRPr="00703B0A" w:rsidRDefault="00703B0A" w:rsidP="00703B0A">
            <w:pPr>
              <w:spacing w:before="100" w:after="100" w:line="252" w:lineRule="auto"/>
              <w:rPr>
                <w:b/>
                <w:bCs/>
                <w:szCs w:val="22"/>
              </w:rPr>
            </w:pPr>
            <w:r w:rsidRPr="00703B0A">
              <w:rPr>
                <w:b/>
                <w:bCs/>
                <w:szCs w:val="22"/>
              </w:rPr>
              <w:t>Equality Diversity &amp; Inclusion (EDI)</w:t>
            </w:r>
          </w:p>
          <w:p w14:paraId="3F4419A1" w14:textId="77777777" w:rsidR="00703B0A" w:rsidRPr="00703B0A" w:rsidRDefault="00703B0A" w:rsidP="00703B0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2E54CE8" w14:textId="77777777" w:rsidR="00F23B64" w:rsidRDefault="00F23B64" w:rsidP="00F23B64">
            <w:pPr>
              <w:pStyle w:val="Default"/>
              <w:rPr>
                <w:color w:val="auto"/>
              </w:rPr>
            </w:pPr>
          </w:p>
          <w:p w14:paraId="3770AAF5" w14:textId="77777777" w:rsidR="00F23B64" w:rsidRDefault="00F23B64" w:rsidP="00F23B64">
            <w:pPr>
              <w:pStyle w:val="BulletListDense"/>
            </w:pPr>
            <w:r>
              <w:t>A second-class honours degree (</w:t>
            </w:r>
            <w:r>
              <w:rPr>
                <w:b/>
                <w:bCs/>
              </w:rPr>
              <w:t>minimum 2:1</w:t>
            </w:r>
            <w:r>
              <w:t>) or higher in psychology.</w:t>
            </w:r>
          </w:p>
          <w:p w14:paraId="4315561D" w14:textId="5EEE5E00" w:rsidR="00966F66" w:rsidRPr="00F23B64" w:rsidRDefault="00F23B64" w:rsidP="00F23B64">
            <w:pPr>
              <w:pStyle w:val="BulletListDense"/>
            </w:pPr>
            <w:r>
              <w:t xml:space="preserve">Entitlement to graduate membership of the British Psychological Society. </w:t>
            </w:r>
          </w:p>
        </w:tc>
        <w:tc>
          <w:tcPr>
            <w:tcW w:w="3728" w:type="dxa"/>
          </w:tcPr>
          <w:p w14:paraId="79AF6691" w14:textId="77777777" w:rsidR="00F23B64" w:rsidRDefault="00F23B64" w:rsidP="00F23B64">
            <w:pPr>
              <w:pStyle w:val="Default"/>
              <w:rPr>
                <w:color w:val="auto"/>
              </w:rPr>
            </w:pPr>
          </w:p>
          <w:p w14:paraId="58FECE46" w14:textId="77777777" w:rsidR="00F23B64" w:rsidRDefault="00F23B64" w:rsidP="00F23B64">
            <w:pPr>
              <w:pStyle w:val="BulletListDense"/>
            </w:pPr>
            <w:proofErr w:type="gramStart"/>
            <w:r>
              <w:t>Masters</w:t>
            </w:r>
            <w:proofErr w:type="gramEnd"/>
            <w:r>
              <w:t xml:space="preserve"> degree in mental health or health research </w:t>
            </w:r>
          </w:p>
          <w:p w14:paraId="249563A3" w14:textId="77777777" w:rsidR="00966F66" w:rsidRPr="00AC5FDD" w:rsidRDefault="00966F66" w:rsidP="00F23B64">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9658AA1" w14:textId="77777777" w:rsidR="00F23B64" w:rsidRDefault="00F23B64" w:rsidP="00F23B64">
            <w:pPr>
              <w:pStyle w:val="BulletListDense"/>
              <w:numPr>
                <w:ilvl w:val="0"/>
                <w:numId w:val="0"/>
              </w:numPr>
              <w:ind w:left="853"/>
            </w:pPr>
          </w:p>
          <w:p w14:paraId="6B8B7B56" w14:textId="594A957F" w:rsidR="00F23B64" w:rsidRPr="00F23B64" w:rsidRDefault="00F23B64" w:rsidP="00F23B64">
            <w:pPr>
              <w:pStyle w:val="BulletListDense"/>
            </w:pPr>
            <w:r>
              <w:t xml:space="preserve">Experience of working with a clinical population </w:t>
            </w:r>
          </w:p>
          <w:p w14:paraId="3B562B01" w14:textId="0D4EBBC7" w:rsidR="00F23B64" w:rsidRPr="00F23B64" w:rsidRDefault="00F23B64" w:rsidP="00F23B64">
            <w:pPr>
              <w:pStyle w:val="BulletListDense"/>
              <w:rPr>
                <w:szCs w:val="22"/>
              </w:rPr>
            </w:pPr>
            <w:r>
              <w:rPr>
                <w:szCs w:val="22"/>
              </w:rPr>
              <w:t xml:space="preserve">Experience of facilitating/co-facilitating group interventions </w:t>
            </w:r>
          </w:p>
        </w:tc>
        <w:tc>
          <w:tcPr>
            <w:tcW w:w="3728" w:type="dxa"/>
          </w:tcPr>
          <w:p w14:paraId="60F52BD1" w14:textId="77777777" w:rsidR="00F23B64" w:rsidRDefault="00F23B64" w:rsidP="00F23B64">
            <w:pPr>
              <w:pStyle w:val="BulletListDense"/>
              <w:numPr>
                <w:ilvl w:val="0"/>
                <w:numId w:val="0"/>
              </w:numPr>
              <w:ind w:left="853" w:hanging="360"/>
            </w:pPr>
          </w:p>
          <w:p w14:paraId="4AC972B6" w14:textId="15C4F3C7" w:rsidR="00F23B64" w:rsidRPr="00F23B64" w:rsidRDefault="00F23B64" w:rsidP="00F23B64">
            <w:pPr>
              <w:pStyle w:val="BulletListDense"/>
            </w:pPr>
            <w:r>
              <w:t xml:space="preserve">Post graduate relevant experience or evidence of higher degree </w:t>
            </w:r>
          </w:p>
          <w:p w14:paraId="1E736FFC" w14:textId="7EFBE910" w:rsidR="00F23B64" w:rsidRPr="00F23B64" w:rsidRDefault="00F23B64" w:rsidP="00F23B64">
            <w:pPr>
              <w:pStyle w:val="BulletListDense"/>
            </w:pPr>
            <w:r>
              <w:t xml:space="preserve">Experience of working within the NHS within a psychology service or IAPT/Talking Therapies service </w:t>
            </w:r>
          </w:p>
          <w:p w14:paraId="73BCA857" w14:textId="301A279B" w:rsidR="00F23B64" w:rsidRPr="00F23B64" w:rsidRDefault="00F23B64" w:rsidP="00F23B64">
            <w:pPr>
              <w:pStyle w:val="BulletListDense"/>
              <w:rPr>
                <w:szCs w:val="22"/>
              </w:rPr>
            </w:pPr>
            <w:r>
              <w:rPr>
                <w:szCs w:val="22"/>
              </w:rPr>
              <w:t xml:space="preserve">Experience of using CBT-informed interventions </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D3011E3" w14:textId="77777777" w:rsidR="00F23B64" w:rsidRDefault="00F23B64" w:rsidP="00F23B64">
            <w:pPr>
              <w:pStyle w:val="BulletListDense"/>
              <w:numPr>
                <w:ilvl w:val="0"/>
                <w:numId w:val="0"/>
              </w:numPr>
              <w:ind w:left="853" w:hanging="360"/>
            </w:pPr>
          </w:p>
          <w:p w14:paraId="2F77305B" w14:textId="62DFFA6B" w:rsidR="00E32957" w:rsidRPr="00F23B64" w:rsidRDefault="00F23B64" w:rsidP="00F23B64">
            <w:pPr>
              <w:pStyle w:val="BulletListDense"/>
            </w:pPr>
            <w:r>
              <w:t xml:space="preserve">Knowledge of Common mental health problems and their impact </w:t>
            </w:r>
          </w:p>
        </w:tc>
        <w:tc>
          <w:tcPr>
            <w:tcW w:w="3728" w:type="dxa"/>
          </w:tcPr>
          <w:p w14:paraId="7A08B16E" w14:textId="77777777" w:rsidR="00F23B64" w:rsidRDefault="00F23B64" w:rsidP="00F23B64">
            <w:pPr>
              <w:pStyle w:val="BulletListDense"/>
              <w:numPr>
                <w:ilvl w:val="0"/>
                <w:numId w:val="0"/>
              </w:numPr>
              <w:ind w:left="853"/>
              <w:rPr>
                <w:rFonts w:eastAsia="Calibri" w:cs="Calibri"/>
                <w:szCs w:val="22"/>
              </w:rPr>
            </w:pPr>
          </w:p>
          <w:p w14:paraId="0A86D72C" w14:textId="33A5C87A" w:rsidR="00966F66" w:rsidRPr="00AC5FDD" w:rsidRDefault="0020008F" w:rsidP="00F23B64">
            <w:pPr>
              <w:pStyle w:val="BulletListDense"/>
              <w:rPr>
                <w:rFonts w:eastAsia="Calibri" w:cs="Calibri"/>
                <w:szCs w:val="22"/>
              </w:rPr>
            </w:pPr>
            <w:r>
              <w:rPr>
                <w:rFonts w:eastAsia="Calibri" w:cs="Calibri"/>
                <w:szCs w:val="22"/>
              </w:rPr>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2B32E7">
            <w:pPr>
              <w:pStyle w:val="BulletListDense"/>
              <w:numPr>
                <w:ilvl w:val="0"/>
                <w:numId w:val="0"/>
              </w:numPr>
              <w:ind w:left="853"/>
              <w:rPr>
                <w:rFonts w:cs="Calibri"/>
                <w:szCs w:val="22"/>
              </w:rPr>
            </w:pPr>
          </w:p>
        </w:tc>
        <w:tc>
          <w:tcPr>
            <w:tcW w:w="3728" w:type="dxa"/>
          </w:tcPr>
          <w:p w14:paraId="1F5B2756" w14:textId="77777777" w:rsidR="00966F66" w:rsidRPr="00AC5FDD" w:rsidRDefault="00966F66" w:rsidP="002B32E7">
            <w:pPr>
              <w:pStyle w:val="BulletListDense"/>
              <w:numPr>
                <w:ilvl w:val="0"/>
                <w:numId w:val="0"/>
              </w:numPr>
              <w:ind w:left="853"/>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E12D2A8" w14:textId="77777777" w:rsidR="00F23B64" w:rsidRDefault="00F23B64" w:rsidP="00F23B64">
            <w:pPr>
              <w:pStyle w:val="BulletListDense"/>
              <w:numPr>
                <w:ilvl w:val="0"/>
                <w:numId w:val="0"/>
              </w:numPr>
            </w:pPr>
          </w:p>
          <w:p w14:paraId="2F458F12" w14:textId="1EAFEEC0" w:rsidR="00F23B64" w:rsidRPr="00F23B64" w:rsidRDefault="00F23B64" w:rsidP="00F23B64">
            <w:pPr>
              <w:pStyle w:val="BulletListDense"/>
              <w:rPr>
                <w:szCs w:val="22"/>
              </w:rPr>
            </w:pPr>
            <w:r>
              <w:rPr>
                <w:szCs w:val="22"/>
              </w:rPr>
              <w:t xml:space="preserve">High level critical skills and problem-solving skills with a solution focus </w:t>
            </w:r>
          </w:p>
          <w:p w14:paraId="6435C663" w14:textId="4D708ECB" w:rsidR="00F23B64" w:rsidRPr="00F23B64" w:rsidRDefault="00F23B64" w:rsidP="00F23B64">
            <w:pPr>
              <w:pStyle w:val="BulletListDense"/>
              <w:rPr>
                <w:szCs w:val="22"/>
              </w:rPr>
            </w:pPr>
            <w:r>
              <w:rPr>
                <w:szCs w:val="22"/>
              </w:rPr>
              <w:t xml:space="preserve">Demonstrating sound judgement in the absence of clear guidelines and recognition of when to seek support / expert guidance </w:t>
            </w:r>
          </w:p>
          <w:p w14:paraId="7E08B541" w14:textId="77777777" w:rsidR="00F23B64" w:rsidRDefault="00F23B64" w:rsidP="00F23B64">
            <w:pPr>
              <w:pStyle w:val="BulletListDense"/>
              <w:rPr>
                <w:szCs w:val="22"/>
              </w:rPr>
            </w:pPr>
            <w:r>
              <w:rPr>
                <w:szCs w:val="22"/>
              </w:rPr>
              <w:t xml:space="preserve">Good presentation of self, enthusiastic, flexible, innovative. </w:t>
            </w:r>
          </w:p>
          <w:p w14:paraId="3DE30178" w14:textId="22D7D2CB" w:rsidR="00F23B64" w:rsidRPr="00F23B64" w:rsidRDefault="00F23B64" w:rsidP="00F23B64">
            <w:pPr>
              <w:pStyle w:val="BulletListDense"/>
              <w:rPr>
                <w:szCs w:val="22"/>
              </w:rPr>
            </w:pPr>
            <w:r>
              <w:rPr>
                <w:szCs w:val="22"/>
              </w:rPr>
              <w:t xml:space="preserve">Committed to customer care and first-class service provision. </w:t>
            </w:r>
          </w:p>
          <w:p w14:paraId="7688C243" w14:textId="318D9CF6" w:rsidR="00F23B64" w:rsidRPr="00F23B64" w:rsidRDefault="00F23B64" w:rsidP="00F23B64">
            <w:pPr>
              <w:pStyle w:val="BulletListDense"/>
              <w:rPr>
                <w:szCs w:val="22"/>
              </w:rPr>
            </w:pPr>
            <w:r>
              <w:rPr>
                <w:szCs w:val="22"/>
              </w:rPr>
              <w:t xml:space="preserve">Flexible attitude to working arrangements. </w:t>
            </w:r>
          </w:p>
          <w:p w14:paraId="21E79914" w14:textId="1BA55689" w:rsidR="00F23B64" w:rsidRPr="00F23B64" w:rsidRDefault="00F23B64" w:rsidP="00F23B64">
            <w:pPr>
              <w:pStyle w:val="BulletListDense"/>
              <w:rPr>
                <w:szCs w:val="22"/>
              </w:rPr>
            </w:pPr>
            <w:r>
              <w:rPr>
                <w:szCs w:val="22"/>
              </w:rPr>
              <w:lastRenderedPageBreak/>
              <w:t xml:space="preserve">Ability to work within a pressurised environment. </w:t>
            </w:r>
          </w:p>
          <w:p w14:paraId="21FB89F2" w14:textId="7ABD985A" w:rsidR="00966F66" w:rsidRPr="00F23B64" w:rsidRDefault="00F23B64" w:rsidP="00F23B64">
            <w:pPr>
              <w:pStyle w:val="BulletListDense"/>
              <w:rPr>
                <w:szCs w:val="22"/>
              </w:rPr>
            </w:pPr>
            <w:r>
              <w:rPr>
                <w:szCs w:val="22"/>
              </w:rPr>
              <w:t xml:space="preserve">Ability to accept and use clinical supervision appropriately and effectively </w:t>
            </w:r>
          </w:p>
        </w:tc>
        <w:tc>
          <w:tcPr>
            <w:tcW w:w="3728" w:type="dxa"/>
          </w:tcPr>
          <w:p w14:paraId="49E7C29C" w14:textId="77777777" w:rsidR="00966F66" w:rsidRPr="00AC5FDD" w:rsidRDefault="00966F66" w:rsidP="002B32E7">
            <w:pPr>
              <w:pStyle w:val="BulletListDense"/>
              <w:numPr>
                <w:ilvl w:val="0"/>
                <w:numId w:val="0"/>
              </w:numPr>
              <w:ind w:left="853"/>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B32E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B32E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B32E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CC2EBDC" w:rsidR="005E1013" w:rsidRPr="004A6AA8" w:rsidRDefault="002B32E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Assistant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CC2EBDC" w:rsidR="005E1013" w:rsidRPr="004A6AA8" w:rsidRDefault="002B32E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Assistant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CE511E7" w:rsidR="00AD6216" w:rsidRPr="004A6AA8" w:rsidRDefault="002B32E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Assistant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CE511E7" w:rsidR="00AD6216" w:rsidRPr="004A6AA8" w:rsidRDefault="002B32E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Assistant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87CBFA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DF36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02AD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D900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834B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3E8B7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BABD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8"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9"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1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1" w15:restartNumberingAfterBreak="0">
    <w:nsid w:val="166D5E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A9C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E9AC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7CDF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DE37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F4F5B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7D4553B"/>
    <w:multiLevelType w:val="hybridMultilevel"/>
    <w:tmpl w:val="DC60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7275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F3FF9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A97E59"/>
    <w:multiLevelType w:val="hybridMultilevel"/>
    <w:tmpl w:val="CDDA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FCE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551AC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3E7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2767359">
    <w:abstractNumId w:val="16"/>
  </w:num>
  <w:num w:numId="2" w16cid:durableId="1050689023">
    <w:abstractNumId w:val="18"/>
  </w:num>
  <w:num w:numId="3" w16cid:durableId="1859655093">
    <w:abstractNumId w:val="10"/>
  </w:num>
  <w:num w:numId="4" w16cid:durableId="1757240448">
    <w:abstractNumId w:val="9"/>
  </w:num>
  <w:num w:numId="5" w16cid:durableId="2972445">
    <w:abstractNumId w:val="8"/>
  </w:num>
  <w:num w:numId="6" w16cid:durableId="1350910708">
    <w:abstractNumId w:val="7"/>
  </w:num>
  <w:num w:numId="7" w16cid:durableId="1820153300">
    <w:abstractNumId w:val="21"/>
  </w:num>
  <w:num w:numId="8" w16cid:durableId="700788950">
    <w:abstractNumId w:val="22"/>
  </w:num>
  <w:num w:numId="9" w16cid:durableId="1191339356">
    <w:abstractNumId w:val="28"/>
  </w:num>
  <w:num w:numId="10" w16cid:durableId="313796613">
    <w:abstractNumId w:val="12"/>
  </w:num>
  <w:num w:numId="11" w16cid:durableId="515195780">
    <w:abstractNumId w:val="19"/>
  </w:num>
  <w:num w:numId="12" w16cid:durableId="409892270">
    <w:abstractNumId w:val="25"/>
  </w:num>
  <w:num w:numId="13" w16cid:durableId="801122207">
    <w:abstractNumId w:val="29"/>
  </w:num>
  <w:num w:numId="14" w16cid:durableId="1251236448">
    <w:abstractNumId w:val="14"/>
  </w:num>
  <w:num w:numId="15" w16cid:durableId="1542551578">
    <w:abstractNumId w:val="15"/>
  </w:num>
  <w:num w:numId="16" w16cid:durableId="569270470">
    <w:abstractNumId w:val="20"/>
  </w:num>
  <w:num w:numId="17" w16cid:durableId="1802530788">
    <w:abstractNumId w:val="24"/>
  </w:num>
  <w:num w:numId="18" w16cid:durableId="2019188395">
    <w:abstractNumId w:val="3"/>
  </w:num>
  <w:num w:numId="19" w16cid:durableId="2040004771">
    <w:abstractNumId w:val="26"/>
  </w:num>
  <w:num w:numId="20" w16cid:durableId="179201134">
    <w:abstractNumId w:val="2"/>
  </w:num>
  <w:num w:numId="21" w16cid:durableId="477310238">
    <w:abstractNumId w:val="13"/>
  </w:num>
  <w:num w:numId="22" w16cid:durableId="1674990679">
    <w:abstractNumId w:val="1"/>
  </w:num>
  <w:num w:numId="23" w16cid:durableId="1985353141">
    <w:abstractNumId w:val="0"/>
  </w:num>
  <w:num w:numId="24" w16cid:durableId="190724034">
    <w:abstractNumId w:val="5"/>
  </w:num>
  <w:num w:numId="25" w16cid:durableId="1684890534">
    <w:abstractNumId w:val="23"/>
  </w:num>
  <w:num w:numId="26" w16cid:durableId="367947934">
    <w:abstractNumId w:val="27"/>
  </w:num>
  <w:num w:numId="27" w16cid:durableId="448547193">
    <w:abstractNumId w:val="6"/>
  </w:num>
  <w:num w:numId="28" w16cid:durableId="1720084080">
    <w:abstractNumId w:val="4"/>
  </w:num>
  <w:num w:numId="29" w16cid:durableId="276985062">
    <w:abstractNumId w:val="11"/>
  </w:num>
  <w:num w:numId="30" w16cid:durableId="198747301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B32E7"/>
    <w:rsid w:val="002C1886"/>
    <w:rsid w:val="002C26B0"/>
    <w:rsid w:val="002E12D8"/>
    <w:rsid w:val="002E7770"/>
    <w:rsid w:val="002F6E88"/>
    <w:rsid w:val="003009D3"/>
    <w:rsid w:val="0030162C"/>
    <w:rsid w:val="00307553"/>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2DFD"/>
    <w:rsid w:val="003F47B2"/>
    <w:rsid w:val="0040035C"/>
    <w:rsid w:val="00400F4B"/>
    <w:rsid w:val="00407D0E"/>
    <w:rsid w:val="004130E5"/>
    <w:rsid w:val="004131C8"/>
    <w:rsid w:val="00414E62"/>
    <w:rsid w:val="00420840"/>
    <w:rsid w:val="00423CF9"/>
    <w:rsid w:val="00424893"/>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38A7"/>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1CD7"/>
    <w:rsid w:val="008B46BC"/>
    <w:rsid w:val="008C2BF8"/>
    <w:rsid w:val="008D26D9"/>
    <w:rsid w:val="008D63A7"/>
    <w:rsid w:val="008E6C1F"/>
    <w:rsid w:val="008F24AA"/>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A534B"/>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14F97"/>
    <w:rsid w:val="00F23B64"/>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F23B64"/>
    <w:pPr>
      <w:autoSpaceDE w:val="0"/>
      <w:autoSpaceDN w:val="0"/>
      <w:adjustRightInd w:val="0"/>
      <w:spacing w:after="0" w:line="240" w:lineRule="auto"/>
    </w:pPr>
    <w:rPr>
      <w:rFonts w:ascii="Calibri" w:hAnsi="Calibri" w:cs="Calibri"/>
      <w:color w:val="000000"/>
      <w:kern w:val="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424893"/>
    <w:rsid w:val="008B1CD7"/>
    <w:rsid w:val="009328A4"/>
    <w:rsid w:val="00CB6CF1"/>
    <w:rsid w:val="00D43D3B"/>
    <w:rsid w:val="00DB2F17"/>
    <w:rsid w:val="00E14D96"/>
    <w:rsid w:val="00E2009A"/>
    <w:rsid w:val="00E8598A"/>
    <w:rsid w:val="00F14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21</TotalTime>
  <Pages>6</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Psychological Wellbeing Practitioner</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2024-10-07T16:14:00Z</dcterms:created>
  <dcterms:modified xsi:type="dcterms:W3CDTF">2025-03-26T12:13:00Z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