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049E350" w:rsidR="005E1013" w:rsidRDefault="00506D1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C6D88">
            <w:rPr>
              <w:rStyle w:val="TitleChar"/>
            </w:rPr>
            <w:t xml:space="preserve">NHS </w:t>
          </w:r>
          <w:r w:rsidR="00E771AF">
            <w:rPr>
              <w:rStyle w:val="TitleChar"/>
            </w:rPr>
            <w:t>Talking Therapies</w:t>
          </w:r>
          <w:r w:rsidR="00EC6D88">
            <w:rPr>
              <w:rStyle w:val="TitleChar"/>
            </w:rPr>
            <w:t xml:space="preserve"> Administrator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95BEFA3" w:rsidR="00966F66" w:rsidRDefault="00E771AF" w:rsidP="00966F66">
            <w:pPr>
              <w:spacing w:before="100" w:after="100"/>
            </w:pPr>
            <w:r>
              <w:t xml:space="preserve">NHS Talking Therapies </w:t>
            </w:r>
            <w:r w:rsidR="00651486">
              <w:t>Administrator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70517BC" w:rsidR="00966F66" w:rsidRDefault="00E771AF" w:rsidP="00966F66">
            <w:pPr>
              <w:spacing w:before="100" w:after="100"/>
            </w:pPr>
            <w:r>
              <w:t xml:space="preserve">NHS Talking Therapies </w:t>
            </w:r>
            <w:r w:rsidR="00651486">
              <w:t>Admin</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EA85699" w:rsidR="00966F66" w:rsidRDefault="00C2446A" w:rsidP="00966F66">
            <w:pPr>
              <w:spacing w:before="100" w:after="100"/>
            </w:pPr>
            <w:r>
              <w:t>West Essex/</w:t>
            </w:r>
            <w:r w:rsidR="00E74EC5">
              <w:t>Remote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96C40C5" w:rsidR="00966F66" w:rsidRDefault="00E771AF" w:rsidP="00966F66">
            <w:pPr>
              <w:spacing w:before="100" w:after="100"/>
            </w:pPr>
            <w:r>
              <w:t xml:space="preserve">NHS Talking Therapies </w:t>
            </w:r>
            <w:r w:rsidR="00716900">
              <w:t>Admin Team Lead</w:t>
            </w:r>
            <w:r w:rsidR="00475ADC">
              <w:t>er</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1301CC5" w:rsidR="00966F66" w:rsidRDefault="00966F66" w:rsidP="00966F66">
            <w:pPr>
              <w:spacing w:before="100" w:after="100"/>
            </w:pP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2B61DD98" w:rsidR="00966F66" w:rsidRDefault="00BF14FC" w:rsidP="00966F66">
            <w:pPr>
              <w:spacing w:before="100" w:after="100"/>
            </w:pPr>
            <w:r>
              <w:t>Admin support to Clinical Team &amp; Service Users</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14C01CEA" w14:textId="3493925A" w:rsidR="00250AFF" w:rsidRPr="000054CC" w:rsidRDefault="000D139B" w:rsidP="000054CC">
            <w:pPr>
              <w:pStyle w:val="ListParagraph"/>
              <w:numPr>
                <w:ilvl w:val="0"/>
                <w:numId w:val="9"/>
              </w:numPr>
              <w:spacing w:before="100" w:after="100"/>
            </w:pPr>
            <w:r w:rsidRPr="000054CC">
              <w:t xml:space="preserve">Undertake all </w:t>
            </w:r>
            <w:r w:rsidR="00250AFF" w:rsidRPr="000054CC">
              <w:t>administrative and telephone tasks as required.</w:t>
            </w:r>
          </w:p>
          <w:p w14:paraId="6855CCEC" w14:textId="14AFB99D" w:rsidR="00122A40" w:rsidRPr="000054CC" w:rsidRDefault="00E81758" w:rsidP="000054CC">
            <w:pPr>
              <w:pStyle w:val="ListParagraph"/>
              <w:numPr>
                <w:ilvl w:val="0"/>
                <w:numId w:val="9"/>
              </w:numPr>
              <w:spacing w:before="100" w:after="100"/>
            </w:pPr>
            <w:r w:rsidRPr="000054CC">
              <w:t>High Volume</w:t>
            </w:r>
            <w:r w:rsidR="00122A40" w:rsidRPr="000054CC">
              <w:t xml:space="preserve"> incoming calls answered in an appropriate time frame</w:t>
            </w:r>
            <w:r w:rsidR="00D66E34" w:rsidRPr="000054CC">
              <w:t xml:space="preserve"> – KPI Ta</w:t>
            </w:r>
            <w:r w:rsidR="00D73A09" w:rsidRPr="000054CC">
              <w:t>rget</w:t>
            </w:r>
          </w:p>
          <w:p w14:paraId="1960B0B3" w14:textId="63418882" w:rsidR="00250AFF" w:rsidRPr="000054CC" w:rsidRDefault="006C19A6" w:rsidP="000054CC">
            <w:pPr>
              <w:pStyle w:val="ListParagraph"/>
              <w:numPr>
                <w:ilvl w:val="0"/>
                <w:numId w:val="9"/>
              </w:numPr>
              <w:spacing w:before="100" w:after="100"/>
            </w:pPr>
            <w:r w:rsidRPr="000054CC">
              <w:t>Referrals processed</w:t>
            </w:r>
            <w:r w:rsidR="004D18EE" w:rsidRPr="000054CC">
              <w:t xml:space="preserve"> within a targeted timeframe</w:t>
            </w:r>
          </w:p>
          <w:p w14:paraId="641EC1EF" w14:textId="4F2CCC9B" w:rsidR="001B45B5" w:rsidRPr="000054CC" w:rsidRDefault="001B45B5" w:rsidP="000054CC">
            <w:pPr>
              <w:pStyle w:val="ListParagraph"/>
              <w:numPr>
                <w:ilvl w:val="0"/>
                <w:numId w:val="9"/>
              </w:numPr>
              <w:spacing w:before="100" w:after="100"/>
            </w:pPr>
            <w:r w:rsidRPr="000054CC">
              <w:t>Booking of assessment and treatment appointments for the clinical team.</w:t>
            </w:r>
          </w:p>
          <w:p w14:paraId="15541FDA" w14:textId="43C90FA6" w:rsidR="005F7CF6" w:rsidRPr="000054CC" w:rsidRDefault="005F7CF6" w:rsidP="000054CC">
            <w:pPr>
              <w:pStyle w:val="ListParagraph"/>
              <w:numPr>
                <w:ilvl w:val="0"/>
                <w:numId w:val="9"/>
              </w:numPr>
              <w:spacing w:before="100" w:after="100"/>
            </w:pPr>
            <w:r w:rsidRPr="000054CC">
              <w:t>Respond</w:t>
            </w:r>
            <w:r w:rsidR="00122A40" w:rsidRPr="000054CC">
              <w:t>ing</w:t>
            </w:r>
            <w:r w:rsidRPr="000054CC">
              <w:t xml:space="preserve"> to patient enquiries</w:t>
            </w:r>
            <w:r w:rsidR="00EF01D8" w:rsidRPr="000054CC">
              <w:t xml:space="preserve"> &amp; directing people</w:t>
            </w:r>
            <w:r w:rsidR="008872AF" w:rsidRPr="000054CC">
              <w:t xml:space="preserve"> as appropriate</w:t>
            </w:r>
          </w:p>
          <w:p w14:paraId="25FC0552" w14:textId="4A92C5CE" w:rsidR="00E36260" w:rsidRPr="000054CC" w:rsidRDefault="00E36260" w:rsidP="000054CC">
            <w:pPr>
              <w:pStyle w:val="ListParagraph"/>
              <w:numPr>
                <w:ilvl w:val="0"/>
                <w:numId w:val="9"/>
              </w:numPr>
              <w:spacing w:before="100" w:after="100"/>
            </w:pPr>
            <w:r w:rsidRPr="000054CC">
              <w:t xml:space="preserve">Process all </w:t>
            </w:r>
            <w:r w:rsidR="00E771AF">
              <w:t xml:space="preserve">NHS Talking </w:t>
            </w:r>
            <w:proofErr w:type="gramStart"/>
            <w:r w:rsidR="00E771AF">
              <w:t xml:space="preserve">Therapies  </w:t>
            </w:r>
            <w:r w:rsidRPr="000054CC">
              <w:t>information</w:t>
            </w:r>
            <w:proofErr w:type="gramEnd"/>
            <w:r w:rsidRPr="000054CC">
              <w:t xml:space="preserve"> (IAPTUS IT system)</w:t>
            </w:r>
          </w:p>
          <w:p w14:paraId="6B2D57CB" w14:textId="402BD966" w:rsidR="008872AF" w:rsidRPr="000054CC" w:rsidRDefault="00C46CAB" w:rsidP="000054CC">
            <w:pPr>
              <w:pStyle w:val="ListParagraph"/>
              <w:numPr>
                <w:ilvl w:val="0"/>
                <w:numId w:val="9"/>
              </w:numPr>
              <w:spacing w:before="100" w:after="100"/>
            </w:pPr>
            <w:r w:rsidRPr="000054CC">
              <w:t xml:space="preserve">Process all emails into the admin team from </w:t>
            </w:r>
            <w:r w:rsidR="008114F4" w:rsidRPr="000054CC">
              <w:t>clinicians and clients- prioritising information</w:t>
            </w:r>
            <w:r w:rsidR="002463BC" w:rsidRPr="000054CC">
              <w:t xml:space="preserve"> received and ensuring urgent matters are flagged appropriately </w:t>
            </w:r>
          </w:p>
          <w:p w14:paraId="519C5F1E" w14:textId="3BF042B0" w:rsidR="001663FF" w:rsidRPr="000054CC" w:rsidRDefault="001663FF" w:rsidP="000054CC">
            <w:pPr>
              <w:pStyle w:val="ListParagraph"/>
              <w:numPr>
                <w:ilvl w:val="0"/>
                <w:numId w:val="9"/>
              </w:numPr>
              <w:spacing w:before="100" w:after="100"/>
            </w:pPr>
            <w:r w:rsidRPr="000054CC">
              <w:t xml:space="preserve">Sending onward referrals to </w:t>
            </w:r>
            <w:r w:rsidR="00340B3D" w:rsidRPr="000054CC">
              <w:t>various providers and Secondary health teams</w:t>
            </w:r>
          </w:p>
          <w:p w14:paraId="08AC6756" w14:textId="0DB6AFBF" w:rsidR="00791EAE" w:rsidRPr="000054CC" w:rsidRDefault="00791EAE" w:rsidP="000054CC">
            <w:pPr>
              <w:pStyle w:val="ListParagraph"/>
              <w:numPr>
                <w:ilvl w:val="0"/>
                <w:numId w:val="9"/>
              </w:numPr>
              <w:spacing w:before="100" w:after="100"/>
            </w:pPr>
            <w:r w:rsidRPr="000054CC">
              <w:t>Printing, emailing and posting of clinical letters</w:t>
            </w:r>
          </w:p>
          <w:p w14:paraId="606CB95D" w14:textId="706F9AE8" w:rsidR="008B695F" w:rsidRPr="000054CC" w:rsidRDefault="008B695F" w:rsidP="000054CC">
            <w:pPr>
              <w:pStyle w:val="ListParagraph"/>
              <w:numPr>
                <w:ilvl w:val="0"/>
                <w:numId w:val="9"/>
              </w:numPr>
              <w:spacing w:before="100" w:after="100"/>
            </w:pPr>
            <w:r w:rsidRPr="000054CC">
              <w:t>Some management of clinical diaries</w:t>
            </w:r>
          </w:p>
          <w:p w14:paraId="049698AB" w14:textId="6A65F43A" w:rsidR="00A44CA7" w:rsidRPr="000054CC" w:rsidRDefault="00A44CA7" w:rsidP="000054CC">
            <w:pPr>
              <w:pStyle w:val="ListParagraph"/>
              <w:numPr>
                <w:ilvl w:val="0"/>
                <w:numId w:val="9"/>
              </w:numPr>
              <w:spacing w:before="100" w:after="100"/>
            </w:pPr>
            <w:r w:rsidRPr="000054CC">
              <w:t xml:space="preserve">All admin tasks </w:t>
            </w:r>
            <w:r w:rsidR="00037961" w:rsidRPr="000054CC">
              <w:t>to be</w:t>
            </w:r>
            <w:r w:rsidRPr="000054CC">
              <w:t xml:space="preserve"> completed with a high level of accuracy</w:t>
            </w:r>
          </w:p>
          <w:p w14:paraId="578B9C49" w14:textId="77777777" w:rsidR="00966F66" w:rsidRDefault="00966F66" w:rsidP="000054CC">
            <w:pPr>
              <w:pStyle w:val="ListParagraph"/>
              <w:numPr>
                <w:ilvl w:val="0"/>
                <w:numId w:val="9"/>
              </w:numPr>
              <w:spacing w:before="100" w:after="100"/>
            </w:pPr>
            <w:r w:rsidRPr="000054CC">
              <w:t>Any other reasonable request as required</w:t>
            </w:r>
          </w:p>
          <w:p w14:paraId="695E2DC3" w14:textId="77777777" w:rsidR="000054CC" w:rsidRDefault="000054CC" w:rsidP="000054CC">
            <w:pPr>
              <w:spacing w:before="100" w:after="100"/>
            </w:pPr>
          </w:p>
          <w:p w14:paraId="5B2BA1D6" w14:textId="77777777" w:rsidR="00E771AF" w:rsidRDefault="00E771AF" w:rsidP="000054CC">
            <w:pPr>
              <w:spacing w:before="100" w:after="100"/>
            </w:pPr>
          </w:p>
          <w:p w14:paraId="12DEC67D" w14:textId="77777777" w:rsidR="00E771AF" w:rsidRDefault="00E771AF" w:rsidP="000054CC">
            <w:pPr>
              <w:spacing w:before="100" w:after="100"/>
            </w:pPr>
          </w:p>
          <w:p w14:paraId="1F97994C" w14:textId="77777777" w:rsidR="000054CC" w:rsidRDefault="000054CC" w:rsidP="000054CC">
            <w:pPr>
              <w:rPr>
                <w:b/>
                <w:bCs/>
              </w:rPr>
            </w:pPr>
            <w:r w:rsidRPr="0033722F">
              <w:rPr>
                <w:b/>
                <w:bCs/>
              </w:rPr>
              <w:t>Equality Diversity &amp; Inclusion (EDI)</w:t>
            </w:r>
          </w:p>
          <w:p w14:paraId="51E2F8EC" w14:textId="77777777" w:rsidR="00506D1C" w:rsidRPr="00506D1C" w:rsidRDefault="00506D1C" w:rsidP="00506D1C">
            <w:pPr>
              <w:spacing w:before="100" w:after="100"/>
              <w:ind w:left="360"/>
              <w:rPr>
                <w:rFonts w:cs="Calibri"/>
              </w:rPr>
            </w:pPr>
            <w:r w:rsidRPr="00506D1C">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875AB4F" w14:textId="1DF818FA" w:rsidR="000054CC" w:rsidRPr="00E23672" w:rsidRDefault="000054CC" w:rsidP="000054CC">
            <w:pPr>
              <w:pStyle w:val="ListParagraph"/>
              <w:numPr>
                <w:ilvl w:val="0"/>
                <w:numId w:val="12"/>
              </w:numPr>
              <w:spacing w:before="100" w:after="100" w:line="276" w:lineRule="auto"/>
              <w:rPr>
                <w:rFonts w:cs="Calibri"/>
              </w:rPr>
            </w:pPr>
            <w:r>
              <w:t>Be aware of the impact of your behaviour on others</w:t>
            </w:r>
          </w:p>
          <w:p w14:paraId="0539D204" w14:textId="77777777" w:rsidR="000054CC" w:rsidRPr="00E23672" w:rsidRDefault="000054CC" w:rsidP="000054CC">
            <w:pPr>
              <w:pStyle w:val="ListParagraph"/>
              <w:numPr>
                <w:ilvl w:val="0"/>
                <w:numId w:val="12"/>
              </w:numPr>
              <w:spacing w:before="100" w:after="100" w:line="276" w:lineRule="auto"/>
              <w:rPr>
                <w:rFonts w:cs="Calibri"/>
              </w:rPr>
            </w:pPr>
            <w:r>
              <w:t>Ensure that others are treated with fairness, dignity and respect</w:t>
            </w:r>
          </w:p>
          <w:p w14:paraId="163A8E8A" w14:textId="77777777" w:rsidR="000054CC" w:rsidRPr="00E23672" w:rsidRDefault="000054CC" w:rsidP="000054CC">
            <w:pPr>
              <w:pStyle w:val="ListParagraph"/>
              <w:numPr>
                <w:ilvl w:val="0"/>
                <w:numId w:val="12"/>
              </w:numPr>
              <w:spacing w:before="100" w:after="100" w:line="276" w:lineRule="auto"/>
              <w:rPr>
                <w:rFonts w:cs="Calibri"/>
              </w:rPr>
            </w:pPr>
            <w:r>
              <w:t>Maintain and develop your knowledge about what EDI is and why it is important</w:t>
            </w:r>
          </w:p>
          <w:p w14:paraId="5F7B089E" w14:textId="77777777" w:rsidR="000054CC" w:rsidRPr="00E23672" w:rsidRDefault="000054CC" w:rsidP="000054CC">
            <w:pPr>
              <w:pStyle w:val="ListParagraph"/>
              <w:numPr>
                <w:ilvl w:val="0"/>
                <w:numId w:val="12"/>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0E066FFD" w14:textId="77777777" w:rsidR="000054CC" w:rsidRPr="00E23672" w:rsidRDefault="000054CC" w:rsidP="000054CC">
            <w:pPr>
              <w:pStyle w:val="ListParagraph"/>
              <w:numPr>
                <w:ilvl w:val="0"/>
                <w:numId w:val="12"/>
              </w:numPr>
              <w:spacing w:before="100" w:after="100" w:line="276" w:lineRule="auto"/>
              <w:rPr>
                <w:rFonts w:cs="Calibri"/>
              </w:rPr>
            </w:pPr>
            <w:r>
              <w:t>Encourage and support others to feel confident in speaking up if they have been subjected to or witnessed bias, discrimination or prejudice</w:t>
            </w:r>
          </w:p>
          <w:p w14:paraId="2803078A" w14:textId="77777777" w:rsidR="000054CC" w:rsidRPr="00E23672" w:rsidRDefault="000054CC" w:rsidP="000054CC">
            <w:pPr>
              <w:pStyle w:val="ListParagraph"/>
              <w:numPr>
                <w:ilvl w:val="0"/>
                <w:numId w:val="12"/>
              </w:numPr>
              <w:spacing w:before="100" w:after="100" w:line="276" w:lineRule="auto"/>
              <w:rPr>
                <w:rFonts w:cs="Calibri"/>
              </w:rPr>
            </w:pPr>
            <w:r>
              <w:t>Be prepared to speak up for others if you witness bias, discrimination or prejudice</w:t>
            </w:r>
          </w:p>
          <w:p w14:paraId="44BDB607" w14:textId="5FB2CC8D" w:rsidR="000054CC" w:rsidRPr="000054CC" w:rsidRDefault="000054CC" w:rsidP="000054CC">
            <w:pPr>
              <w:spacing w:before="100" w:after="100"/>
            </w:pPr>
          </w:p>
        </w:tc>
      </w:tr>
      <w:tr w:rsidR="00966F66" w14:paraId="3161C07B" w14:textId="77777777" w:rsidTr="00966F66">
        <w:tc>
          <w:tcPr>
            <w:tcW w:w="3256" w:type="dxa"/>
            <w:vAlign w:val="center"/>
          </w:tcPr>
          <w:p w14:paraId="5FD2413E" w14:textId="7A534F40" w:rsidR="00966F66" w:rsidRDefault="00966F66" w:rsidP="00966F66">
            <w:pPr>
              <w:spacing w:before="100" w:after="100"/>
            </w:pPr>
            <w:r>
              <w:lastRenderedPageBreak/>
              <w:t>Training and supervision:</w:t>
            </w:r>
          </w:p>
        </w:tc>
        <w:tc>
          <w:tcPr>
            <w:tcW w:w="6706" w:type="dxa"/>
            <w:vAlign w:val="center"/>
          </w:tcPr>
          <w:p w14:paraId="201DC6D6" w14:textId="31462272" w:rsidR="00966F66" w:rsidRDefault="00DE650C" w:rsidP="00966F66">
            <w:pPr>
              <w:spacing w:before="100" w:after="100"/>
            </w:pPr>
            <w:r>
              <w:t xml:space="preserve">Training on </w:t>
            </w:r>
            <w:r w:rsidR="00CC7F24">
              <w:t>each admin task will be provided</w:t>
            </w:r>
          </w:p>
        </w:tc>
      </w:tr>
    </w:tbl>
    <w:p w14:paraId="6F579091" w14:textId="0D2A1318" w:rsidR="00966F66" w:rsidRDefault="00966F66" w:rsidP="001B45B5">
      <w:pPr>
        <w:spacing w:after="200"/>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D5B446A" w14:textId="77777777" w:rsidR="00966F66" w:rsidRPr="000054CC" w:rsidRDefault="00C63F26" w:rsidP="000054CC">
            <w:pPr>
              <w:pStyle w:val="ListParagraph"/>
              <w:numPr>
                <w:ilvl w:val="0"/>
                <w:numId w:val="10"/>
              </w:numPr>
              <w:spacing w:beforeLines="100" w:before="240" w:afterLines="100" w:after="240"/>
              <w:rPr>
                <w:rFonts w:cs="Calibri"/>
                <w:szCs w:val="22"/>
              </w:rPr>
            </w:pPr>
            <w:r w:rsidRPr="000054CC">
              <w:rPr>
                <w:rFonts w:cs="Calibri"/>
                <w:szCs w:val="22"/>
              </w:rPr>
              <w:t>Previous experience</w:t>
            </w:r>
            <w:r w:rsidR="0037132E" w:rsidRPr="000054CC">
              <w:rPr>
                <w:rFonts w:cs="Calibri"/>
                <w:szCs w:val="22"/>
              </w:rPr>
              <w:t xml:space="preserve"> of working with and dealing with the public – 1 year minimum</w:t>
            </w:r>
          </w:p>
          <w:p w14:paraId="3B562B01" w14:textId="112D1F6D" w:rsidR="0037132E" w:rsidRPr="000054CC" w:rsidRDefault="0037132E" w:rsidP="000054CC">
            <w:pPr>
              <w:pStyle w:val="ListParagraph"/>
              <w:numPr>
                <w:ilvl w:val="0"/>
                <w:numId w:val="10"/>
              </w:numPr>
              <w:spacing w:beforeLines="100" w:before="240" w:afterLines="100" w:after="240"/>
              <w:rPr>
                <w:rFonts w:cs="Calibri"/>
                <w:szCs w:val="22"/>
              </w:rPr>
            </w:pPr>
            <w:r w:rsidRPr="000054CC">
              <w:rPr>
                <w:rFonts w:cs="Calibri"/>
                <w:szCs w:val="22"/>
              </w:rPr>
              <w:t>Previous experience of working in an administration role – 1 year minimum</w:t>
            </w:r>
          </w:p>
        </w:tc>
        <w:tc>
          <w:tcPr>
            <w:tcW w:w="3728" w:type="dxa"/>
          </w:tcPr>
          <w:p w14:paraId="2CC01585" w14:textId="5BA76C43" w:rsidR="00C951D6" w:rsidRPr="00506D1C" w:rsidRDefault="00C951D6" w:rsidP="00506D1C">
            <w:pPr>
              <w:pStyle w:val="BulletListDense"/>
            </w:pPr>
            <w:r w:rsidRPr="00506D1C">
              <w:t>Previous experience working within a call centre would be an advantage</w:t>
            </w:r>
          </w:p>
          <w:p w14:paraId="73BCA857" w14:textId="74E1E1ED" w:rsidR="00966F66" w:rsidRPr="00506D1C" w:rsidRDefault="00C951D6" w:rsidP="00506D1C">
            <w:pPr>
              <w:pStyle w:val="BulletListDense"/>
              <w:rPr>
                <w:rFonts w:cs="Calibri"/>
                <w:szCs w:val="22"/>
              </w:rPr>
            </w:pPr>
            <w:r w:rsidRPr="00506D1C">
              <w:t>Previous experience working with a mental health service or medical environment is desirable.</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0054CC" w:rsidRDefault="00966F66" w:rsidP="000054CC">
            <w:pPr>
              <w:pStyle w:val="ListParagraph"/>
              <w:numPr>
                <w:ilvl w:val="0"/>
                <w:numId w:val="11"/>
              </w:numPr>
              <w:spacing w:beforeLines="100" w:before="240" w:afterLines="100" w:after="240"/>
              <w:rPr>
                <w:rFonts w:cs="Calibri"/>
                <w:szCs w:val="22"/>
              </w:rPr>
            </w:pPr>
            <w:r w:rsidRPr="000054CC">
              <w:rPr>
                <w:rFonts w:cs="Calibri"/>
                <w:szCs w:val="22"/>
              </w:rPr>
              <w:t>IT literate – intermediate level minimum</w:t>
            </w:r>
          </w:p>
        </w:tc>
        <w:tc>
          <w:tcPr>
            <w:tcW w:w="3728" w:type="dxa"/>
          </w:tcPr>
          <w:p w14:paraId="0A86D72C" w14:textId="662C4F61" w:rsidR="00966F66" w:rsidRPr="00966F66" w:rsidRDefault="00506D1C" w:rsidP="00506D1C">
            <w:pPr>
              <w:pStyle w:val="BulletListDense"/>
            </w:pPr>
            <w:r>
              <w:t>Speaks another language</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0054CC" w:rsidRDefault="00966F66" w:rsidP="000054CC">
            <w:pPr>
              <w:pStyle w:val="ListParagraph"/>
              <w:numPr>
                <w:ilvl w:val="0"/>
                <w:numId w:val="11"/>
              </w:numPr>
              <w:spacing w:beforeLines="100" w:before="240" w:afterLines="100" w:after="240"/>
              <w:rPr>
                <w:rFonts w:cs="Calibri"/>
                <w:szCs w:val="22"/>
              </w:rPr>
            </w:pPr>
            <w:r w:rsidRPr="000054CC">
              <w:rPr>
                <w:rFonts w:cs="Calibri"/>
                <w:szCs w:val="22"/>
              </w:rPr>
              <w:t>Excellent verbal and written communication skills</w:t>
            </w:r>
          </w:p>
          <w:p w14:paraId="265C57A5" w14:textId="080F20EB" w:rsidR="00966F66" w:rsidRPr="000054CC" w:rsidRDefault="00966F66" w:rsidP="000054CC">
            <w:pPr>
              <w:pStyle w:val="ListParagraph"/>
              <w:numPr>
                <w:ilvl w:val="0"/>
                <w:numId w:val="11"/>
              </w:numPr>
              <w:spacing w:beforeLines="100" w:before="240" w:afterLines="100" w:after="240"/>
              <w:rPr>
                <w:rFonts w:cs="Calibri"/>
                <w:szCs w:val="22"/>
              </w:rPr>
            </w:pPr>
            <w:r w:rsidRPr="000054CC">
              <w:rPr>
                <w:rFonts w:cs="Calibri"/>
                <w:szCs w:val="22"/>
              </w:rPr>
              <w:t>High level of enthusiasm and motivation</w:t>
            </w:r>
          </w:p>
          <w:p w14:paraId="3A007E26" w14:textId="476E842E" w:rsidR="00966F66" w:rsidRPr="000054CC" w:rsidRDefault="00966F66" w:rsidP="000054CC">
            <w:pPr>
              <w:pStyle w:val="ListParagraph"/>
              <w:numPr>
                <w:ilvl w:val="0"/>
                <w:numId w:val="11"/>
              </w:numPr>
              <w:spacing w:beforeLines="100" w:before="240" w:afterLines="100" w:after="240"/>
              <w:rPr>
                <w:rFonts w:cs="Calibri"/>
                <w:szCs w:val="22"/>
              </w:rPr>
            </w:pPr>
            <w:r w:rsidRPr="000054CC">
              <w:rPr>
                <w:rFonts w:cs="Calibri"/>
                <w:szCs w:val="22"/>
              </w:rPr>
              <w:t>Ability to work individually or within a team and foster good working relationships</w:t>
            </w:r>
          </w:p>
          <w:p w14:paraId="171BA496" w14:textId="75D1A403" w:rsidR="00966F66" w:rsidRPr="000054CC" w:rsidRDefault="00966F66" w:rsidP="000054CC">
            <w:pPr>
              <w:pStyle w:val="ListParagraph"/>
              <w:numPr>
                <w:ilvl w:val="0"/>
                <w:numId w:val="11"/>
              </w:numPr>
              <w:spacing w:beforeLines="100" w:before="240" w:afterLines="100" w:after="240"/>
              <w:rPr>
                <w:rFonts w:cs="Calibri"/>
                <w:szCs w:val="22"/>
              </w:rPr>
            </w:pPr>
            <w:r w:rsidRPr="000054CC">
              <w:rPr>
                <w:rFonts w:cs="Calibri"/>
                <w:szCs w:val="22"/>
              </w:rPr>
              <w:t>Ability to work under pressure</w:t>
            </w:r>
          </w:p>
          <w:p w14:paraId="3BA3688D" w14:textId="77777777" w:rsidR="00966F66" w:rsidRPr="000054CC" w:rsidRDefault="00966F66" w:rsidP="000054CC">
            <w:pPr>
              <w:pStyle w:val="ListParagraph"/>
              <w:numPr>
                <w:ilvl w:val="0"/>
                <w:numId w:val="11"/>
              </w:numPr>
              <w:spacing w:beforeLines="100" w:before="240" w:afterLines="100" w:after="240"/>
              <w:rPr>
                <w:rFonts w:cs="Calibri"/>
                <w:szCs w:val="22"/>
              </w:rPr>
            </w:pPr>
            <w:r w:rsidRPr="000054CC">
              <w:rPr>
                <w:rFonts w:cs="Calibri"/>
                <w:szCs w:val="22"/>
              </w:rPr>
              <w:t>Excellent time management skills</w:t>
            </w:r>
          </w:p>
          <w:p w14:paraId="16BF3049" w14:textId="295D0898" w:rsidR="00CC7E3E" w:rsidRPr="000054CC" w:rsidRDefault="00CC7E3E" w:rsidP="000054CC">
            <w:pPr>
              <w:pStyle w:val="ListParagraph"/>
              <w:numPr>
                <w:ilvl w:val="0"/>
                <w:numId w:val="11"/>
              </w:numPr>
              <w:spacing w:before="100" w:after="100"/>
              <w:rPr>
                <w:color w:val="000000"/>
              </w:rPr>
            </w:pPr>
            <w:r w:rsidRPr="000054CC">
              <w:rPr>
                <w:color w:val="000000"/>
              </w:rPr>
              <w:t>High levels of accuracy and attention to detail</w:t>
            </w:r>
          </w:p>
          <w:p w14:paraId="7FE42E8B" w14:textId="37C7ABBC" w:rsidR="00C951D6" w:rsidRPr="000054CC" w:rsidRDefault="00CC7E3E" w:rsidP="000054CC">
            <w:pPr>
              <w:pStyle w:val="ListParagraph"/>
              <w:numPr>
                <w:ilvl w:val="0"/>
                <w:numId w:val="11"/>
              </w:numPr>
              <w:spacing w:before="100" w:after="100"/>
              <w:rPr>
                <w:color w:val="000000"/>
              </w:rPr>
            </w:pPr>
            <w:r w:rsidRPr="000054CC">
              <w:rPr>
                <w:color w:val="000000"/>
              </w:rPr>
              <w:t>Excellent customer relationship skills</w:t>
            </w:r>
          </w:p>
          <w:p w14:paraId="037CF746" w14:textId="77777777" w:rsidR="00CC7E3E" w:rsidRPr="000054CC" w:rsidRDefault="00CC7E3E" w:rsidP="000054CC">
            <w:pPr>
              <w:pStyle w:val="ListParagraph"/>
              <w:numPr>
                <w:ilvl w:val="0"/>
                <w:numId w:val="11"/>
              </w:numPr>
              <w:spacing w:before="100" w:after="100"/>
              <w:rPr>
                <w:color w:val="000000"/>
              </w:rPr>
            </w:pPr>
            <w:r w:rsidRPr="000054CC">
              <w:rPr>
                <w:color w:val="000000"/>
              </w:rPr>
              <w:t>Personal resilience and ability to deal with emotionally distressed service users</w:t>
            </w:r>
          </w:p>
          <w:p w14:paraId="21FB89F2" w14:textId="709267C2" w:rsidR="00CC7E3E" w:rsidRPr="00966F66" w:rsidRDefault="00CC7E3E" w:rsidP="00966F66">
            <w:pPr>
              <w:spacing w:beforeLines="100" w:before="240" w:afterLines="100" w:after="240"/>
              <w:jc w:val="center"/>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06D1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06D1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06D1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0D74D02D" w:rsidR="00F63E60" w:rsidRPr="009D715E" w:rsidRDefault="00E771AF" w:rsidP="002A6CAF">
            <w:pPr>
              <w:pStyle w:val="PROPERTIESBOX"/>
            </w:pPr>
            <w:r>
              <w:t>19.04.23</w:t>
            </w:r>
          </w:p>
        </w:tc>
        <w:tc>
          <w:tcPr>
            <w:tcW w:w="4016" w:type="pct"/>
          </w:tcPr>
          <w:p w14:paraId="4D89FDDB" w14:textId="23B90EAD" w:rsidR="00F63E60" w:rsidRPr="009D715E" w:rsidRDefault="00E771AF" w:rsidP="002A6CAF">
            <w:pPr>
              <w:pStyle w:val="PROPERTIESBOX"/>
            </w:pPr>
            <w:r>
              <w:t xml:space="preserve">IAPT changed to NHS Talking Therapies  </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6F900" w14:textId="77777777" w:rsidR="005C682F" w:rsidRDefault="005C682F" w:rsidP="00A96CB2">
      <w:r>
        <w:separator/>
      </w:r>
    </w:p>
  </w:endnote>
  <w:endnote w:type="continuationSeparator" w:id="0">
    <w:p w14:paraId="1CAB0599" w14:textId="77777777" w:rsidR="005C682F" w:rsidRDefault="005C682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E5EAC02" w:rsidR="00073D92" w:rsidRPr="00F553DC" w:rsidRDefault="00073D92" w:rsidP="00073D92">
          <w:pPr>
            <w:pStyle w:val="Footer1"/>
            <w:ind w:left="459"/>
          </w:pPr>
          <w:r>
            <w:t>Head Office</w:t>
          </w:r>
          <w:r w:rsidRPr="00F553DC">
            <w:t xml:space="preserve">: </w:t>
          </w:r>
          <w:r w:rsidR="00E66EE1">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F0D580A" w:rsidR="00073D92" w:rsidRPr="00511A17" w:rsidRDefault="00073D92" w:rsidP="00073D92">
                <w:pPr>
                  <w:pStyle w:val="Footer1"/>
                </w:pPr>
                <w:r>
                  <w:t>Head O</w:t>
                </w:r>
                <w:r w:rsidRPr="00511A17">
                  <w:t xml:space="preserve">ffice: </w:t>
                </w:r>
                <w:r w:rsidR="00E66EE1">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2DDF1" w14:textId="77777777" w:rsidR="005C682F" w:rsidRDefault="005C682F" w:rsidP="00A96CB2">
      <w:r>
        <w:separator/>
      </w:r>
    </w:p>
  </w:footnote>
  <w:footnote w:type="continuationSeparator" w:id="0">
    <w:p w14:paraId="1E5963EE" w14:textId="77777777" w:rsidR="005C682F" w:rsidRDefault="005C682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B4AB246" w:rsidR="005E1013" w:rsidRPr="004A6AA8" w:rsidRDefault="00506D1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771AF">
                                <w:t>NHS Talking Therapies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B4AB246" w:rsidR="005E1013" w:rsidRPr="004A6AA8" w:rsidRDefault="00E771A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NHS Talking Therapies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7835FB7" w:rsidR="001613CA" w:rsidRDefault="00506D1C"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55FB99F7" wp14:editId="4A94610C">
          <wp:simplePos x="0" y="0"/>
          <wp:positionH relativeFrom="column">
            <wp:posOffset>0</wp:posOffset>
          </wp:positionH>
          <wp:positionV relativeFrom="paragraph">
            <wp:posOffset>-635</wp:posOffset>
          </wp:positionV>
          <wp:extent cx="2123902" cy="914400"/>
          <wp:effectExtent l="0" t="0" r="0" b="0"/>
          <wp:wrapNone/>
          <wp:docPr id="214633988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33988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9CDCE46" w:rsidR="00AD6216" w:rsidRPr="004A6AA8" w:rsidRDefault="00506D1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771AF">
                                <w:t>NHS Talking Therapies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9CDCE46" w:rsidR="00AD6216" w:rsidRPr="004A6AA8" w:rsidRDefault="00E771A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NHS Talking Therapies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348.6pt;height:277.2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8E3854"/>
    <w:multiLevelType w:val="hybridMultilevel"/>
    <w:tmpl w:val="301638A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20B52"/>
    <w:multiLevelType w:val="hybridMultilevel"/>
    <w:tmpl w:val="1528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9679BD"/>
    <w:multiLevelType w:val="hybridMultilevel"/>
    <w:tmpl w:val="AFCCC2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3A20C57"/>
    <w:multiLevelType w:val="hybridMultilevel"/>
    <w:tmpl w:val="4DCE29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0773759">
    <w:abstractNumId w:val="6"/>
  </w:num>
  <w:num w:numId="2" w16cid:durableId="783424178">
    <w:abstractNumId w:val="7"/>
  </w:num>
  <w:num w:numId="3" w16cid:durableId="1547176911">
    <w:abstractNumId w:val="3"/>
  </w:num>
  <w:num w:numId="4" w16cid:durableId="2065911989">
    <w:abstractNumId w:val="2"/>
  </w:num>
  <w:num w:numId="5" w16cid:durableId="1191189226">
    <w:abstractNumId w:val="1"/>
  </w:num>
  <w:num w:numId="6" w16cid:durableId="1631131355">
    <w:abstractNumId w:val="0"/>
  </w:num>
  <w:num w:numId="7" w16cid:durableId="1557012979">
    <w:abstractNumId w:val="10"/>
  </w:num>
  <w:num w:numId="8" w16cid:durableId="1656101362">
    <w:abstractNumId w:val="11"/>
  </w:num>
  <w:num w:numId="9" w16cid:durableId="31076036">
    <w:abstractNumId w:val="12"/>
  </w:num>
  <w:num w:numId="10" w16cid:durableId="949821631">
    <w:abstractNumId w:val="4"/>
  </w:num>
  <w:num w:numId="11" w16cid:durableId="1897204057">
    <w:abstractNumId w:val="9"/>
  </w:num>
  <w:num w:numId="12" w16cid:durableId="1083995130">
    <w:abstractNumId w:val="8"/>
  </w:num>
  <w:num w:numId="13" w16cid:durableId="156902648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54CC"/>
    <w:rsid w:val="00006998"/>
    <w:rsid w:val="000123BC"/>
    <w:rsid w:val="000147A1"/>
    <w:rsid w:val="0003359B"/>
    <w:rsid w:val="000361B6"/>
    <w:rsid w:val="00037961"/>
    <w:rsid w:val="000451AC"/>
    <w:rsid w:val="00060F4B"/>
    <w:rsid w:val="00073D92"/>
    <w:rsid w:val="0007487D"/>
    <w:rsid w:val="000778C3"/>
    <w:rsid w:val="0008067D"/>
    <w:rsid w:val="0009523A"/>
    <w:rsid w:val="00096451"/>
    <w:rsid w:val="000B1C8B"/>
    <w:rsid w:val="000B543A"/>
    <w:rsid w:val="000C22EE"/>
    <w:rsid w:val="000D139B"/>
    <w:rsid w:val="000F1AD1"/>
    <w:rsid w:val="000F3980"/>
    <w:rsid w:val="000F5963"/>
    <w:rsid w:val="001138E4"/>
    <w:rsid w:val="00122A40"/>
    <w:rsid w:val="00132A6E"/>
    <w:rsid w:val="00145448"/>
    <w:rsid w:val="001521BA"/>
    <w:rsid w:val="001613CA"/>
    <w:rsid w:val="001663FF"/>
    <w:rsid w:val="001730A7"/>
    <w:rsid w:val="00192749"/>
    <w:rsid w:val="00195D47"/>
    <w:rsid w:val="001A1E1C"/>
    <w:rsid w:val="001A4354"/>
    <w:rsid w:val="001A5D93"/>
    <w:rsid w:val="001B2A78"/>
    <w:rsid w:val="001B45B5"/>
    <w:rsid w:val="001C0079"/>
    <w:rsid w:val="001D60E6"/>
    <w:rsid w:val="001E1018"/>
    <w:rsid w:val="00203534"/>
    <w:rsid w:val="0020579B"/>
    <w:rsid w:val="002069F0"/>
    <w:rsid w:val="00214E5E"/>
    <w:rsid w:val="002253EA"/>
    <w:rsid w:val="00232ED5"/>
    <w:rsid w:val="0024338F"/>
    <w:rsid w:val="0024633B"/>
    <w:rsid w:val="002463BC"/>
    <w:rsid w:val="00250AFF"/>
    <w:rsid w:val="00251973"/>
    <w:rsid w:val="0026053A"/>
    <w:rsid w:val="00261D43"/>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0B3D"/>
    <w:rsid w:val="003469E4"/>
    <w:rsid w:val="003650D1"/>
    <w:rsid w:val="0037132E"/>
    <w:rsid w:val="0038772C"/>
    <w:rsid w:val="0038785C"/>
    <w:rsid w:val="003A1EFF"/>
    <w:rsid w:val="003A576E"/>
    <w:rsid w:val="003A591F"/>
    <w:rsid w:val="003B10C6"/>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71BF7"/>
    <w:rsid w:val="00475ADC"/>
    <w:rsid w:val="00481D33"/>
    <w:rsid w:val="00484AE6"/>
    <w:rsid w:val="004B0D6E"/>
    <w:rsid w:val="004D0501"/>
    <w:rsid w:val="004D18EE"/>
    <w:rsid w:val="004D7F07"/>
    <w:rsid w:val="004E07B2"/>
    <w:rsid w:val="004E1C18"/>
    <w:rsid w:val="004F04E2"/>
    <w:rsid w:val="004F05E6"/>
    <w:rsid w:val="00506D1C"/>
    <w:rsid w:val="0051296C"/>
    <w:rsid w:val="00522685"/>
    <w:rsid w:val="005263EA"/>
    <w:rsid w:val="00536D88"/>
    <w:rsid w:val="005378DD"/>
    <w:rsid w:val="0055685A"/>
    <w:rsid w:val="00556A5E"/>
    <w:rsid w:val="00557C5F"/>
    <w:rsid w:val="005750BA"/>
    <w:rsid w:val="005775F8"/>
    <w:rsid w:val="00577A1D"/>
    <w:rsid w:val="00583E2F"/>
    <w:rsid w:val="00586007"/>
    <w:rsid w:val="0058703D"/>
    <w:rsid w:val="005A0A53"/>
    <w:rsid w:val="005A2909"/>
    <w:rsid w:val="005B5863"/>
    <w:rsid w:val="005C682F"/>
    <w:rsid w:val="005E1013"/>
    <w:rsid w:val="005E337E"/>
    <w:rsid w:val="005F4391"/>
    <w:rsid w:val="005F7CF6"/>
    <w:rsid w:val="00612BE0"/>
    <w:rsid w:val="00615CDB"/>
    <w:rsid w:val="00633851"/>
    <w:rsid w:val="00634E75"/>
    <w:rsid w:val="00640978"/>
    <w:rsid w:val="00640F57"/>
    <w:rsid w:val="00641071"/>
    <w:rsid w:val="0064279A"/>
    <w:rsid w:val="0064305C"/>
    <w:rsid w:val="006478FD"/>
    <w:rsid w:val="006513C6"/>
    <w:rsid w:val="00651486"/>
    <w:rsid w:val="006552F0"/>
    <w:rsid w:val="006630B8"/>
    <w:rsid w:val="006644DE"/>
    <w:rsid w:val="00671ADC"/>
    <w:rsid w:val="00681597"/>
    <w:rsid w:val="00686AA8"/>
    <w:rsid w:val="00693619"/>
    <w:rsid w:val="00693A0A"/>
    <w:rsid w:val="006A1513"/>
    <w:rsid w:val="006A615A"/>
    <w:rsid w:val="006A7FC8"/>
    <w:rsid w:val="006B647C"/>
    <w:rsid w:val="006C19A6"/>
    <w:rsid w:val="006D5A73"/>
    <w:rsid w:val="006D6121"/>
    <w:rsid w:val="006D6F7B"/>
    <w:rsid w:val="006E187D"/>
    <w:rsid w:val="006F280C"/>
    <w:rsid w:val="00716900"/>
    <w:rsid w:val="00721860"/>
    <w:rsid w:val="00722C6C"/>
    <w:rsid w:val="00723AA9"/>
    <w:rsid w:val="00735584"/>
    <w:rsid w:val="00750F11"/>
    <w:rsid w:val="00757D37"/>
    <w:rsid w:val="00777004"/>
    <w:rsid w:val="00785B9C"/>
    <w:rsid w:val="00791EAE"/>
    <w:rsid w:val="007A1AC7"/>
    <w:rsid w:val="007B1F7A"/>
    <w:rsid w:val="007B7162"/>
    <w:rsid w:val="007C1F81"/>
    <w:rsid w:val="007C3C30"/>
    <w:rsid w:val="007E2E8C"/>
    <w:rsid w:val="007E2ED2"/>
    <w:rsid w:val="007E54F1"/>
    <w:rsid w:val="007F2A61"/>
    <w:rsid w:val="007F2D27"/>
    <w:rsid w:val="007F473F"/>
    <w:rsid w:val="008114F4"/>
    <w:rsid w:val="00815820"/>
    <w:rsid w:val="00817458"/>
    <w:rsid w:val="00836694"/>
    <w:rsid w:val="008421E2"/>
    <w:rsid w:val="0084383C"/>
    <w:rsid w:val="00850BD3"/>
    <w:rsid w:val="00870118"/>
    <w:rsid w:val="008872AF"/>
    <w:rsid w:val="008A0F87"/>
    <w:rsid w:val="008B46BC"/>
    <w:rsid w:val="008B695F"/>
    <w:rsid w:val="008C2BF8"/>
    <w:rsid w:val="008D26D9"/>
    <w:rsid w:val="008D63A7"/>
    <w:rsid w:val="008E6C1F"/>
    <w:rsid w:val="008F0474"/>
    <w:rsid w:val="008F4ECD"/>
    <w:rsid w:val="009006AB"/>
    <w:rsid w:val="009057A6"/>
    <w:rsid w:val="00912BD6"/>
    <w:rsid w:val="0091620C"/>
    <w:rsid w:val="00917EC9"/>
    <w:rsid w:val="00925DD9"/>
    <w:rsid w:val="00945FA7"/>
    <w:rsid w:val="00952D23"/>
    <w:rsid w:val="00962BC8"/>
    <w:rsid w:val="00966F66"/>
    <w:rsid w:val="00973D5C"/>
    <w:rsid w:val="00975A1A"/>
    <w:rsid w:val="00991B0F"/>
    <w:rsid w:val="00992211"/>
    <w:rsid w:val="00997719"/>
    <w:rsid w:val="009A3EE8"/>
    <w:rsid w:val="009A706F"/>
    <w:rsid w:val="009B2062"/>
    <w:rsid w:val="009B41B8"/>
    <w:rsid w:val="009D591E"/>
    <w:rsid w:val="009D715E"/>
    <w:rsid w:val="009E32A2"/>
    <w:rsid w:val="009E4D3C"/>
    <w:rsid w:val="00A00821"/>
    <w:rsid w:val="00A215C5"/>
    <w:rsid w:val="00A34AC6"/>
    <w:rsid w:val="00A44CA7"/>
    <w:rsid w:val="00A51DA9"/>
    <w:rsid w:val="00A562C0"/>
    <w:rsid w:val="00A62D61"/>
    <w:rsid w:val="00A647DA"/>
    <w:rsid w:val="00A66B4F"/>
    <w:rsid w:val="00A820BE"/>
    <w:rsid w:val="00A87CA6"/>
    <w:rsid w:val="00A909EF"/>
    <w:rsid w:val="00A95664"/>
    <w:rsid w:val="00A96CB2"/>
    <w:rsid w:val="00AA197E"/>
    <w:rsid w:val="00AC1F61"/>
    <w:rsid w:val="00AC21A4"/>
    <w:rsid w:val="00AC76FA"/>
    <w:rsid w:val="00AD1C29"/>
    <w:rsid w:val="00AD6216"/>
    <w:rsid w:val="00AF5C72"/>
    <w:rsid w:val="00AF6D0E"/>
    <w:rsid w:val="00B2053D"/>
    <w:rsid w:val="00B21FAC"/>
    <w:rsid w:val="00B42F8F"/>
    <w:rsid w:val="00B4728A"/>
    <w:rsid w:val="00B507D2"/>
    <w:rsid w:val="00B73492"/>
    <w:rsid w:val="00B7512E"/>
    <w:rsid w:val="00B83328"/>
    <w:rsid w:val="00B93005"/>
    <w:rsid w:val="00BB0231"/>
    <w:rsid w:val="00BB1657"/>
    <w:rsid w:val="00BB327E"/>
    <w:rsid w:val="00BB3F7F"/>
    <w:rsid w:val="00BC09DF"/>
    <w:rsid w:val="00BC296B"/>
    <w:rsid w:val="00BC7E72"/>
    <w:rsid w:val="00BD12D2"/>
    <w:rsid w:val="00BD35D8"/>
    <w:rsid w:val="00BE4EA4"/>
    <w:rsid w:val="00BE5187"/>
    <w:rsid w:val="00BF14FC"/>
    <w:rsid w:val="00BF6F51"/>
    <w:rsid w:val="00BF7514"/>
    <w:rsid w:val="00C07454"/>
    <w:rsid w:val="00C07A4A"/>
    <w:rsid w:val="00C2446A"/>
    <w:rsid w:val="00C26FAA"/>
    <w:rsid w:val="00C46CAB"/>
    <w:rsid w:val="00C470DD"/>
    <w:rsid w:val="00C50A66"/>
    <w:rsid w:val="00C57856"/>
    <w:rsid w:val="00C600C2"/>
    <w:rsid w:val="00C63F26"/>
    <w:rsid w:val="00C653AC"/>
    <w:rsid w:val="00C7219D"/>
    <w:rsid w:val="00C83042"/>
    <w:rsid w:val="00C951D6"/>
    <w:rsid w:val="00CA4700"/>
    <w:rsid w:val="00CA7205"/>
    <w:rsid w:val="00CA7530"/>
    <w:rsid w:val="00CB45D6"/>
    <w:rsid w:val="00CC5C14"/>
    <w:rsid w:val="00CC7E3E"/>
    <w:rsid w:val="00CC7F24"/>
    <w:rsid w:val="00CE6F74"/>
    <w:rsid w:val="00CF320A"/>
    <w:rsid w:val="00CF326B"/>
    <w:rsid w:val="00D00FDB"/>
    <w:rsid w:val="00D01434"/>
    <w:rsid w:val="00D070A1"/>
    <w:rsid w:val="00D124C8"/>
    <w:rsid w:val="00D13D94"/>
    <w:rsid w:val="00D15202"/>
    <w:rsid w:val="00D331FB"/>
    <w:rsid w:val="00D352BC"/>
    <w:rsid w:val="00D4532F"/>
    <w:rsid w:val="00D610B8"/>
    <w:rsid w:val="00D66587"/>
    <w:rsid w:val="00D66E34"/>
    <w:rsid w:val="00D73A09"/>
    <w:rsid w:val="00D76E89"/>
    <w:rsid w:val="00D801E2"/>
    <w:rsid w:val="00D84D7D"/>
    <w:rsid w:val="00D962FC"/>
    <w:rsid w:val="00DA12CF"/>
    <w:rsid w:val="00DD3296"/>
    <w:rsid w:val="00DE205B"/>
    <w:rsid w:val="00DE650C"/>
    <w:rsid w:val="00E027ED"/>
    <w:rsid w:val="00E10AA4"/>
    <w:rsid w:val="00E12C2D"/>
    <w:rsid w:val="00E36260"/>
    <w:rsid w:val="00E4225D"/>
    <w:rsid w:val="00E4379F"/>
    <w:rsid w:val="00E653E9"/>
    <w:rsid w:val="00E66EE1"/>
    <w:rsid w:val="00E74EC5"/>
    <w:rsid w:val="00E771AF"/>
    <w:rsid w:val="00E81758"/>
    <w:rsid w:val="00E8547A"/>
    <w:rsid w:val="00EA753A"/>
    <w:rsid w:val="00EB76F5"/>
    <w:rsid w:val="00EC4FA3"/>
    <w:rsid w:val="00EC6D88"/>
    <w:rsid w:val="00ED2F2C"/>
    <w:rsid w:val="00ED418E"/>
    <w:rsid w:val="00ED6078"/>
    <w:rsid w:val="00EE6476"/>
    <w:rsid w:val="00EF01D8"/>
    <w:rsid w:val="00F0798E"/>
    <w:rsid w:val="00F553DC"/>
    <w:rsid w:val="00F62430"/>
    <w:rsid w:val="00F63E60"/>
    <w:rsid w:val="00F66FA7"/>
    <w:rsid w:val="00F67D50"/>
    <w:rsid w:val="00F7134F"/>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61D43"/>
    <w:rsid w:val="002858E9"/>
    <w:rsid w:val="004255D3"/>
    <w:rsid w:val="006823C8"/>
    <w:rsid w:val="006D497B"/>
    <w:rsid w:val="006E0CC8"/>
    <w:rsid w:val="009A7A37"/>
    <w:rsid w:val="009C76BB"/>
    <w:rsid w:val="00BA497A"/>
    <w:rsid w:val="00CB6CF1"/>
    <w:rsid w:val="00D43D3B"/>
    <w:rsid w:val="00DB2F17"/>
    <w:rsid w:val="00E8598A"/>
    <w:rsid w:val="00F8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C03B0FED488D94EB4E9501D47C55AA4" ma:contentTypeVersion="6" ma:contentTypeDescription="Create a new document." ma:contentTypeScope="" ma:versionID="82dee97fd64de09e1f0c05c3dd2dfc9c">
  <xsd:schema xmlns:xsd="http://www.w3.org/2001/XMLSchema" xmlns:xs="http://www.w3.org/2001/XMLSchema" xmlns:p="http://schemas.microsoft.com/office/2006/metadata/properties" xmlns:ns2="3451da43-b56c-4863-9eeb-7ac96c8e955e" xmlns:ns3="368292b1-be49-46fe-be7e-350c9399548e" targetNamespace="http://schemas.microsoft.com/office/2006/metadata/properties" ma:root="true" ma:fieldsID="5cd58ddd3da50b577b3c278dcd3da70e" ns2:_="" ns3:_="">
    <xsd:import namespace="3451da43-b56c-4863-9eeb-7ac96c8e955e"/>
    <xsd:import namespace="368292b1-be49-46fe-be7e-350c939954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1da43-b56c-4863-9eeb-7ac96c8e9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8292b1-be49-46fe-be7e-350c939954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91E44DA-D6C2-462A-828A-421A8387B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1da43-b56c-4863-9eeb-7ac96c8e955e"/>
    <ds:schemaRef ds:uri="368292b1-be49-46fe-be7e-350c93995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4</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Talking Therapies Administrator</dc:title>
  <dc:subject>Enter Sub-Title Of Policy</dc:subject>
  <dc:creator>Human Resources</dc:creator>
  <cp:keywords>TBC</cp:keywords>
  <dc:description>V1.1</dc:description>
  <cp:lastModifiedBy>Emma Nealgrove</cp:lastModifiedBy>
  <cp:revision>5</cp:revision>
  <cp:lastPrinted>2022-02-10T09:40:00Z</cp:lastPrinted>
  <dcterms:created xsi:type="dcterms:W3CDTF">2022-09-22T16:24:00Z</dcterms:created>
  <dcterms:modified xsi:type="dcterms:W3CDTF">2024-07-30T16:10:00Z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0x0101000C03B0FED488D94EB4E9501D47C55AA4</vt:lpwstr>
  </property>
</Properties>
</file>