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12252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1FF46860" w:rsidR="00966F66" w:rsidRPr="001649CA" w:rsidRDefault="0012248C" w:rsidP="00966F66">
            <w:pPr>
              <w:spacing w:before="100" w:after="100"/>
              <w:rPr>
                <w:rFonts w:cs="Calibri"/>
                <w:szCs w:val="22"/>
              </w:rPr>
            </w:pPr>
            <w:r w:rsidRPr="001649CA">
              <w:rPr>
                <w:rFonts w:cs="Calibri"/>
                <w:szCs w:val="22"/>
              </w:rPr>
              <w:t xml:space="preserve">Corporate </w:t>
            </w:r>
            <w:r w:rsidR="00C41AB2">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1C4C4633" w:rsidR="00966F66" w:rsidRPr="001649CA" w:rsidRDefault="00215602" w:rsidP="00966F66">
            <w:pPr>
              <w:spacing w:before="100" w:after="100"/>
              <w:rPr>
                <w:rFonts w:cs="Calibri"/>
                <w:szCs w:val="22"/>
              </w:rPr>
            </w:pPr>
            <w:r w:rsidRPr="001649CA">
              <w:rPr>
                <w:rFonts w:cs="Calibri"/>
                <w:szCs w:val="22"/>
              </w:rPr>
              <w:t>MSK Corporate</w:t>
            </w:r>
          </w:p>
        </w:tc>
      </w:tr>
      <w:tr w:rsidR="00966F66" w:rsidRPr="001649CA" w14:paraId="5BA82C71" w14:textId="77777777" w:rsidTr="00395B4B">
        <w:tc>
          <w:tcPr>
            <w:tcW w:w="2689"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7273" w:type="dxa"/>
            <w:vAlign w:val="center"/>
          </w:tcPr>
          <w:p w14:paraId="2FDD663E" w14:textId="06DCF361" w:rsidR="00966F66" w:rsidRPr="001649CA" w:rsidRDefault="00122525" w:rsidP="00966F66">
            <w:pPr>
              <w:spacing w:before="100" w:after="100"/>
              <w:rPr>
                <w:rFonts w:cs="Calibri"/>
                <w:szCs w:val="22"/>
              </w:rPr>
            </w:pPr>
            <w:r>
              <w:rPr>
                <w:rFonts w:cs="Calibri"/>
                <w:szCs w:val="22"/>
              </w:rPr>
              <w:t>Homeworking/TBC</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0263FB77" w:rsidR="00966F66" w:rsidRPr="001649CA" w:rsidRDefault="00A50867" w:rsidP="00966F66">
            <w:pPr>
              <w:spacing w:before="100" w:after="100"/>
              <w:rPr>
                <w:rFonts w:cs="Calibri"/>
                <w:szCs w:val="22"/>
              </w:rPr>
            </w:pPr>
            <w:r w:rsidRPr="00A50867">
              <w:rPr>
                <w:rFonts w:cs="Calibri"/>
                <w:szCs w:val="22"/>
              </w:rPr>
              <w:t xml:space="preserve">Corporate </w:t>
            </w:r>
            <w:r w:rsidR="00705B2C" w:rsidRPr="001649CA">
              <w:rPr>
                <w:rFonts w:cs="Calibri"/>
                <w:szCs w:val="22"/>
              </w:rPr>
              <w:t xml:space="preserve">MSK </w:t>
            </w:r>
            <w:r w:rsidR="003B0C96"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51931039" w:rsidR="00966F66" w:rsidRPr="001649CA" w:rsidRDefault="006F36DA" w:rsidP="00395B4B">
            <w:pPr>
              <w:spacing w:before="100" w:after="100"/>
              <w:jc w:val="both"/>
              <w:rPr>
                <w:rFonts w:cs="Calibri"/>
                <w:szCs w:val="22"/>
              </w:rPr>
            </w:pPr>
            <w:r w:rsidRPr="001649CA">
              <w:rPr>
                <w:rFonts w:cs="Calibri"/>
                <w:szCs w:val="22"/>
              </w:rPr>
              <w:t xml:space="preserve">The role provides effective </w:t>
            </w:r>
            <w:r w:rsidR="00951499" w:rsidRPr="001649CA">
              <w:rPr>
                <w:rFonts w:cs="Calibri"/>
                <w:szCs w:val="22"/>
              </w:rPr>
              <w:t>evidence</w:t>
            </w:r>
            <w:r w:rsidR="00951499">
              <w:rPr>
                <w:rFonts w:cs="Calibri"/>
                <w:szCs w:val="22"/>
              </w:rPr>
              <w:t>-based</w:t>
            </w:r>
            <w:r w:rsidRPr="001649CA">
              <w:rPr>
                <w:rFonts w:cs="Calibri"/>
                <w:szCs w:val="22"/>
              </w:rPr>
              <w:t xml:space="preserve"> </w:t>
            </w:r>
            <w:r w:rsidR="006855EF">
              <w:rPr>
                <w:rFonts w:cs="Calibri"/>
                <w:szCs w:val="22"/>
              </w:rPr>
              <w:t xml:space="preserve">MSK </w:t>
            </w:r>
            <w:r w:rsidRPr="001649CA">
              <w:rPr>
                <w:rFonts w:cs="Calibri"/>
                <w:szCs w:val="22"/>
              </w:rPr>
              <w:t xml:space="preserve">physiotherapy </w:t>
            </w:r>
            <w:r w:rsidR="00A50867" w:rsidRPr="004A13D0">
              <w:rPr>
                <w:rFonts w:cs="Calibri"/>
                <w:szCs w:val="22"/>
              </w:rPr>
              <w:t>assessment</w:t>
            </w:r>
            <w:r w:rsidR="00024DC7">
              <w:rPr>
                <w:rFonts w:cs="Calibri"/>
                <w:szCs w:val="22"/>
              </w:rPr>
              <w:t xml:space="preserve"> and </w:t>
            </w:r>
            <w:r w:rsidRPr="001649CA">
              <w:rPr>
                <w:rFonts w:cs="Calibri"/>
                <w:szCs w:val="22"/>
              </w:rPr>
              <w:t>treatment</w:t>
            </w:r>
            <w:r w:rsidR="009D6E2E">
              <w:rPr>
                <w:rFonts w:cs="Calibri"/>
                <w:szCs w:val="22"/>
              </w:rPr>
              <w:t xml:space="preserve"> </w:t>
            </w:r>
            <w:r w:rsidRPr="001649CA">
              <w:rPr>
                <w:rFonts w:cs="Calibri"/>
                <w:szCs w:val="22"/>
              </w:rPr>
              <w:t>that will facilitate a client’s recovery</w:t>
            </w:r>
            <w:r w:rsidR="009D6E2E">
              <w:rPr>
                <w:rFonts w:cs="Calibri"/>
                <w:szCs w:val="22"/>
              </w:rPr>
              <w:t xml:space="preserve"> in an occupational health environment</w:t>
            </w:r>
            <w:r w:rsidRPr="001649CA">
              <w:rPr>
                <w:rFonts w:cs="Calibri"/>
                <w:szCs w:val="22"/>
              </w:rPr>
              <w:t>.</w:t>
            </w:r>
            <w:r w:rsidR="00024DC7">
              <w:t xml:space="preserve"> </w:t>
            </w:r>
            <w:r w:rsidR="00024DC7">
              <w:rPr>
                <w:rFonts w:cs="Calibri"/>
                <w:szCs w:val="22"/>
              </w:rPr>
              <w:t>The role also involves</w:t>
            </w:r>
            <w:r w:rsidR="00024DC7" w:rsidRPr="00024DC7">
              <w:rPr>
                <w:rFonts w:cs="Calibri"/>
                <w:szCs w:val="22"/>
              </w:rPr>
              <w:t xml:space="preserve"> telephone/</w:t>
            </w:r>
            <w:r w:rsidR="006855EF" w:rsidRPr="00024DC7">
              <w:rPr>
                <w:rFonts w:cs="Calibri"/>
                <w:szCs w:val="22"/>
              </w:rPr>
              <w:t>video</w:t>
            </w:r>
            <w:r w:rsidR="00024DC7" w:rsidRPr="00024DC7">
              <w:rPr>
                <w:rFonts w:cs="Calibri"/>
                <w:szCs w:val="22"/>
              </w:rPr>
              <w:t xml:space="preserve"> </w:t>
            </w:r>
            <w:r w:rsidR="006855EF">
              <w:rPr>
                <w:rFonts w:cs="Calibri"/>
                <w:szCs w:val="22"/>
              </w:rPr>
              <w:t xml:space="preserve">MSK </w:t>
            </w:r>
            <w:r w:rsidR="00024DC7" w:rsidRPr="00024DC7">
              <w:rPr>
                <w:rFonts w:cs="Calibri"/>
                <w:szCs w:val="22"/>
              </w:rPr>
              <w:t xml:space="preserve">physiotherapy assessment and treatment for a blend of patients, comprising of triage &amp; treatment as well as case management of patients sent to our Network of Physiotherapy clinics. </w:t>
            </w:r>
            <w:r w:rsidRPr="001649CA">
              <w:rPr>
                <w:rFonts w:cs="Calibri"/>
                <w:szCs w:val="22"/>
              </w:rPr>
              <w:t xml:space="preserve">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lastRenderedPageBreak/>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44BDB607" w14:textId="4399D8DD" w:rsidR="00966F66" w:rsidRPr="00395B4B"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lastRenderedPageBreak/>
              <w:t xml:space="preserve">SUI and Non-conformances are logged accurately and in a timely manner </w:t>
            </w: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Supervision and clinical case discussion as required</w:t>
            </w:r>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649CA" w14:paraId="63917455" w14:textId="77777777" w:rsidTr="00966F66">
        <w:tc>
          <w:tcPr>
            <w:tcW w:w="2405" w:type="dxa"/>
            <w:shd w:val="clear" w:color="auto" w:fill="00A7CF" w:themeFill="accent1"/>
          </w:tcPr>
          <w:p w14:paraId="45D68BD3" w14:textId="77777777" w:rsidR="00966F66" w:rsidRPr="001649CA"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A316E3">
        <w:trPr>
          <w:trHeight w:val="941"/>
        </w:trPr>
        <w:tc>
          <w:tcPr>
            <w:tcW w:w="2405" w:type="dxa"/>
            <w:shd w:val="clear" w:color="auto" w:fill="00A7CF" w:themeFill="accent1"/>
            <w:vAlign w:val="center"/>
          </w:tcPr>
          <w:p w14:paraId="2DEEF40D" w14:textId="792D6E18"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Qualifications</w:t>
            </w:r>
          </w:p>
        </w:tc>
        <w:tc>
          <w:tcPr>
            <w:tcW w:w="3827" w:type="dxa"/>
            <w:vAlign w:val="center"/>
          </w:tcPr>
          <w:p w14:paraId="4315561D" w14:textId="53CAAEAD" w:rsidR="00015812" w:rsidRPr="00A316E3" w:rsidRDefault="00A316E3" w:rsidP="00D4248F">
            <w:pPr>
              <w:pStyle w:val="BulletListDense"/>
              <w:ind w:left="600" w:hanging="425"/>
            </w:pPr>
            <w:r w:rsidRPr="00A316E3">
              <w:t>BSc or MSc Physiotherapy</w:t>
            </w:r>
          </w:p>
        </w:tc>
        <w:tc>
          <w:tcPr>
            <w:tcW w:w="3728" w:type="dxa"/>
            <w:vAlign w:val="center"/>
          </w:tcPr>
          <w:p w14:paraId="249563A3" w14:textId="3DCC3E17" w:rsidR="00015812" w:rsidRPr="009F23F8" w:rsidRDefault="00A316E3" w:rsidP="00D4248F">
            <w:pPr>
              <w:pStyle w:val="BulletListDense"/>
              <w:ind w:left="600" w:hanging="425"/>
            </w:pPr>
            <w:r w:rsidRPr="009F23F8">
              <w:rPr>
                <w:lang w:val="en-US"/>
              </w:rPr>
              <w:t>Additional health related degree</w:t>
            </w:r>
          </w:p>
        </w:tc>
      </w:tr>
      <w:tr w:rsidR="00015812" w:rsidRPr="001649CA" w14:paraId="510D568C" w14:textId="77777777" w:rsidTr="00A316E3">
        <w:tc>
          <w:tcPr>
            <w:tcW w:w="2405" w:type="dxa"/>
            <w:shd w:val="clear" w:color="auto" w:fill="00A7CF" w:themeFill="accent1"/>
            <w:vAlign w:val="center"/>
          </w:tcPr>
          <w:p w14:paraId="5FFE56D6" w14:textId="5EE58A6C"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Experience</w:t>
            </w:r>
          </w:p>
        </w:tc>
        <w:tc>
          <w:tcPr>
            <w:tcW w:w="3827" w:type="dxa"/>
            <w:vAlign w:val="center"/>
          </w:tcPr>
          <w:p w14:paraId="3B562B01" w14:textId="34C58173" w:rsidR="00015812" w:rsidRPr="00F32934" w:rsidRDefault="001D5C5C" w:rsidP="00D4248F">
            <w:pPr>
              <w:pStyle w:val="BulletListDense"/>
              <w:ind w:left="600" w:hanging="425"/>
            </w:pPr>
            <w:r>
              <w:rPr>
                <w:lang w:val="en-US" w:eastAsia="en-GB"/>
              </w:rPr>
              <w:t>1</w:t>
            </w:r>
            <w:r w:rsidRPr="00F32934">
              <w:rPr>
                <w:lang w:val="en-US" w:eastAsia="en-GB"/>
              </w:rPr>
              <w:t>-year</w:t>
            </w:r>
            <w:r w:rsidR="00224E45" w:rsidRPr="00F32934">
              <w:rPr>
                <w:lang w:val="en-US" w:eastAsia="en-GB"/>
              </w:rPr>
              <w:t xml:space="preserve"> experience</w:t>
            </w:r>
            <w:r w:rsidR="00015812" w:rsidRPr="00F32934">
              <w:rPr>
                <w:lang w:val="en-US" w:eastAsia="en-GB"/>
              </w:rPr>
              <w:t xml:space="preserve"> in an MSK setting</w:t>
            </w:r>
          </w:p>
        </w:tc>
        <w:tc>
          <w:tcPr>
            <w:tcW w:w="3728" w:type="dxa"/>
            <w:vAlign w:val="center"/>
          </w:tcPr>
          <w:p w14:paraId="216D3C30" w14:textId="3C5E8FD9" w:rsidR="00015812" w:rsidRPr="00F32934" w:rsidRDefault="00015812" w:rsidP="00D4248F">
            <w:pPr>
              <w:pStyle w:val="BulletListDense"/>
              <w:ind w:left="600" w:hanging="425"/>
              <w:rPr>
                <w:lang w:val="en-US"/>
              </w:rPr>
            </w:pPr>
            <w:r w:rsidRPr="00F32934">
              <w:rPr>
                <w:lang w:val="en-US"/>
              </w:rPr>
              <w:t xml:space="preserve">Experience in </w:t>
            </w:r>
            <w:r w:rsidR="009F23F8">
              <w:rPr>
                <w:lang w:val="en-US"/>
              </w:rPr>
              <w:t xml:space="preserve">an </w:t>
            </w:r>
            <w:r w:rsidRPr="00F32934">
              <w:rPr>
                <w:lang w:val="en-US"/>
              </w:rPr>
              <w:t>Occupational Health setting</w:t>
            </w:r>
          </w:p>
          <w:p w14:paraId="73BCA857" w14:textId="4D2916DA" w:rsidR="00C6259A" w:rsidRPr="00F32934" w:rsidRDefault="00C6259A" w:rsidP="00D4248F">
            <w:pPr>
              <w:pStyle w:val="BulletListDense"/>
              <w:ind w:left="600" w:hanging="425"/>
            </w:pPr>
            <w:r w:rsidRPr="00F32934">
              <w:t>Experience in health coaching</w:t>
            </w:r>
          </w:p>
        </w:tc>
      </w:tr>
      <w:tr w:rsidR="00015812" w:rsidRPr="001649CA" w14:paraId="6F5BC3B6" w14:textId="77777777" w:rsidTr="00A316E3">
        <w:tc>
          <w:tcPr>
            <w:tcW w:w="2405" w:type="dxa"/>
            <w:shd w:val="clear" w:color="auto" w:fill="00A7CF" w:themeFill="accent1"/>
            <w:vAlign w:val="center"/>
          </w:tcPr>
          <w:p w14:paraId="4FD1675D" w14:textId="26FC4D3E"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Skills/knowledge</w:t>
            </w:r>
          </w:p>
        </w:tc>
        <w:tc>
          <w:tcPr>
            <w:tcW w:w="3827" w:type="dxa"/>
            <w:vAlign w:val="center"/>
          </w:tcPr>
          <w:p w14:paraId="77AB274F" w14:textId="77777777" w:rsidR="00015812" w:rsidRDefault="00015812" w:rsidP="00D4248F">
            <w:pPr>
              <w:pStyle w:val="BulletListDense"/>
              <w:ind w:left="600" w:hanging="425"/>
              <w:rPr>
                <w:lang w:val="en-US" w:eastAsia="en-GB"/>
              </w:rPr>
            </w:pPr>
            <w:r>
              <w:rPr>
                <w:lang w:val="en-US" w:eastAsia="en-GB"/>
              </w:rPr>
              <w:t>Strong interpersonal skills</w:t>
            </w:r>
          </w:p>
          <w:p w14:paraId="0B81EDDF" w14:textId="77777777" w:rsidR="00015812" w:rsidRPr="00F32934" w:rsidRDefault="00015812" w:rsidP="00D4248F">
            <w:pPr>
              <w:pStyle w:val="BulletListDense"/>
              <w:ind w:left="600" w:hanging="425"/>
              <w:rPr>
                <w:lang w:val="en-US"/>
              </w:rPr>
            </w:pPr>
            <w:r w:rsidRPr="00F32934">
              <w:rPr>
                <w:lang w:val="en-US"/>
              </w:rPr>
              <w:t>Strong verbal and written communication skills</w:t>
            </w:r>
          </w:p>
          <w:p w14:paraId="2F77305B" w14:textId="128F2ECD" w:rsidR="00C6259A" w:rsidRPr="00F32934" w:rsidRDefault="00C6259A" w:rsidP="00D4248F">
            <w:pPr>
              <w:pStyle w:val="BulletListDense"/>
              <w:ind w:left="600" w:hanging="425"/>
            </w:pPr>
            <w:r w:rsidRPr="00F32934">
              <w:t>IT literate – intermediate level minimum - using electronic patient management systems</w:t>
            </w:r>
          </w:p>
        </w:tc>
        <w:tc>
          <w:tcPr>
            <w:tcW w:w="3728" w:type="dxa"/>
            <w:vAlign w:val="center"/>
          </w:tcPr>
          <w:p w14:paraId="0B5FA11A" w14:textId="77777777" w:rsidR="00015812" w:rsidRDefault="00015812" w:rsidP="00D4248F">
            <w:pPr>
              <w:pStyle w:val="BulletListDense"/>
              <w:ind w:left="600" w:hanging="425"/>
              <w:rPr>
                <w:lang w:val="en-US" w:eastAsia="en-GB"/>
              </w:rPr>
            </w:pPr>
            <w:r>
              <w:rPr>
                <w:lang w:val="en-US" w:eastAsia="en-GB"/>
              </w:rPr>
              <w:t>Previous experience of report writing and return to work planning</w:t>
            </w:r>
          </w:p>
          <w:p w14:paraId="0A86D72C" w14:textId="6EB41B77" w:rsidR="00015812" w:rsidRPr="00F32934" w:rsidRDefault="00015812" w:rsidP="00D4248F">
            <w:pPr>
              <w:pStyle w:val="BulletListDense"/>
              <w:ind w:left="600" w:hanging="425"/>
            </w:pPr>
            <w:r w:rsidRPr="00F32934">
              <w:rPr>
                <w:lang w:val="en-US" w:eastAsia="en-GB"/>
              </w:rPr>
              <w:t>Proficient in the use of Excel and Word</w:t>
            </w:r>
          </w:p>
        </w:tc>
      </w:tr>
      <w:tr w:rsidR="00015812" w:rsidRPr="001649CA" w14:paraId="3D08C80E" w14:textId="77777777" w:rsidTr="00A316E3">
        <w:tc>
          <w:tcPr>
            <w:tcW w:w="2405" w:type="dxa"/>
            <w:shd w:val="clear" w:color="auto" w:fill="00A7CF" w:themeFill="accent1"/>
            <w:vAlign w:val="center"/>
          </w:tcPr>
          <w:p w14:paraId="0880672C" w14:textId="0D3903F0"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Specialist training</w:t>
            </w:r>
          </w:p>
        </w:tc>
        <w:tc>
          <w:tcPr>
            <w:tcW w:w="3827" w:type="dxa"/>
            <w:vAlign w:val="center"/>
          </w:tcPr>
          <w:p w14:paraId="4102B15E" w14:textId="0E8E86D7" w:rsidR="00015812" w:rsidRPr="00F32934" w:rsidRDefault="00015812" w:rsidP="00D4248F">
            <w:pPr>
              <w:pStyle w:val="BulletListDense"/>
              <w:ind w:left="600" w:hanging="425"/>
            </w:pPr>
            <w:r w:rsidRPr="00F32934">
              <w:rPr>
                <w:lang w:val="en-US"/>
              </w:rPr>
              <w:t>Demonstrable skills and knowledge in Subjective &amp; Objective Assessment of MSK conditions; Goal Setting; Rehabilitation &amp; Exercise Prescription; Functional Testing</w:t>
            </w:r>
          </w:p>
        </w:tc>
        <w:tc>
          <w:tcPr>
            <w:tcW w:w="3728" w:type="dxa"/>
            <w:vAlign w:val="center"/>
          </w:tcPr>
          <w:p w14:paraId="4A231C06" w14:textId="77777777" w:rsidR="000978FF" w:rsidRDefault="00015812" w:rsidP="00D4248F">
            <w:pPr>
              <w:pStyle w:val="BulletListDense"/>
              <w:ind w:left="600" w:hanging="425"/>
              <w:rPr>
                <w:lang w:val="en-US" w:eastAsia="en-GB"/>
              </w:rPr>
            </w:pPr>
            <w:r>
              <w:rPr>
                <w:lang w:val="en-US" w:eastAsia="en-GB"/>
              </w:rPr>
              <w:t>An understanding of the key principles of Occupational Health Physiotherapy including:</w:t>
            </w:r>
          </w:p>
          <w:p w14:paraId="46653837" w14:textId="732E1687" w:rsidR="00015812" w:rsidRPr="009F23F8" w:rsidRDefault="00015812" w:rsidP="00D4248F">
            <w:pPr>
              <w:pStyle w:val="BulletListDense"/>
              <w:ind w:left="600" w:hanging="425"/>
              <w:rPr>
                <w:lang w:val="en-US" w:eastAsia="en-GB"/>
              </w:rPr>
            </w:pPr>
            <w:r w:rsidRPr="009F23F8">
              <w:rPr>
                <w:lang w:val="en-US" w:eastAsia="en-GB"/>
              </w:rPr>
              <w:t>Awareness of Blue and Black flags</w:t>
            </w:r>
          </w:p>
          <w:p w14:paraId="342A69AD" w14:textId="77777777" w:rsidR="00015812" w:rsidRDefault="00015812" w:rsidP="00D4248F">
            <w:pPr>
              <w:pStyle w:val="BulletListDense"/>
              <w:ind w:left="600" w:hanging="425"/>
              <w:rPr>
                <w:lang w:val="en-US" w:eastAsia="en-GB"/>
              </w:rPr>
            </w:pPr>
            <w:r>
              <w:rPr>
                <w:lang w:val="en-US" w:eastAsia="en-GB"/>
              </w:rPr>
              <w:t>Management Report writing</w:t>
            </w:r>
          </w:p>
          <w:p w14:paraId="5A24E790" w14:textId="77777777" w:rsidR="00015812" w:rsidRDefault="00015812" w:rsidP="00D4248F">
            <w:pPr>
              <w:pStyle w:val="BulletListDense"/>
              <w:ind w:left="600" w:hanging="425"/>
              <w:rPr>
                <w:lang w:val="en-US" w:eastAsia="en-GB"/>
              </w:rPr>
            </w:pPr>
            <w:r>
              <w:rPr>
                <w:lang w:val="en-US" w:eastAsia="en-GB"/>
              </w:rPr>
              <w:t>The principles of Ergonomic Risk Assessment</w:t>
            </w:r>
          </w:p>
          <w:p w14:paraId="1F5B2756" w14:textId="54D477B9" w:rsidR="00015812" w:rsidRPr="00F32934" w:rsidRDefault="00015812" w:rsidP="00D4248F">
            <w:pPr>
              <w:pStyle w:val="BulletListDense"/>
              <w:ind w:left="600" w:hanging="425"/>
            </w:pPr>
            <w:r w:rsidRPr="00F32934">
              <w:rPr>
                <w:lang w:val="en-US" w:eastAsia="en-GB"/>
              </w:rPr>
              <w:t>Knowledge of the factors involved in Return to Work planning</w:t>
            </w:r>
          </w:p>
        </w:tc>
      </w:tr>
      <w:tr w:rsidR="00015812" w14:paraId="37E339A4" w14:textId="77777777" w:rsidTr="00A316E3">
        <w:tc>
          <w:tcPr>
            <w:tcW w:w="2405" w:type="dxa"/>
            <w:shd w:val="clear" w:color="auto" w:fill="00A7CF" w:themeFill="accent1"/>
            <w:vAlign w:val="center"/>
          </w:tcPr>
          <w:p w14:paraId="44C3AE1E" w14:textId="5F58C76E" w:rsidR="00015812" w:rsidRPr="003B3ED7" w:rsidRDefault="00015812" w:rsidP="00015812">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vAlign w:val="center"/>
          </w:tcPr>
          <w:p w14:paraId="2B09DAB4" w14:textId="37FDCEC4" w:rsidR="00C6259A" w:rsidRPr="00A316E3" w:rsidRDefault="00C6259A" w:rsidP="00D4248F">
            <w:pPr>
              <w:pStyle w:val="BulletListDense"/>
              <w:ind w:left="600" w:hanging="425"/>
            </w:pPr>
            <w:r w:rsidRPr="00C6259A">
              <w:t>Excellent verbal and written communication skills</w:t>
            </w:r>
          </w:p>
          <w:p w14:paraId="3EC5AEE7" w14:textId="77777EEB" w:rsidR="00C6259A" w:rsidRPr="00A316E3" w:rsidRDefault="00C6259A" w:rsidP="00D4248F">
            <w:pPr>
              <w:pStyle w:val="BulletListDense"/>
              <w:ind w:left="600" w:hanging="425"/>
            </w:pPr>
            <w:r w:rsidRPr="00C6259A">
              <w:t>High level of enthusiasm and motivation</w:t>
            </w:r>
          </w:p>
          <w:p w14:paraId="1814BF8A" w14:textId="5971DD96" w:rsidR="00C6259A" w:rsidRPr="00A316E3" w:rsidRDefault="00C6259A" w:rsidP="00D4248F">
            <w:pPr>
              <w:pStyle w:val="BulletListDense"/>
              <w:ind w:left="600" w:hanging="425"/>
            </w:pPr>
            <w:r>
              <w:t>Willing to learn</w:t>
            </w:r>
          </w:p>
          <w:p w14:paraId="27D7453D" w14:textId="2A1CC305" w:rsidR="00C6259A" w:rsidRPr="00A316E3" w:rsidRDefault="00C6259A" w:rsidP="00D4248F">
            <w:pPr>
              <w:pStyle w:val="BulletListDense"/>
              <w:ind w:left="600" w:hanging="425"/>
            </w:pPr>
            <w:r w:rsidRPr="00C6259A">
              <w:lastRenderedPageBreak/>
              <w:t>Ability to work individually or within a team and foster good working relationships</w:t>
            </w:r>
          </w:p>
          <w:p w14:paraId="63C8E64B" w14:textId="2CB60134" w:rsidR="00C6259A" w:rsidRPr="00A316E3" w:rsidRDefault="00C6259A" w:rsidP="00D4248F">
            <w:pPr>
              <w:pStyle w:val="BulletListDense"/>
              <w:ind w:left="600" w:hanging="425"/>
            </w:pPr>
            <w:r w:rsidRPr="00C6259A">
              <w:t>Ability to work under pressure</w:t>
            </w:r>
          </w:p>
          <w:p w14:paraId="500C11E1" w14:textId="37286803" w:rsidR="00C6259A" w:rsidRPr="00A316E3" w:rsidRDefault="00C6259A" w:rsidP="00D4248F">
            <w:pPr>
              <w:pStyle w:val="BulletListDense"/>
              <w:ind w:left="600" w:hanging="425"/>
            </w:pPr>
            <w:r w:rsidRPr="00C6259A">
              <w:t>Excellent time management and prioritisation skills</w:t>
            </w:r>
          </w:p>
          <w:p w14:paraId="5879E454" w14:textId="1005E27E" w:rsidR="00C6259A" w:rsidRPr="00A316E3" w:rsidRDefault="00C6259A" w:rsidP="00D4248F">
            <w:pPr>
              <w:pStyle w:val="BulletListDense"/>
              <w:ind w:left="600" w:hanging="425"/>
            </w:pPr>
            <w:r w:rsidRPr="00C6259A">
              <w:t>Ability to deescalate potential complaints</w:t>
            </w:r>
          </w:p>
          <w:p w14:paraId="21FB89F2" w14:textId="77E0B711" w:rsidR="00015812" w:rsidRPr="000E23A0" w:rsidRDefault="00C6259A" w:rsidP="00D4248F">
            <w:pPr>
              <w:pStyle w:val="BulletListDense"/>
              <w:ind w:left="600" w:hanging="425"/>
            </w:pPr>
            <w:r w:rsidRPr="00C6259A">
              <w:t>Excellent rapport building skills</w:t>
            </w:r>
          </w:p>
        </w:tc>
        <w:tc>
          <w:tcPr>
            <w:tcW w:w="3728" w:type="dxa"/>
            <w:vAlign w:val="center"/>
          </w:tcPr>
          <w:p w14:paraId="49E7C29C" w14:textId="22EDCAF1" w:rsidR="00015812" w:rsidRPr="00966F66" w:rsidRDefault="000E23A0" w:rsidP="00D4248F">
            <w:pPr>
              <w:pStyle w:val="BulletListDense"/>
              <w:ind w:left="600" w:hanging="425"/>
            </w:pPr>
            <w:r w:rsidRPr="00C6259A">
              <w:lastRenderedPageBreak/>
              <w:t>Familiarity and confidence assessing &amp; coaching patients via video link</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2252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2252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2252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12252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12A5132" w:rsidR="005E1013" w:rsidRPr="004A6AA8" w:rsidRDefault="00C2578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12252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2BD85C70" w:rsidR="00AD6216" w:rsidRPr="004A6AA8" w:rsidRDefault="00C2578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11"/>
  </w:num>
  <w:num w:numId="8">
    <w:abstractNumId w:val="13"/>
  </w:num>
  <w:num w:numId="9">
    <w:abstractNumId w:val="16"/>
  </w:num>
  <w:num w:numId="10">
    <w:abstractNumId w:val="18"/>
  </w:num>
  <w:num w:numId="11">
    <w:abstractNumId w:val="6"/>
  </w:num>
  <w:num w:numId="12">
    <w:abstractNumId w:val="9"/>
  </w:num>
  <w:num w:numId="13">
    <w:abstractNumId w:val="15"/>
  </w:num>
  <w:num w:numId="14">
    <w:abstractNumId w:val="17"/>
  </w:num>
  <w:num w:numId="15">
    <w:abstractNumId w:val="10"/>
  </w:num>
  <w:num w:numId="16">
    <w:abstractNumId w:val="8"/>
  </w:num>
  <w:num w:numId="17">
    <w:abstractNumId w:val="12"/>
  </w:num>
  <w:num w:numId="18">
    <w:abstractNumId w:val="4"/>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1CC1"/>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35D8"/>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28</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Daniel Silva</cp:lastModifiedBy>
  <cp:revision>20</cp:revision>
  <cp:lastPrinted>2018-03-16T13:36:00Z</cp:lastPrinted>
  <dcterms:created xsi:type="dcterms:W3CDTF">2020-11-26T14:10:00Z</dcterms:created>
  <dcterms:modified xsi:type="dcterms:W3CDTF">2021-09-02T09:50:00Z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