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4CE5E" w14:textId="34A13F0D" w:rsidR="00A00477" w:rsidRPr="00A00477" w:rsidRDefault="00A00477" w:rsidP="00A00477">
      <w:pPr>
        <w:spacing w:before="100" w:beforeAutospacing="1" w:after="100" w:afterAutospacing="1" w:line="240" w:lineRule="auto"/>
        <w:rPr>
          <w:rFonts w:ascii="Times New Roman" w:eastAsia="Times New Roman" w:hAnsi="Times New Roman"/>
          <w:kern w:val="0"/>
          <w:sz w:val="24"/>
          <w:szCs w:val="24"/>
          <w:lang w:eastAsia="en-GB"/>
        </w:rPr>
      </w:pPr>
      <w:r w:rsidRPr="00A00477">
        <w:rPr>
          <w:rFonts w:ascii="Times New Roman" w:eastAsia="Times New Roman" w:hAnsi="Times New Roman"/>
          <w:noProof/>
          <w:kern w:val="0"/>
          <w:sz w:val="24"/>
          <w:szCs w:val="24"/>
          <w:lang w:eastAsia="en-GB"/>
        </w:rPr>
        <w:drawing>
          <wp:anchor distT="0" distB="0" distL="114300" distR="114300" simplePos="0" relativeHeight="251658240" behindDoc="1" locked="0" layoutInCell="1" allowOverlap="1" wp14:anchorId="702418B5" wp14:editId="5C06EDAD">
            <wp:simplePos x="0" y="0"/>
            <wp:positionH relativeFrom="column">
              <wp:posOffset>-567690</wp:posOffset>
            </wp:positionH>
            <wp:positionV relativeFrom="paragraph">
              <wp:posOffset>-662305</wp:posOffset>
            </wp:positionV>
            <wp:extent cx="2462400" cy="2059200"/>
            <wp:effectExtent l="0" t="0" r="0" b="0"/>
            <wp:wrapNone/>
            <wp:docPr id="871655715" name="Picture 1" descr="A logo for a health gro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655715" name="Picture 1" descr="A logo for a health group&#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2400" cy="205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C52AE84" w:rsidR="005E1013" w:rsidRDefault="009E004E"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EF5A0E">
            <w:rPr>
              <w:rStyle w:val="TitleChar"/>
            </w:rPr>
            <w:t>Health and Wellbeing coach</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522300F4" w:rsidR="00966F66" w:rsidRPr="000027EE" w:rsidRDefault="00FE23BF" w:rsidP="4227B2D3">
            <w:pPr>
              <w:spacing w:before="100" w:after="100"/>
              <w:rPr>
                <w:rFonts w:eastAsia="Gill Sans MT" w:cs="Calibri"/>
                <w:szCs w:val="22"/>
              </w:rPr>
            </w:pPr>
            <w:r>
              <w:rPr>
                <w:rFonts w:eastAsia="Gill Sans MT" w:cs="Calibri"/>
                <w:szCs w:val="22"/>
              </w:rPr>
              <w:t>Health and Wellbeing Coach</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5BE21C1" w:rsidR="00966F66" w:rsidRPr="000027EE" w:rsidRDefault="00FE23BF" w:rsidP="4227B2D3">
            <w:pPr>
              <w:spacing w:before="100" w:after="100"/>
              <w:rPr>
                <w:rFonts w:eastAsia="Gill Sans MT" w:cs="Calibri"/>
                <w:szCs w:val="22"/>
              </w:rPr>
            </w:pPr>
            <w:r>
              <w:rPr>
                <w:rFonts w:eastAsia="Gill Sans MT" w:cs="Calibri"/>
                <w:szCs w:val="22"/>
              </w:rPr>
              <w:t>NHS Talking Therapies Mental Health Service</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16CB0C2C" w:rsidR="00966F66" w:rsidRPr="000027EE" w:rsidRDefault="00FE23BF" w:rsidP="4227B2D3">
            <w:pPr>
              <w:spacing w:before="100" w:after="100"/>
              <w:rPr>
                <w:rFonts w:eastAsia="Gill Sans MT" w:cs="Calibri"/>
                <w:szCs w:val="22"/>
              </w:rPr>
            </w:pPr>
            <w:r>
              <w:rPr>
                <w:rFonts w:eastAsia="Gill Sans MT" w:cs="Calibri"/>
                <w:szCs w:val="22"/>
              </w:rPr>
              <w:t>Kent and Medway</w:t>
            </w:r>
          </w:p>
        </w:tc>
      </w:tr>
      <w:tr w:rsidR="00966F66" w14:paraId="61E91F65" w14:textId="77777777" w:rsidTr="1E5E83AD">
        <w:tc>
          <w:tcPr>
            <w:tcW w:w="3256" w:type="dxa"/>
            <w:vAlign w:val="center"/>
          </w:tcPr>
          <w:p w14:paraId="5DBDD5AC" w14:textId="374F7D39" w:rsidR="00966F66" w:rsidRDefault="00FE23BF" w:rsidP="00966F66">
            <w:pPr>
              <w:spacing w:before="100" w:after="100"/>
            </w:pPr>
            <w:r>
              <w:t>Contract:</w:t>
            </w:r>
          </w:p>
        </w:tc>
        <w:tc>
          <w:tcPr>
            <w:tcW w:w="6706" w:type="dxa"/>
            <w:vAlign w:val="center"/>
          </w:tcPr>
          <w:p w14:paraId="56BB1388" w14:textId="386B332C" w:rsidR="00966F66" w:rsidRPr="000027EE" w:rsidRDefault="00FE23BF" w:rsidP="4227B2D3">
            <w:pPr>
              <w:spacing w:before="100" w:after="100"/>
              <w:rPr>
                <w:rFonts w:eastAsia="Gill Sans MT" w:cs="Calibri"/>
                <w:szCs w:val="22"/>
              </w:rPr>
            </w:pPr>
            <w:r>
              <w:rPr>
                <w:rFonts w:eastAsia="Gill Sans MT" w:cs="Calibri"/>
                <w:szCs w:val="22"/>
              </w:rPr>
              <w:t>Full time 37.5 hours Monday–Friday (including 1 evening per week)</w:t>
            </w:r>
          </w:p>
        </w:tc>
      </w:tr>
      <w:tr w:rsidR="00966F66" w14:paraId="13153721" w14:textId="77777777" w:rsidTr="1E5E83AD">
        <w:tc>
          <w:tcPr>
            <w:tcW w:w="3256" w:type="dxa"/>
            <w:vAlign w:val="center"/>
          </w:tcPr>
          <w:p w14:paraId="6993CC7D" w14:textId="09A96F84" w:rsidR="00966F66" w:rsidRDefault="00FE23BF" w:rsidP="00966F66">
            <w:pPr>
              <w:spacing w:before="100" w:after="100"/>
            </w:pPr>
            <w:r>
              <w:t>Reporting to</w:t>
            </w:r>
            <w:r w:rsidR="00966F66">
              <w:t>:</w:t>
            </w:r>
          </w:p>
          <w:p w14:paraId="47666179" w14:textId="0971B0AF" w:rsidR="00966F66" w:rsidRDefault="00966F66" w:rsidP="00966F66">
            <w:pPr>
              <w:spacing w:before="100" w:after="100"/>
            </w:pPr>
            <w:r>
              <w:t xml:space="preserve"> (job title only)</w:t>
            </w:r>
          </w:p>
        </w:tc>
        <w:tc>
          <w:tcPr>
            <w:tcW w:w="6706" w:type="dxa"/>
            <w:vAlign w:val="center"/>
          </w:tcPr>
          <w:p w14:paraId="3DB63B7E" w14:textId="34DC05EC" w:rsidR="00966F66" w:rsidRPr="000027EE" w:rsidRDefault="00FE23BF" w:rsidP="4227B2D3">
            <w:pPr>
              <w:spacing w:before="100" w:after="100"/>
              <w:rPr>
                <w:rFonts w:eastAsia="Gill Sans MT" w:cs="Calibri"/>
                <w:szCs w:val="22"/>
              </w:rPr>
            </w:pPr>
            <w:r>
              <w:rPr>
                <w:rFonts w:eastAsia="Gill Sans MT" w:cs="Calibri"/>
                <w:szCs w:val="22"/>
              </w:rPr>
              <w:t>Health and Wellbeing Team Lead</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03D6D4B" w14:textId="77777777" w:rsidR="00FE23BF" w:rsidRPr="00FE23BF" w:rsidRDefault="00FE23BF" w:rsidP="00FE23BF">
            <w:pPr>
              <w:spacing w:before="100" w:after="100" w:line="276" w:lineRule="auto"/>
              <w:rPr>
                <w:rFonts w:eastAsia="Calibri" w:cs="Calibri"/>
                <w:szCs w:val="22"/>
              </w:rPr>
            </w:pPr>
            <w:r w:rsidRPr="00FE23BF">
              <w:rPr>
                <w:rFonts w:eastAsia="Calibri" w:cs="Calibri"/>
                <w:szCs w:val="22"/>
              </w:rPr>
              <w:t>The Health and Wellbeing Coach will work with service users in the community within an NHS Talking Therapies service providing health and wellbeing coaching and care co-ordination within their areas. This includes facilitating health and wellbeing group workshops, delivering online and face to face exercise classes, and delivering 1:1 coaching typically by telephone or video call. 1:1 coaching sessions involve encouraging service users to increase their physical activity levels and healthier eating, SMART goal setting, and discussing barriers to making lifestyle changes. The aim of our health and wellbeing programmes are to help service users feel better by helping to address factors that traditional talking therapies may not support with directly.</w:t>
            </w:r>
          </w:p>
          <w:p w14:paraId="7F96D432" w14:textId="77777777" w:rsidR="00FE23BF" w:rsidRPr="00FE23BF" w:rsidRDefault="00FE23BF" w:rsidP="00FE23BF">
            <w:pPr>
              <w:spacing w:before="100" w:after="100" w:line="276" w:lineRule="auto"/>
              <w:rPr>
                <w:rFonts w:eastAsia="Calibri" w:cs="Calibri"/>
                <w:szCs w:val="22"/>
              </w:rPr>
            </w:pPr>
          </w:p>
          <w:p w14:paraId="027DF167" w14:textId="58578F67" w:rsidR="00966F66" w:rsidRPr="000027EE" w:rsidRDefault="00FE23BF" w:rsidP="00FE23BF">
            <w:pPr>
              <w:spacing w:before="100" w:after="100" w:line="276" w:lineRule="auto"/>
              <w:rPr>
                <w:rFonts w:eastAsia="Calibri" w:cs="Calibri"/>
                <w:szCs w:val="22"/>
              </w:rPr>
            </w:pPr>
            <w:r w:rsidRPr="00FE23BF">
              <w:rPr>
                <w:rFonts w:eastAsia="Calibri" w:cs="Calibri"/>
                <w:szCs w:val="22"/>
              </w:rPr>
              <w:t>This role will require familiarity with the NHS recommendations for a healthy lifestyle, experience in SMART goal setting and progression of goals, exercise instruction, and have an interest in mental health and community support. This role requires the ability to build rapport and form a working relationship with service users, and to motivate and support them in their journey. In addition, the role requires general administrative and service development tasks that are performed in a professional and efficient manner. It will also involving assisting with other tasks, as required, in the best interests of the company.</w:t>
            </w:r>
          </w:p>
        </w:tc>
      </w:tr>
      <w:tr w:rsidR="00966F66" w14:paraId="3CFD1385" w14:textId="77777777" w:rsidTr="1E5E83AD">
        <w:tc>
          <w:tcPr>
            <w:tcW w:w="3256" w:type="dxa"/>
            <w:vAlign w:val="center"/>
          </w:tcPr>
          <w:p w14:paraId="627BDC42" w14:textId="3DF91B23" w:rsidR="00966F66" w:rsidRDefault="00966F66" w:rsidP="00966F66">
            <w:pPr>
              <w:spacing w:before="100" w:after="100"/>
            </w:pPr>
            <w:r>
              <w:lastRenderedPageBreak/>
              <w:t>Role and Responsibilities:</w:t>
            </w:r>
          </w:p>
        </w:tc>
        <w:tc>
          <w:tcPr>
            <w:tcW w:w="6706" w:type="dxa"/>
            <w:vAlign w:val="center"/>
          </w:tcPr>
          <w:p w14:paraId="2B9B52B6" w14:textId="77777777" w:rsidR="00FE23BF" w:rsidRPr="00FE23BF" w:rsidRDefault="00FE23BF" w:rsidP="00FE23BF">
            <w:pPr>
              <w:pStyle w:val="ListParagraph"/>
              <w:numPr>
                <w:ilvl w:val="0"/>
                <w:numId w:val="11"/>
              </w:numPr>
              <w:spacing w:before="100" w:after="100" w:line="252" w:lineRule="auto"/>
              <w:rPr>
                <w:szCs w:val="22"/>
              </w:rPr>
            </w:pPr>
            <w:r w:rsidRPr="00FE23BF">
              <w:rPr>
                <w:szCs w:val="22"/>
              </w:rPr>
              <w:t>Deliver online and face to face workshops on a variety of topics such as: structured exercise for mental wellbeing, nutrition, and making long term changes to lifestyle.</w:t>
            </w:r>
          </w:p>
          <w:p w14:paraId="00C0E025" w14:textId="77777777" w:rsidR="00FE23BF" w:rsidRPr="00FE23BF" w:rsidRDefault="00FE23BF" w:rsidP="00FE23BF">
            <w:pPr>
              <w:pStyle w:val="ListParagraph"/>
              <w:numPr>
                <w:ilvl w:val="0"/>
                <w:numId w:val="11"/>
              </w:numPr>
              <w:spacing w:before="100" w:after="100" w:line="252" w:lineRule="auto"/>
              <w:rPr>
                <w:szCs w:val="22"/>
              </w:rPr>
            </w:pPr>
            <w:r w:rsidRPr="00FE23BF">
              <w:rPr>
                <w:szCs w:val="22"/>
              </w:rPr>
              <w:t xml:space="preserve">Deliver online and face to face exercise classes </w:t>
            </w:r>
          </w:p>
          <w:p w14:paraId="02639E9F" w14:textId="77777777" w:rsidR="00FE23BF" w:rsidRPr="00FE23BF" w:rsidRDefault="00FE23BF" w:rsidP="00FE23BF">
            <w:pPr>
              <w:pStyle w:val="ListParagraph"/>
              <w:numPr>
                <w:ilvl w:val="0"/>
                <w:numId w:val="11"/>
              </w:numPr>
              <w:spacing w:before="100" w:after="100" w:line="252" w:lineRule="auto"/>
              <w:rPr>
                <w:szCs w:val="22"/>
              </w:rPr>
            </w:pPr>
            <w:r w:rsidRPr="00FE23BF">
              <w:rPr>
                <w:szCs w:val="22"/>
              </w:rPr>
              <w:t xml:space="preserve">Deliver 1-1 sessions with service users over the telephone or video call to enable positive behavioural changes. </w:t>
            </w:r>
          </w:p>
          <w:p w14:paraId="42C8EF90" w14:textId="77777777" w:rsidR="00FE23BF" w:rsidRPr="00FE23BF" w:rsidRDefault="00FE23BF" w:rsidP="00FE23BF">
            <w:pPr>
              <w:pStyle w:val="ListParagraph"/>
              <w:numPr>
                <w:ilvl w:val="0"/>
                <w:numId w:val="11"/>
              </w:numPr>
              <w:spacing w:before="100" w:after="100" w:line="252" w:lineRule="auto"/>
              <w:rPr>
                <w:szCs w:val="22"/>
              </w:rPr>
            </w:pPr>
            <w:r w:rsidRPr="00FE23BF">
              <w:rPr>
                <w:szCs w:val="22"/>
              </w:rPr>
              <w:t>Sessions will incorporate mental health awareness and guidance to encourage our service users to improve their physical activity levels, diet, to improve their mental wellbeing. They will also encourage healthier habits and goals around improving sleep and increasing resilience to stress.</w:t>
            </w:r>
          </w:p>
          <w:p w14:paraId="741B3CBA" w14:textId="77777777" w:rsidR="00FE23BF" w:rsidRPr="00FE23BF" w:rsidRDefault="00FE23BF" w:rsidP="00FE23BF">
            <w:pPr>
              <w:pStyle w:val="ListParagraph"/>
              <w:numPr>
                <w:ilvl w:val="0"/>
                <w:numId w:val="11"/>
              </w:numPr>
              <w:spacing w:before="100" w:after="100"/>
              <w:jc w:val="both"/>
              <w:rPr>
                <w:rFonts w:cs="Calibri"/>
              </w:rPr>
            </w:pPr>
            <w:r w:rsidRPr="00FE23BF">
              <w:rPr>
                <w:rFonts w:cs="Calibri"/>
              </w:rPr>
              <w:t>Use non-clinical outcome measurement questionnaires to determine wellbeing and improvement.</w:t>
            </w:r>
          </w:p>
          <w:p w14:paraId="53F5AE2B" w14:textId="77777777" w:rsidR="00FE23BF" w:rsidRPr="00FE23BF" w:rsidRDefault="00FE23BF" w:rsidP="00FE23BF">
            <w:pPr>
              <w:pStyle w:val="ListParagraph"/>
              <w:numPr>
                <w:ilvl w:val="0"/>
                <w:numId w:val="11"/>
              </w:numPr>
              <w:spacing w:before="100" w:after="100"/>
              <w:jc w:val="both"/>
              <w:rPr>
                <w:rFonts w:cs="Calibri"/>
              </w:rPr>
            </w:pPr>
            <w:r w:rsidRPr="00FE23BF">
              <w:rPr>
                <w:rFonts w:cs="Calibri"/>
              </w:rPr>
              <w:t>Assist in developing wellbeing content for service users.</w:t>
            </w:r>
          </w:p>
          <w:p w14:paraId="1327988B" w14:textId="77777777" w:rsidR="00FE23BF" w:rsidRPr="00FE23BF" w:rsidRDefault="00FE23BF" w:rsidP="00FE23BF">
            <w:pPr>
              <w:pStyle w:val="ListParagraph"/>
              <w:numPr>
                <w:ilvl w:val="0"/>
                <w:numId w:val="11"/>
              </w:numPr>
              <w:spacing w:before="100" w:after="100"/>
              <w:jc w:val="both"/>
              <w:rPr>
                <w:rFonts w:cs="Calibri"/>
              </w:rPr>
            </w:pPr>
            <w:r w:rsidRPr="00FE23BF">
              <w:rPr>
                <w:rFonts w:cs="Calibri"/>
              </w:rPr>
              <w:t>Deliver exercise classes and workshops in a professional manner.</w:t>
            </w:r>
          </w:p>
          <w:p w14:paraId="7113B5B4" w14:textId="77777777" w:rsidR="00FE23BF" w:rsidRPr="00FE23BF" w:rsidRDefault="00FE23BF" w:rsidP="00FE23BF">
            <w:pPr>
              <w:pStyle w:val="ListParagraph"/>
              <w:numPr>
                <w:ilvl w:val="0"/>
                <w:numId w:val="11"/>
              </w:numPr>
              <w:spacing w:before="100" w:after="100"/>
              <w:jc w:val="both"/>
              <w:rPr>
                <w:rFonts w:cs="Calibri"/>
              </w:rPr>
            </w:pPr>
            <w:r w:rsidRPr="00FE23BF">
              <w:rPr>
                <w:rFonts w:cs="Calibri"/>
              </w:rPr>
              <w:t>Maintain a friendly and supportive environment for the service users, communicating with them and motivating them by being positive about their capabilities and goals.</w:t>
            </w:r>
          </w:p>
          <w:p w14:paraId="1C2EB6D9" w14:textId="77777777" w:rsidR="00FE23BF" w:rsidRPr="00FE23BF" w:rsidRDefault="00FE23BF" w:rsidP="00FE23BF">
            <w:pPr>
              <w:pStyle w:val="ListParagraph"/>
              <w:numPr>
                <w:ilvl w:val="0"/>
                <w:numId w:val="11"/>
              </w:numPr>
              <w:spacing w:before="100" w:after="100"/>
              <w:jc w:val="both"/>
              <w:rPr>
                <w:rFonts w:cs="Calibri"/>
              </w:rPr>
            </w:pPr>
            <w:r w:rsidRPr="00FE23BF">
              <w:rPr>
                <w:rFonts w:cs="Calibri"/>
              </w:rPr>
              <w:t>Maintain accurate records in line with our core standards of practice.</w:t>
            </w:r>
          </w:p>
          <w:p w14:paraId="4729716F" w14:textId="77777777" w:rsidR="00FE23BF" w:rsidRPr="00FE23BF" w:rsidRDefault="00FE23BF" w:rsidP="00FE23BF">
            <w:pPr>
              <w:pStyle w:val="ListParagraph"/>
              <w:numPr>
                <w:ilvl w:val="0"/>
                <w:numId w:val="11"/>
              </w:numPr>
              <w:spacing w:before="100" w:after="100"/>
              <w:jc w:val="both"/>
              <w:rPr>
                <w:rFonts w:cs="Calibri"/>
              </w:rPr>
            </w:pPr>
            <w:r w:rsidRPr="00FE23BF">
              <w:rPr>
                <w:rFonts w:cs="Calibri"/>
              </w:rPr>
              <w:t>Actively participate in multidisciplinary team working with other specialists where appropriate.</w:t>
            </w:r>
          </w:p>
          <w:p w14:paraId="1BF1778F" w14:textId="77777777" w:rsidR="00FE23BF" w:rsidRPr="00FE23BF" w:rsidRDefault="00FE23BF" w:rsidP="00FE23BF">
            <w:pPr>
              <w:pStyle w:val="ListParagraph"/>
              <w:numPr>
                <w:ilvl w:val="0"/>
                <w:numId w:val="11"/>
              </w:numPr>
              <w:spacing w:before="100" w:after="100"/>
              <w:jc w:val="both"/>
              <w:rPr>
                <w:rFonts w:cs="Calibri"/>
              </w:rPr>
            </w:pPr>
            <w:r w:rsidRPr="00FE23BF">
              <w:rPr>
                <w:rFonts w:cs="Calibri"/>
              </w:rPr>
              <w:t>Actively support the wider Health and Wellbeing Coach team remotely across our other services.</w:t>
            </w:r>
          </w:p>
          <w:p w14:paraId="19846053" w14:textId="77777777" w:rsidR="00FE23BF" w:rsidRPr="00FE23BF" w:rsidRDefault="00FE23BF" w:rsidP="00FE23BF">
            <w:pPr>
              <w:pStyle w:val="ListParagraph"/>
              <w:numPr>
                <w:ilvl w:val="0"/>
                <w:numId w:val="11"/>
              </w:numPr>
              <w:spacing w:before="100" w:after="100"/>
              <w:jc w:val="both"/>
              <w:rPr>
                <w:rFonts w:cs="Calibri"/>
              </w:rPr>
            </w:pPr>
            <w:r w:rsidRPr="00FE23BF">
              <w:rPr>
                <w:rFonts w:cs="Calibri"/>
              </w:rPr>
              <w:t>Liaise with other medical professionals in the team and be involved in the management of the service user.</w:t>
            </w:r>
          </w:p>
          <w:p w14:paraId="06700C8C" w14:textId="77777777" w:rsidR="00FE23BF" w:rsidRPr="00FE23BF" w:rsidRDefault="00FE23BF" w:rsidP="00FE23BF">
            <w:pPr>
              <w:pStyle w:val="ListParagraph"/>
              <w:numPr>
                <w:ilvl w:val="0"/>
                <w:numId w:val="11"/>
              </w:numPr>
              <w:spacing w:before="100" w:after="100"/>
              <w:jc w:val="both"/>
              <w:rPr>
                <w:rFonts w:cs="Calibri"/>
              </w:rPr>
            </w:pPr>
            <w:r w:rsidRPr="00FE23BF">
              <w:rPr>
                <w:rFonts w:cs="Calibri"/>
              </w:rPr>
              <w:t>Liaise with referrers, community services and partners to ensure service users are actively engaged in their care.</w:t>
            </w:r>
          </w:p>
          <w:p w14:paraId="139E19C6" w14:textId="77777777" w:rsidR="00FE23BF" w:rsidRPr="00FE23BF" w:rsidRDefault="00FE23BF" w:rsidP="00FE23BF">
            <w:pPr>
              <w:pStyle w:val="ListParagraph"/>
              <w:numPr>
                <w:ilvl w:val="0"/>
                <w:numId w:val="11"/>
              </w:numPr>
              <w:spacing w:before="100" w:after="100"/>
              <w:jc w:val="both"/>
              <w:rPr>
                <w:rFonts w:cs="Calibri"/>
              </w:rPr>
            </w:pPr>
            <w:r w:rsidRPr="00FE23BF">
              <w:rPr>
                <w:rFonts w:cs="Calibri"/>
              </w:rPr>
              <w:t>Keep up to date with evidence-based practice/guidelines and assist in the development of the programme in line with available evidence.</w:t>
            </w:r>
          </w:p>
          <w:p w14:paraId="334F7C46" w14:textId="77777777" w:rsidR="00FE23BF" w:rsidRPr="00FE23BF" w:rsidRDefault="00FE23BF" w:rsidP="00FE23BF">
            <w:pPr>
              <w:pStyle w:val="ListParagraph"/>
              <w:numPr>
                <w:ilvl w:val="0"/>
                <w:numId w:val="11"/>
              </w:numPr>
              <w:spacing w:before="100" w:after="100"/>
              <w:jc w:val="both"/>
              <w:rPr>
                <w:rFonts w:cs="Calibri"/>
              </w:rPr>
            </w:pPr>
            <w:r w:rsidRPr="00FE23BF">
              <w:rPr>
                <w:rFonts w:cs="Calibri"/>
              </w:rPr>
              <w:t>Assist in any other task as reasonably required.</w:t>
            </w:r>
          </w:p>
          <w:p w14:paraId="231B1279" w14:textId="77777777" w:rsidR="00FE23BF" w:rsidRDefault="00FE23BF" w:rsidP="00703B0A">
            <w:pPr>
              <w:spacing w:before="100" w:after="100" w:line="252" w:lineRule="auto"/>
              <w:rPr>
                <w:b/>
                <w:bCs/>
                <w:szCs w:val="22"/>
              </w:rPr>
            </w:pPr>
          </w:p>
          <w:p w14:paraId="36698E72" w14:textId="77777777" w:rsidR="00FE23BF" w:rsidRPr="00FE23BF" w:rsidRDefault="00FE23BF" w:rsidP="00FE23BF">
            <w:pPr>
              <w:spacing w:before="100" w:after="100" w:line="252" w:lineRule="auto"/>
              <w:rPr>
                <w:szCs w:val="22"/>
              </w:rPr>
            </w:pPr>
            <w:r w:rsidRPr="00FE23BF">
              <w:rPr>
                <w:szCs w:val="22"/>
              </w:rPr>
              <w:t>Administration Tasks</w:t>
            </w:r>
          </w:p>
          <w:p w14:paraId="0A8A72E6" w14:textId="77777777" w:rsidR="00FE23BF" w:rsidRPr="00FE23BF" w:rsidRDefault="00FE23BF" w:rsidP="00FE23BF">
            <w:pPr>
              <w:pStyle w:val="ListParagraph"/>
              <w:numPr>
                <w:ilvl w:val="0"/>
                <w:numId w:val="12"/>
              </w:numPr>
              <w:spacing w:before="100" w:after="100" w:line="252" w:lineRule="auto"/>
              <w:rPr>
                <w:szCs w:val="22"/>
              </w:rPr>
            </w:pPr>
            <w:r w:rsidRPr="00FE23BF">
              <w:rPr>
                <w:szCs w:val="22"/>
              </w:rPr>
              <w:t>The Health and Wellbeing Coach will be required to perform administrative tasks, such as record keeping on our dedicated patient record system and use of outcome measures, on a daily basis.</w:t>
            </w:r>
          </w:p>
          <w:p w14:paraId="14292AC8" w14:textId="77777777" w:rsidR="00FE23BF" w:rsidRDefault="00FE23BF" w:rsidP="00703B0A">
            <w:pPr>
              <w:spacing w:before="100" w:after="100" w:line="252" w:lineRule="auto"/>
              <w:rPr>
                <w:b/>
                <w:bCs/>
                <w:szCs w:val="22"/>
              </w:rPr>
            </w:pPr>
          </w:p>
          <w:p w14:paraId="66F0CF0D" w14:textId="6E478276" w:rsidR="00703B0A" w:rsidRPr="00703B0A" w:rsidRDefault="00703B0A" w:rsidP="00703B0A">
            <w:pPr>
              <w:spacing w:before="100" w:after="100" w:line="252" w:lineRule="auto"/>
              <w:rPr>
                <w:b/>
                <w:bCs/>
                <w:szCs w:val="22"/>
              </w:rPr>
            </w:pPr>
            <w:r w:rsidRPr="00703B0A">
              <w:rPr>
                <w:b/>
                <w:bCs/>
                <w:szCs w:val="22"/>
              </w:rPr>
              <w:t>Equality Diversity &amp; Inclusion (EDI)</w:t>
            </w:r>
          </w:p>
          <w:p w14:paraId="2356EC1D" w14:textId="77777777" w:rsidR="00EF5A0E" w:rsidRPr="00EF5A0E" w:rsidRDefault="00EF5A0E" w:rsidP="00EF5A0E">
            <w:pPr>
              <w:spacing w:before="100" w:after="100"/>
              <w:ind w:left="540"/>
              <w:rPr>
                <w:rFonts w:eastAsia="Times New Roman" w:cs="Calibri"/>
                <w:kern w:val="0"/>
                <w:szCs w:val="22"/>
                <w:lang w:eastAsia="en-GB"/>
              </w:rPr>
            </w:pPr>
            <w:r w:rsidRPr="00EF5A0E">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58ACE083" w14:textId="77777777" w:rsidR="00EF5A0E" w:rsidRPr="00EF5A0E" w:rsidRDefault="00EF5A0E" w:rsidP="00EF5A0E">
            <w:pPr>
              <w:spacing w:before="100" w:after="100"/>
              <w:ind w:left="540"/>
              <w:rPr>
                <w:rFonts w:eastAsia="Times New Roman" w:cs="Calibri"/>
                <w:kern w:val="0"/>
                <w:szCs w:val="22"/>
                <w:lang w:eastAsia="en-GB"/>
              </w:rPr>
            </w:pPr>
            <w:r w:rsidRPr="00EF5A0E">
              <w:rPr>
                <w:rFonts w:eastAsia="Times New Roman" w:cs="Calibri"/>
                <w:kern w:val="0"/>
                <w:szCs w:val="22"/>
                <w:lang w:eastAsia="en-GB"/>
              </w:rPr>
              <w:lastRenderedPageBreak/>
              <w:t> </w:t>
            </w:r>
          </w:p>
          <w:p w14:paraId="7B2DE278" w14:textId="77777777" w:rsidR="00EF5A0E" w:rsidRPr="00EF5A0E" w:rsidRDefault="00EF5A0E" w:rsidP="00EF5A0E">
            <w:pPr>
              <w:numPr>
                <w:ilvl w:val="0"/>
                <w:numId w:val="20"/>
              </w:numPr>
              <w:spacing w:before="100" w:after="100"/>
              <w:textAlignment w:val="center"/>
              <w:rPr>
                <w:rFonts w:eastAsia="Times New Roman" w:cs="Calibri"/>
                <w:kern w:val="0"/>
                <w:szCs w:val="22"/>
                <w:lang w:eastAsia="en-GB"/>
              </w:rPr>
            </w:pPr>
            <w:r w:rsidRPr="00EF5A0E">
              <w:rPr>
                <w:rFonts w:eastAsia="Times New Roman" w:cs="Calibri"/>
                <w:kern w:val="0"/>
                <w:szCs w:val="22"/>
                <w:lang w:eastAsia="en-GB"/>
              </w:rPr>
              <w:t>Be aware of the impact of your behaviour on others.</w:t>
            </w:r>
          </w:p>
          <w:p w14:paraId="2A56107A" w14:textId="77777777" w:rsidR="00EF5A0E" w:rsidRPr="00EF5A0E" w:rsidRDefault="00EF5A0E" w:rsidP="00EF5A0E">
            <w:pPr>
              <w:numPr>
                <w:ilvl w:val="0"/>
                <w:numId w:val="20"/>
              </w:numPr>
              <w:spacing w:before="100" w:after="100"/>
              <w:textAlignment w:val="center"/>
              <w:rPr>
                <w:rFonts w:eastAsia="Times New Roman" w:cs="Calibri"/>
                <w:kern w:val="0"/>
                <w:szCs w:val="22"/>
                <w:lang w:eastAsia="en-GB"/>
              </w:rPr>
            </w:pPr>
            <w:r w:rsidRPr="00EF5A0E">
              <w:rPr>
                <w:rFonts w:eastAsia="Times New Roman" w:cs="Calibri"/>
                <w:kern w:val="0"/>
                <w:szCs w:val="22"/>
                <w:lang w:eastAsia="en-GB"/>
              </w:rPr>
              <w:t>Ensure that others are treated with fairness, dignity, and respect.</w:t>
            </w:r>
          </w:p>
          <w:p w14:paraId="42C2EDF7" w14:textId="77777777" w:rsidR="00EF5A0E" w:rsidRPr="00EF5A0E" w:rsidRDefault="00EF5A0E" w:rsidP="00EF5A0E">
            <w:pPr>
              <w:numPr>
                <w:ilvl w:val="0"/>
                <w:numId w:val="20"/>
              </w:numPr>
              <w:spacing w:before="100" w:after="100"/>
              <w:textAlignment w:val="center"/>
              <w:rPr>
                <w:rFonts w:eastAsia="Times New Roman" w:cs="Calibri"/>
                <w:kern w:val="0"/>
                <w:szCs w:val="22"/>
                <w:lang w:eastAsia="en-GB"/>
              </w:rPr>
            </w:pPr>
            <w:r w:rsidRPr="00EF5A0E">
              <w:rPr>
                <w:rFonts w:eastAsia="Times New Roman" w:cs="Calibri"/>
                <w:kern w:val="0"/>
                <w:szCs w:val="22"/>
                <w:lang w:eastAsia="en-GB"/>
              </w:rPr>
              <w:t>Maintain and develop your knowledge about what EDI is and why it is important.</w:t>
            </w:r>
          </w:p>
          <w:p w14:paraId="4B2FE7CF" w14:textId="77777777" w:rsidR="00EF5A0E" w:rsidRPr="00EF5A0E" w:rsidRDefault="00EF5A0E" w:rsidP="00EF5A0E">
            <w:pPr>
              <w:numPr>
                <w:ilvl w:val="0"/>
                <w:numId w:val="20"/>
              </w:numPr>
              <w:spacing w:before="100" w:after="100"/>
              <w:textAlignment w:val="center"/>
              <w:rPr>
                <w:rFonts w:eastAsia="Times New Roman" w:cs="Calibri"/>
                <w:kern w:val="0"/>
                <w:szCs w:val="22"/>
                <w:lang w:eastAsia="en-GB"/>
              </w:rPr>
            </w:pPr>
            <w:r w:rsidRPr="00EF5A0E">
              <w:rPr>
                <w:rFonts w:eastAsia="Times New Roman" w:cs="Calibri"/>
                <w:kern w:val="0"/>
                <w:szCs w:val="22"/>
                <w:lang w:eastAsia="en-GB"/>
              </w:rPr>
              <w:t>Be prepared to challenge bias, discrimination, and prejudice when possible, and raise with your manager, the EDI &amp; Sustainability team, or the Freedom to Speak Up Guardians.</w:t>
            </w:r>
          </w:p>
          <w:p w14:paraId="07DCCA31" w14:textId="77777777" w:rsidR="00EF5A0E" w:rsidRPr="00EF5A0E" w:rsidRDefault="00EF5A0E" w:rsidP="00EF5A0E">
            <w:pPr>
              <w:numPr>
                <w:ilvl w:val="0"/>
                <w:numId w:val="20"/>
              </w:numPr>
              <w:spacing w:before="100" w:after="100"/>
              <w:textAlignment w:val="center"/>
              <w:rPr>
                <w:rFonts w:eastAsia="Times New Roman" w:cs="Calibri"/>
                <w:kern w:val="0"/>
                <w:szCs w:val="22"/>
                <w:lang w:eastAsia="en-GB"/>
              </w:rPr>
            </w:pPr>
            <w:r w:rsidRPr="00EF5A0E">
              <w:rPr>
                <w:rFonts w:eastAsia="Times New Roman" w:cs="Calibri"/>
                <w:kern w:val="0"/>
                <w:szCs w:val="22"/>
                <w:lang w:eastAsia="en-GB"/>
              </w:rPr>
              <w:t>Encourage and support others to feel confident in speaking up if they have been subjected to or witnessed bias, discrimination, or prejudice.</w:t>
            </w:r>
          </w:p>
          <w:p w14:paraId="3C45730C" w14:textId="77777777" w:rsidR="00EF5A0E" w:rsidRPr="00EF5A0E" w:rsidRDefault="00EF5A0E" w:rsidP="00EF5A0E">
            <w:pPr>
              <w:numPr>
                <w:ilvl w:val="0"/>
                <w:numId w:val="20"/>
              </w:numPr>
              <w:spacing w:before="100" w:after="100"/>
              <w:textAlignment w:val="center"/>
              <w:rPr>
                <w:rFonts w:eastAsia="Times New Roman" w:cs="Calibri"/>
                <w:kern w:val="0"/>
                <w:szCs w:val="22"/>
                <w:lang w:eastAsia="en-GB"/>
              </w:rPr>
            </w:pPr>
            <w:r w:rsidRPr="00EF5A0E">
              <w:rPr>
                <w:rFonts w:eastAsia="Times New Roman" w:cs="Calibri"/>
                <w:kern w:val="0"/>
                <w:szCs w:val="22"/>
                <w:lang w:eastAsia="en-GB"/>
              </w:rPr>
              <w:t>Be prepared to speak up for others if you witness bias, discrimination, or prejudice.</w:t>
            </w:r>
          </w:p>
          <w:p w14:paraId="3297FFF8" w14:textId="77777777" w:rsidR="00703B0A" w:rsidRPr="00703B0A" w:rsidRDefault="00703B0A" w:rsidP="00703B0A">
            <w:pPr>
              <w:spacing w:before="100" w:after="100" w:line="252" w:lineRule="auto"/>
              <w:rPr>
                <w:szCs w:val="22"/>
              </w:rPr>
            </w:pPr>
          </w:p>
          <w:p w14:paraId="44BDB607" w14:textId="5E2E4696" w:rsidR="00966F66" w:rsidRPr="00703B0A" w:rsidRDefault="00966F66" w:rsidP="00EF5A0E">
            <w:pPr>
              <w:pStyle w:val="ListParagraph"/>
              <w:spacing w:before="100" w:after="100"/>
              <w:ind w:left="360"/>
              <w:rPr>
                <w:rFonts w:eastAsia="Tw Cen MT" w:cs="Times New Roman"/>
                <w:szCs w:val="22"/>
              </w:rPr>
            </w:pPr>
          </w:p>
        </w:tc>
      </w:tr>
      <w:tr w:rsidR="00966F66" w14:paraId="01882A7A" w14:textId="77777777" w:rsidTr="1E5E83AD">
        <w:tc>
          <w:tcPr>
            <w:tcW w:w="3256" w:type="dxa"/>
            <w:vAlign w:val="center"/>
          </w:tcPr>
          <w:p w14:paraId="53E29B26" w14:textId="1BA82BD7" w:rsidR="00966F66" w:rsidRDefault="00FE23BF" w:rsidP="00966F66">
            <w:pPr>
              <w:spacing w:before="100" w:after="100"/>
            </w:pPr>
            <w:r>
              <w:lastRenderedPageBreak/>
              <w:t>Additional information:</w:t>
            </w:r>
          </w:p>
        </w:tc>
        <w:tc>
          <w:tcPr>
            <w:tcW w:w="6706" w:type="dxa"/>
            <w:vAlign w:val="center"/>
          </w:tcPr>
          <w:p w14:paraId="710254E5" w14:textId="77777777" w:rsidR="00FE23BF" w:rsidRPr="00FE23BF" w:rsidRDefault="00FE23BF" w:rsidP="00FE23BF">
            <w:pPr>
              <w:pStyle w:val="ListParagraph"/>
              <w:numPr>
                <w:ilvl w:val="0"/>
                <w:numId w:val="13"/>
              </w:numPr>
              <w:spacing w:before="100" w:after="100"/>
            </w:pPr>
            <w:r w:rsidRPr="00FE23BF">
              <w:t>The role is a mixed hybrid role of home and face to face working, working flexibly dependent on regional demand for workshops and exercise classes.</w:t>
            </w:r>
          </w:p>
          <w:p w14:paraId="017FC73D" w14:textId="77777777" w:rsidR="00FE23BF" w:rsidRPr="00FE23BF" w:rsidRDefault="00FE23BF" w:rsidP="00FE23BF">
            <w:pPr>
              <w:pStyle w:val="ListParagraph"/>
              <w:numPr>
                <w:ilvl w:val="0"/>
                <w:numId w:val="13"/>
              </w:numPr>
              <w:spacing w:before="100" w:after="100"/>
            </w:pPr>
            <w:r w:rsidRPr="00FE23BF">
              <w:t>Some of our exercise classes are delivered online from home, therefore an internet speed of a minimum of 10mbps is required. In addition, the post holder will require a suitable area at home with a clear background and space to deliver online exercise classes.</w:t>
            </w:r>
          </w:p>
          <w:p w14:paraId="1E0B0DF5" w14:textId="77777777" w:rsidR="00FE23BF" w:rsidRPr="00FE23BF" w:rsidRDefault="00FE23BF" w:rsidP="00FE23BF">
            <w:pPr>
              <w:pStyle w:val="ListParagraph"/>
              <w:numPr>
                <w:ilvl w:val="0"/>
                <w:numId w:val="13"/>
              </w:numPr>
              <w:spacing w:before="100" w:after="100"/>
            </w:pPr>
            <w:r w:rsidRPr="00FE23BF">
              <w:t>Ability to work one set evening each week between Monday-Wednesday (12pm-8pm), working flexibly to cover the team as required.</w:t>
            </w:r>
          </w:p>
          <w:p w14:paraId="29233C95" w14:textId="77777777" w:rsidR="00FE23BF" w:rsidRPr="00FE23BF" w:rsidRDefault="00FE23BF" w:rsidP="00FE23BF">
            <w:pPr>
              <w:pStyle w:val="ListParagraph"/>
              <w:numPr>
                <w:ilvl w:val="0"/>
                <w:numId w:val="13"/>
              </w:numPr>
              <w:spacing w:before="100" w:after="100"/>
            </w:pPr>
            <w:r w:rsidRPr="00FE23BF">
              <w:t>Must be able to travel across the Kent and Medway region.</w:t>
            </w:r>
          </w:p>
          <w:p w14:paraId="47D7F788" w14:textId="77777777" w:rsidR="00FE23BF" w:rsidRPr="00FE23BF" w:rsidRDefault="00FE23BF" w:rsidP="00FE23BF">
            <w:pPr>
              <w:pStyle w:val="ListParagraph"/>
              <w:numPr>
                <w:ilvl w:val="0"/>
                <w:numId w:val="13"/>
              </w:numPr>
              <w:spacing w:before="100" w:after="100"/>
            </w:pPr>
            <w:r w:rsidRPr="00FE23BF">
              <w:t>Will require access to a car with a full, clean UK driving licence.</w:t>
            </w:r>
          </w:p>
          <w:p w14:paraId="434004F8" w14:textId="77777777" w:rsidR="00FE23BF" w:rsidRPr="00FE23BF" w:rsidRDefault="00FE23BF" w:rsidP="00FE23BF">
            <w:pPr>
              <w:pStyle w:val="ListParagraph"/>
              <w:numPr>
                <w:ilvl w:val="0"/>
                <w:numId w:val="13"/>
              </w:numPr>
              <w:spacing w:before="100" w:after="100"/>
            </w:pPr>
            <w:r w:rsidRPr="00FE23BF">
              <w:t>May be occasionally required to travel to other centres and stay away overnight.</w:t>
            </w:r>
          </w:p>
          <w:p w14:paraId="3766E5BC" w14:textId="0A0B771D" w:rsidR="00966F66" w:rsidRPr="00FE23BF" w:rsidRDefault="00FE23BF" w:rsidP="00FE23BF">
            <w:pPr>
              <w:pStyle w:val="ListParagraph"/>
              <w:numPr>
                <w:ilvl w:val="0"/>
                <w:numId w:val="13"/>
              </w:numPr>
              <w:spacing w:before="100" w:after="100"/>
            </w:pPr>
            <w:r w:rsidRPr="00FE23BF">
              <w:t>Work independently.</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5C772C5D" w14:textId="4F7ACCA9" w:rsidR="00FE23BF" w:rsidRPr="00FE23BF" w:rsidRDefault="00FE23BF" w:rsidP="009E004E">
            <w:pPr>
              <w:pStyle w:val="ListParagraph"/>
              <w:numPr>
                <w:ilvl w:val="0"/>
                <w:numId w:val="14"/>
              </w:numPr>
              <w:spacing w:before="100" w:after="100" w:line="259" w:lineRule="auto"/>
            </w:pPr>
            <w:r w:rsidRPr="00FE23BF">
              <w:t>Educated to minimum Level 3 in Personal Training or Exercise Instruction (or equivalent). This qualification must be accredited (such as by REPs or CIMSPA).</w:t>
            </w:r>
          </w:p>
          <w:p w14:paraId="4315561D" w14:textId="43A02BAE" w:rsidR="00966F66" w:rsidRPr="009E004E" w:rsidRDefault="009E004E" w:rsidP="009E004E">
            <w:pPr>
              <w:numPr>
                <w:ilvl w:val="0"/>
                <w:numId w:val="14"/>
              </w:numPr>
              <w:spacing w:before="100" w:beforeAutospacing="1" w:after="100" w:afterAutospacing="1"/>
              <w:rPr>
                <w:rFonts w:eastAsia="Times New Roman" w:cs="Calibri"/>
                <w:sz w:val="24"/>
              </w:rPr>
            </w:pPr>
            <w:r w:rsidRPr="009E004E">
              <w:rPr>
                <w:rFonts w:eastAsia="Times New Roman" w:cs="Calibri"/>
              </w:rPr>
              <w:t>Level 3 GP Referral (Also known as Level 3 Exercise Referral), or willing to work towards this during the first 6 months in post (funded by Vita health Group)</w:t>
            </w:r>
            <w:r w:rsidR="009F40E8" w:rsidRPr="009E004E">
              <w:br/>
            </w:r>
          </w:p>
        </w:tc>
        <w:tc>
          <w:tcPr>
            <w:tcW w:w="3728" w:type="dxa"/>
          </w:tcPr>
          <w:p w14:paraId="247C5A36" w14:textId="77777777" w:rsidR="00FE23BF" w:rsidRPr="00FE23BF" w:rsidRDefault="00FE23BF" w:rsidP="00FE23BF">
            <w:pPr>
              <w:pStyle w:val="ListParagraph"/>
              <w:numPr>
                <w:ilvl w:val="0"/>
                <w:numId w:val="14"/>
              </w:numPr>
              <w:spacing w:before="100" w:after="100" w:line="259" w:lineRule="auto"/>
              <w:ind w:left="456" w:hanging="425"/>
            </w:pPr>
            <w:r w:rsidRPr="00FE23BF">
              <w:t xml:space="preserve">Certificate / diploma in behavioural change, personal coaching, or motivational interviewing </w:t>
            </w:r>
          </w:p>
          <w:p w14:paraId="519D8EA0" w14:textId="77777777" w:rsidR="00FE23BF" w:rsidRPr="00FE23BF" w:rsidRDefault="00FE23BF" w:rsidP="00FE23BF">
            <w:pPr>
              <w:pStyle w:val="ListParagraph"/>
              <w:numPr>
                <w:ilvl w:val="0"/>
                <w:numId w:val="14"/>
              </w:numPr>
              <w:spacing w:before="100" w:after="100" w:line="259" w:lineRule="auto"/>
              <w:ind w:left="456" w:hanging="425"/>
            </w:pPr>
            <w:r w:rsidRPr="00FE23BF">
              <w:t xml:space="preserve">First Aid </w:t>
            </w:r>
          </w:p>
          <w:p w14:paraId="249563A3" w14:textId="1A23E021" w:rsidR="00966F66" w:rsidRPr="00FE23BF" w:rsidRDefault="00FE23BF" w:rsidP="00FE23BF">
            <w:pPr>
              <w:pStyle w:val="ListParagraph"/>
              <w:numPr>
                <w:ilvl w:val="0"/>
                <w:numId w:val="14"/>
              </w:numPr>
              <w:spacing w:before="100" w:after="100" w:line="259" w:lineRule="auto"/>
              <w:ind w:left="456" w:hanging="425"/>
            </w:pPr>
            <w:r w:rsidRPr="00FE23BF">
              <w:t xml:space="preserve">Recognized qualifications in exercise class instruction </w:t>
            </w: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B799917" w14:textId="77777777" w:rsidR="00FE23BF" w:rsidRPr="00FE23BF" w:rsidRDefault="00FE23BF" w:rsidP="00FE23BF">
            <w:pPr>
              <w:pStyle w:val="ListParagraph"/>
              <w:numPr>
                <w:ilvl w:val="0"/>
                <w:numId w:val="16"/>
              </w:numPr>
              <w:tabs>
                <w:tab w:val="left" w:pos="0"/>
                <w:tab w:val="left" w:pos="2552"/>
              </w:tabs>
              <w:spacing w:before="100" w:after="100"/>
            </w:pPr>
            <w:r w:rsidRPr="00FE23BF">
              <w:t>Working within health and wellbeing services</w:t>
            </w:r>
          </w:p>
          <w:p w14:paraId="62F2DF52" w14:textId="77777777" w:rsidR="00FE23BF" w:rsidRPr="00FE23BF" w:rsidRDefault="00FE23BF" w:rsidP="00FE23BF">
            <w:pPr>
              <w:pStyle w:val="ListParagraph"/>
              <w:numPr>
                <w:ilvl w:val="0"/>
                <w:numId w:val="16"/>
              </w:numPr>
              <w:tabs>
                <w:tab w:val="left" w:pos="0"/>
                <w:tab w:val="left" w:pos="2552"/>
              </w:tabs>
              <w:spacing w:before="100" w:after="100"/>
            </w:pPr>
            <w:r w:rsidRPr="00FE23BF">
              <w:t>Experience of working with people experiencing mental wellbeing difficulties</w:t>
            </w:r>
          </w:p>
          <w:p w14:paraId="209D64E7" w14:textId="77777777" w:rsidR="00FE23BF" w:rsidRDefault="00FE23BF" w:rsidP="00FE23BF">
            <w:pPr>
              <w:pStyle w:val="ListParagraph"/>
              <w:numPr>
                <w:ilvl w:val="0"/>
                <w:numId w:val="16"/>
              </w:numPr>
              <w:tabs>
                <w:tab w:val="left" w:pos="0"/>
                <w:tab w:val="left" w:pos="2552"/>
              </w:tabs>
              <w:spacing w:before="100" w:after="100"/>
            </w:pPr>
            <w:r w:rsidRPr="00FE23BF">
              <w:t>Delivering 1-1 and group activities/exercise classes</w:t>
            </w:r>
          </w:p>
          <w:p w14:paraId="3B562B01" w14:textId="345AF608" w:rsidR="00966F66" w:rsidRPr="00FE23BF" w:rsidRDefault="00FE23BF" w:rsidP="00FE23BF">
            <w:pPr>
              <w:pStyle w:val="ListParagraph"/>
              <w:numPr>
                <w:ilvl w:val="0"/>
                <w:numId w:val="16"/>
              </w:numPr>
              <w:tabs>
                <w:tab w:val="left" w:pos="0"/>
                <w:tab w:val="left" w:pos="2552"/>
              </w:tabs>
              <w:spacing w:before="100" w:after="100"/>
            </w:pPr>
            <w:r w:rsidRPr="00FE23BF">
              <w:t>Ability to demonstrate practical skills to provide support with healthy lifestyles</w:t>
            </w:r>
          </w:p>
        </w:tc>
        <w:tc>
          <w:tcPr>
            <w:tcW w:w="3728" w:type="dxa"/>
          </w:tcPr>
          <w:p w14:paraId="73BCA857" w14:textId="24AAE116" w:rsidR="00966F66" w:rsidRPr="00233201" w:rsidRDefault="009F40E8" w:rsidP="009F40E8">
            <w:pPr>
              <w:numPr>
                <w:ilvl w:val="0"/>
                <w:numId w:val="9"/>
              </w:numPr>
              <w:shd w:val="clear" w:color="auto" w:fill="FFFFFF"/>
              <w:spacing w:before="100" w:beforeAutospacing="1" w:after="100" w:afterAutospacing="1"/>
              <w:ind w:left="456" w:hanging="329"/>
              <w:rPr>
                <w:rFonts w:eastAsia="Times New Roman" w:cs="Calibri"/>
                <w:color w:val="333333"/>
                <w:szCs w:val="22"/>
                <w:lang w:eastAsia="en-GB"/>
              </w:rPr>
            </w:pPr>
            <w:r>
              <w:rPr>
                <w:rFonts w:eastAsia="Times New Roman" w:cs="Calibri"/>
                <w:color w:val="333333"/>
                <w:szCs w:val="22"/>
                <w:lang w:eastAsia="en-GB"/>
              </w:rPr>
              <w:t>Health Promotion</w:t>
            </w:r>
          </w:p>
        </w:tc>
      </w:tr>
      <w:tr w:rsidR="00966F66" w14:paraId="6F5BC3B6" w14:textId="77777777" w:rsidTr="1E5E83AD">
        <w:tc>
          <w:tcPr>
            <w:tcW w:w="2405" w:type="dxa"/>
            <w:shd w:val="clear" w:color="auto" w:fill="00A7CF" w:themeFill="accent1"/>
            <w:vAlign w:val="center"/>
          </w:tcPr>
          <w:p w14:paraId="4FD1675D" w14:textId="62D61F14"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w:t>
            </w:r>
          </w:p>
        </w:tc>
        <w:tc>
          <w:tcPr>
            <w:tcW w:w="3827" w:type="dxa"/>
          </w:tcPr>
          <w:p w14:paraId="65FBB0FE" w14:textId="77777777" w:rsidR="009F40E8" w:rsidRPr="009F40E8" w:rsidRDefault="009F40E8" w:rsidP="009F40E8">
            <w:pPr>
              <w:pStyle w:val="ListParagraph"/>
              <w:numPr>
                <w:ilvl w:val="0"/>
                <w:numId w:val="9"/>
              </w:numPr>
              <w:tabs>
                <w:tab w:val="left" w:pos="0"/>
                <w:tab w:val="left" w:pos="2552"/>
              </w:tabs>
              <w:spacing w:before="100" w:after="100"/>
              <w:ind w:left="315" w:hanging="315"/>
            </w:pPr>
            <w:r w:rsidRPr="009F40E8">
              <w:t>Ability to undertake assessment of lifestyle needs</w:t>
            </w:r>
          </w:p>
          <w:p w14:paraId="03C1F564" w14:textId="77777777" w:rsidR="009F40E8" w:rsidRPr="009F40E8" w:rsidRDefault="009F40E8" w:rsidP="009F40E8">
            <w:pPr>
              <w:pStyle w:val="ListParagraph"/>
              <w:numPr>
                <w:ilvl w:val="0"/>
                <w:numId w:val="9"/>
              </w:numPr>
              <w:tabs>
                <w:tab w:val="left" w:pos="0"/>
                <w:tab w:val="left" w:pos="2552"/>
              </w:tabs>
              <w:spacing w:before="100" w:after="100"/>
              <w:ind w:left="315" w:hanging="315"/>
            </w:pPr>
            <w:r w:rsidRPr="009F40E8">
              <w:t>Active listening skills</w:t>
            </w:r>
          </w:p>
          <w:p w14:paraId="42EFAD22" w14:textId="77777777" w:rsidR="009F40E8" w:rsidRPr="009F40E8" w:rsidRDefault="009F40E8" w:rsidP="009F40E8">
            <w:pPr>
              <w:pStyle w:val="ListParagraph"/>
              <w:numPr>
                <w:ilvl w:val="0"/>
                <w:numId w:val="9"/>
              </w:numPr>
              <w:tabs>
                <w:tab w:val="left" w:pos="0"/>
                <w:tab w:val="left" w:pos="2552"/>
              </w:tabs>
              <w:spacing w:before="100" w:after="100"/>
              <w:ind w:left="315" w:hanging="315"/>
            </w:pPr>
            <w:r w:rsidRPr="009F40E8">
              <w:t>Collaborative working with service users to design and implement SMART goals</w:t>
            </w:r>
          </w:p>
          <w:p w14:paraId="7FD1C6D7" w14:textId="77777777" w:rsidR="009F40E8" w:rsidRPr="009F40E8" w:rsidRDefault="009F40E8" w:rsidP="009F40E8">
            <w:pPr>
              <w:pStyle w:val="ListParagraph"/>
              <w:numPr>
                <w:ilvl w:val="0"/>
                <w:numId w:val="9"/>
              </w:numPr>
              <w:tabs>
                <w:tab w:val="left" w:pos="0"/>
                <w:tab w:val="left" w:pos="2552"/>
              </w:tabs>
              <w:spacing w:before="100" w:after="100"/>
              <w:ind w:left="315" w:hanging="315"/>
            </w:pPr>
            <w:r w:rsidRPr="009F40E8">
              <w:t>Ability to progress SMART goals at an appropriate pace</w:t>
            </w:r>
          </w:p>
          <w:p w14:paraId="51C27606" w14:textId="77777777" w:rsidR="009F40E8" w:rsidRPr="009F40E8" w:rsidRDefault="009F40E8" w:rsidP="009F40E8">
            <w:pPr>
              <w:pStyle w:val="ListParagraph"/>
              <w:numPr>
                <w:ilvl w:val="0"/>
                <w:numId w:val="9"/>
              </w:numPr>
              <w:tabs>
                <w:tab w:val="left" w:pos="0"/>
                <w:tab w:val="left" w:pos="2552"/>
              </w:tabs>
              <w:spacing w:before="100" w:after="100"/>
              <w:ind w:left="315" w:hanging="315"/>
            </w:pPr>
            <w:r w:rsidRPr="009F40E8">
              <w:t>Excellent communication and presentation skills</w:t>
            </w:r>
          </w:p>
          <w:p w14:paraId="2F77305B" w14:textId="4D4456CB" w:rsidR="00E32957" w:rsidRPr="009F40E8" w:rsidRDefault="009F40E8" w:rsidP="009F40E8">
            <w:pPr>
              <w:pStyle w:val="ListParagraph"/>
              <w:numPr>
                <w:ilvl w:val="0"/>
                <w:numId w:val="9"/>
              </w:numPr>
              <w:tabs>
                <w:tab w:val="left" w:pos="0"/>
                <w:tab w:val="left" w:pos="2552"/>
              </w:tabs>
              <w:spacing w:before="100" w:after="100"/>
              <w:ind w:left="315" w:hanging="315"/>
            </w:pPr>
            <w:r w:rsidRPr="009F40E8">
              <w:t>Good IT ability, e.g. good understanding of Microsoft Office programmes</w:t>
            </w:r>
          </w:p>
        </w:tc>
        <w:tc>
          <w:tcPr>
            <w:tcW w:w="3728" w:type="dxa"/>
          </w:tcPr>
          <w:p w14:paraId="0A86D72C" w14:textId="57E0CE45" w:rsidR="00966F66" w:rsidRPr="00AC5FDD" w:rsidRDefault="00966F66" w:rsidP="00583A39">
            <w:pPr>
              <w:pStyle w:val="ListParagraph"/>
              <w:spacing w:beforeLines="100" w:before="240" w:afterLines="100" w:after="240"/>
              <w:ind w:left="360"/>
              <w:rPr>
                <w:rFonts w:eastAsia="Calibri" w:cs="Calibri"/>
                <w:szCs w:val="22"/>
              </w:rPr>
            </w:pPr>
          </w:p>
        </w:tc>
      </w:tr>
      <w:tr w:rsidR="00966F66" w14:paraId="3D08C80E" w14:textId="77777777" w:rsidTr="1E5E83AD">
        <w:tc>
          <w:tcPr>
            <w:tcW w:w="2405" w:type="dxa"/>
            <w:shd w:val="clear" w:color="auto" w:fill="00A7CF" w:themeFill="accent1"/>
            <w:vAlign w:val="center"/>
          </w:tcPr>
          <w:p w14:paraId="0880672C" w14:textId="65269266" w:rsidR="00966F66" w:rsidRPr="003B3ED7" w:rsidRDefault="009F40E8" w:rsidP="00966F66">
            <w:pPr>
              <w:spacing w:beforeLines="80" w:before="192" w:afterLines="80" w:after="192"/>
              <w:rPr>
                <w:rFonts w:cs="Calibri"/>
                <w:b/>
                <w:bCs/>
                <w:color w:val="FFFFFF" w:themeColor="background1"/>
                <w:szCs w:val="22"/>
              </w:rPr>
            </w:pPr>
            <w:r>
              <w:rPr>
                <w:rFonts w:cs="Calibri"/>
                <w:b/>
                <w:bCs/>
                <w:color w:val="FFFFFF" w:themeColor="background1"/>
                <w:szCs w:val="22"/>
              </w:rPr>
              <w:t>Knowledge</w:t>
            </w:r>
          </w:p>
        </w:tc>
        <w:tc>
          <w:tcPr>
            <w:tcW w:w="3827" w:type="dxa"/>
          </w:tcPr>
          <w:p w14:paraId="7DB58BA1" w14:textId="77777777" w:rsidR="009F40E8" w:rsidRPr="009F40E8" w:rsidRDefault="009F40E8" w:rsidP="009F40E8">
            <w:pPr>
              <w:pStyle w:val="ListParagraph"/>
              <w:numPr>
                <w:ilvl w:val="0"/>
                <w:numId w:val="17"/>
              </w:numPr>
              <w:tabs>
                <w:tab w:val="left" w:pos="0"/>
                <w:tab w:val="left" w:pos="2552"/>
              </w:tabs>
              <w:spacing w:before="100" w:after="100"/>
            </w:pPr>
            <w:r w:rsidRPr="009F40E8">
              <w:t>Excellent knowledge of NHS recommendations for physical activity and nutrition</w:t>
            </w:r>
          </w:p>
          <w:p w14:paraId="38BA9307" w14:textId="77777777" w:rsidR="009F40E8" w:rsidRPr="009F40E8" w:rsidRDefault="009F40E8" w:rsidP="009F40E8">
            <w:pPr>
              <w:pStyle w:val="ListParagraph"/>
              <w:numPr>
                <w:ilvl w:val="0"/>
                <w:numId w:val="17"/>
              </w:numPr>
              <w:tabs>
                <w:tab w:val="left" w:pos="0"/>
                <w:tab w:val="left" w:pos="2552"/>
              </w:tabs>
              <w:spacing w:before="100" w:after="100"/>
            </w:pPr>
            <w:r w:rsidRPr="009F40E8">
              <w:t>Knowledge of own limitations in the context of the work role undertaken</w:t>
            </w:r>
          </w:p>
          <w:p w14:paraId="68A750FA" w14:textId="77777777" w:rsidR="009F40E8" w:rsidRPr="009F40E8" w:rsidRDefault="009F40E8" w:rsidP="009F40E8">
            <w:pPr>
              <w:pStyle w:val="ListParagraph"/>
              <w:numPr>
                <w:ilvl w:val="0"/>
                <w:numId w:val="17"/>
              </w:numPr>
              <w:tabs>
                <w:tab w:val="left" w:pos="0"/>
                <w:tab w:val="left" w:pos="2552"/>
              </w:tabs>
              <w:spacing w:before="100" w:after="100"/>
            </w:pPr>
            <w:r w:rsidRPr="009F40E8">
              <w:lastRenderedPageBreak/>
              <w:t>Basic knowledge of common mental health problems, such as anxiety and depression</w:t>
            </w:r>
          </w:p>
          <w:p w14:paraId="4102B15E" w14:textId="77777777" w:rsidR="00966F66" w:rsidRPr="009F40E8" w:rsidRDefault="00966F66" w:rsidP="009F40E8">
            <w:pPr>
              <w:spacing w:beforeLines="100" w:before="240" w:afterLines="100" w:after="240"/>
              <w:rPr>
                <w:rFonts w:cs="Calibri"/>
                <w:szCs w:val="22"/>
              </w:rPr>
            </w:pPr>
          </w:p>
        </w:tc>
        <w:tc>
          <w:tcPr>
            <w:tcW w:w="3728" w:type="dxa"/>
          </w:tcPr>
          <w:p w14:paraId="693949D5" w14:textId="77777777" w:rsidR="009F40E8" w:rsidRPr="009F40E8" w:rsidRDefault="009F40E8" w:rsidP="009F40E8">
            <w:pPr>
              <w:pStyle w:val="ListParagraph"/>
              <w:numPr>
                <w:ilvl w:val="0"/>
                <w:numId w:val="17"/>
              </w:numPr>
              <w:tabs>
                <w:tab w:val="left" w:pos="0"/>
                <w:tab w:val="left" w:pos="2552"/>
              </w:tabs>
              <w:spacing w:before="100" w:after="100"/>
            </w:pPr>
            <w:r w:rsidRPr="009F40E8">
              <w:lastRenderedPageBreak/>
              <w:t>Psychological Therapies</w:t>
            </w:r>
          </w:p>
          <w:p w14:paraId="1F5B2756" w14:textId="54B2200F" w:rsidR="00966F66" w:rsidRPr="009F40E8" w:rsidRDefault="009F40E8" w:rsidP="009F40E8">
            <w:pPr>
              <w:pStyle w:val="ListParagraph"/>
              <w:numPr>
                <w:ilvl w:val="0"/>
                <w:numId w:val="17"/>
              </w:numPr>
              <w:tabs>
                <w:tab w:val="left" w:pos="0"/>
                <w:tab w:val="left" w:pos="2552"/>
              </w:tabs>
              <w:spacing w:before="100" w:after="100"/>
            </w:pPr>
            <w:r w:rsidRPr="009F40E8">
              <w:t xml:space="preserve">Mental Health NHS NICE guidelines  </w:t>
            </w: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85C6E5E" w14:textId="77777777" w:rsidR="009F40E8" w:rsidRPr="009F40E8" w:rsidRDefault="009F40E8" w:rsidP="009F40E8">
            <w:pPr>
              <w:pStyle w:val="ListParagraph"/>
              <w:numPr>
                <w:ilvl w:val="0"/>
                <w:numId w:val="18"/>
              </w:numPr>
              <w:tabs>
                <w:tab w:val="left" w:pos="0"/>
                <w:tab w:val="left" w:pos="2552"/>
              </w:tabs>
              <w:spacing w:before="100" w:after="100" w:line="360" w:lineRule="auto"/>
            </w:pPr>
            <w:r w:rsidRPr="009F40E8">
              <w:t>Self-Care and Resilient</w:t>
            </w:r>
          </w:p>
          <w:p w14:paraId="2D02B92F" w14:textId="77777777" w:rsidR="009F40E8" w:rsidRPr="009F40E8" w:rsidRDefault="009F40E8" w:rsidP="009F40E8">
            <w:pPr>
              <w:pStyle w:val="ListParagraph"/>
              <w:numPr>
                <w:ilvl w:val="0"/>
                <w:numId w:val="18"/>
              </w:numPr>
              <w:tabs>
                <w:tab w:val="left" w:pos="0"/>
                <w:tab w:val="left" w:pos="2552"/>
              </w:tabs>
              <w:spacing w:before="100" w:after="100" w:line="360" w:lineRule="auto"/>
            </w:pPr>
            <w:r w:rsidRPr="009F40E8">
              <w:t>Active Listener</w:t>
            </w:r>
          </w:p>
          <w:p w14:paraId="5C86F9EB" w14:textId="77777777" w:rsidR="009F40E8" w:rsidRPr="009F40E8" w:rsidRDefault="009F40E8" w:rsidP="009F40E8">
            <w:pPr>
              <w:pStyle w:val="ListParagraph"/>
              <w:numPr>
                <w:ilvl w:val="0"/>
                <w:numId w:val="18"/>
              </w:numPr>
              <w:tabs>
                <w:tab w:val="left" w:pos="0"/>
                <w:tab w:val="left" w:pos="2552"/>
              </w:tabs>
              <w:spacing w:before="100" w:after="100" w:line="360" w:lineRule="auto"/>
            </w:pPr>
            <w:r w:rsidRPr="009F40E8">
              <w:t>Motivational</w:t>
            </w:r>
          </w:p>
          <w:p w14:paraId="412E8EE7" w14:textId="77777777" w:rsidR="009F40E8" w:rsidRPr="009F40E8" w:rsidRDefault="009F40E8" w:rsidP="009F40E8">
            <w:pPr>
              <w:pStyle w:val="ListParagraph"/>
              <w:numPr>
                <w:ilvl w:val="0"/>
                <w:numId w:val="18"/>
              </w:numPr>
              <w:tabs>
                <w:tab w:val="left" w:pos="0"/>
                <w:tab w:val="left" w:pos="2552"/>
              </w:tabs>
              <w:spacing w:before="100" w:after="100" w:line="360" w:lineRule="auto"/>
            </w:pPr>
            <w:r w:rsidRPr="009F40E8">
              <w:t>Solution focused problem solving</w:t>
            </w:r>
          </w:p>
          <w:p w14:paraId="21FB89F2" w14:textId="322D084A" w:rsidR="00966F66" w:rsidRPr="009F40E8" w:rsidRDefault="009F40E8" w:rsidP="009F40E8">
            <w:pPr>
              <w:pStyle w:val="ListParagraph"/>
              <w:numPr>
                <w:ilvl w:val="0"/>
                <w:numId w:val="18"/>
              </w:numPr>
              <w:spacing w:beforeLines="100" w:before="240" w:afterLines="100" w:after="240"/>
              <w:rPr>
                <w:rFonts w:cs="Calibri"/>
              </w:rPr>
            </w:pPr>
            <w:r w:rsidRPr="009F40E8">
              <w:t>Organisational skills</w:t>
            </w:r>
          </w:p>
        </w:tc>
        <w:tc>
          <w:tcPr>
            <w:tcW w:w="3728" w:type="dxa"/>
          </w:tcPr>
          <w:p w14:paraId="49E7C29C" w14:textId="77777777" w:rsidR="00966F66" w:rsidRPr="00AC5FDD" w:rsidRDefault="00966F66" w:rsidP="009F40E8">
            <w:pPr>
              <w:pStyle w:val="ListParagraph"/>
              <w:spacing w:beforeLines="100" w:before="240" w:afterLines="100" w:after="240"/>
              <w:ind w:left="36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9E004E"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9E004E"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9E004E"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4A3B79">
      <w:headerReference w:type="even" r:id="rId14"/>
      <w:headerReference w:type="default" r:id="rId15"/>
      <w:footerReference w:type="even" r:id="rId16"/>
      <w:footerReference w:type="default" r:id="rId17"/>
      <w:headerReference w:type="first" r:id="rId18"/>
      <w:footerReference w:type="first" r:id="rId19"/>
      <w:pgSz w:w="12240" w:h="15840"/>
      <w:pgMar w:top="992" w:right="1134" w:bottom="1276" w:left="1134" w:header="794"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E717A4B" w:rsidR="00073D92" w:rsidRPr="00F553DC" w:rsidRDefault="00073D92" w:rsidP="00073D92">
          <w:pPr>
            <w:pStyle w:val="Footer1"/>
            <w:ind w:left="459"/>
          </w:pPr>
          <w:r>
            <w:t>Head Office</w:t>
          </w:r>
          <w:r w:rsidRPr="00F553DC">
            <w:t xml:space="preserve">: </w:t>
          </w:r>
          <w:r w:rsidR="00D24A91">
            <w:t xml:space="preserve">Vita Health Group, </w:t>
          </w:r>
          <w:r w:rsidR="004A3B79">
            <w:t xml:space="preserve">3 </w:t>
          </w:r>
          <w:r w:rsidR="00C9697F">
            <w:t>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C897E2C" w:rsidR="00073D92" w:rsidRPr="00511A17" w:rsidRDefault="00073D92" w:rsidP="00073D92">
                <w:pPr>
                  <w:pStyle w:val="Footer1"/>
                </w:pPr>
                <w:r>
                  <w:t>Head O</w:t>
                </w:r>
                <w:r w:rsidRPr="00511A17">
                  <w:t xml:space="preserve">ffice: </w:t>
                </w:r>
                <w:r w:rsidR="00D24A91">
                  <w:t xml:space="preserve"> Vita Health Group, </w:t>
                </w:r>
                <w:r w:rsidR="00C9697F">
                  <w:t>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9EA1A49" w:rsidR="005E1013" w:rsidRPr="004A6AA8" w:rsidRDefault="009E004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F5A0E">
                                <w:t>Health and Wellbeing coach</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9EA1A49" w:rsidR="005E1013" w:rsidRPr="004A6AA8" w:rsidRDefault="009E004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F5A0E">
                          <w:t>Health and Wellbeing coach</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E7F09CF" w:rsidR="00AD6216" w:rsidRPr="004A6AA8" w:rsidRDefault="009E004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F5A0E">
                                <w:t>Health and Wellbeing coach</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E7F09CF" w:rsidR="00AD6216" w:rsidRPr="004A6AA8" w:rsidRDefault="009E004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F5A0E">
                          <w:t>Health and Wellbeing coach</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0F42C20"/>
    <w:multiLevelType w:val="hybridMultilevel"/>
    <w:tmpl w:val="E3EEAB22"/>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4538CB"/>
    <w:multiLevelType w:val="hybridMultilevel"/>
    <w:tmpl w:val="0D76AE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DC6034"/>
    <w:multiLevelType w:val="hybridMultilevel"/>
    <w:tmpl w:val="D3B8B6AA"/>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D2588A"/>
    <w:multiLevelType w:val="multilevel"/>
    <w:tmpl w:val="7BDE8A3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992BC2"/>
    <w:multiLevelType w:val="hybridMultilevel"/>
    <w:tmpl w:val="F9D405D0"/>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8E52F9"/>
    <w:multiLevelType w:val="hybridMultilevel"/>
    <w:tmpl w:val="A698BC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E5034A"/>
    <w:multiLevelType w:val="hybridMultilevel"/>
    <w:tmpl w:val="C8C60BC0"/>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E570DA"/>
    <w:multiLevelType w:val="multilevel"/>
    <w:tmpl w:val="60C4D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0C1275A"/>
    <w:multiLevelType w:val="hybridMultilevel"/>
    <w:tmpl w:val="C838AAAA"/>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7B7513"/>
    <w:multiLevelType w:val="hybridMultilevel"/>
    <w:tmpl w:val="67DCF874"/>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E23836"/>
    <w:multiLevelType w:val="multilevel"/>
    <w:tmpl w:val="7BB4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C11A78"/>
    <w:multiLevelType w:val="hybridMultilevel"/>
    <w:tmpl w:val="F92E0000"/>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7082FE4"/>
    <w:multiLevelType w:val="hybridMultilevel"/>
    <w:tmpl w:val="D58043DE"/>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72767359">
    <w:abstractNumId w:val="12"/>
  </w:num>
  <w:num w:numId="2" w16cid:durableId="1050689023">
    <w:abstractNumId w:val="13"/>
  </w:num>
  <w:num w:numId="3" w16cid:durableId="1859655093">
    <w:abstractNumId w:val="3"/>
  </w:num>
  <w:num w:numId="4" w16cid:durableId="1757240448">
    <w:abstractNumId w:val="2"/>
  </w:num>
  <w:num w:numId="5" w16cid:durableId="2972445">
    <w:abstractNumId w:val="1"/>
  </w:num>
  <w:num w:numId="6" w16cid:durableId="1350910708">
    <w:abstractNumId w:val="0"/>
  </w:num>
  <w:num w:numId="7" w16cid:durableId="1820153300">
    <w:abstractNumId w:val="18"/>
  </w:num>
  <w:num w:numId="8" w16cid:durableId="700788950">
    <w:abstractNumId w:val="19"/>
  </w:num>
  <w:num w:numId="9" w16cid:durableId="1191339356">
    <w:abstractNumId w:val="20"/>
  </w:num>
  <w:num w:numId="10" w16cid:durableId="313796613">
    <w:abstractNumId w:val="8"/>
  </w:num>
  <w:num w:numId="11" w16cid:durableId="1350568231">
    <w:abstractNumId w:val="15"/>
  </w:num>
  <w:num w:numId="12" w16cid:durableId="545604182">
    <w:abstractNumId w:val="10"/>
  </w:num>
  <w:num w:numId="13" w16cid:durableId="1546021721">
    <w:abstractNumId w:val="6"/>
  </w:num>
  <w:num w:numId="14" w16cid:durableId="1089735357">
    <w:abstractNumId w:val="9"/>
  </w:num>
  <w:num w:numId="15" w16cid:durableId="260646178">
    <w:abstractNumId w:val="5"/>
  </w:num>
  <w:num w:numId="16" w16cid:durableId="2095006234">
    <w:abstractNumId w:val="14"/>
  </w:num>
  <w:num w:numId="17" w16cid:durableId="688720491">
    <w:abstractNumId w:val="17"/>
  </w:num>
  <w:num w:numId="18" w16cid:durableId="337196275">
    <w:abstractNumId w:val="4"/>
  </w:num>
  <w:num w:numId="19" w16cid:durableId="1124542430">
    <w:abstractNumId w:val="16"/>
  </w:num>
  <w:num w:numId="20" w16cid:durableId="2118479864">
    <w:abstractNumId w:val="7"/>
  </w:num>
  <w:num w:numId="21" w16cid:durableId="1901862369">
    <w:abstractNumId w:val="11"/>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67D4"/>
    <w:rsid w:val="00284165"/>
    <w:rsid w:val="002A0415"/>
    <w:rsid w:val="002A19D2"/>
    <w:rsid w:val="002A56DE"/>
    <w:rsid w:val="002C1886"/>
    <w:rsid w:val="002C26B0"/>
    <w:rsid w:val="002E12D8"/>
    <w:rsid w:val="002E7770"/>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D76DC"/>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A3B79"/>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A39"/>
    <w:rsid w:val="00583E2F"/>
    <w:rsid w:val="00586007"/>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03B4"/>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03B0A"/>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404C"/>
    <w:rsid w:val="008E6C1F"/>
    <w:rsid w:val="008F4ECD"/>
    <w:rsid w:val="009006AB"/>
    <w:rsid w:val="009057A6"/>
    <w:rsid w:val="00912BD6"/>
    <w:rsid w:val="0091620C"/>
    <w:rsid w:val="00917EC9"/>
    <w:rsid w:val="00925DD9"/>
    <w:rsid w:val="009328A4"/>
    <w:rsid w:val="00945FA7"/>
    <w:rsid w:val="00952D23"/>
    <w:rsid w:val="00962BC8"/>
    <w:rsid w:val="00966F66"/>
    <w:rsid w:val="00973D5C"/>
    <w:rsid w:val="00975A1A"/>
    <w:rsid w:val="00992211"/>
    <w:rsid w:val="009A706F"/>
    <w:rsid w:val="009B2062"/>
    <w:rsid w:val="009B41B8"/>
    <w:rsid w:val="009D591E"/>
    <w:rsid w:val="009D715E"/>
    <w:rsid w:val="009E004E"/>
    <w:rsid w:val="009E32A2"/>
    <w:rsid w:val="009E4D3C"/>
    <w:rsid w:val="009F40E8"/>
    <w:rsid w:val="00A00477"/>
    <w:rsid w:val="00A00821"/>
    <w:rsid w:val="00A215C5"/>
    <w:rsid w:val="00A34AC6"/>
    <w:rsid w:val="00A51DA9"/>
    <w:rsid w:val="00A562C0"/>
    <w:rsid w:val="00A62D61"/>
    <w:rsid w:val="00A66B4F"/>
    <w:rsid w:val="00A820BE"/>
    <w:rsid w:val="00A824A9"/>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9697F"/>
    <w:rsid w:val="00CA4700"/>
    <w:rsid w:val="00CA7205"/>
    <w:rsid w:val="00CB45D6"/>
    <w:rsid w:val="00CC5C14"/>
    <w:rsid w:val="00CE6F74"/>
    <w:rsid w:val="00CF320A"/>
    <w:rsid w:val="00CF326B"/>
    <w:rsid w:val="00D00FDB"/>
    <w:rsid w:val="00D01434"/>
    <w:rsid w:val="00D070A1"/>
    <w:rsid w:val="00D13D94"/>
    <w:rsid w:val="00D15202"/>
    <w:rsid w:val="00D24A91"/>
    <w:rsid w:val="00D331FB"/>
    <w:rsid w:val="00D352BC"/>
    <w:rsid w:val="00D4532F"/>
    <w:rsid w:val="00D610B8"/>
    <w:rsid w:val="00D66587"/>
    <w:rsid w:val="00D76E89"/>
    <w:rsid w:val="00D801E2"/>
    <w:rsid w:val="00D84D7D"/>
    <w:rsid w:val="00D962FC"/>
    <w:rsid w:val="00DA12CF"/>
    <w:rsid w:val="00DB2F17"/>
    <w:rsid w:val="00DD3296"/>
    <w:rsid w:val="00DE205B"/>
    <w:rsid w:val="00DF02BD"/>
    <w:rsid w:val="00DF288D"/>
    <w:rsid w:val="00E027ED"/>
    <w:rsid w:val="00E10AA4"/>
    <w:rsid w:val="00E12C2D"/>
    <w:rsid w:val="00E32957"/>
    <w:rsid w:val="00E4225D"/>
    <w:rsid w:val="00E4379F"/>
    <w:rsid w:val="00E653E9"/>
    <w:rsid w:val="00E8547A"/>
    <w:rsid w:val="00EA27A9"/>
    <w:rsid w:val="00EA753A"/>
    <w:rsid w:val="00EB76F5"/>
    <w:rsid w:val="00EC4FA3"/>
    <w:rsid w:val="00ED2F2C"/>
    <w:rsid w:val="00ED6078"/>
    <w:rsid w:val="00EE6476"/>
    <w:rsid w:val="00EF5A0E"/>
    <w:rsid w:val="00F0798E"/>
    <w:rsid w:val="00F553DC"/>
    <w:rsid w:val="00F62430"/>
    <w:rsid w:val="00F63E60"/>
    <w:rsid w:val="00F66FA7"/>
    <w:rsid w:val="00F67D50"/>
    <w:rsid w:val="00F9670F"/>
    <w:rsid w:val="00FA0CDC"/>
    <w:rsid w:val="00FB0343"/>
    <w:rsid w:val="00FE23BF"/>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9874585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634456267">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6504346">
      <w:bodyDiv w:val="1"/>
      <w:marLeft w:val="0"/>
      <w:marRight w:val="0"/>
      <w:marTop w:val="0"/>
      <w:marBottom w:val="0"/>
      <w:divBdr>
        <w:top w:val="none" w:sz="0" w:space="0" w:color="auto"/>
        <w:left w:val="none" w:sz="0" w:space="0" w:color="auto"/>
        <w:bottom w:val="none" w:sz="0" w:space="0" w:color="auto"/>
        <w:right w:val="none" w:sz="0" w:space="0" w:color="auto"/>
      </w:divBdr>
    </w:div>
    <w:div w:id="185992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8E404C"/>
    <w:rsid w:val="009328A4"/>
    <w:rsid w:val="00A824A9"/>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8</TotalTime>
  <Pages>6</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Wellbeing coach</dc:title>
  <dc:subject>Enter Sub-Title Of Policy</dc:subject>
  <dc:creator>Human Resources</dc:creator>
  <cp:keywords>TBC</cp:keywords>
  <dc:description>V1.1</dc:description>
  <cp:lastModifiedBy>Emma Nealgrove</cp:lastModifiedBy>
  <cp:revision>5</cp:revision>
  <cp:lastPrinted>2018-03-16T13:36:00Z</cp:lastPrinted>
  <dcterms:created xsi:type="dcterms:W3CDTF">2024-06-21T14:31:00Z</dcterms:created>
  <dcterms:modified xsi:type="dcterms:W3CDTF">2024-07-12T13:23:00Z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