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DAABA48" w:rsidR="005E1013" w:rsidRDefault="008277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322C95">
            <w:rPr>
              <w:rStyle w:val="TitleChar"/>
            </w:rPr>
            <w:t>Newcastle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2B443B8"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322C95">
              <w:rPr>
                <w:rFonts w:eastAsia="Gill Sans MT" w:cs="Calibri"/>
                <w:szCs w:val="22"/>
              </w:rPr>
              <w:t>Newcastle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lastRenderedPageBreak/>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AE8FA73" w14:textId="77777777" w:rsidR="00BD291D" w:rsidRDefault="00BD291D" w:rsidP="00BD291D">
            <w:pPr>
              <w:pStyle w:val="BulletListDense"/>
            </w:pPr>
            <w:r>
              <w:t xml:space="preserve">GCSE English and maths grade C or above 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5B551DB0" w14:textId="77777777" w:rsidR="00827700" w:rsidRDefault="00827700" w:rsidP="00827700">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827700">
            <w:pPr>
              <w:pStyle w:val="Default"/>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6266EB77" w14:textId="77777777" w:rsidR="00827700" w:rsidRDefault="006065EB" w:rsidP="005123BE">
            <w:pPr>
              <w:pStyle w:val="Default"/>
              <w:numPr>
                <w:ilvl w:val="0"/>
                <w:numId w:val="27"/>
              </w:numPr>
              <w:rPr>
                <w:sz w:val="22"/>
                <w:szCs w:val="22"/>
              </w:rPr>
            </w:pPr>
            <w:r w:rsidRPr="00827700">
              <w:rPr>
                <w:sz w:val="22"/>
                <w:szCs w:val="22"/>
              </w:rPr>
              <w:t xml:space="preserve">Self-driven, results-orientated with a positive outlook and a clear focus on high quality. </w:t>
            </w:r>
          </w:p>
          <w:p w14:paraId="17DB4A70" w14:textId="5A3035D4" w:rsidR="00827700" w:rsidRPr="00827700" w:rsidRDefault="00827700" w:rsidP="00827700">
            <w:pPr>
              <w:pStyle w:val="Default"/>
              <w:numPr>
                <w:ilvl w:val="0"/>
                <w:numId w:val="27"/>
              </w:numPr>
              <w:rPr>
                <w:sz w:val="22"/>
                <w:szCs w:val="22"/>
              </w:rPr>
            </w:pPr>
            <w:r>
              <w:rPr>
                <w:sz w:val="22"/>
                <w:szCs w:val="22"/>
              </w:rPr>
              <w:t xml:space="preserve">Able to travel around the local </w:t>
            </w:r>
            <w:r>
              <w:rPr>
                <w:sz w:val="22"/>
                <w:szCs w:val="22"/>
              </w:rPr>
              <w:t>Newcastle</w:t>
            </w:r>
            <w:r>
              <w:rPr>
                <w:sz w:val="22"/>
                <w:szCs w:val="22"/>
              </w:rPr>
              <w:t xml:space="preserve"> area at least 1 day per week</w:t>
            </w:r>
          </w:p>
          <w:p w14:paraId="5460202B" w14:textId="22E265C5" w:rsidR="006065EB" w:rsidRPr="00827700" w:rsidRDefault="006065EB" w:rsidP="005123BE">
            <w:pPr>
              <w:pStyle w:val="Default"/>
              <w:numPr>
                <w:ilvl w:val="0"/>
                <w:numId w:val="27"/>
              </w:numPr>
              <w:rPr>
                <w:sz w:val="22"/>
                <w:szCs w:val="22"/>
              </w:rPr>
            </w:pPr>
            <w:r w:rsidRPr="00827700">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lastRenderedPageBreak/>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277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277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277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5BA56F2" w:rsidR="005E1013" w:rsidRPr="004A6AA8" w:rsidRDefault="008277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2C95">
                                <w:t>Employment Advisor (EA) Newcastle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5BA56F2" w:rsidR="005E1013" w:rsidRPr="004A6AA8" w:rsidRDefault="00BD291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2C95">
                          <w:t>Employment Advisor (EA) Newcastle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636FB1B" w:rsidR="00AD6216" w:rsidRPr="004A6AA8" w:rsidRDefault="008277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2C95">
                                <w:t>Employment Advisor (EA) Newcastle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636FB1B" w:rsidR="00AD6216" w:rsidRPr="004A6AA8" w:rsidRDefault="00BD291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2C95">
                          <w:t>Employment Advisor (EA) Newcastle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 w:numId="32" w16cid:durableId="195586763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22C95"/>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27700"/>
    <w:rsid w:val="00836694"/>
    <w:rsid w:val="008421E2"/>
    <w:rsid w:val="0084383C"/>
    <w:rsid w:val="00850BD3"/>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501"/>
    <w:rsid w:val="00BC59C7"/>
    <w:rsid w:val="00BC760F"/>
    <w:rsid w:val="00BC7E72"/>
    <w:rsid w:val="00BD291D"/>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0C7B"/>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2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B57C08"/>
    <w:rsid w:val="00CB6CF1"/>
    <w:rsid w:val="00D43D3B"/>
    <w:rsid w:val="00DB2F17"/>
    <w:rsid w:val="00E10C7B"/>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Newcastle</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2024-05-23T13:10:00Z</dcterms:created>
  <dcterms:modified xsi:type="dcterms:W3CDTF">2025-07-01T09:36:00Z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