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64DC0948" w:rsidR="00F63E60" w:rsidRPr="00B6502D" w:rsidRDefault="002F2E17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FD011D">
            <w:rPr>
              <w:rStyle w:val="TitleChar"/>
            </w:rPr>
            <w:t>Step 4 Psychological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D51B18C" w:rsidR="00966F66" w:rsidRDefault="00C52859" w:rsidP="00966F66">
            <w:pPr>
              <w:spacing w:before="100" w:after="100"/>
            </w:pPr>
            <w:r>
              <w:t xml:space="preserve">Step 4 Psychological Therapist 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4F1F1E41" w:rsidR="00966F66" w:rsidRPr="00C86036" w:rsidRDefault="002973D7" w:rsidP="00966F66">
            <w:pPr>
              <w:spacing w:before="100" w:after="100"/>
            </w:pPr>
            <w:r w:rsidRPr="00C86036">
              <w:t xml:space="preserve">Basildon and Brentwood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46385D0" w:rsidR="00966F66" w:rsidRPr="004321A7" w:rsidRDefault="006E7F63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proofErr w:type="spellStart"/>
            <w:r w:rsidRPr="004321A7">
              <w:rPr>
                <w:lang w:val="en-US"/>
              </w:rPr>
              <w:t>Basildon</w:t>
            </w:r>
            <w:proofErr w:type="spellEnd"/>
            <w:r w:rsidRPr="004321A7">
              <w:rPr>
                <w:lang w:val="en-US"/>
              </w:rPr>
              <w:t xml:space="preserve"> and Brentwood </w:t>
            </w:r>
            <w:r w:rsidR="00C86036" w:rsidRPr="004321A7">
              <w:rPr>
                <w:lang w:val="en-US"/>
              </w:rPr>
              <w:t xml:space="preserve">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0BA7B54D" w:rsidR="00966F66" w:rsidRPr="00C86036" w:rsidRDefault="00F276B7" w:rsidP="00966F66">
            <w:pPr>
              <w:spacing w:before="100" w:after="100"/>
            </w:pPr>
            <w:r w:rsidRPr="00C86036">
              <w:t xml:space="preserve">Clinical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01584EBC" w14:textId="2245FD06" w:rsidR="00FD011D" w:rsidRDefault="00FD011D" w:rsidP="00FD011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The </w:t>
            </w:r>
            <w:r w:rsidR="004D3C8B">
              <w:rPr>
                <w:rFonts w:cs="Calibri"/>
                <w:bCs/>
                <w:szCs w:val="22"/>
                <w:lang w:eastAsia="en-GB"/>
              </w:rPr>
              <w:t xml:space="preserve">Step 4 Psychological Therapist </w:t>
            </w:r>
            <w:r>
              <w:rPr>
                <w:rFonts w:cs="Calibri"/>
                <w:bCs/>
                <w:szCs w:val="22"/>
                <w:lang w:eastAsia="en-GB"/>
              </w:rPr>
              <w:t>will ensure</w:t>
            </w:r>
            <w:r w:rsidR="00964F2D">
              <w:rPr>
                <w:rFonts w:cs="Calibri"/>
                <w:bCs/>
                <w:szCs w:val="22"/>
                <w:lang w:eastAsia="en-GB"/>
              </w:rPr>
              <w:t xml:space="preserve"> the provision of high quality, evidence-based psychological treatments to </w:t>
            </w:r>
            <w:r>
              <w:rPr>
                <w:rFonts w:cs="Calibri"/>
                <w:bCs/>
                <w:szCs w:val="22"/>
                <w:lang w:eastAsia="en-GB"/>
              </w:rPr>
              <w:t>service users who’s mental health needs fall outside the remit of primary psychological therapy (IAPT) and secondary care services</w:t>
            </w:r>
          </w:p>
          <w:p w14:paraId="027DF167" w14:textId="7BA1DFFE" w:rsidR="00CA2629" w:rsidRPr="00CA2629" w:rsidRDefault="00CA2629" w:rsidP="00D6486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90E8BF7" w14:textId="77777777" w:rsidR="00C30F30" w:rsidRPr="00D14A89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Assessment of mental health needs including risk management</w:t>
            </w:r>
          </w:p>
          <w:p w14:paraId="2E1C4F89" w14:textId="77777777" w:rsidR="00C30F30" w:rsidRPr="00F87C8E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Formulation of </w:t>
            </w:r>
            <w:proofErr w:type="gramStart"/>
            <w:r>
              <w:rPr>
                <w:rFonts w:cs="Calibri"/>
                <w:color w:val="000000"/>
                <w:szCs w:val="22"/>
                <w:shd w:val="clear" w:color="auto" w:fill="FFFFFF"/>
              </w:rPr>
              <w:t>clients</w:t>
            </w:r>
            <w:proofErr w:type="gramEnd"/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current difficulties and treatment planning </w:t>
            </w:r>
          </w:p>
          <w:p w14:paraId="0F23F538" w14:textId="77777777" w:rsidR="00C30F30" w:rsidRPr="00DD4EF1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Treatment of mental health difficulties using NICE approved/evidence-based psychological approaches </w:t>
            </w:r>
          </w:p>
          <w:p w14:paraId="71830C87" w14:textId="77777777" w:rsidR="00C30F30" w:rsidRPr="00DC2E05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DC2E05">
              <w:rPr>
                <w:rFonts w:cs="Calibri"/>
                <w:bCs/>
                <w:szCs w:val="22"/>
                <w:shd w:val="clear" w:color="auto" w:fill="FFFFFF"/>
                <w:lang w:eastAsia="en-GB"/>
              </w:rPr>
              <w:t xml:space="preserve">Delivery of individual and group-based therapies </w:t>
            </w:r>
          </w:p>
          <w:p w14:paraId="4B84972C" w14:textId="77777777" w:rsidR="00C30F30" w:rsidRPr="006006C3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Manage a caseload of clients autonomously </w:t>
            </w:r>
          </w:p>
          <w:p w14:paraId="38A83DD7" w14:textId="77777777" w:rsidR="00C30F30" w:rsidRPr="00EF632B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EF632B">
              <w:rPr>
                <w:rFonts w:cs="Calibri"/>
                <w:bCs/>
                <w:szCs w:val="22"/>
                <w:lang w:eastAsia="en-GB"/>
              </w:rPr>
              <w:t xml:space="preserve">Develop and foster relationships with NHS and non-NHS health and social care services </w:t>
            </w:r>
          </w:p>
          <w:p w14:paraId="29592631" w14:textId="77777777" w:rsidR="00C30F30" w:rsidRPr="00AF47C4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Observe current health and safety working practices </w:t>
            </w:r>
          </w:p>
          <w:p w14:paraId="5C1AEB68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Effectively use supervision to continually inform current practice </w:t>
            </w:r>
          </w:p>
          <w:p w14:paraId="0FC5EB2C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Keep up to date with continuous professional development (CPD) </w:t>
            </w:r>
          </w:p>
          <w:p w14:paraId="36DBAA29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Adhere to code of conduct and standards of proficiency as outlined by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relevant professional body </w:t>
            </w:r>
          </w:p>
          <w:p w14:paraId="241BC30F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lastRenderedPageBreak/>
              <w:t xml:space="preserve">Conduct clinical audit, routine outcome monitoring and reporting to inform evidence-based practice and service development changes </w:t>
            </w:r>
          </w:p>
          <w:p w14:paraId="5816D9F5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>To</w:t>
            </w:r>
            <w:r>
              <w:rPr>
                <w:rFonts w:cs="Calibri"/>
                <w:bCs/>
                <w:szCs w:val="22"/>
                <w:lang w:eastAsia="en-GB"/>
              </w:rPr>
              <w:t xml:space="preserve"> support on the implementation of </w:t>
            </w:r>
            <w:r w:rsidRPr="005E28F2">
              <w:rPr>
                <w:rFonts w:cs="Calibri"/>
                <w:bCs/>
                <w:szCs w:val="22"/>
                <w:lang w:eastAsia="en-GB"/>
              </w:rPr>
              <w:t xml:space="preserve">service delivery changes </w:t>
            </w:r>
          </w:p>
          <w:p w14:paraId="7FB47F17" w14:textId="77777777" w:rsidR="00C30F30" w:rsidRPr="005E28F2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5E28F2">
              <w:rPr>
                <w:rFonts w:cs="Calibri"/>
                <w:bCs/>
                <w:szCs w:val="22"/>
                <w:lang w:eastAsia="en-GB"/>
              </w:rPr>
              <w:t xml:space="preserve">Maintain high standards of clinical record keeping </w:t>
            </w:r>
          </w:p>
          <w:p w14:paraId="4A7C958F" w14:textId="77777777" w:rsidR="00C30F30" w:rsidRPr="009427E8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rFonts w:cs="Calibri"/>
                <w:bCs/>
                <w:szCs w:val="22"/>
                <w:lang w:eastAsia="en-GB"/>
              </w:rPr>
              <w:t xml:space="preserve">Behave in a manner consistent with VHG’s values </w:t>
            </w:r>
          </w:p>
          <w:p w14:paraId="288260B3" w14:textId="77777777" w:rsidR="00C30F30" w:rsidRPr="00703EAF" w:rsidRDefault="00C30F30" w:rsidP="00C30F30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703EAF">
              <w:rPr>
                <w:bCs/>
                <w:lang w:eastAsia="en-GB"/>
              </w:rPr>
              <w:t>Attend multi-disciplinary team meetings and represent V</w:t>
            </w:r>
            <w:r>
              <w:rPr>
                <w:bCs/>
                <w:lang w:eastAsia="en-GB"/>
              </w:rPr>
              <w:t xml:space="preserve">ita Health Group </w:t>
            </w:r>
            <w:r w:rsidRPr="00703EAF">
              <w:rPr>
                <w:bCs/>
                <w:lang w:eastAsia="en-GB"/>
              </w:rPr>
              <w:t xml:space="preserve">in external meetings when required </w:t>
            </w:r>
          </w:p>
          <w:p w14:paraId="2CC46D06" w14:textId="77777777" w:rsidR="00C30F30" w:rsidRPr="00534FCA" w:rsidRDefault="00C30F30" w:rsidP="00C30F30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0697494A" w14:textId="38259164" w:rsidR="00C30F30" w:rsidRDefault="00C30F30" w:rsidP="00C30F30">
            <w:r w:rsidRPr="00031329">
              <w:t xml:space="preserve">Any other reasonable request </w:t>
            </w:r>
            <w:r>
              <w:t>as required</w:t>
            </w:r>
          </w:p>
          <w:p w14:paraId="14477CA7" w14:textId="77777777" w:rsidR="00C30F30" w:rsidRDefault="00C30F30" w:rsidP="00C30F30"/>
          <w:p w14:paraId="0CBCC051" w14:textId="77777777" w:rsidR="00C30F30" w:rsidRDefault="00C30F30" w:rsidP="00C30F30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402A951B" w14:textId="77777777" w:rsidR="00C30F30" w:rsidRDefault="00C30F30" w:rsidP="00C30F30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3CA6F0B2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6B6CA5DE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224213F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7F1C416E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7A07071A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AA8713E" w14:textId="77777777" w:rsidR="00C30F30" w:rsidRDefault="00C30F30" w:rsidP="00C30F30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74179341" w:rsidR="00966F66" w:rsidRDefault="00966F66" w:rsidP="00966F66">
            <w:pPr>
              <w:spacing w:before="100" w:after="100"/>
            </w:pP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7F73C915" w:rsidR="00966F66" w:rsidRDefault="004C52C3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966F66" w:rsidRPr="00194432">
              <w:rPr>
                <w:color w:val="000000"/>
              </w:rPr>
              <w:t xml:space="preserve">ravel </w:t>
            </w:r>
            <w:r w:rsidR="008A014B">
              <w:rPr>
                <w:color w:val="000000"/>
              </w:rPr>
              <w:t>will be</w:t>
            </w:r>
            <w:r w:rsidR="008C2646">
              <w:rPr>
                <w:color w:val="000000"/>
              </w:rPr>
              <w:t xml:space="preserve"> required</w:t>
            </w:r>
            <w:r w:rsidR="00966F66" w:rsidRPr="00194432">
              <w:rPr>
                <w:color w:val="000000"/>
              </w:rPr>
              <w:t>, so a full clean driving licence is desir</w:t>
            </w:r>
            <w:r w:rsidR="0002505A">
              <w:rPr>
                <w:color w:val="000000"/>
              </w:rPr>
              <w:t>able</w:t>
            </w:r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1585C58C" w:rsidR="00966F66" w:rsidRDefault="00966F66">
      <w:pPr>
        <w:spacing w:after="200"/>
      </w:pPr>
    </w:p>
    <w:p w14:paraId="47F84C26" w14:textId="1B8E21CD" w:rsidR="00C30F30" w:rsidRDefault="00C30F30">
      <w:pPr>
        <w:spacing w:after="200"/>
      </w:pPr>
    </w:p>
    <w:p w14:paraId="36B380B4" w14:textId="1F5D3AF5" w:rsidR="00C30F30" w:rsidRDefault="00C30F30">
      <w:pPr>
        <w:spacing w:after="200"/>
      </w:pPr>
    </w:p>
    <w:p w14:paraId="56AB7A02" w14:textId="0B7470A0" w:rsidR="00C30F30" w:rsidRDefault="00C30F30">
      <w:pPr>
        <w:spacing w:after="200"/>
      </w:pPr>
    </w:p>
    <w:p w14:paraId="0D11720F" w14:textId="77777777" w:rsidR="00C30F30" w:rsidRDefault="00C30F30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3652E636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Qualified Mental Health </w:t>
            </w:r>
            <w:r w:rsidR="00462FC2">
              <w:rPr>
                <w:rFonts w:cs="Calibri"/>
                <w:szCs w:val="22"/>
              </w:rPr>
              <w:t>profession</w:t>
            </w:r>
            <w:r w:rsidR="00DD53C2">
              <w:rPr>
                <w:rFonts w:cs="Calibri"/>
                <w:szCs w:val="22"/>
              </w:rPr>
              <w:t xml:space="preserve"> such as </w:t>
            </w:r>
            <w:r w:rsidR="00462FC2">
              <w:rPr>
                <w:rFonts w:cs="Calibri"/>
                <w:szCs w:val="22"/>
              </w:rPr>
              <w:t xml:space="preserve">– </w:t>
            </w:r>
            <w:r w:rsidR="00182CFB">
              <w:rPr>
                <w:rFonts w:cs="Calibri"/>
                <w:szCs w:val="22"/>
              </w:rPr>
              <w:t>c</w:t>
            </w:r>
            <w:r w:rsidR="00462FC2">
              <w:rPr>
                <w:rFonts w:cs="Calibri"/>
                <w:szCs w:val="22"/>
              </w:rPr>
              <w:t xml:space="preserve">linical </w:t>
            </w:r>
            <w:r w:rsidR="00182CFB">
              <w:rPr>
                <w:rFonts w:cs="Calibri"/>
                <w:szCs w:val="22"/>
              </w:rPr>
              <w:t>p</w:t>
            </w:r>
            <w:r w:rsidR="00462FC2">
              <w:rPr>
                <w:rFonts w:cs="Calibri"/>
                <w:szCs w:val="22"/>
              </w:rPr>
              <w:t>s</w:t>
            </w:r>
            <w:r w:rsidR="00182CFB">
              <w:rPr>
                <w:rFonts w:cs="Calibri"/>
                <w:szCs w:val="22"/>
              </w:rPr>
              <w:t>ychologist, mental health nurse</w:t>
            </w:r>
            <w:r w:rsidR="006B79C7">
              <w:rPr>
                <w:rFonts w:cs="Calibri"/>
                <w:szCs w:val="22"/>
              </w:rPr>
              <w:t xml:space="preserve">, social worker, occupational therapist, CBT therapist </w:t>
            </w:r>
          </w:p>
          <w:p w14:paraId="05C7234A" w14:textId="77777777" w:rsidR="004472CF" w:rsidRDefault="004472CF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2F06501" w14:textId="780919DA" w:rsidR="004472CF" w:rsidRDefault="000828F8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Registered with</w:t>
            </w:r>
            <w:r w:rsidR="000E50C4">
              <w:rPr>
                <w:rFonts w:cs="Calibri"/>
                <w:szCs w:val="22"/>
              </w:rPr>
              <w:t xml:space="preserve"> </w:t>
            </w:r>
            <w:r w:rsidR="006B79C7">
              <w:rPr>
                <w:rFonts w:cs="Calibri"/>
                <w:szCs w:val="22"/>
              </w:rPr>
              <w:t>relevant professional</w:t>
            </w:r>
            <w:r>
              <w:rPr>
                <w:rFonts w:cs="Calibri"/>
                <w:szCs w:val="22"/>
              </w:rPr>
              <w:t xml:space="preserve"> body</w:t>
            </w:r>
            <w:r w:rsidR="000E50C4">
              <w:rPr>
                <w:rFonts w:cs="Calibri"/>
                <w:szCs w:val="22"/>
              </w:rPr>
              <w:t xml:space="preserve">, </w:t>
            </w:r>
            <w:proofErr w:type="spellStart"/>
            <w:proofErr w:type="gramStart"/>
            <w:r w:rsidR="000E50C4">
              <w:rPr>
                <w:rFonts w:cs="Calibri"/>
                <w:szCs w:val="22"/>
              </w:rPr>
              <w:t>eg</w:t>
            </w:r>
            <w:proofErr w:type="spellEnd"/>
            <w:r w:rsidR="000E50C4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>–</w:t>
            </w:r>
            <w:proofErr w:type="gramEnd"/>
            <w:r>
              <w:rPr>
                <w:rFonts w:cs="Calibri"/>
                <w:szCs w:val="22"/>
              </w:rPr>
              <w:t xml:space="preserve"> NMC, HCPC</w:t>
            </w:r>
            <w:r w:rsidR="00BC4017">
              <w:rPr>
                <w:rFonts w:cs="Calibri"/>
                <w:szCs w:val="22"/>
              </w:rPr>
              <w:t>, BABCP</w:t>
            </w:r>
          </w:p>
          <w:p w14:paraId="3B641AFF" w14:textId="77777777" w:rsidR="004472CF" w:rsidRDefault="000828F8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  <w:p w14:paraId="2E180015" w14:textId="70D0E69F" w:rsidR="0097128F" w:rsidRDefault="004472CF" w:rsidP="004472CF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Trained in </w:t>
            </w:r>
            <w:r w:rsidR="009242B1">
              <w:rPr>
                <w:rFonts w:cs="Calibri"/>
                <w:szCs w:val="22"/>
              </w:rPr>
              <w:t>at least one a</w:t>
            </w:r>
            <w:r>
              <w:rPr>
                <w:rFonts w:cs="Calibri"/>
                <w:szCs w:val="22"/>
              </w:rPr>
              <w:t>pplied psychological therapy approach</w:t>
            </w:r>
          </w:p>
          <w:p w14:paraId="575DCAFA" w14:textId="77777777" w:rsidR="006651F9" w:rsidRPr="006651F9" w:rsidRDefault="006651F9" w:rsidP="006651F9">
            <w:pPr>
              <w:pStyle w:val="ListParagraph"/>
              <w:rPr>
                <w:rFonts w:cs="Calibri"/>
                <w:szCs w:val="22"/>
              </w:rPr>
            </w:pPr>
          </w:p>
          <w:p w14:paraId="25AEE965" w14:textId="77777777" w:rsidR="006651F9" w:rsidRDefault="006651F9" w:rsidP="006651F9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DBT trained </w:t>
            </w:r>
          </w:p>
          <w:p w14:paraId="423C82E3" w14:textId="77777777" w:rsidR="006651F9" w:rsidRDefault="006651F9" w:rsidP="006651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7604F9" w14:textId="77777777" w:rsidR="006651F9" w:rsidRDefault="006651F9" w:rsidP="006651F9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MBT trained </w:t>
            </w:r>
          </w:p>
          <w:p w14:paraId="18A99B60" w14:textId="77777777" w:rsidR="006651F9" w:rsidRPr="00823C0F" w:rsidRDefault="006651F9" w:rsidP="006651F9">
            <w:pPr>
              <w:pStyle w:val="ListParagraph"/>
              <w:rPr>
                <w:rFonts w:cs="Calibri"/>
                <w:szCs w:val="22"/>
              </w:rPr>
            </w:pPr>
          </w:p>
          <w:p w14:paraId="3DBA8053" w14:textId="77777777" w:rsidR="006651F9" w:rsidRDefault="006651F9" w:rsidP="006651F9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CBT for psychosis trained </w:t>
            </w:r>
          </w:p>
          <w:p w14:paraId="36D9D0D0" w14:textId="77777777" w:rsidR="006651F9" w:rsidRPr="00BC4017" w:rsidRDefault="006651F9" w:rsidP="006651F9">
            <w:pPr>
              <w:pStyle w:val="ListParagraph"/>
              <w:rPr>
                <w:rFonts w:cs="Calibri"/>
                <w:szCs w:val="22"/>
              </w:rPr>
            </w:pPr>
          </w:p>
          <w:p w14:paraId="5D2C7B2D" w14:textId="77777777" w:rsidR="006651F9" w:rsidRDefault="006651F9" w:rsidP="006651F9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EMDR </w:t>
            </w:r>
          </w:p>
          <w:p w14:paraId="192C6650" w14:textId="77777777" w:rsidR="006651F9" w:rsidRDefault="006651F9" w:rsidP="006651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9C7DEA6" w14:textId="77777777" w:rsidR="0097128F" w:rsidRPr="0097128F" w:rsidRDefault="0097128F" w:rsidP="0097128F">
            <w:pPr>
              <w:pStyle w:val="ListParagraph"/>
              <w:rPr>
                <w:rFonts w:cs="Calibri"/>
                <w:szCs w:val="22"/>
              </w:rPr>
            </w:pPr>
          </w:p>
          <w:p w14:paraId="4315561D" w14:textId="5F467C36" w:rsidR="00B53294" w:rsidRPr="00F6638D" w:rsidRDefault="004472CF" w:rsidP="0097128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20BD01" w14:textId="77777777" w:rsidR="006F338E" w:rsidRPr="006F338E" w:rsidRDefault="006F338E" w:rsidP="006F338E">
            <w:pPr>
              <w:pStyle w:val="ListParagraph"/>
              <w:rPr>
                <w:rFonts w:cs="Calibri"/>
                <w:szCs w:val="22"/>
              </w:rPr>
            </w:pPr>
          </w:p>
          <w:p w14:paraId="748F6BA0" w14:textId="72FC9B47" w:rsidR="006F338E" w:rsidRDefault="006F338E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ACT</w:t>
            </w:r>
            <w:r w:rsidR="00283BAB">
              <w:rPr>
                <w:rFonts w:cs="Calibri"/>
                <w:szCs w:val="22"/>
              </w:rPr>
              <w:t>/Mindfulness-based interventions</w:t>
            </w:r>
          </w:p>
          <w:p w14:paraId="04D8F1B2" w14:textId="77777777" w:rsidR="00BC4017" w:rsidRPr="00BC2880" w:rsidRDefault="00BC4017" w:rsidP="00BC4017">
            <w:pPr>
              <w:pStyle w:val="ListParagraph"/>
              <w:rPr>
                <w:rFonts w:cs="Calibri"/>
                <w:szCs w:val="22"/>
              </w:rPr>
            </w:pPr>
          </w:p>
          <w:p w14:paraId="249563A3" w14:textId="11BCFE14" w:rsidR="00BC4017" w:rsidRPr="00F6638D" w:rsidRDefault="00BC4017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Trained in Structured Clinical Management (SCM)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521452BD" w:rsidR="00896F60" w:rsidRDefault="00F6638D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</w:t>
            </w:r>
            <w:r w:rsidR="00031E17">
              <w:rPr>
                <w:rFonts w:cs="Calibri"/>
                <w:szCs w:val="22"/>
              </w:rPr>
              <w:t xml:space="preserve"> adults</w:t>
            </w:r>
          </w:p>
          <w:p w14:paraId="3B6AC438" w14:textId="074F7D0D" w:rsidR="00896F60" w:rsidRDefault="00896F60" w:rsidP="00896F6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31C29A0" w14:textId="77777777" w:rsidR="00E806F9" w:rsidRDefault="00E806F9" w:rsidP="00E806F9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assess, formulate and treat complex presentations, </w:t>
            </w:r>
          </w:p>
          <w:p w14:paraId="20DAC04D" w14:textId="012F9678" w:rsidR="00A77726" w:rsidRDefault="00410121" w:rsidP="00E806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such as </w:t>
            </w:r>
            <w:r w:rsidR="00DD167B">
              <w:rPr>
                <w:rFonts w:cs="Calibri"/>
                <w:szCs w:val="22"/>
              </w:rPr>
              <w:t>emotionally unstable personality disorder</w:t>
            </w:r>
            <w:r w:rsidR="00823C0F">
              <w:rPr>
                <w:rFonts w:cs="Calibri"/>
                <w:szCs w:val="22"/>
              </w:rPr>
              <w:t>, psychosis</w:t>
            </w:r>
            <w:r w:rsidR="00AF0E7E">
              <w:rPr>
                <w:rFonts w:cs="Calibri"/>
                <w:szCs w:val="22"/>
              </w:rPr>
              <w:t>, bi-polar disorder</w:t>
            </w:r>
            <w:r w:rsidR="009A4B10">
              <w:rPr>
                <w:rFonts w:cs="Calibri"/>
                <w:szCs w:val="22"/>
              </w:rPr>
              <w:t xml:space="preserve"> </w:t>
            </w:r>
            <w:r w:rsidR="00D46392">
              <w:rPr>
                <w:rFonts w:cs="Calibri"/>
                <w:szCs w:val="22"/>
              </w:rPr>
              <w:t xml:space="preserve">using evidence-based psychological therapy approaches </w:t>
            </w:r>
          </w:p>
          <w:p w14:paraId="6ECF9C5E" w14:textId="77777777" w:rsidR="008D72BD" w:rsidRPr="008D72BD" w:rsidRDefault="008D72BD" w:rsidP="008D72BD">
            <w:pPr>
              <w:pStyle w:val="ListParagraph"/>
              <w:rPr>
                <w:rFonts w:cs="Calibri"/>
                <w:szCs w:val="22"/>
              </w:rPr>
            </w:pPr>
          </w:p>
          <w:p w14:paraId="03100FE3" w14:textId="6DFAC080" w:rsidR="00A77726" w:rsidRDefault="004F3205" w:rsidP="00D77AE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MDT working </w:t>
            </w:r>
          </w:p>
          <w:p w14:paraId="47B7F2D3" w14:textId="77777777" w:rsidR="00D77AEA" w:rsidRPr="00D77AEA" w:rsidRDefault="00D77AEA" w:rsidP="00D77AE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034127E" w14:textId="1534E054" w:rsidR="00F0034A" w:rsidRDefault="00A77726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</w:t>
            </w:r>
            <w:r w:rsidR="00B2428C">
              <w:rPr>
                <w:rFonts w:cs="Calibri"/>
                <w:szCs w:val="22"/>
              </w:rPr>
              <w:t xml:space="preserve"> </w:t>
            </w:r>
            <w:r w:rsidR="007931BF">
              <w:rPr>
                <w:rFonts w:cs="Calibri"/>
                <w:szCs w:val="22"/>
              </w:rPr>
              <w:t xml:space="preserve">working </w:t>
            </w:r>
            <w:proofErr w:type="gramStart"/>
            <w:r w:rsidR="007931BF">
              <w:rPr>
                <w:rFonts w:cs="Calibri"/>
                <w:szCs w:val="22"/>
              </w:rPr>
              <w:t xml:space="preserve">with </w:t>
            </w:r>
            <w:r w:rsidR="005E47FF">
              <w:rPr>
                <w:rFonts w:cs="Calibri"/>
                <w:szCs w:val="22"/>
              </w:rPr>
              <w:t xml:space="preserve"> individuals</w:t>
            </w:r>
            <w:proofErr w:type="gramEnd"/>
            <w:r w:rsidR="007931BF">
              <w:rPr>
                <w:rFonts w:cs="Calibri"/>
                <w:szCs w:val="22"/>
              </w:rPr>
              <w:t xml:space="preserve"> in a structured and </w:t>
            </w:r>
            <w:proofErr w:type="spellStart"/>
            <w:r w:rsidR="007931BF">
              <w:rPr>
                <w:rFonts w:cs="Calibri"/>
                <w:szCs w:val="22"/>
              </w:rPr>
              <w:t>boundaried</w:t>
            </w:r>
            <w:proofErr w:type="spellEnd"/>
            <w:r w:rsidR="007931BF">
              <w:rPr>
                <w:rFonts w:cs="Calibri"/>
                <w:szCs w:val="22"/>
              </w:rPr>
              <w:t xml:space="preserve"> </w:t>
            </w:r>
            <w:r w:rsidR="00853EF8">
              <w:rPr>
                <w:rFonts w:cs="Calibri"/>
                <w:szCs w:val="22"/>
              </w:rPr>
              <w:t xml:space="preserve">manner </w:t>
            </w:r>
          </w:p>
          <w:p w14:paraId="1F4A35E2" w14:textId="77777777" w:rsidR="00EA0C1D" w:rsidRPr="00EA0C1D" w:rsidRDefault="00EA0C1D" w:rsidP="00EA0C1D">
            <w:pPr>
              <w:pStyle w:val="ListParagraph"/>
              <w:rPr>
                <w:rFonts w:cs="Calibri"/>
                <w:szCs w:val="22"/>
              </w:rPr>
            </w:pPr>
          </w:p>
          <w:p w14:paraId="03BA5B38" w14:textId="232D48B9" w:rsidR="00EA0C1D" w:rsidRDefault="00EA0C1D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Participating in regular clinical </w:t>
            </w:r>
            <w:r w:rsidR="00AF5036">
              <w:rPr>
                <w:rFonts w:cs="Calibri"/>
                <w:szCs w:val="22"/>
              </w:rPr>
              <w:t xml:space="preserve">supervision of clinical practice </w:t>
            </w:r>
          </w:p>
          <w:p w14:paraId="68B608EB" w14:textId="77777777" w:rsidR="00F0034A" w:rsidRPr="00F0034A" w:rsidRDefault="00F0034A" w:rsidP="00F0034A">
            <w:pPr>
              <w:pStyle w:val="ListParagraph"/>
              <w:rPr>
                <w:rFonts w:cs="Calibri"/>
                <w:szCs w:val="22"/>
              </w:rPr>
            </w:pPr>
          </w:p>
          <w:p w14:paraId="76F1A99C" w14:textId="505FA46F" w:rsidR="00BA7FA6" w:rsidRPr="00BA7FA6" w:rsidRDefault="00C64F59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behaviour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>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proofErr w:type="gramStart"/>
            <w:r w:rsidRPr="00F6638D">
              <w:rPr>
                <w:rFonts w:cs="Arial"/>
              </w:rPr>
              <w:t>time</w:t>
            </w:r>
            <w:proofErr w:type="gramEnd"/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481CC1AC" w14:textId="77777777" w:rsidR="003B0E8B" w:rsidRDefault="003B0E8B" w:rsidP="003B0E8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353C41" w14:textId="48964689" w:rsidR="00966F66" w:rsidRDefault="00CC6D54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</w:t>
            </w:r>
            <w:r w:rsidR="004F7DB3">
              <w:rPr>
                <w:rFonts w:cs="Calibri"/>
                <w:szCs w:val="22"/>
              </w:rPr>
              <w:t xml:space="preserve"> secondary care services, such as recovery teams, CMHTs </w:t>
            </w: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1BA11C9" w14:textId="287FC761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  <w:p w14:paraId="1C91CDDE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49109786" w14:textId="3BB356F3" w:rsidR="00601E6D" w:rsidRDefault="00601E6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running therapy groups and managing difficult group dynamics </w:t>
            </w:r>
          </w:p>
          <w:p w14:paraId="3C69E9ED" w14:textId="77777777" w:rsidR="00922B9F" w:rsidRPr="00922B9F" w:rsidRDefault="00922B9F" w:rsidP="00922B9F">
            <w:pPr>
              <w:pStyle w:val="ListParagraph"/>
              <w:rPr>
                <w:rFonts w:cs="Calibri"/>
                <w:szCs w:val="22"/>
              </w:rPr>
            </w:pPr>
          </w:p>
          <w:p w14:paraId="6A1B827D" w14:textId="7E0DB104" w:rsidR="00922B9F" w:rsidRDefault="00922B9F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validated psychometrics</w:t>
            </w:r>
            <w:r w:rsidR="00896E81">
              <w:rPr>
                <w:rFonts w:cs="Calibri"/>
                <w:szCs w:val="22"/>
              </w:rPr>
              <w:t>, such as the PANSS</w:t>
            </w:r>
            <w:r w:rsidR="00095E55">
              <w:rPr>
                <w:rFonts w:cs="Calibri"/>
                <w:szCs w:val="22"/>
              </w:rPr>
              <w:t>, BAV-</w:t>
            </w:r>
            <w:proofErr w:type="spellStart"/>
            <w:r w:rsidR="00095E55">
              <w:rPr>
                <w:rFonts w:cs="Calibri"/>
                <w:szCs w:val="22"/>
              </w:rPr>
              <w:t>Qr</w:t>
            </w:r>
            <w:proofErr w:type="spellEnd"/>
            <w:r w:rsidR="00095E55">
              <w:rPr>
                <w:rFonts w:cs="Calibri"/>
                <w:szCs w:val="22"/>
              </w:rPr>
              <w:t>, IPDE</w:t>
            </w:r>
            <w:r w:rsidR="00B23178">
              <w:rPr>
                <w:rFonts w:cs="Calibri"/>
                <w:szCs w:val="22"/>
              </w:rPr>
              <w:t>, MCMI-</w:t>
            </w:r>
            <w:r w:rsidR="008749C2">
              <w:rPr>
                <w:rFonts w:cs="Calibri"/>
                <w:szCs w:val="22"/>
              </w:rPr>
              <w:t>IV</w:t>
            </w:r>
            <w:r w:rsidR="00A42136">
              <w:rPr>
                <w:rFonts w:cs="Calibri"/>
                <w:szCs w:val="22"/>
              </w:rPr>
              <w:t>,</w:t>
            </w:r>
            <w:r w:rsidR="00D51305">
              <w:rPr>
                <w:rFonts w:cs="Calibri"/>
                <w:szCs w:val="22"/>
              </w:rPr>
              <w:t xml:space="preserve"> </w:t>
            </w:r>
            <w:proofErr w:type="spellStart"/>
            <w:r w:rsidR="00D51305">
              <w:rPr>
                <w:rFonts w:cs="Calibri"/>
                <w:szCs w:val="22"/>
              </w:rPr>
              <w:t>Zanarini</w:t>
            </w:r>
            <w:proofErr w:type="spellEnd"/>
          </w:p>
          <w:p w14:paraId="4A4916CC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73BCA857" w14:textId="3BB1DEB8" w:rsidR="00601E6D" w:rsidRPr="00601E6D" w:rsidRDefault="00601E6D" w:rsidP="00601E6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4CFC6150" w14:textId="06F0CF7F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patient-recording systems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44A6B1C5" w:rsidR="00C12F49" w:rsidRPr="00C12F49" w:rsidRDefault="00CA2629" w:rsidP="00C12F4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4B922D08" w14:textId="77777777" w:rsidR="0051301C" w:rsidRDefault="0051301C" w:rsidP="0051301C">
            <w:pPr>
              <w:pStyle w:val="ListParagraph"/>
              <w:spacing w:beforeLines="100" w:before="240" w:afterLines="100" w:after="240" w:line="276" w:lineRule="auto"/>
              <w:ind w:left="315"/>
              <w:rPr>
                <w:rFonts w:cs="Calibri"/>
                <w:szCs w:val="22"/>
              </w:rPr>
            </w:pPr>
          </w:p>
          <w:p w14:paraId="0A86D72C" w14:textId="03A30BB0" w:rsidR="00CA2629" w:rsidRPr="00966F66" w:rsidRDefault="0051301C" w:rsidP="0051301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ind w:left="315" w:hanging="315"/>
              <w:rPr>
                <w:rFonts w:cs="Calibri"/>
                <w:szCs w:val="22"/>
              </w:rPr>
            </w:pPr>
            <w:r w:rsidRPr="0051301C">
              <w:rPr>
                <w:rFonts w:cs="Calibri"/>
                <w:szCs w:val="22"/>
              </w:rPr>
              <w:t xml:space="preserve">Knowledge of NHS patient recording systems </w:t>
            </w: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B13DDC4" w14:textId="52DB0622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C0C79FA" w14:textId="6D07D35E" w:rsidR="00CA2629" w:rsidRDefault="00F045B4" w:rsidP="002D4431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A5D3A">
              <w:rPr>
                <w:rFonts w:cs="Calibri"/>
                <w:szCs w:val="22"/>
              </w:rPr>
              <w:t xml:space="preserve">Ability </w:t>
            </w:r>
            <w:r w:rsidR="00A3202B" w:rsidRPr="002A5D3A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 w:rsidRPr="002A5D3A">
              <w:rPr>
                <w:rFonts w:cs="Calibri"/>
                <w:szCs w:val="22"/>
              </w:rPr>
              <w:t xml:space="preserve">to conduct routine clinical practice </w:t>
            </w:r>
          </w:p>
          <w:p w14:paraId="4882B30B" w14:textId="77777777" w:rsidR="002A5D3A" w:rsidRPr="002A5D3A" w:rsidRDefault="002A5D3A" w:rsidP="002A5D3A">
            <w:pPr>
              <w:pStyle w:val="ListParagraph"/>
              <w:rPr>
                <w:rFonts w:cs="Calibri"/>
                <w:szCs w:val="22"/>
              </w:rPr>
            </w:pPr>
          </w:p>
          <w:p w14:paraId="6044BFE6" w14:textId="77777777" w:rsidR="002A5D3A" w:rsidRPr="002A5D3A" w:rsidRDefault="002A5D3A" w:rsidP="002A5D3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>illingness to travel to locations throughout the organisation as required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2F2E1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2F2E1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2F2E1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0172E1D2" w:rsidR="00F63E60" w:rsidRPr="009D715E" w:rsidRDefault="00C30F30" w:rsidP="002A6CAF">
            <w:pPr>
              <w:pStyle w:val="PROPERTIESBOX"/>
            </w:pPr>
            <w:r>
              <w:t xml:space="preserve">V1.2 </w:t>
            </w:r>
          </w:p>
        </w:tc>
        <w:tc>
          <w:tcPr>
            <w:tcW w:w="493" w:type="pct"/>
          </w:tcPr>
          <w:p w14:paraId="60FC63B5" w14:textId="5E870351" w:rsidR="00F63E60" w:rsidRPr="009D715E" w:rsidRDefault="00C30F30" w:rsidP="002A6CAF">
            <w:pPr>
              <w:pStyle w:val="PROPERTIESBOX"/>
            </w:pPr>
            <w:r>
              <w:t>09.12.21</w:t>
            </w:r>
          </w:p>
        </w:tc>
        <w:tc>
          <w:tcPr>
            <w:tcW w:w="4016" w:type="pct"/>
          </w:tcPr>
          <w:p w14:paraId="4D89FDDB" w14:textId="4C719ED3" w:rsidR="00F63E60" w:rsidRPr="009D715E" w:rsidRDefault="00C30F30" w:rsidP="002A6CAF">
            <w:pPr>
              <w:pStyle w:val="PROPERTIESBOX"/>
            </w:pPr>
            <w:r>
              <w:t>EDI wording added to roles and responsibilities and taken out of person spec</w:t>
            </w:r>
          </w:p>
        </w:tc>
      </w:tr>
    </w:tbl>
    <w:p w14:paraId="6120BA58" w14:textId="5E4A71C0" w:rsidR="002C1886" w:rsidRPr="003B0E8B" w:rsidRDefault="002C1886" w:rsidP="003B0E8B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3B0E8B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58E8" w14:textId="77777777" w:rsidR="00443967" w:rsidRDefault="00443967" w:rsidP="00A96CB2">
      <w:r>
        <w:separator/>
      </w:r>
    </w:p>
  </w:endnote>
  <w:endnote w:type="continuationSeparator" w:id="0">
    <w:p w14:paraId="04713A50" w14:textId="77777777" w:rsidR="00443967" w:rsidRDefault="0044396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0CA6" w14:textId="77777777" w:rsidR="00443967" w:rsidRDefault="00443967" w:rsidP="00A96CB2">
      <w:r>
        <w:separator/>
      </w:r>
    </w:p>
  </w:footnote>
  <w:footnote w:type="continuationSeparator" w:id="0">
    <w:p w14:paraId="4C4FC3E4" w14:textId="77777777" w:rsidR="00443967" w:rsidRDefault="0044396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226707E" w:rsidR="005E1013" w:rsidRPr="004A6AA8" w:rsidRDefault="002F2E1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226707E" w:rsidR="005E1013" w:rsidRPr="004A6AA8" w:rsidRDefault="00C30F3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F871277" w:rsidR="00AD6216" w:rsidRPr="004A6AA8" w:rsidRDefault="002F2E1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F871277" w:rsidR="00AD6216" w:rsidRPr="004A6AA8" w:rsidRDefault="00C30F3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6" type="#_x0000_t75" style="width:348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6998"/>
    <w:rsid w:val="000123BC"/>
    <w:rsid w:val="000147A1"/>
    <w:rsid w:val="0002505A"/>
    <w:rsid w:val="00031E17"/>
    <w:rsid w:val="0003359B"/>
    <w:rsid w:val="000361B6"/>
    <w:rsid w:val="00036F61"/>
    <w:rsid w:val="000451AC"/>
    <w:rsid w:val="00060F4B"/>
    <w:rsid w:val="0006335E"/>
    <w:rsid w:val="000720C1"/>
    <w:rsid w:val="00073D92"/>
    <w:rsid w:val="0007487D"/>
    <w:rsid w:val="000778C3"/>
    <w:rsid w:val="0008067D"/>
    <w:rsid w:val="000828F8"/>
    <w:rsid w:val="0009523A"/>
    <w:rsid w:val="00095E55"/>
    <w:rsid w:val="00096451"/>
    <w:rsid w:val="000B543A"/>
    <w:rsid w:val="000C22EE"/>
    <w:rsid w:val="000D27C7"/>
    <w:rsid w:val="000E50C4"/>
    <w:rsid w:val="000F1AD1"/>
    <w:rsid w:val="000F3980"/>
    <w:rsid w:val="000F73ED"/>
    <w:rsid w:val="00105592"/>
    <w:rsid w:val="001138E4"/>
    <w:rsid w:val="00132A6E"/>
    <w:rsid w:val="00145448"/>
    <w:rsid w:val="001521BA"/>
    <w:rsid w:val="00156189"/>
    <w:rsid w:val="00160A4D"/>
    <w:rsid w:val="001613CA"/>
    <w:rsid w:val="00166DFB"/>
    <w:rsid w:val="001730A7"/>
    <w:rsid w:val="00182CFB"/>
    <w:rsid w:val="00186874"/>
    <w:rsid w:val="001877C9"/>
    <w:rsid w:val="00192749"/>
    <w:rsid w:val="00195D47"/>
    <w:rsid w:val="001A1E1C"/>
    <w:rsid w:val="001A4354"/>
    <w:rsid w:val="001A5D93"/>
    <w:rsid w:val="001A70D9"/>
    <w:rsid w:val="001B2A78"/>
    <w:rsid w:val="001E1018"/>
    <w:rsid w:val="001E7067"/>
    <w:rsid w:val="00203534"/>
    <w:rsid w:val="0020364E"/>
    <w:rsid w:val="0020579B"/>
    <w:rsid w:val="00214E5E"/>
    <w:rsid w:val="00223D32"/>
    <w:rsid w:val="00232ED5"/>
    <w:rsid w:val="002356E3"/>
    <w:rsid w:val="00235FB0"/>
    <w:rsid w:val="0024338F"/>
    <w:rsid w:val="002540D4"/>
    <w:rsid w:val="0026053A"/>
    <w:rsid w:val="00266A7A"/>
    <w:rsid w:val="002767D4"/>
    <w:rsid w:val="00283BAB"/>
    <w:rsid w:val="002973D7"/>
    <w:rsid w:val="002A0415"/>
    <w:rsid w:val="002A19D2"/>
    <w:rsid w:val="002A56DE"/>
    <w:rsid w:val="002A5D3A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31E01"/>
    <w:rsid w:val="0033354B"/>
    <w:rsid w:val="003355CB"/>
    <w:rsid w:val="00340C55"/>
    <w:rsid w:val="003456C3"/>
    <w:rsid w:val="00345B0F"/>
    <w:rsid w:val="003469E4"/>
    <w:rsid w:val="00364055"/>
    <w:rsid w:val="003650D1"/>
    <w:rsid w:val="0038677D"/>
    <w:rsid w:val="0038772C"/>
    <w:rsid w:val="0038785C"/>
    <w:rsid w:val="00393DF6"/>
    <w:rsid w:val="003971DC"/>
    <w:rsid w:val="003A576E"/>
    <w:rsid w:val="003A591F"/>
    <w:rsid w:val="003B0E8B"/>
    <w:rsid w:val="003B398E"/>
    <w:rsid w:val="003B3BA6"/>
    <w:rsid w:val="003B3ED7"/>
    <w:rsid w:val="003B57F6"/>
    <w:rsid w:val="003D4F94"/>
    <w:rsid w:val="003E184A"/>
    <w:rsid w:val="003E2915"/>
    <w:rsid w:val="003E34EA"/>
    <w:rsid w:val="003E6AC1"/>
    <w:rsid w:val="003F47B2"/>
    <w:rsid w:val="003F5A0C"/>
    <w:rsid w:val="0040035C"/>
    <w:rsid w:val="00400F4B"/>
    <w:rsid w:val="00407D0E"/>
    <w:rsid w:val="00410121"/>
    <w:rsid w:val="004130E5"/>
    <w:rsid w:val="004131C8"/>
    <w:rsid w:val="00414E62"/>
    <w:rsid w:val="00420840"/>
    <w:rsid w:val="00420E8B"/>
    <w:rsid w:val="004304F8"/>
    <w:rsid w:val="004321A7"/>
    <w:rsid w:val="0043785F"/>
    <w:rsid w:val="00437C1F"/>
    <w:rsid w:val="00443145"/>
    <w:rsid w:val="00443196"/>
    <w:rsid w:val="00443967"/>
    <w:rsid w:val="00446BA1"/>
    <w:rsid w:val="004472CF"/>
    <w:rsid w:val="004513F5"/>
    <w:rsid w:val="00457906"/>
    <w:rsid w:val="004624E2"/>
    <w:rsid w:val="00462FC2"/>
    <w:rsid w:val="00463B4C"/>
    <w:rsid w:val="00464C15"/>
    <w:rsid w:val="00465718"/>
    <w:rsid w:val="00467A12"/>
    <w:rsid w:val="00480FFC"/>
    <w:rsid w:val="00481D33"/>
    <w:rsid w:val="00484AE6"/>
    <w:rsid w:val="004B0D6E"/>
    <w:rsid w:val="004B2C78"/>
    <w:rsid w:val="004C52C3"/>
    <w:rsid w:val="004D3C8B"/>
    <w:rsid w:val="004D7F07"/>
    <w:rsid w:val="004E07B2"/>
    <w:rsid w:val="004E1C18"/>
    <w:rsid w:val="004E7CCD"/>
    <w:rsid w:val="004F04E2"/>
    <w:rsid w:val="004F05E6"/>
    <w:rsid w:val="004F3205"/>
    <w:rsid w:val="004F7DB3"/>
    <w:rsid w:val="0051296C"/>
    <w:rsid w:val="0051301C"/>
    <w:rsid w:val="00522685"/>
    <w:rsid w:val="005263EA"/>
    <w:rsid w:val="00534FCA"/>
    <w:rsid w:val="00536D88"/>
    <w:rsid w:val="005378DD"/>
    <w:rsid w:val="00542B64"/>
    <w:rsid w:val="00547F68"/>
    <w:rsid w:val="0055685A"/>
    <w:rsid w:val="00556A5E"/>
    <w:rsid w:val="00557C5F"/>
    <w:rsid w:val="00561826"/>
    <w:rsid w:val="00570217"/>
    <w:rsid w:val="005750BA"/>
    <w:rsid w:val="005775F8"/>
    <w:rsid w:val="00583680"/>
    <w:rsid w:val="00583E2F"/>
    <w:rsid w:val="00586007"/>
    <w:rsid w:val="005A0A53"/>
    <w:rsid w:val="005A2909"/>
    <w:rsid w:val="005A3A93"/>
    <w:rsid w:val="005A5F76"/>
    <w:rsid w:val="005B5863"/>
    <w:rsid w:val="005B7929"/>
    <w:rsid w:val="005C147C"/>
    <w:rsid w:val="005D11C6"/>
    <w:rsid w:val="005E1013"/>
    <w:rsid w:val="005E337E"/>
    <w:rsid w:val="005E47FF"/>
    <w:rsid w:val="005F0749"/>
    <w:rsid w:val="005F0F8B"/>
    <w:rsid w:val="005F4391"/>
    <w:rsid w:val="00601E6D"/>
    <w:rsid w:val="00610C93"/>
    <w:rsid w:val="00612BE0"/>
    <w:rsid w:val="00615CDB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8B1"/>
    <w:rsid w:val="006630B8"/>
    <w:rsid w:val="006644DE"/>
    <w:rsid w:val="006651F9"/>
    <w:rsid w:val="00671ADC"/>
    <w:rsid w:val="00677ACF"/>
    <w:rsid w:val="00681597"/>
    <w:rsid w:val="00693619"/>
    <w:rsid w:val="00693A0A"/>
    <w:rsid w:val="006A1513"/>
    <w:rsid w:val="006A615A"/>
    <w:rsid w:val="006A7FC8"/>
    <w:rsid w:val="006B647C"/>
    <w:rsid w:val="006B79C7"/>
    <w:rsid w:val="006C7B5E"/>
    <w:rsid w:val="006D5A73"/>
    <w:rsid w:val="006D6121"/>
    <w:rsid w:val="006D6F7B"/>
    <w:rsid w:val="006E187D"/>
    <w:rsid w:val="006E7F63"/>
    <w:rsid w:val="006F280C"/>
    <w:rsid w:val="006F338E"/>
    <w:rsid w:val="006F5BA8"/>
    <w:rsid w:val="00703EAF"/>
    <w:rsid w:val="0071484B"/>
    <w:rsid w:val="00721860"/>
    <w:rsid w:val="00722C6C"/>
    <w:rsid w:val="00723AA9"/>
    <w:rsid w:val="00724B89"/>
    <w:rsid w:val="00735584"/>
    <w:rsid w:val="007404EB"/>
    <w:rsid w:val="00750F11"/>
    <w:rsid w:val="00757D37"/>
    <w:rsid w:val="00765C68"/>
    <w:rsid w:val="00777004"/>
    <w:rsid w:val="00785B9C"/>
    <w:rsid w:val="0079009F"/>
    <w:rsid w:val="007931BF"/>
    <w:rsid w:val="007A1AC7"/>
    <w:rsid w:val="007A7C15"/>
    <w:rsid w:val="007B1F7A"/>
    <w:rsid w:val="007B7162"/>
    <w:rsid w:val="007C3C30"/>
    <w:rsid w:val="007E2E8C"/>
    <w:rsid w:val="007E2ED2"/>
    <w:rsid w:val="007F2A61"/>
    <w:rsid w:val="007F2D27"/>
    <w:rsid w:val="007F473F"/>
    <w:rsid w:val="007F749D"/>
    <w:rsid w:val="00807FB4"/>
    <w:rsid w:val="00815820"/>
    <w:rsid w:val="00816B15"/>
    <w:rsid w:val="00817458"/>
    <w:rsid w:val="00823C0F"/>
    <w:rsid w:val="00825642"/>
    <w:rsid w:val="00836694"/>
    <w:rsid w:val="008421E2"/>
    <w:rsid w:val="0084383C"/>
    <w:rsid w:val="00850BD3"/>
    <w:rsid w:val="00853EF8"/>
    <w:rsid w:val="00862455"/>
    <w:rsid w:val="00867741"/>
    <w:rsid w:val="00870118"/>
    <w:rsid w:val="008749C2"/>
    <w:rsid w:val="00894816"/>
    <w:rsid w:val="00896E81"/>
    <w:rsid w:val="00896F60"/>
    <w:rsid w:val="008A014B"/>
    <w:rsid w:val="008A0F87"/>
    <w:rsid w:val="008A4A9D"/>
    <w:rsid w:val="008B46BC"/>
    <w:rsid w:val="008C2646"/>
    <w:rsid w:val="008C2BF8"/>
    <w:rsid w:val="008D26D9"/>
    <w:rsid w:val="008D63A7"/>
    <w:rsid w:val="008D72BD"/>
    <w:rsid w:val="008E6C1F"/>
    <w:rsid w:val="008F4ECD"/>
    <w:rsid w:val="008F567E"/>
    <w:rsid w:val="009006AB"/>
    <w:rsid w:val="009057A6"/>
    <w:rsid w:val="00912BD6"/>
    <w:rsid w:val="00913407"/>
    <w:rsid w:val="0091620C"/>
    <w:rsid w:val="0091724B"/>
    <w:rsid w:val="00917EC9"/>
    <w:rsid w:val="009220CC"/>
    <w:rsid w:val="00922B9F"/>
    <w:rsid w:val="009242B1"/>
    <w:rsid w:val="00925DD9"/>
    <w:rsid w:val="009427E8"/>
    <w:rsid w:val="009433D2"/>
    <w:rsid w:val="00945FA7"/>
    <w:rsid w:val="00952D23"/>
    <w:rsid w:val="00955DBB"/>
    <w:rsid w:val="00962BC8"/>
    <w:rsid w:val="009633BB"/>
    <w:rsid w:val="00964F2D"/>
    <w:rsid w:val="00966F66"/>
    <w:rsid w:val="0097128F"/>
    <w:rsid w:val="00973D5C"/>
    <w:rsid w:val="00975A1A"/>
    <w:rsid w:val="009868D1"/>
    <w:rsid w:val="0099168A"/>
    <w:rsid w:val="00991929"/>
    <w:rsid w:val="00992211"/>
    <w:rsid w:val="00992B55"/>
    <w:rsid w:val="0099455C"/>
    <w:rsid w:val="009A1B89"/>
    <w:rsid w:val="009A36EC"/>
    <w:rsid w:val="009A4B10"/>
    <w:rsid w:val="009A706F"/>
    <w:rsid w:val="009B2062"/>
    <w:rsid w:val="009B41B8"/>
    <w:rsid w:val="009C2366"/>
    <w:rsid w:val="009C40A9"/>
    <w:rsid w:val="009D591E"/>
    <w:rsid w:val="009D715E"/>
    <w:rsid w:val="009E32A2"/>
    <w:rsid w:val="009E4D3C"/>
    <w:rsid w:val="00A00821"/>
    <w:rsid w:val="00A04043"/>
    <w:rsid w:val="00A17B2E"/>
    <w:rsid w:val="00A215C5"/>
    <w:rsid w:val="00A3202B"/>
    <w:rsid w:val="00A323E9"/>
    <w:rsid w:val="00A34AC6"/>
    <w:rsid w:val="00A42136"/>
    <w:rsid w:val="00A51DA9"/>
    <w:rsid w:val="00A562C0"/>
    <w:rsid w:val="00A60579"/>
    <w:rsid w:val="00A61657"/>
    <w:rsid w:val="00A62D61"/>
    <w:rsid w:val="00A66B4F"/>
    <w:rsid w:val="00A77726"/>
    <w:rsid w:val="00A820BE"/>
    <w:rsid w:val="00A830E0"/>
    <w:rsid w:val="00A8634E"/>
    <w:rsid w:val="00A87CA6"/>
    <w:rsid w:val="00A909EF"/>
    <w:rsid w:val="00A95664"/>
    <w:rsid w:val="00A96CB2"/>
    <w:rsid w:val="00A9726D"/>
    <w:rsid w:val="00AA0EEC"/>
    <w:rsid w:val="00AA197E"/>
    <w:rsid w:val="00AB166A"/>
    <w:rsid w:val="00AB57C2"/>
    <w:rsid w:val="00AC21A4"/>
    <w:rsid w:val="00AC76FA"/>
    <w:rsid w:val="00AD0827"/>
    <w:rsid w:val="00AD1C29"/>
    <w:rsid w:val="00AD41FF"/>
    <w:rsid w:val="00AD4EA4"/>
    <w:rsid w:val="00AD6216"/>
    <w:rsid w:val="00AD71D4"/>
    <w:rsid w:val="00AF0E7E"/>
    <w:rsid w:val="00AF47C4"/>
    <w:rsid w:val="00AF5036"/>
    <w:rsid w:val="00AF5C72"/>
    <w:rsid w:val="00AF6D0E"/>
    <w:rsid w:val="00B2053D"/>
    <w:rsid w:val="00B21FAC"/>
    <w:rsid w:val="00B23178"/>
    <w:rsid w:val="00B2428C"/>
    <w:rsid w:val="00B4728A"/>
    <w:rsid w:val="00B507D2"/>
    <w:rsid w:val="00B53294"/>
    <w:rsid w:val="00B64014"/>
    <w:rsid w:val="00B6502D"/>
    <w:rsid w:val="00B73492"/>
    <w:rsid w:val="00B83328"/>
    <w:rsid w:val="00B84311"/>
    <w:rsid w:val="00B91CA8"/>
    <w:rsid w:val="00B972D1"/>
    <w:rsid w:val="00BA4769"/>
    <w:rsid w:val="00BA7FA6"/>
    <w:rsid w:val="00BB0231"/>
    <w:rsid w:val="00BB1657"/>
    <w:rsid w:val="00BB327E"/>
    <w:rsid w:val="00BB3F7F"/>
    <w:rsid w:val="00BC09DF"/>
    <w:rsid w:val="00BC296B"/>
    <w:rsid w:val="00BC4017"/>
    <w:rsid w:val="00BC7E72"/>
    <w:rsid w:val="00BD35D8"/>
    <w:rsid w:val="00BD764A"/>
    <w:rsid w:val="00BE1F5E"/>
    <w:rsid w:val="00BE4EA4"/>
    <w:rsid w:val="00BE5187"/>
    <w:rsid w:val="00BF33D2"/>
    <w:rsid w:val="00BF6F51"/>
    <w:rsid w:val="00BF7514"/>
    <w:rsid w:val="00C05F41"/>
    <w:rsid w:val="00C07454"/>
    <w:rsid w:val="00C07A4A"/>
    <w:rsid w:val="00C12F49"/>
    <w:rsid w:val="00C133BE"/>
    <w:rsid w:val="00C205A9"/>
    <w:rsid w:val="00C26FAA"/>
    <w:rsid w:val="00C30F30"/>
    <w:rsid w:val="00C35172"/>
    <w:rsid w:val="00C35B2C"/>
    <w:rsid w:val="00C41009"/>
    <w:rsid w:val="00C470DD"/>
    <w:rsid w:val="00C50A66"/>
    <w:rsid w:val="00C52859"/>
    <w:rsid w:val="00C528E3"/>
    <w:rsid w:val="00C55FA7"/>
    <w:rsid w:val="00C57856"/>
    <w:rsid w:val="00C600C2"/>
    <w:rsid w:val="00C64F59"/>
    <w:rsid w:val="00C65290"/>
    <w:rsid w:val="00C653AC"/>
    <w:rsid w:val="00C7219D"/>
    <w:rsid w:val="00C83042"/>
    <w:rsid w:val="00C86036"/>
    <w:rsid w:val="00CA2629"/>
    <w:rsid w:val="00CA4700"/>
    <w:rsid w:val="00CA7205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3D94"/>
    <w:rsid w:val="00D14A89"/>
    <w:rsid w:val="00D15202"/>
    <w:rsid w:val="00D331FB"/>
    <w:rsid w:val="00D352BC"/>
    <w:rsid w:val="00D4532F"/>
    <w:rsid w:val="00D46392"/>
    <w:rsid w:val="00D51305"/>
    <w:rsid w:val="00D610B8"/>
    <w:rsid w:val="00D62CB8"/>
    <w:rsid w:val="00D64869"/>
    <w:rsid w:val="00D66587"/>
    <w:rsid w:val="00D70F66"/>
    <w:rsid w:val="00D76E89"/>
    <w:rsid w:val="00D77AEA"/>
    <w:rsid w:val="00D801E2"/>
    <w:rsid w:val="00D84D7D"/>
    <w:rsid w:val="00D860CD"/>
    <w:rsid w:val="00D962FC"/>
    <w:rsid w:val="00DA12CF"/>
    <w:rsid w:val="00DB2F17"/>
    <w:rsid w:val="00DC2E05"/>
    <w:rsid w:val="00DD167B"/>
    <w:rsid w:val="00DD3296"/>
    <w:rsid w:val="00DD4EF1"/>
    <w:rsid w:val="00DD53C2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53E9"/>
    <w:rsid w:val="00E67DC2"/>
    <w:rsid w:val="00E806F9"/>
    <w:rsid w:val="00E8547A"/>
    <w:rsid w:val="00E864D2"/>
    <w:rsid w:val="00EA0C1D"/>
    <w:rsid w:val="00EA753A"/>
    <w:rsid w:val="00EB76F5"/>
    <w:rsid w:val="00EC1740"/>
    <w:rsid w:val="00EC4FA3"/>
    <w:rsid w:val="00ED2F2C"/>
    <w:rsid w:val="00ED6078"/>
    <w:rsid w:val="00EE6476"/>
    <w:rsid w:val="00EF632B"/>
    <w:rsid w:val="00F0034A"/>
    <w:rsid w:val="00F045B4"/>
    <w:rsid w:val="00F06718"/>
    <w:rsid w:val="00F07973"/>
    <w:rsid w:val="00F0798E"/>
    <w:rsid w:val="00F1061F"/>
    <w:rsid w:val="00F176D9"/>
    <w:rsid w:val="00F276B7"/>
    <w:rsid w:val="00F45334"/>
    <w:rsid w:val="00F537E8"/>
    <w:rsid w:val="00F553DC"/>
    <w:rsid w:val="00F62430"/>
    <w:rsid w:val="00F63E60"/>
    <w:rsid w:val="00F6638D"/>
    <w:rsid w:val="00F66FA7"/>
    <w:rsid w:val="00F67D50"/>
    <w:rsid w:val="00F7414F"/>
    <w:rsid w:val="00F87C8E"/>
    <w:rsid w:val="00F9670F"/>
    <w:rsid w:val="00F97601"/>
    <w:rsid w:val="00FA0CDC"/>
    <w:rsid w:val="00FB0343"/>
    <w:rsid w:val="00FD011D"/>
    <w:rsid w:val="00FE1515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16BB5"/>
    <w:rsid w:val="00243848"/>
    <w:rsid w:val="002959D4"/>
    <w:rsid w:val="003B040F"/>
    <w:rsid w:val="004A6A72"/>
    <w:rsid w:val="006C25EC"/>
    <w:rsid w:val="00827386"/>
    <w:rsid w:val="009119C4"/>
    <w:rsid w:val="00AF76E8"/>
    <w:rsid w:val="00BD2E9C"/>
    <w:rsid w:val="00CB6CF1"/>
    <w:rsid w:val="00D43D3B"/>
    <w:rsid w:val="00DB2F17"/>
    <w:rsid w:val="00E32761"/>
    <w:rsid w:val="00E8598A"/>
    <w:rsid w:val="00F40869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8FE0CB-A5D7-4B41-AE51-D0EECFF2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4 Psychological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2021-12-09T15:29:00Z</dcterms:created>
  <dcterms:modified xsi:type="dcterms:W3CDTF">2021-12-09T15:29:00Z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