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2E285D1" w:rsidR="005E1013" w:rsidRDefault="00EB3CC5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2B2DDD">
            <w:rPr>
              <w:rStyle w:val="TitleChar"/>
            </w:rPr>
            <w:t>Delivery Manager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1E7BDE47" w:rsidR="009F68CA" w:rsidRDefault="002B2DDD" w:rsidP="009F68CA">
            <w:pPr>
              <w:spacing w:before="100" w:after="100"/>
            </w:pPr>
            <w:r>
              <w:t>Delivery Manager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2A754EC3" w:rsidR="009F68CA" w:rsidRDefault="002B2DDD" w:rsidP="009F68CA">
            <w:pPr>
              <w:spacing w:before="100" w:after="100"/>
            </w:pPr>
            <w:r>
              <w:t>IT Services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0D222D3D" w:rsidR="009F68CA" w:rsidRDefault="002B2DDD" w:rsidP="009F68CA">
            <w:pPr>
              <w:spacing w:before="100" w:after="100"/>
            </w:pPr>
            <w:r>
              <w:t xml:space="preserve">Remote </w:t>
            </w:r>
            <w:r w:rsidR="002909BF">
              <w:t xml:space="preserve">with some travel to </w:t>
            </w:r>
            <w:r w:rsidR="00C67110">
              <w:t>East Anglia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792F69BC" w:rsidR="009F68CA" w:rsidRDefault="00722829" w:rsidP="009F68CA">
            <w:pPr>
              <w:spacing w:before="100" w:after="100"/>
            </w:pPr>
            <w:r>
              <w:t>Lead Data Engineer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475BE104" w:rsidR="009F68CA" w:rsidRDefault="002909BF" w:rsidP="009F68CA">
            <w:pPr>
              <w:spacing w:before="100" w:after="100"/>
            </w:pPr>
            <w:r>
              <w:t>N/A</w:t>
            </w:r>
          </w:p>
        </w:tc>
      </w:tr>
      <w:tr w:rsidR="009F68CA" w14:paraId="61110A87" w14:textId="77777777" w:rsidTr="00966F66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478A7773" w:rsidR="009F68CA" w:rsidRDefault="002909BF" w:rsidP="009F68CA">
            <w:pPr>
              <w:spacing w:before="100" w:after="100"/>
            </w:pPr>
            <w:r>
              <w:t>IT Director</w:t>
            </w: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34E1B0BB" w:rsidR="009F68CA" w:rsidRDefault="002909BF" w:rsidP="009F68CA">
            <w:pPr>
              <w:spacing w:before="100" w:after="100"/>
            </w:pPr>
            <w:r>
              <w:t>Lead Data Engineer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60AB23A6" w14:textId="77777777" w:rsidR="002B2DDD" w:rsidRDefault="002B2DDD" w:rsidP="002B2DDD">
            <w:pPr>
              <w:spacing w:before="100" w:beforeAutospacing="1" w:after="100" w:afterAutospacing="1"/>
              <w:rPr>
                <w:rFonts w:eastAsia="Times New Roman" w:cs="Calibri"/>
                <w:kern w:val="0"/>
                <w:szCs w:val="22"/>
                <w:lang w:val="en-US" w:eastAsia="en-GB"/>
              </w:rPr>
            </w:pPr>
          </w:p>
          <w:p w14:paraId="29998C72" w14:textId="77777777" w:rsidR="000751B3" w:rsidRDefault="002B2DDD" w:rsidP="002B2DDD">
            <w:pPr>
              <w:spacing w:before="100" w:beforeAutospacing="1" w:after="100" w:afterAutospacing="1"/>
              <w:rPr>
                <w:rFonts w:eastAsia="Times New Roman" w:cs="Calibri"/>
                <w:kern w:val="0"/>
                <w:szCs w:val="22"/>
                <w:lang w:val="en-US" w:eastAsia="en-GB"/>
              </w:rPr>
            </w:pPr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Working in a key role within IT at VITA Health Group the Delivery Manager will underpin </w:t>
            </w:r>
            <w:r w:rsidR="00885A32">
              <w:rPr>
                <w:rFonts w:eastAsia="Times New Roman" w:cs="Calibri"/>
                <w:kern w:val="0"/>
                <w:szCs w:val="22"/>
                <w:lang w:val="en-US" w:eastAsia="en-GB"/>
              </w:rPr>
              <w:t>data</w:t>
            </w:r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delivery with</w:t>
            </w:r>
            <w:r w:rsidR="00885A32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in the Data Services </w:t>
            </w:r>
            <w:r w:rsidR="00F3575E">
              <w:rPr>
                <w:rFonts w:eastAsia="Times New Roman" w:cs="Calibri"/>
                <w:kern w:val="0"/>
                <w:szCs w:val="22"/>
                <w:lang w:val="en-US" w:eastAsia="en-GB"/>
              </w:rPr>
              <w:t>function of Vita IT</w:t>
            </w:r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. The role holder will own and manage the backlog of work items, leading a matrix team of internal </w:t>
            </w:r>
            <w:r w:rsidR="00942696">
              <w:rPr>
                <w:rFonts w:eastAsia="Times New Roman" w:cs="Calibri"/>
                <w:kern w:val="0"/>
                <w:szCs w:val="22"/>
                <w:lang w:val="en-US" w:eastAsia="en-GB"/>
              </w:rPr>
              <w:t>Data Engineers</w:t>
            </w:r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through the </w:t>
            </w:r>
            <w:r w:rsidR="009B19D4">
              <w:rPr>
                <w:rFonts w:eastAsia="Times New Roman" w:cs="Calibri"/>
                <w:kern w:val="0"/>
                <w:szCs w:val="22"/>
                <w:lang w:val="en-US" w:eastAsia="en-GB"/>
              </w:rPr>
              <w:t>development life</w:t>
            </w:r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cycle, typically managing agile development of </w:t>
            </w:r>
            <w:r w:rsidR="009B19D4">
              <w:rPr>
                <w:rFonts w:eastAsia="Times New Roman" w:cs="Calibri"/>
                <w:kern w:val="0"/>
                <w:szCs w:val="22"/>
                <w:lang w:val="en-US" w:eastAsia="en-GB"/>
              </w:rPr>
              <w:t>engineering need</w:t>
            </w:r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. The role holder will also manage the relationship with the </w:t>
            </w:r>
            <w:r w:rsidR="009B19D4">
              <w:rPr>
                <w:rFonts w:eastAsia="Times New Roman" w:cs="Calibri"/>
                <w:kern w:val="0"/>
                <w:szCs w:val="22"/>
                <w:lang w:val="en-US" w:eastAsia="en-GB"/>
              </w:rPr>
              <w:t>primary business or analytical team contacts</w:t>
            </w:r>
            <w:r w:rsidR="0061480A">
              <w:rPr>
                <w:rFonts w:eastAsia="Times New Roman" w:cs="Calibri"/>
                <w:kern w:val="0"/>
                <w:szCs w:val="22"/>
                <w:lang w:val="en-US" w:eastAsia="en-GB"/>
              </w:rPr>
              <w:t>,</w:t>
            </w:r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hold them to account </w:t>
            </w:r>
            <w:proofErr w:type="gramStart"/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>on</w:t>
            </w:r>
            <w:proofErr w:type="gramEnd"/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service de</w:t>
            </w:r>
            <w:r w:rsidR="0061480A">
              <w:rPr>
                <w:rFonts w:eastAsia="Times New Roman" w:cs="Calibri"/>
                <w:kern w:val="0"/>
                <w:szCs w:val="22"/>
                <w:lang w:val="en-US" w:eastAsia="en-GB"/>
              </w:rPr>
              <w:t>tails</w:t>
            </w:r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, and </w:t>
            </w:r>
            <w:r w:rsidR="0061480A">
              <w:rPr>
                <w:rFonts w:eastAsia="Times New Roman" w:cs="Calibri"/>
                <w:kern w:val="0"/>
                <w:szCs w:val="22"/>
                <w:lang w:val="en-US" w:eastAsia="en-GB"/>
              </w:rPr>
              <w:t>keep them updated on the progress of the work</w:t>
            </w:r>
            <w:r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>.</w:t>
            </w:r>
          </w:p>
          <w:p w14:paraId="6FDFEFDC" w14:textId="1723D198" w:rsidR="009F68CA" w:rsidRDefault="000751B3" w:rsidP="002B2DDD">
            <w:pPr>
              <w:spacing w:before="100" w:beforeAutospacing="1" w:after="100" w:afterAutospacing="1"/>
              <w:rPr>
                <w:rFonts w:eastAsia="Times New Roman" w:cs="Calibri"/>
                <w:kern w:val="0"/>
                <w:szCs w:val="22"/>
                <w:lang w:val="en-US" w:eastAsia="en-GB"/>
              </w:rPr>
            </w:pPr>
            <w:r>
              <w:rPr>
                <w:rFonts w:eastAsia="Times New Roman" w:cs="Calibri"/>
                <w:kern w:val="0"/>
                <w:szCs w:val="22"/>
                <w:lang w:val="en-US" w:eastAsia="en-GB"/>
              </w:rPr>
              <w:t>In summary the foundational aspects</w:t>
            </w:r>
            <w:r w:rsidR="007F271A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of this role</w:t>
            </w:r>
            <w:r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are to lead the prioritization and delivery </w:t>
            </w:r>
            <w:r w:rsidR="007F271A">
              <w:rPr>
                <w:rFonts w:eastAsia="Times New Roman" w:cs="Calibri"/>
                <w:kern w:val="0"/>
                <w:szCs w:val="22"/>
                <w:lang w:val="en-US" w:eastAsia="en-GB"/>
              </w:rPr>
              <w:t>lifecycle</w:t>
            </w:r>
            <w:r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of d</w:t>
            </w:r>
            <w:r w:rsidR="00453293">
              <w:rPr>
                <w:rFonts w:eastAsia="Times New Roman" w:cs="Calibri"/>
                <w:kern w:val="0"/>
                <w:szCs w:val="22"/>
                <w:lang w:val="en-US" w:eastAsia="en-GB"/>
              </w:rPr>
              <w:t>ev ops</w:t>
            </w:r>
            <w:r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activities</w:t>
            </w:r>
            <w:r w:rsidR="007F271A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both inside and outside of a project</w:t>
            </w:r>
            <w:r w:rsidR="00453293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alongside the Lead Data Engineer</w:t>
            </w:r>
            <w:r w:rsidR="007F271A">
              <w:rPr>
                <w:rFonts w:eastAsia="Times New Roman" w:cs="Calibri"/>
                <w:kern w:val="0"/>
                <w:szCs w:val="22"/>
                <w:lang w:val="en-US" w:eastAsia="en-GB"/>
              </w:rPr>
              <w:t>.</w:t>
            </w:r>
            <w:r w:rsidR="002B2DDD" w:rsidRPr="002B2DDD">
              <w:rPr>
                <w:rFonts w:eastAsia="Times New Roman" w:cs="Calibri"/>
                <w:kern w:val="0"/>
                <w:szCs w:val="22"/>
                <w:lang w:val="en-US" w:eastAsia="en-GB"/>
              </w:rPr>
              <w:t xml:space="preserve"> </w:t>
            </w:r>
          </w:p>
          <w:p w14:paraId="027DF167" w14:textId="2083805B" w:rsidR="002B2DDD" w:rsidRPr="002B2DDD" w:rsidRDefault="002B2DDD" w:rsidP="002B2DDD">
            <w:pPr>
              <w:spacing w:before="100" w:beforeAutospacing="1" w:after="100" w:afterAutospacing="1"/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44E2B93" w14:textId="2DD53AE2" w:rsidR="002B2DDD" w:rsidRPr="002B2DDD" w:rsidRDefault="00CF1624" w:rsidP="002B2DDD">
            <w:pPr>
              <w:pStyle w:val="BulletListDense"/>
              <w:rPr>
                <w:lang w:val="en-US" w:eastAsia="en-GB"/>
              </w:rPr>
            </w:pPr>
            <w:r>
              <w:rPr>
                <w:lang w:val="en-US" w:eastAsia="en-GB"/>
              </w:rPr>
              <w:t>Manage and maintain the list of backlog items on the DevOps board, for both BAU and change activities</w:t>
            </w:r>
            <w:r w:rsidR="002B2DDD" w:rsidRPr="002B2DDD">
              <w:rPr>
                <w:lang w:val="en-US" w:eastAsia="en-GB"/>
              </w:rPr>
              <w:t xml:space="preserve">, iterating delivery to </w:t>
            </w:r>
            <w:r w:rsidR="00457C37">
              <w:rPr>
                <w:lang w:val="en-US" w:eastAsia="en-GB"/>
              </w:rPr>
              <w:t xml:space="preserve">ensure </w:t>
            </w:r>
            <w:r w:rsidR="00432C42">
              <w:rPr>
                <w:lang w:val="en-US" w:eastAsia="en-GB"/>
              </w:rPr>
              <w:t>deployments move</w:t>
            </w:r>
            <w:r w:rsidR="002B2DDD" w:rsidRPr="002B2DDD">
              <w:rPr>
                <w:lang w:val="en-US" w:eastAsia="en-GB"/>
              </w:rPr>
              <w:t xml:space="preserve"> safely into production.</w:t>
            </w:r>
          </w:p>
          <w:p w14:paraId="6C080D14" w14:textId="7E6018B9" w:rsidR="002B2DDD" w:rsidRPr="002F6A68" w:rsidRDefault="002B2DDD" w:rsidP="002F6A68">
            <w:pPr>
              <w:pStyle w:val="BulletListDense"/>
              <w:rPr>
                <w:lang w:val="en-US" w:eastAsia="en-GB"/>
              </w:rPr>
            </w:pPr>
            <w:r w:rsidRPr="002B2DDD">
              <w:rPr>
                <w:lang w:val="en-US" w:eastAsia="en-GB"/>
              </w:rPr>
              <w:lastRenderedPageBreak/>
              <w:t xml:space="preserve">Work with the key market unit stakeholders, including directors of operation, transformation and service leads to define the </w:t>
            </w:r>
            <w:r w:rsidR="00432C42">
              <w:rPr>
                <w:lang w:val="en-US" w:eastAsia="en-GB"/>
              </w:rPr>
              <w:t xml:space="preserve">priority and </w:t>
            </w:r>
            <w:r w:rsidR="002F6A68">
              <w:rPr>
                <w:lang w:val="en-US" w:eastAsia="en-GB"/>
              </w:rPr>
              <w:t xml:space="preserve">data </w:t>
            </w:r>
            <w:r w:rsidR="00432C42">
              <w:rPr>
                <w:lang w:val="en-US" w:eastAsia="en-GB"/>
              </w:rPr>
              <w:t>roadmap</w:t>
            </w:r>
            <w:r w:rsidR="002F6A68">
              <w:rPr>
                <w:lang w:val="en-US" w:eastAsia="en-GB"/>
              </w:rPr>
              <w:t xml:space="preserve"> items for key business initiatives</w:t>
            </w:r>
            <w:r w:rsidRPr="002B2DDD">
              <w:rPr>
                <w:lang w:val="en-US" w:eastAsia="en-GB"/>
              </w:rPr>
              <w:t xml:space="preserve"> </w:t>
            </w:r>
            <w:r w:rsidRPr="002F6A68">
              <w:rPr>
                <w:lang w:val="en-US" w:eastAsia="en-GB"/>
              </w:rPr>
              <w:t xml:space="preserve">against the capacity, capability of the team and </w:t>
            </w:r>
          </w:p>
          <w:p w14:paraId="0BEAA8E3" w14:textId="77777777" w:rsidR="002B2DDD" w:rsidRPr="002B2DDD" w:rsidRDefault="002B2DDD" w:rsidP="002B2DDD">
            <w:pPr>
              <w:pStyle w:val="BulletListDense"/>
              <w:rPr>
                <w:lang w:val="en-US" w:eastAsia="en-GB"/>
              </w:rPr>
            </w:pPr>
            <w:r w:rsidRPr="002B2DDD">
              <w:rPr>
                <w:lang w:val="en-US" w:eastAsia="en-GB"/>
              </w:rPr>
              <w:t xml:space="preserve">Ensure all products are built to an appropriate level of quality and passed through each development phase as needed, dev/systems test, UAT, pre-prod and prod. </w:t>
            </w:r>
          </w:p>
          <w:p w14:paraId="445DC03E" w14:textId="77777777" w:rsidR="002B2DDD" w:rsidRPr="002B2DDD" w:rsidRDefault="002B2DDD" w:rsidP="002B2DDD">
            <w:pPr>
              <w:pStyle w:val="BulletListDense"/>
              <w:rPr>
                <w:lang w:val="en-US" w:eastAsia="en-GB"/>
              </w:rPr>
            </w:pPr>
            <w:r w:rsidRPr="002B2DDD">
              <w:rPr>
                <w:lang w:val="en-US" w:eastAsia="en-GB"/>
              </w:rPr>
              <w:t>Actively participating in the Delivery Manager community, sharing and re-applying skills and knowledge and bringing in best practice.</w:t>
            </w:r>
          </w:p>
          <w:p w14:paraId="5BA4D1B4" w14:textId="475D5258" w:rsidR="002B2DDD" w:rsidRPr="002B2DDD" w:rsidRDefault="00020BE2" w:rsidP="002B2DDD">
            <w:pPr>
              <w:pStyle w:val="BulletListDense"/>
              <w:rPr>
                <w:lang w:val="en-US" w:eastAsia="en-GB"/>
              </w:rPr>
            </w:pPr>
            <w:r>
              <w:rPr>
                <w:lang w:val="en-US" w:eastAsia="en-GB"/>
              </w:rPr>
              <w:t>Provide reports on progress and utilization of resources to the IT Director and Lead Data Engineer</w:t>
            </w:r>
          </w:p>
          <w:p w14:paraId="523B56ED" w14:textId="78B81402" w:rsidR="002B2DDD" w:rsidRPr="002B2DDD" w:rsidRDefault="002B2DDD" w:rsidP="002B2DDD">
            <w:pPr>
              <w:pStyle w:val="BulletListDense"/>
              <w:rPr>
                <w:lang w:val="en-US" w:eastAsia="en-GB"/>
              </w:rPr>
            </w:pPr>
            <w:r w:rsidRPr="002B2DDD">
              <w:rPr>
                <w:lang w:val="en-US" w:eastAsia="en-GB"/>
              </w:rPr>
              <w:t xml:space="preserve">Cover as needed for wider IT team needs aligned to core role and as reasonably directed by </w:t>
            </w:r>
            <w:r w:rsidR="00020BE2">
              <w:rPr>
                <w:lang w:val="en-US" w:eastAsia="en-GB"/>
              </w:rPr>
              <w:t>Director of IT</w:t>
            </w:r>
            <w:r w:rsidRPr="002B2DDD">
              <w:rPr>
                <w:lang w:val="en-US" w:eastAsia="en-GB"/>
              </w:rPr>
              <w:t xml:space="preserve">. </w:t>
            </w:r>
          </w:p>
          <w:p w14:paraId="4982AED1" w14:textId="77777777" w:rsidR="002B2DDD" w:rsidRPr="002B2DDD" w:rsidRDefault="002B2DDD" w:rsidP="002B2DDD">
            <w:pPr>
              <w:pStyle w:val="BulletListDense"/>
              <w:rPr>
                <w:lang w:val="en-US" w:eastAsia="en-GB"/>
              </w:rPr>
            </w:pPr>
            <w:r w:rsidRPr="002B2DDD">
              <w:rPr>
                <w:lang w:val="en-US" w:eastAsia="en-GB"/>
              </w:rPr>
              <w:t xml:space="preserve">Will work as need on continual improvements, account management and SLA review of other key corporate development supplier(s). </w:t>
            </w:r>
          </w:p>
          <w:p w14:paraId="44BDB607" w14:textId="7A610610" w:rsidR="009F68CA" w:rsidRPr="002B2DDD" w:rsidRDefault="009F68CA" w:rsidP="002B2DDD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6A20D3A7" w:rsidR="009F68CA" w:rsidRDefault="002B2DDD" w:rsidP="009F68CA">
            <w:pPr>
              <w:spacing w:before="100" w:after="100"/>
            </w:pP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</w:rPr>
              <w:t>Will ensure clinical, Data and Cyber governance are considered throughout definition, delivery, and deployment into a working environment</w:t>
            </w: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9F68CA" w:rsidRPr="00966F66" w:rsidRDefault="009F68CA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95"/>
        <w:gridCol w:w="3642"/>
        <w:gridCol w:w="4023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1AD6099F" w14:textId="50F18709" w:rsidR="002B2DDD" w:rsidRPr="008F1381" w:rsidRDefault="002B2DDD" w:rsidP="008F1381">
            <w:pPr>
              <w:pStyle w:val="BulletListDense"/>
            </w:pPr>
            <w:r w:rsidRPr="008F1381">
              <w:rPr>
                <w:lang w:eastAsia="en-GB"/>
              </w:rPr>
              <w:t xml:space="preserve">An IT /Business Change related degree </w:t>
            </w:r>
            <w:r w:rsidR="0093539A">
              <w:rPr>
                <w:lang w:eastAsia="en-GB"/>
              </w:rPr>
              <w:t>or further education</w:t>
            </w:r>
            <w:r w:rsidR="00E1311A">
              <w:rPr>
                <w:lang w:eastAsia="en-GB"/>
              </w:rPr>
              <w:t xml:space="preserve"> certification</w:t>
            </w:r>
          </w:p>
          <w:p w14:paraId="203BC9FE" w14:textId="3703851B" w:rsidR="002B2DDD" w:rsidRPr="008F1381" w:rsidRDefault="002B2DDD" w:rsidP="008F1381">
            <w:pPr>
              <w:pStyle w:val="BulletListDense"/>
            </w:pPr>
            <w:r w:rsidRPr="008F1381">
              <w:rPr>
                <w:lang w:eastAsia="en-GB"/>
              </w:rPr>
              <w:t>3-4 years specific digital and or IT specific project management experience in a</w:t>
            </w:r>
            <w:r w:rsidR="00E1311A">
              <w:rPr>
                <w:lang w:eastAsia="en-GB"/>
              </w:rPr>
              <w:t xml:space="preserve"> </w:t>
            </w:r>
            <w:r w:rsidR="00285AB4">
              <w:rPr>
                <w:lang w:eastAsia="en-GB"/>
              </w:rPr>
              <w:t>DevOps</w:t>
            </w:r>
            <w:r w:rsidR="00E1311A">
              <w:rPr>
                <w:lang w:eastAsia="en-GB"/>
              </w:rPr>
              <w:t xml:space="preserve"> environment</w:t>
            </w:r>
            <w:r w:rsidR="00220AF1">
              <w:rPr>
                <w:lang w:eastAsia="en-GB"/>
              </w:rPr>
              <w:t xml:space="preserve"> such as data analysis, engineering or data platform delivery</w:t>
            </w:r>
            <w:r w:rsidR="006B51C4">
              <w:rPr>
                <w:lang w:eastAsia="en-GB"/>
              </w:rPr>
              <w:t xml:space="preserve"> CI/CD</w:t>
            </w:r>
          </w:p>
          <w:p w14:paraId="4315561D" w14:textId="30C0D5B7" w:rsidR="00966F66" w:rsidRPr="008F1381" w:rsidRDefault="002B2DDD" w:rsidP="008F1381">
            <w:pPr>
              <w:pStyle w:val="BulletListDense"/>
            </w:pPr>
            <w:r w:rsidRPr="008F1381">
              <w:rPr>
                <w:lang w:eastAsia="en-GB"/>
              </w:rPr>
              <w:t>An appropriate PM/Programme Manager Certification E.g. Prince II or Agile PM</w:t>
            </w:r>
          </w:p>
        </w:tc>
        <w:tc>
          <w:tcPr>
            <w:tcW w:w="3728" w:type="dxa"/>
          </w:tcPr>
          <w:p w14:paraId="0FDE35EE" w14:textId="02AEADE7" w:rsidR="002B2DDD" w:rsidRPr="008F1381" w:rsidRDefault="002B2DDD" w:rsidP="008F1381">
            <w:pPr>
              <w:pStyle w:val="BulletListDense"/>
            </w:pPr>
            <w:r w:rsidRPr="008F1381">
              <w:rPr>
                <w:lang w:eastAsia="en-GB"/>
              </w:rPr>
              <w:t>ISEB Diploma</w:t>
            </w:r>
          </w:p>
          <w:p w14:paraId="5AC7AB00" w14:textId="77777777" w:rsidR="002B2DDD" w:rsidRPr="008F1381" w:rsidRDefault="002B2DDD" w:rsidP="008F1381">
            <w:pPr>
              <w:pStyle w:val="BulletListDense"/>
            </w:pPr>
            <w:r w:rsidRPr="008F1381">
              <w:rPr>
                <w:lang w:eastAsia="en-GB"/>
              </w:rPr>
              <w:t xml:space="preserve">5 years specific digital and or IT specific project management experience in an IT PMO, Digital Agile or Central PMO office. </w:t>
            </w:r>
          </w:p>
          <w:p w14:paraId="38F7FA0A" w14:textId="77777777" w:rsidR="002B2DDD" w:rsidRPr="00285AB4" w:rsidRDefault="002B2DDD" w:rsidP="008F1381">
            <w:pPr>
              <w:pStyle w:val="BulletListDense"/>
              <w:rPr>
                <w:rFonts w:ascii="Gill Sans MT" w:hAnsi="Gill Sans MT" w:cs="Arial"/>
                <w:sz w:val="20"/>
                <w:szCs w:val="20"/>
              </w:rPr>
            </w:pPr>
            <w:r w:rsidRPr="008F1381">
              <w:rPr>
                <w:lang w:eastAsia="en-GB"/>
              </w:rPr>
              <w:t xml:space="preserve">ITIL Foundation V3/V4 or beyond. </w:t>
            </w:r>
          </w:p>
          <w:p w14:paraId="09A929E4" w14:textId="57C50B23" w:rsidR="00285AB4" w:rsidRDefault="00285AB4" w:rsidP="008F1381">
            <w:pPr>
              <w:pStyle w:val="BulletListDense"/>
              <w:rPr>
                <w:rFonts w:ascii="Gill Sans MT" w:hAnsi="Gill Sans MT" w:cs="Arial"/>
                <w:sz w:val="20"/>
                <w:szCs w:val="20"/>
              </w:rPr>
            </w:pPr>
            <w:r>
              <w:t>DevO</w:t>
            </w:r>
            <w:r w:rsidR="006B51C4">
              <w:t>ps Scrum Master</w:t>
            </w:r>
            <w:r>
              <w:t xml:space="preserve"> </w:t>
            </w:r>
          </w:p>
          <w:p w14:paraId="249563A3" w14:textId="4BC58CA2" w:rsidR="00966F66" w:rsidRPr="002B2DDD" w:rsidRDefault="00966F66" w:rsidP="002B2DDD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CE409FE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3-4 years plus experience as a significant role, BA/PM/Product Owner on formal IT/digital projects delivery </w:t>
            </w:r>
          </w:p>
          <w:p w14:paraId="2360199C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3-4 years working in a defined role facilitating/key role on an agile/software delivery and SDLC such as SCRUM </w:t>
            </w:r>
            <w:proofErr w:type="spellStart"/>
            <w:r w:rsidRPr="008F1381">
              <w:rPr>
                <w:lang w:val="en-US" w:eastAsia="en-GB"/>
              </w:rPr>
              <w:t>prioritising</w:t>
            </w:r>
            <w:proofErr w:type="spellEnd"/>
            <w:r w:rsidRPr="008F1381">
              <w:rPr>
                <w:lang w:val="en-US" w:eastAsia="en-GB"/>
              </w:rPr>
              <w:t xml:space="preserve"> work and protecting development based on business need. </w:t>
            </w:r>
          </w:p>
          <w:p w14:paraId="38C34253" w14:textId="3D87DD46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>A proven track record of significant contributions</w:t>
            </w:r>
            <w:r w:rsidR="00E56D76">
              <w:rPr>
                <w:lang w:val="en-US" w:eastAsia="en-GB"/>
              </w:rPr>
              <w:t xml:space="preserve"> to managing a small </w:t>
            </w:r>
            <w:proofErr w:type="gramStart"/>
            <w:r w:rsidR="00E56D76">
              <w:rPr>
                <w:lang w:val="en-US" w:eastAsia="en-GB"/>
              </w:rPr>
              <w:t>team</w:t>
            </w:r>
            <w:proofErr w:type="gramEnd"/>
          </w:p>
          <w:p w14:paraId="35D43D06" w14:textId="11047C5B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A proven track record managing </w:t>
            </w:r>
            <w:r w:rsidR="009F29C9">
              <w:rPr>
                <w:lang w:val="en-US" w:eastAsia="en-GB"/>
              </w:rPr>
              <w:t>teams through Scrum methodologies</w:t>
            </w:r>
            <w:r w:rsidRPr="008F1381">
              <w:rPr>
                <w:lang w:val="en-US" w:eastAsia="en-GB"/>
              </w:rPr>
              <w:t xml:space="preserve">  </w:t>
            </w:r>
          </w:p>
          <w:p w14:paraId="2A35E4F9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A proven track record of significant contributions in shaping, resourcing, and delivering IT change through, idea definition, resource allocation and </w:t>
            </w:r>
            <w:proofErr w:type="gramStart"/>
            <w:r w:rsidRPr="008F1381">
              <w:rPr>
                <w:lang w:val="en-US" w:eastAsia="en-GB"/>
              </w:rPr>
              <w:t>delivery</w:t>
            </w:r>
            <w:proofErr w:type="gramEnd"/>
          </w:p>
          <w:p w14:paraId="709DFD78" w14:textId="641F1738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>Demonstrable experience of</w:t>
            </w:r>
            <w:r w:rsidR="00143EA3">
              <w:rPr>
                <w:lang w:val="en-US" w:eastAsia="en-GB"/>
              </w:rPr>
              <w:t xml:space="preserve"> sprint planning</w:t>
            </w:r>
            <w:r w:rsidR="009B1F53">
              <w:rPr>
                <w:lang w:val="en-US" w:eastAsia="en-GB"/>
              </w:rPr>
              <w:t xml:space="preserve"> and backlog refinement ceremonies </w:t>
            </w:r>
            <w:r w:rsidRPr="008F1381">
              <w:rPr>
                <w:lang w:val="en-US" w:eastAsia="en-GB"/>
              </w:rPr>
              <w:lastRenderedPageBreak/>
              <w:t xml:space="preserve">under a central change framework </w:t>
            </w:r>
          </w:p>
          <w:p w14:paraId="7811DCB3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Demonstrable experience of building strong working relationships </w:t>
            </w:r>
          </w:p>
          <w:p w14:paraId="604CC5D2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Ability to plan, hold and note key supplier account meetings, including tracking measures on continual improvement. </w:t>
            </w:r>
          </w:p>
          <w:p w14:paraId="3B562B01" w14:textId="77777777" w:rsidR="00966F66" w:rsidRPr="008F1381" w:rsidRDefault="00966F66" w:rsidP="00470F1B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  <w:tc>
          <w:tcPr>
            <w:tcW w:w="3728" w:type="dxa"/>
          </w:tcPr>
          <w:p w14:paraId="3CDF7795" w14:textId="2441772E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lastRenderedPageBreak/>
              <w:t xml:space="preserve">Expertise in </w:t>
            </w:r>
            <w:r w:rsidR="006B51C4">
              <w:rPr>
                <w:lang w:val="en-US" w:eastAsia="en-GB"/>
              </w:rPr>
              <w:t>Agile</w:t>
            </w:r>
          </w:p>
          <w:p w14:paraId="3D5036C7" w14:textId="2632C7CE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Managed the allocation of </w:t>
            </w:r>
            <w:r w:rsidR="00767DF9">
              <w:rPr>
                <w:lang w:val="en-US" w:eastAsia="en-GB"/>
              </w:rPr>
              <w:t>small budgets &lt;£</w:t>
            </w:r>
            <w:proofErr w:type="gramStart"/>
            <w:r w:rsidR="00767DF9">
              <w:rPr>
                <w:lang w:val="en-US" w:eastAsia="en-GB"/>
              </w:rPr>
              <w:t>100k</w:t>
            </w:r>
            <w:proofErr w:type="gramEnd"/>
          </w:p>
          <w:p w14:paraId="495241AA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Managed suppliers in both a SOW and TNM context and knows when to apply </w:t>
            </w:r>
            <w:proofErr w:type="gramStart"/>
            <w:r w:rsidRPr="008F1381">
              <w:rPr>
                <w:lang w:val="en-US" w:eastAsia="en-GB"/>
              </w:rPr>
              <w:t>which</w:t>
            </w:r>
            <w:proofErr w:type="gramEnd"/>
          </w:p>
          <w:p w14:paraId="73ADFAA2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Working on project definition, lead and change under formal change framework in a health sector </w:t>
            </w:r>
            <w:proofErr w:type="gramStart"/>
            <w:r w:rsidRPr="008F1381">
              <w:rPr>
                <w:lang w:val="en-US" w:eastAsia="en-GB"/>
              </w:rPr>
              <w:t>setting</w:t>
            </w:r>
            <w:proofErr w:type="gramEnd"/>
            <w:r w:rsidRPr="008F1381">
              <w:rPr>
                <w:lang w:val="en-US" w:eastAsia="en-GB"/>
              </w:rPr>
              <w:t xml:space="preserve"> </w:t>
            </w:r>
          </w:p>
          <w:p w14:paraId="74751DEC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A proven track record of significant contributions in managing IT system, IT platform and IT network </w:t>
            </w:r>
            <w:proofErr w:type="gramStart"/>
            <w:r w:rsidRPr="008F1381">
              <w:rPr>
                <w:lang w:val="en-US" w:eastAsia="en-GB"/>
              </w:rPr>
              <w:t>change</w:t>
            </w:r>
            <w:proofErr w:type="gramEnd"/>
            <w:r w:rsidRPr="008F1381">
              <w:rPr>
                <w:lang w:val="en-US" w:eastAsia="en-GB"/>
              </w:rPr>
              <w:t xml:space="preserve"> </w:t>
            </w:r>
          </w:p>
          <w:p w14:paraId="4C09D75A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>Demonstrable experience of scoping and defining required resource</w:t>
            </w:r>
          </w:p>
          <w:p w14:paraId="309771D6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3-4 years plus experience in a defined IT/digital projects or related IT business analyst team lead/lead role.  </w:t>
            </w:r>
          </w:p>
          <w:p w14:paraId="3CF6E5ED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A proven track record holding suppliers to account on design, scoping, and </w:t>
            </w:r>
            <w:proofErr w:type="gramStart"/>
            <w:r w:rsidRPr="008F1381">
              <w:rPr>
                <w:lang w:val="en-US" w:eastAsia="en-GB"/>
              </w:rPr>
              <w:t>delivery</w:t>
            </w:r>
            <w:proofErr w:type="gramEnd"/>
          </w:p>
          <w:p w14:paraId="66DF7E00" w14:textId="77777777" w:rsidR="008F1381" w:rsidRPr="008F1381" w:rsidRDefault="008F1381" w:rsidP="008F1381">
            <w:pPr>
              <w:pStyle w:val="BulletListDense"/>
              <w:rPr>
                <w:lang w:val="en-US" w:eastAsia="en-GB"/>
              </w:rPr>
            </w:pPr>
            <w:r w:rsidRPr="008F1381">
              <w:rPr>
                <w:lang w:val="en-US" w:eastAsia="en-GB"/>
              </w:rPr>
              <w:t xml:space="preserve">A proven track record capturing functional and non-functional requirements. </w:t>
            </w:r>
          </w:p>
          <w:p w14:paraId="4DEFF321" w14:textId="77777777" w:rsidR="009F68CA" w:rsidRPr="008F1381" w:rsidRDefault="009F68CA" w:rsidP="008F1381">
            <w:pPr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Skills/knowledge</w:t>
            </w:r>
          </w:p>
        </w:tc>
        <w:tc>
          <w:tcPr>
            <w:tcW w:w="3827" w:type="dxa"/>
          </w:tcPr>
          <w:p w14:paraId="05EFBEC5" w14:textId="3C769B52" w:rsidR="00470F1B" w:rsidRDefault="00470F1B" w:rsidP="008F1381">
            <w:pPr>
              <w:pStyle w:val="BulletListDense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Aplied</w:t>
            </w:r>
            <w:proofErr w:type="spellEnd"/>
            <w:r>
              <w:rPr>
                <w:lang w:eastAsia="en-GB"/>
              </w:rPr>
              <w:t xml:space="preserve"> understanding of how to use Azure DevOps to track </w:t>
            </w:r>
            <w:proofErr w:type="gramStart"/>
            <w:r>
              <w:rPr>
                <w:lang w:eastAsia="en-GB"/>
              </w:rPr>
              <w:t>work</w:t>
            </w:r>
            <w:proofErr w:type="gramEnd"/>
          </w:p>
          <w:p w14:paraId="4CFAFC33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Agile project management tools, JIRA/KANBAN board</w:t>
            </w:r>
          </w:p>
          <w:p w14:paraId="53AA02A6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A robust understanding of applied IT project management delivery methods, Agile, SCRUM and Waterfall, </w:t>
            </w:r>
          </w:p>
          <w:p w14:paraId="3C347724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Stakeholder Mapping, Stakeholder engagement</w:t>
            </w:r>
          </w:p>
          <w:p w14:paraId="43CB7BF1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Experience sizing work with software delivery teams, super users/stakeholders and internal resources. </w:t>
            </w:r>
          </w:p>
          <w:p w14:paraId="705E9A8C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A skill and knowledge of how to record and how to manage Risks, Issues and Decisions (RAID).</w:t>
            </w:r>
          </w:p>
          <w:p w14:paraId="785BF06E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Ability to break down ideas into work items and identify and allocate resource. </w:t>
            </w:r>
          </w:p>
          <w:p w14:paraId="7A23AAA9" w14:textId="2772D35A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An ability to build strong trust relationships with VHG colleagues at all </w:t>
            </w:r>
            <w:proofErr w:type="gramStart"/>
            <w:r w:rsidRPr="008F1381">
              <w:rPr>
                <w:lang w:eastAsia="en-GB"/>
              </w:rPr>
              <w:t>levels</w:t>
            </w:r>
            <w:proofErr w:type="gramEnd"/>
            <w:r w:rsidRPr="008F1381">
              <w:rPr>
                <w:lang w:eastAsia="en-GB"/>
              </w:rPr>
              <w:t xml:space="preserve"> </w:t>
            </w:r>
          </w:p>
          <w:p w14:paraId="45571B97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An ability to self-start and self-manage, creating a portfolio of works. </w:t>
            </w:r>
          </w:p>
          <w:p w14:paraId="2F77305B" w14:textId="39CA55FC" w:rsidR="00966F66" w:rsidRPr="008F1381" w:rsidRDefault="008F1381" w:rsidP="008F1381">
            <w:pPr>
              <w:pStyle w:val="BulletListDense"/>
            </w:pPr>
            <w:r w:rsidRPr="008F1381">
              <w:rPr>
                <w:lang w:eastAsia="en-GB"/>
              </w:rPr>
              <w:t>An understanding of RACI model</w:t>
            </w:r>
          </w:p>
        </w:tc>
        <w:tc>
          <w:tcPr>
            <w:tcW w:w="3728" w:type="dxa"/>
          </w:tcPr>
          <w:p w14:paraId="2BB3922B" w14:textId="326753CF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Delivering cloud-based projects</w:t>
            </w:r>
            <w:r w:rsidR="00ED4F27">
              <w:rPr>
                <w:lang w:eastAsia="en-GB"/>
              </w:rPr>
              <w:t xml:space="preserve"> based on Lake, data platform </w:t>
            </w:r>
            <w:proofErr w:type="gramStart"/>
            <w:r w:rsidR="00ED4F27">
              <w:rPr>
                <w:lang w:eastAsia="en-GB"/>
              </w:rPr>
              <w:t>technologies</w:t>
            </w:r>
            <w:proofErr w:type="gramEnd"/>
          </w:p>
          <w:p w14:paraId="22FB4DD2" w14:textId="3F7E5501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Use of - Atlassian/JIRA/Confluence</w:t>
            </w:r>
            <w:r w:rsidR="00593E25">
              <w:rPr>
                <w:lang w:eastAsia="en-GB"/>
              </w:rPr>
              <w:t>/Azure</w:t>
            </w:r>
            <w:r w:rsidR="00ED4F27">
              <w:rPr>
                <w:lang w:eastAsia="en-GB"/>
              </w:rPr>
              <w:t xml:space="preserve"> </w:t>
            </w:r>
            <w:r w:rsidR="00593E25">
              <w:rPr>
                <w:lang w:eastAsia="en-GB"/>
              </w:rPr>
              <w:t>DevOps</w:t>
            </w:r>
          </w:p>
          <w:p w14:paraId="1DE52EBC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SWOT, PESTLE, MOSCOW</w:t>
            </w:r>
          </w:p>
          <w:p w14:paraId="7C3E93AC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An understanding of UX/UI and its necessity in the SDLC cycle</w:t>
            </w:r>
          </w:p>
          <w:p w14:paraId="07B4223A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Story Mapping</w:t>
            </w:r>
          </w:p>
          <w:p w14:paraId="2491BE8C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Product North Star articulation</w:t>
            </w:r>
          </w:p>
          <w:p w14:paraId="0647D289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A sound understanding of data protection, cyber security and compliance and its relevance to project definition and </w:t>
            </w:r>
            <w:proofErr w:type="gramStart"/>
            <w:r w:rsidRPr="008F1381">
              <w:rPr>
                <w:lang w:eastAsia="en-GB"/>
              </w:rPr>
              <w:t>delivery</w:t>
            </w:r>
            <w:proofErr w:type="gramEnd"/>
          </w:p>
          <w:p w14:paraId="0C6484CD" w14:textId="77777777" w:rsid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An applied understanding of change frameworks and delivery of S, M, L and XL projects. </w:t>
            </w:r>
          </w:p>
          <w:p w14:paraId="48316FE0" w14:textId="77777777" w:rsidR="00593E25" w:rsidRPr="008F1381" w:rsidRDefault="00593E25" w:rsidP="00593E25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MS Project and VISIO – applied use</w:t>
            </w:r>
          </w:p>
          <w:p w14:paraId="54407766" w14:textId="77777777" w:rsidR="00593E25" w:rsidRPr="008F1381" w:rsidRDefault="00593E25" w:rsidP="00593E25">
            <w:pPr>
              <w:pStyle w:val="BulletListDense"/>
              <w:numPr>
                <w:ilvl w:val="0"/>
                <w:numId w:val="0"/>
              </w:numPr>
              <w:ind w:left="853"/>
              <w:rPr>
                <w:lang w:eastAsia="en-GB"/>
              </w:rPr>
            </w:pPr>
          </w:p>
          <w:p w14:paraId="0A86D72C" w14:textId="33E89CBA" w:rsidR="00966F66" w:rsidRPr="008F1381" w:rsidRDefault="00966F66" w:rsidP="008F1381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5A9AE255" w:rsidR="001D244A" w:rsidRPr="008F1381" w:rsidRDefault="008F1381" w:rsidP="008F1381">
            <w:pPr>
              <w:pStyle w:val="BulletListDense"/>
              <w:rPr>
                <w:lang w:val="en-US"/>
              </w:rPr>
            </w:pPr>
            <w:r w:rsidRPr="008F1381">
              <w:rPr>
                <w:lang w:eastAsia="en-GB"/>
              </w:rPr>
              <w:t>Hold Prince 2 or equivalent cert such as Agile PM</w:t>
            </w: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C1842BE" w14:textId="750723E5" w:rsidR="008F1381" w:rsidRPr="008F1381" w:rsidRDefault="00692D26" w:rsidP="008F1381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Agile Scrum leading certification</w:t>
            </w:r>
          </w:p>
          <w:p w14:paraId="69C53A81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A demonstrable ambition to attain a recognised Agile/ IT </w:t>
            </w:r>
            <w:r w:rsidRPr="008F1381">
              <w:rPr>
                <w:lang w:eastAsia="en-GB"/>
              </w:rPr>
              <w:lastRenderedPageBreak/>
              <w:t>programme Management Qualification</w:t>
            </w:r>
          </w:p>
          <w:p w14:paraId="1F5B2756" w14:textId="77777777" w:rsidR="00966F66" w:rsidRPr="00966F66" w:rsidRDefault="00966F66" w:rsidP="008F1381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221EAE5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A keen team player, willing to work with resource to lead, support, define and </w:t>
            </w:r>
            <w:proofErr w:type="gramStart"/>
            <w:r w:rsidRPr="008F1381">
              <w:rPr>
                <w:lang w:eastAsia="en-GB"/>
              </w:rPr>
              <w:t>do</w:t>
            </w:r>
            <w:proofErr w:type="gramEnd"/>
          </w:p>
          <w:p w14:paraId="5A3D1D72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A demonstrable willingness to own and lead IT projects/delivery through definition to delivery. </w:t>
            </w:r>
          </w:p>
          <w:p w14:paraId="759F787A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A demonstrable willingness to lead stakeholders and suppliers through change.  </w:t>
            </w:r>
          </w:p>
          <w:p w14:paraId="01DDC6E7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>Clear communication – verbal, written and presentation with the ability to translate technical problems into business risk/</w:t>
            </w:r>
            <w:proofErr w:type="gramStart"/>
            <w:r w:rsidRPr="008F1381">
              <w:rPr>
                <w:lang w:eastAsia="en-GB"/>
              </w:rPr>
              <w:t>opportunity</w:t>
            </w:r>
            <w:proofErr w:type="gramEnd"/>
          </w:p>
          <w:p w14:paraId="342432A8" w14:textId="77777777" w:rsidR="008F1381" w:rsidRPr="008F1381" w:rsidRDefault="008F1381" w:rsidP="008F1381">
            <w:pPr>
              <w:pStyle w:val="BulletListDense"/>
              <w:rPr>
                <w:lang w:eastAsia="en-GB"/>
              </w:rPr>
            </w:pPr>
            <w:r w:rsidRPr="008F1381">
              <w:rPr>
                <w:lang w:eastAsia="en-GB"/>
              </w:rPr>
              <w:t xml:space="preserve">Holds and expects </w:t>
            </w:r>
            <w:proofErr w:type="gramStart"/>
            <w:r w:rsidRPr="008F1381">
              <w:rPr>
                <w:lang w:eastAsia="en-GB"/>
              </w:rPr>
              <w:t>integrity</w:t>
            </w:r>
            <w:proofErr w:type="gramEnd"/>
          </w:p>
          <w:p w14:paraId="15FB30A0" w14:textId="77777777" w:rsidR="008F1381" w:rsidRPr="008F1381" w:rsidRDefault="008F1381" w:rsidP="00351D41">
            <w:pPr>
              <w:pStyle w:val="BulletListDense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F1381">
              <w:rPr>
                <w:lang w:eastAsia="en-GB"/>
              </w:rPr>
              <w:t xml:space="preserve">A demonstrable willingness to learn, always try their hardest, ask for help when needed. </w:t>
            </w:r>
          </w:p>
          <w:p w14:paraId="12F875C0" w14:textId="0626B505" w:rsidR="008F1381" w:rsidRPr="008F1381" w:rsidRDefault="008F1381" w:rsidP="00351D41">
            <w:pPr>
              <w:pStyle w:val="BulletListDense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F1381">
              <w:rPr>
                <w:lang w:eastAsia="en-GB"/>
              </w:rPr>
              <w:t>An awareness of and commitment to supporting and facilitating diversity and inclusion</w:t>
            </w:r>
          </w:p>
          <w:p w14:paraId="0D4C2651" w14:textId="01ED984D" w:rsidR="00987099" w:rsidRPr="008F1381" w:rsidRDefault="00987099" w:rsidP="00342A55">
            <w:pPr>
              <w:pStyle w:val="BulletListDense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F1381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3D669F48" w14:textId="4C5CC9DE" w:rsidR="00987099" w:rsidRPr="008F1381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F1381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24F96D4B" w14:textId="3E291461" w:rsidR="00987099" w:rsidRPr="008F1381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F1381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E28B73" w14:textId="5CCDA6B3" w:rsidR="00987099" w:rsidRPr="008F1381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F1381">
              <w:rPr>
                <w:rFonts w:cs="Calibri"/>
                <w:szCs w:val="22"/>
              </w:rPr>
              <w:t>Excellent verbal and written communication skills</w:t>
            </w:r>
          </w:p>
          <w:p w14:paraId="010C6CE9" w14:textId="68279CAE" w:rsidR="00987099" w:rsidRPr="008F1381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F1381">
              <w:rPr>
                <w:rFonts w:cs="Calibri"/>
                <w:szCs w:val="22"/>
              </w:rPr>
              <w:t>High level of enthusiasm and motivation</w:t>
            </w:r>
          </w:p>
          <w:p w14:paraId="54BAC79D" w14:textId="77777777" w:rsidR="00987099" w:rsidRPr="008F1381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F1381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8F1381">
              <w:rPr>
                <w:rFonts w:cs="Calibri"/>
                <w:szCs w:val="22"/>
              </w:rPr>
              <w:t>pressure</w:t>
            </w:r>
            <w:proofErr w:type="gramEnd"/>
          </w:p>
          <w:p w14:paraId="4BC625CE" w14:textId="753BD962" w:rsidR="001D244A" w:rsidRPr="008F1381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F1381">
              <w:rPr>
                <w:rFonts w:eastAsia="Times New Roman" w:cs="Calibri"/>
                <w:szCs w:val="22"/>
              </w:rPr>
              <w:lastRenderedPageBreak/>
              <w:t>An awareness of and commitment to supporting and facilitating diversity and inclusion</w:t>
            </w: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F1381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275C5E00" w14:textId="77777777" w:rsidR="008F1381" w:rsidRPr="008F1381" w:rsidRDefault="008F1381" w:rsidP="008F138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Calibri"/>
                <w:kern w:val="0"/>
                <w:szCs w:val="22"/>
                <w:lang w:eastAsia="en-GB"/>
              </w:rPr>
            </w:pPr>
            <w:r w:rsidRPr="008F1381">
              <w:rPr>
                <w:rFonts w:eastAsia="Times New Roman" w:cs="Calibri"/>
                <w:kern w:val="0"/>
                <w:szCs w:val="22"/>
                <w:lang w:eastAsia="en-GB"/>
              </w:rPr>
              <w:lastRenderedPageBreak/>
              <w:t xml:space="preserve">Capable of influencing and working with C level board and management executives. </w:t>
            </w:r>
          </w:p>
          <w:p w14:paraId="1D8EDE6C" w14:textId="77777777" w:rsidR="008F1381" w:rsidRPr="008F1381" w:rsidRDefault="008F1381" w:rsidP="008F138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Calibri"/>
                <w:kern w:val="0"/>
                <w:szCs w:val="22"/>
                <w:lang w:eastAsia="en-GB"/>
              </w:rPr>
            </w:pPr>
            <w:r w:rsidRPr="008F1381">
              <w:rPr>
                <w:rFonts w:eastAsia="Times New Roman" w:cs="Calibri"/>
                <w:kern w:val="0"/>
                <w:szCs w:val="22"/>
                <w:lang w:eastAsia="en-GB"/>
              </w:rPr>
              <w:t xml:space="preserve">A demonstrable willingness to own and lead on improving project frameworks and Bi model delivery. </w:t>
            </w:r>
          </w:p>
          <w:p w14:paraId="0CF7A676" w14:textId="77777777" w:rsidR="008F1381" w:rsidRPr="008F1381" w:rsidRDefault="008F1381" w:rsidP="008F138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Calibri"/>
                <w:kern w:val="0"/>
                <w:szCs w:val="22"/>
                <w:lang w:eastAsia="en-GB"/>
              </w:rPr>
            </w:pPr>
            <w:r w:rsidRPr="008F1381">
              <w:rPr>
                <w:rFonts w:eastAsia="Times New Roman" w:cs="Calibri"/>
                <w:kern w:val="0"/>
                <w:szCs w:val="22"/>
                <w:lang w:eastAsia="en-GB"/>
              </w:rPr>
              <w:t xml:space="preserve">A demonstrable willingness to own and lead on key stakeholder engagement throughout. </w:t>
            </w:r>
          </w:p>
          <w:p w14:paraId="13B9AC73" w14:textId="77777777" w:rsidR="008F1381" w:rsidRDefault="008F1381" w:rsidP="008F138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</w:rPr>
            </w:pPr>
            <w:r w:rsidRPr="008F1381">
              <w:rPr>
                <w:rFonts w:eastAsia="Times New Roman" w:cs="Calibri"/>
                <w:kern w:val="0"/>
                <w:szCs w:val="22"/>
                <w:lang w:eastAsia="en-GB"/>
              </w:rPr>
              <w:t>A demonstrable ability to identify and articulate the opportunity in risks and issue correction</w:t>
            </w: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</w:rPr>
              <w:t>.</w:t>
            </w:r>
          </w:p>
          <w:p w14:paraId="49E7C29C" w14:textId="77777777" w:rsidR="00966F66" w:rsidRPr="00966F66" w:rsidRDefault="00966F66" w:rsidP="008F1381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EB3CC5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EB3CC5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EB3CC5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836E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E0A8" w14:textId="77777777" w:rsidR="00836E78" w:rsidRDefault="00836E78" w:rsidP="00A96CB2">
      <w:r>
        <w:separator/>
      </w:r>
    </w:p>
  </w:endnote>
  <w:endnote w:type="continuationSeparator" w:id="0">
    <w:p w14:paraId="4CDDC2EC" w14:textId="77777777" w:rsidR="00836E78" w:rsidRDefault="00836E78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48E3769" w14:textId="04639FE3" w:rsidR="00961A33" w:rsidRPr="00511A17" w:rsidRDefault="00961A33" w:rsidP="00961A33">
          <w:pPr>
            <w:pStyle w:val="Footer1"/>
          </w:pPr>
          <w:r>
            <w:t xml:space="preserve">            </w:t>
          </w:r>
          <w:r>
            <w:t>Head O</w:t>
          </w:r>
          <w:r w:rsidRPr="00511A17">
            <w:t xml:space="preserve">ffice: Vita Health Group, </w:t>
          </w:r>
          <w:r>
            <w:t xml:space="preserve">3 Dorset Rise, London, EC4Y </w:t>
          </w:r>
          <w:proofErr w:type="gramStart"/>
          <w:r>
            <w:t>8EN</w:t>
          </w:r>
          <w:proofErr w:type="gramEnd"/>
        </w:p>
        <w:p w14:paraId="27A157D9" w14:textId="506464F8" w:rsidR="00073D92" w:rsidRPr="00F553DC" w:rsidRDefault="00073D92" w:rsidP="00073D92">
          <w:pPr>
            <w:pStyle w:val="Footer1"/>
            <w:ind w:left="459"/>
          </w:pP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6E968819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 w:rsidR="00961A33">
                  <w:t>3 Dorset Rise, London, EC4Y 8EN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8B3F" w14:textId="77777777" w:rsidR="00836E78" w:rsidRDefault="00836E78" w:rsidP="00A96CB2">
      <w:r>
        <w:separator/>
      </w:r>
    </w:p>
  </w:footnote>
  <w:footnote w:type="continuationSeparator" w:id="0">
    <w:p w14:paraId="562AC7D4" w14:textId="77777777" w:rsidR="00836E78" w:rsidRDefault="00836E78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3474104" w:rsidR="005E1013" w:rsidRPr="004A6AA8" w:rsidRDefault="00EB3CC5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B2DDD">
                                <w:t>Delivery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03474104" w:rsidR="005E1013" w:rsidRPr="004A6AA8" w:rsidRDefault="00836E78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B2DDD">
                          <w:t>Delivery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7AEC4F2" w:rsidR="00AD6216" w:rsidRPr="004A6AA8" w:rsidRDefault="00EB3CC5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B2DDD">
                                <w:t>Delivery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17AEC4F2" w:rsidR="00AD6216" w:rsidRPr="004A6AA8" w:rsidRDefault="00836E78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B2DDD">
                          <w:t>Delivery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357943"/>
    <w:multiLevelType w:val="multilevel"/>
    <w:tmpl w:val="905A5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501FF"/>
    <w:multiLevelType w:val="hybridMultilevel"/>
    <w:tmpl w:val="632E3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07556">
    <w:abstractNumId w:val="9"/>
  </w:num>
  <w:num w:numId="2" w16cid:durableId="2024817696">
    <w:abstractNumId w:val="10"/>
  </w:num>
  <w:num w:numId="3" w16cid:durableId="1013726531">
    <w:abstractNumId w:val="3"/>
  </w:num>
  <w:num w:numId="4" w16cid:durableId="1472746463">
    <w:abstractNumId w:val="2"/>
  </w:num>
  <w:num w:numId="5" w16cid:durableId="1480340509">
    <w:abstractNumId w:val="1"/>
  </w:num>
  <w:num w:numId="6" w16cid:durableId="117455124">
    <w:abstractNumId w:val="0"/>
  </w:num>
  <w:num w:numId="7" w16cid:durableId="243027581">
    <w:abstractNumId w:val="17"/>
  </w:num>
  <w:num w:numId="8" w16cid:durableId="890730043">
    <w:abstractNumId w:val="18"/>
  </w:num>
  <w:num w:numId="9" w16cid:durableId="242880078">
    <w:abstractNumId w:val="12"/>
  </w:num>
  <w:num w:numId="10" w16cid:durableId="221910046">
    <w:abstractNumId w:val="4"/>
  </w:num>
  <w:num w:numId="11" w16cid:durableId="1580214949">
    <w:abstractNumId w:val="13"/>
  </w:num>
  <w:num w:numId="12" w16cid:durableId="858277384">
    <w:abstractNumId w:val="7"/>
  </w:num>
  <w:num w:numId="13" w16cid:durableId="1941717632">
    <w:abstractNumId w:val="6"/>
  </w:num>
  <w:num w:numId="14" w16cid:durableId="1329020050">
    <w:abstractNumId w:val="20"/>
  </w:num>
  <w:num w:numId="15" w16cid:durableId="911965381">
    <w:abstractNumId w:val="19"/>
  </w:num>
  <w:num w:numId="16" w16cid:durableId="1580746887">
    <w:abstractNumId w:val="15"/>
  </w:num>
  <w:num w:numId="17" w16cid:durableId="560872741">
    <w:abstractNumId w:val="5"/>
  </w:num>
  <w:num w:numId="18" w16cid:durableId="1280067382">
    <w:abstractNumId w:val="16"/>
  </w:num>
  <w:num w:numId="19" w16cid:durableId="1071464578">
    <w:abstractNumId w:val="8"/>
  </w:num>
  <w:num w:numId="20" w16cid:durableId="1097138760">
    <w:abstractNumId w:val="14"/>
  </w:num>
  <w:num w:numId="21" w16cid:durableId="152647691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20BE2"/>
    <w:rsid w:val="0003359B"/>
    <w:rsid w:val="000361B6"/>
    <w:rsid w:val="000451AC"/>
    <w:rsid w:val="000530EE"/>
    <w:rsid w:val="00060F4B"/>
    <w:rsid w:val="00073D92"/>
    <w:rsid w:val="0007487D"/>
    <w:rsid w:val="000751B3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3EA3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20AF1"/>
    <w:rsid w:val="00232ED5"/>
    <w:rsid w:val="0024338F"/>
    <w:rsid w:val="0026053A"/>
    <w:rsid w:val="00266A7A"/>
    <w:rsid w:val="002767D4"/>
    <w:rsid w:val="00284165"/>
    <w:rsid w:val="00285AB4"/>
    <w:rsid w:val="002909BF"/>
    <w:rsid w:val="002A0415"/>
    <w:rsid w:val="002A19D2"/>
    <w:rsid w:val="002A56DE"/>
    <w:rsid w:val="002B2DDD"/>
    <w:rsid w:val="002C1886"/>
    <w:rsid w:val="002C26B0"/>
    <w:rsid w:val="002E12D8"/>
    <w:rsid w:val="002F6A6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32C42"/>
    <w:rsid w:val="00443145"/>
    <w:rsid w:val="00443196"/>
    <w:rsid w:val="00446BA1"/>
    <w:rsid w:val="004513F5"/>
    <w:rsid w:val="00453293"/>
    <w:rsid w:val="00457906"/>
    <w:rsid w:val="00457C37"/>
    <w:rsid w:val="004624E2"/>
    <w:rsid w:val="00463B4C"/>
    <w:rsid w:val="00464C15"/>
    <w:rsid w:val="00465718"/>
    <w:rsid w:val="00470F1B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93E25"/>
    <w:rsid w:val="005A0A53"/>
    <w:rsid w:val="005A2909"/>
    <w:rsid w:val="005B5863"/>
    <w:rsid w:val="005E1013"/>
    <w:rsid w:val="005E337E"/>
    <w:rsid w:val="005F4391"/>
    <w:rsid w:val="00612BE0"/>
    <w:rsid w:val="0061480A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2D26"/>
    <w:rsid w:val="00693619"/>
    <w:rsid w:val="00693A0A"/>
    <w:rsid w:val="006A1513"/>
    <w:rsid w:val="006A615A"/>
    <w:rsid w:val="006A7FC8"/>
    <w:rsid w:val="006B51C4"/>
    <w:rsid w:val="006B647C"/>
    <w:rsid w:val="006D5A73"/>
    <w:rsid w:val="006D6121"/>
    <w:rsid w:val="006D6F7B"/>
    <w:rsid w:val="006E187D"/>
    <w:rsid w:val="006E6A4E"/>
    <w:rsid w:val="006F280C"/>
    <w:rsid w:val="006F3CA2"/>
    <w:rsid w:val="00721860"/>
    <w:rsid w:val="00722829"/>
    <w:rsid w:val="00722C6C"/>
    <w:rsid w:val="00723AA9"/>
    <w:rsid w:val="00735584"/>
    <w:rsid w:val="00750F11"/>
    <w:rsid w:val="00757D37"/>
    <w:rsid w:val="00767DF9"/>
    <w:rsid w:val="00777004"/>
    <w:rsid w:val="00785B9C"/>
    <w:rsid w:val="007A1AC7"/>
    <w:rsid w:val="007B1F7A"/>
    <w:rsid w:val="007B7162"/>
    <w:rsid w:val="007C3C30"/>
    <w:rsid w:val="007E2E8C"/>
    <w:rsid w:val="007E2ED2"/>
    <w:rsid w:val="007F271A"/>
    <w:rsid w:val="007F2A61"/>
    <w:rsid w:val="007F2D27"/>
    <w:rsid w:val="007F473F"/>
    <w:rsid w:val="00815820"/>
    <w:rsid w:val="00817458"/>
    <w:rsid w:val="00836694"/>
    <w:rsid w:val="00836E78"/>
    <w:rsid w:val="008421E2"/>
    <w:rsid w:val="0084383C"/>
    <w:rsid w:val="00850BD3"/>
    <w:rsid w:val="00870118"/>
    <w:rsid w:val="00885A32"/>
    <w:rsid w:val="008A0F87"/>
    <w:rsid w:val="008B46BC"/>
    <w:rsid w:val="008C2BF8"/>
    <w:rsid w:val="008D26D9"/>
    <w:rsid w:val="008D63A7"/>
    <w:rsid w:val="008E6C1F"/>
    <w:rsid w:val="008F1381"/>
    <w:rsid w:val="008F4ECD"/>
    <w:rsid w:val="009006AB"/>
    <w:rsid w:val="009057A6"/>
    <w:rsid w:val="00912BD6"/>
    <w:rsid w:val="0091620C"/>
    <w:rsid w:val="00917EC9"/>
    <w:rsid w:val="00925DD9"/>
    <w:rsid w:val="0093539A"/>
    <w:rsid w:val="00942696"/>
    <w:rsid w:val="00945FA7"/>
    <w:rsid w:val="00952D23"/>
    <w:rsid w:val="00961A33"/>
    <w:rsid w:val="00962BC8"/>
    <w:rsid w:val="00966F66"/>
    <w:rsid w:val="00973D5C"/>
    <w:rsid w:val="00975A1A"/>
    <w:rsid w:val="00987099"/>
    <w:rsid w:val="00992211"/>
    <w:rsid w:val="009A706F"/>
    <w:rsid w:val="009B19D4"/>
    <w:rsid w:val="009B1F53"/>
    <w:rsid w:val="009B2062"/>
    <w:rsid w:val="009B41B8"/>
    <w:rsid w:val="009D591E"/>
    <w:rsid w:val="009D715E"/>
    <w:rsid w:val="009E32A2"/>
    <w:rsid w:val="009E4D3C"/>
    <w:rsid w:val="009F29C9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67110"/>
    <w:rsid w:val="00C7219D"/>
    <w:rsid w:val="00C83042"/>
    <w:rsid w:val="00CA4700"/>
    <w:rsid w:val="00CA7205"/>
    <w:rsid w:val="00CB45D6"/>
    <w:rsid w:val="00CC5C14"/>
    <w:rsid w:val="00CE6F74"/>
    <w:rsid w:val="00CF162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311A"/>
    <w:rsid w:val="00E16C86"/>
    <w:rsid w:val="00E4225D"/>
    <w:rsid w:val="00E4379F"/>
    <w:rsid w:val="00E56D76"/>
    <w:rsid w:val="00E653E9"/>
    <w:rsid w:val="00E8547A"/>
    <w:rsid w:val="00EA27A9"/>
    <w:rsid w:val="00EA753A"/>
    <w:rsid w:val="00EB3CC5"/>
    <w:rsid w:val="00EB76F5"/>
    <w:rsid w:val="00EC4FA3"/>
    <w:rsid w:val="00ED2F2C"/>
    <w:rsid w:val="00ED4F27"/>
    <w:rsid w:val="00ED6078"/>
    <w:rsid w:val="00EE6476"/>
    <w:rsid w:val="00F0798E"/>
    <w:rsid w:val="00F3575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00AAA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69</TotalTime>
  <Pages>7</Pages>
  <Words>1178</Words>
  <Characters>6717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Manager</vt:lpstr>
    </vt:vector>
  </TitlesOfParts>
  <Manager>Human Resources</Manager>
  <Company>RehabWorks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Manager</dc:title>
  <dc:subject>Enter Sub-Title Of Policy</dc:subject>
  <dc:creator>Human Resources</dc:creator>
  <cp:keywords>TBC</cp:keywords>
  <dc:description>V1.1</dc:description>
  <cp:lastModifiedBy>Emily Lowes</cp:lastModifiedBy>
  <cp:revision>2</cp:revision>
  <cp:lastPrinted>2018-03-16T13:36:00Z</cp:lastPrinted>
  <dcterms:created xsi:type="dcterms:W3CDTF">2024-02-26T15:46:00Z</dcterms:created>
  <dcterms:modified xsi:type="dcterms:W3CDTF">2024-02-26T15:46:00Z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