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30D6E1FA" w:rsidR="005E1013" w:rsidRDefault="00D85AD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30D66">
            <w:rPr>
              <w:rStyle w:val="TitleChar"/>
            </w:rPr>
            <w:t>Marketing Manager – B2C</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552AB1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F151B6E" w:rsidR="00966F66" w:rsidRPr="000027EE" w:rsidRDefault="00130D66" w:rsidP="4227B2D3">
            <w:pPr>
              <w:spacing w:before="100" w:after="100"/>
              <w:rPr>
                <w:rFonts w:eastAsia="Gill Sans MT" w:cs="Calibri"/>
                <w:szCs w:val="22"/>
              </w:rPr>
            </w:pPr>
            <w:r w:rsidRPr="00626C4B">
              <w:rPr>
                <w:rFonts w:ascii="TheSans Spire" w:eastAsia="TheSans Spire" w:hAnsi="TheSans Spire" w:cs="TheSans Spire"/>
                <w:sz w:val="20"/>
                <w:szCs w:val="20"/>
              </w:rPr>
              <w:t>Marketing Manager – B2C</w:t>
            </w:r>
          </w:p>
        </w:tc>
      </w:tr>
      <w:tr w:rsidR="00966F66" w14:paraId="19AB6488" w14:textId="77777777" w:rsidTr="1552AB1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ACC2539" w:rsidR="00966F66" w:rsidRPr="000027EE" w:rsidRDefault="00130D66" w:rsidP="4227B2D3">
            <w:pPr>
              <w:spacing w:before="100" w:after="100"/>
              <w:rPr>
                <w:rFonts w:eastAsia="Gill Sans MT" w:cs="Calibri"/>
                <w:szCs w:val="22"/>
              </w:rPr>
            </w:pPr>
            <w:r>
              <w:rPr>
                <w:rFonts w:eastAsia="Gill Sans MT" w:cs="Calibri"/>
                <w:szCs w:val="22"/>
              </w:rPr>
              <w:t>Marketing</w:t>
            </w:r>
          </w:p>
        </w:tc>
      </w:tr>
      <w:tr w:rsidR="00966F66" w14:paraId="5BA82C71" w14:textId="77777777" w:rsidTr="1552AB1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14D43842" w14:textId="2A27CCF7" w:rsidR="4A068059" w:rsidRDefault="4A068059" w:rsidP="4A068059">
            <w:pPr>
              <w:spacing w:before="100" w:after="100"/>
            </w:pPr>
            <w:r w:rsidRPr="4A068059">
              <w:rPr>
                <w:rFonts w:eastAsia="Calibri" w:cs="Calibri"/>
                <w:szCs w:val="22"/>
              </w:rPr>
              <w:t>Hybrid working with office location of Dorset Rise</w:t>
            </w:r>
            <w:r w:rsidR="00D85AD9">
              <w:rPr>
                <w:rFonts w:eastAsia="Calibri" w:cs="Calibri"/>
                <w:szCs w:val="22"/>
              </w:rPr>
              <w:t xml:space="preserve"> with occasional nationwide travel</w:t>
            </w:r>
          </w:p>
        </w:tc>
      </w:tr>
      <w:tr w:rsidR="00966F66" w14:paraId="61E91F65" w14:textId="77777777" w:rsidTr="1552AB1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D639F42" w:rsidR="00966F66" w:rsidRPr="000027EE" w:rsidRDefault="29C4FD28" w:rsidP="4A068059">
            <w:pPr>
              <w:spacing w:before="100" w:after="100"/>
              <w:rPr>
                <w:rFonts w:eastAsia="Gill Sans MT" w:cs="Calibri"/>
              </w:rPr>
            </w:pPr>
            <w:r w:rsidRPr="4A068059">
              <w:rPr>
                <w:rFonts w:eastAsia="Gill Sans MT" w:cs="Calibri"/>
              </w:rPr>
              <w:t xml:space="preserve">Spire </w:t>
            </w:r>
            <w:r w:rsidR="00130D66" w:rsidRPr="4A068059">
              <w:rPr>
                <w:rFonts w:eastAsia="Gill Sans MT" w:cs="Calibri"/>
              </w:rPr>
              <w:t>Head of performance marketing</w:t>
            </w:r>
          </w:p>
        </w:tc>
      </w:tr>
      <w:tr w:rsidR="00966F66" w14:paraId="13153721" w14:textId="77777777" w:rsidTr="1552AB13">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7166469" w:rsidR="00966F66" w:rsidRPr="000027EE" w:rsidRDefault="00966F66" w:rsidP="4227B2D3">
            <w:pPr>
              <w:spacing w:before="100" w:after="100"/>
              <w:rPr>
                <w:rFonts w:eastAsia="Gill Sans MT" w:cs="Calibri"/>
                <w:szCs w:val="22"/>
              </w:rPr>
            </w:pPr>
          </w:p>
        </w:tc>
      </w:tr>
      <w:tr w:rsidR="00966F66" w14:paraId="61110A87" w14:textId="77777777" w:rsidTr="1552AB13">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552AB13">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552AB1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301642D" w14:textId="3393D51C" w:rsidR="00130D66" w:rsidRPr="00626C4B" w:rsidRDefault="00130D66" w:rsidP="00130D66">
            <w:pPr>
              <w:pStyle w:val="BodyText"/>
              <w:ind w:right="176"/>
              <w:jc w:val="both"/>
              <w:rPr>
                <w:rFonts w:ascii="TheSans Spire" w:eastAsia="TheSans Spire" w:hAnsi="TheSans Spire" w:cs="TheSans Spire"/>
                <w:sz w:val="20"/>
              </w:rPr>
            </w:pPr>
            <w:r>
              <w:rPr>
                <w:rFonts w:ascii="TheSans Spire" w:eastAsia="TheSans Spire" w:hAnsi="TheSans Spire" w:cs="TheSans Spire"/>
                <w:sz w:val="20"/>
              </w:rPr>
              <w:t xml:space="preserve">The Marketing Manager will oversee varied work across the Spire Healthcare Group, </w:t>
            </w:r>
            <w:r w:rsidRPr="00626C4B">
              <w:rPr>
                <w:rFonts w:ascii="TheSans Spire" w:eastAsia="TheSans Spire" w:hAnsi="TheSans Spire" w:cs="TheSans Spire"/>
                <w:sz w:val="20"/>
              </w:rPr>
              <w:t xml:space="preserve">Working closely with the </w:t>
            </w:r>
            <w:proofErr w:type="gramStart"/>
            <w:r w:rsidRPr="00626C4B">
              <w:rPr>
                <w:rFonts w:ascii="TheSans Spire" w:eastAsia="TheSans Spire" w:hAnsi="TheSans Spire" w:cs="TheSans Spire"/>
                <w:sz w:val="20"/>
              </w:rPr>
              <w:t xml:space="preserve">Head </w:t>
            </w:r>
            <w:r w:rsidRPr="00626C4B">
              <w:rPr>
                <w:rFonts w:ascii="TheSans Spire" w:eastAsia="TheSans Spire" w:hAnsi="TheSans Spire" w:cs="TheSans Spire"/>
                <w:spacing w:val="-43"/>
                <w:sz w:val="20"/>
              </w:rPr>
              <w:t xml:space="preserve"> </w:t>
            </w:r>
            <w:r w:rsidRPr="00626C4B">
              <w:rPr>
                <w:rFonts w:ascii="TheSans Spire" w:eastAsia="TheSans Spire" w:hAnsi="TheSans Spire" w:cs="TheSans Spire"/>
                <w:sz w:val="20"/>
              </w:rPr>
              <w:t>of</w:t>
            </w:r>
            <w:proofErr w:type="gramEnd"/>
            <w:r w:rsidRPr="00626C4B">
              <w:rPr>
                <w:rFonts w:ascii="TheSans Spire" w:eastAsia="TheSans Spire" w:hAnsi="TheSans Spire" w:cs="TheSans Spire"/>
                <w:sz w:val="20"/>
              </w:rPr>
              <w:t xml:space="preserve"> Performance Marketing and wider Spire marketing teams</w:t>
            </w:r>
            <w:r>
              <w:rPr>
                <w:rFonts w:ascii="TheSans Spire" w:eastAsia="TheSans Spire" w:hAnsi="TheSans Spire" w:cs="TheSans Spire"/>
                <w:sz w:val="20"/>
              </w:rPr>
              <w:t xml:space="preserve"> ensuring an effective and seamless marketing strategy to increase patient volumes and promote new and existing services and locations.</w:t>
            </w:r>
          </w:p>
          <w:p w14:paraId="576CE48B" w14:textId="77777777" w:rsidR="00130D66" w:rsidRDefault="00130D66" w:rsidP="00130D66">
            <w:pPr>
              <w:pStyle w:val="BodyText"/>
              <w:ind w:right="176"/>
              <w:jc w:val="both"/>
              <w:rPr>
                <w:rFonts w:ascii="TheSans Spire" w:eastAsia="TheSans Spire" w:hAnsi="TheSans Spire" w:cs="TheSans Spire"/>
                <w:sz w:val="20"/>
              </w:rPr>
            </w:pPr>
          </w:p>
          <w:p w14:paraId="07888C4E" w14:textId="35610F71" w:rsidR="00130D66" w:rsidRDefault="00130D66" w:rsidP="00130D66">
            <w:pPr>
              <w:pStyle w:val="BodyText"/>
              <w:ind w:right="176"/>
              <w:jc w:val="both"/>
              <w:rPr>
                <w:rFonts w:ascii="TheSans Spire" w:eastAsia="TheSans Spire" w:hAnsi="TheSans Spire" w:cs="TheSans Spire"/>
                <w:sz w:val="20"/>
              </w:rPr>
            </w:pPr>
            <w:r>
              <w:rPr>
                <w:rFonts w:ascii="TheSans Spire" w:eastAsia="TheSans Spire" w:hAnsi="TheSans Spire" w:cs="TheSans Spire"/>
                <w:sz w:val="20"/>
              </w:rPr>
              <w:t xml:space="preserve">The Marketing Manager is responsible for </w:t>
            </w:r>
            <w:r w:rsidRPr="00626C4B">
              <w:rPr>
                <w:rFonts w:ascii="TheSans Spire" w:eastAsia="TheSans Spire" w:hAnsi="TheSans Spire" w:cs="TheSans Spire"/>
                <w:sz w:val="20"/>
              </w:rPr>
              <w:t>attracting primary care patients into clinics in a cost-effective manner, as well as championing the best possible patient</w:t>
            </w:r>
            <w:r w:rsidRPr="00626C4B">
              <w:rPr>
                <w:rFonts w:ascii="TheSans Spire" w:eastAsia="TheSans Spire" w:hAnsi="TheSans Spire" w:cs="TheSans Spire"/>
                <w:spacing w:val="1"/>
                <w:sz w:val="20"/>
              </w:rPr>
              <w:t xml:space="preserve"> </w:t>
            </w:r>
            <w:r w:rsidRPr="00626C4B">
              <w:rPr>
                <w:rFonts w:ascii="TheSans Spire" w:eastAsia="TheSans Spire" w:hAnsi="TheSans Spire" w:cs="TheSans Spire"/>
                <w:sz w:val="20"/>
              </w:rPr>
              <w:t>experience.</w:t>
            </w:r>
            <w:r>
              <w:rPr>
                <w:rFonts w:ascii="TheSans Spire" w:eastAsia="TheSans Spire" w:hAnsi="TheSans Spire" w:cs="TheSans Spire"/>
                <w:sz w:val="20"/>
              </w:rPr>
              <w:t xml:space="preserve"> In this position, there is a </w:t>
            </w:r>
            <w:r w:rsidRPr="00626C4B">
              <w:rPr>
                <w:rFonts w:ascii="TheSans Spire" w:eastAsia="TheSans Spire" w:hAnsi="TheSans Spire" w:cs="TheSans Spire"/>
                <w:sz w:val="20"/>
              </w:rPr>
              <w:t>strong</w:t>
            </w:r>
            <w:r w:rsidRPr="00626C4B">
              <w:rPr>
                <w:rFonts w:ascii="TheSans Spire" w:eastAsia="TheSans Spire" w:hAnsi="TheSans Spire" w:cs="TheSans Spire"/>
                <w:spacing w:val="-2"/>
                <w:sz w:val="20"/>
              </w:rPr>
              <w:t xml:space="preserve"> </w:t>
            </w:r>
            <w:r w:rsidRPr="00626C4B">
              <w:rPr>
                <w:rFonts w:ascii="TheSans Spire" w:eastAsia="TheSans Spire" w:hAnsi="TheSans Spire" w:cs="TheSans Spire"/>
                <w:sz w:val="20"/>
              </w:rPr>
              <w:t>focus</w:t>
            </w:r>
            <w:r w:rsidRPr="00626C4B">
              <w:rPr>
                <w:rFonts w:ascii="TheSans Spire" w:eastAsia="TheSans Spire" w:hAnsi="TheSans Spire" w:cs="TheSans Spire"/>
                <w:spacing w:val="-2"/>
                <w:sz w:val="20"/>
              </w:rPr>
              <w:t xml:space="preserve"> </w:t>
            </w:r>
            <w:r>
              <w:rPr>
                <w:rFonts w:ascii="TheSans Spire" w:eastAsia="TheSans Spire" w:hAnsi="TheSans Spire" w:cs="TheSans Spire"/>
                <w:spacing w:val="-2"/>
                <w:sz w:val="20"/>
              </w:rPr>
              <w:t xml:space="preserve">across </w:t>
            </w:r>
            <w:r w:rsidRPr="00626C4B">
              <w:rPr>
                <w:rFonts w:ascii="TheSans Spire" w:eastAsia="TheSans Spire" w:hAnsi="TheSans Spire" w:cs="TheSans Spire"/>
                <w:sz w:val="20"/>
              </w:rPr>
              <w:t>marketing,</w:t>
            </w:r>
            <w:r w:rsidRPr="00626C4B">
              <w:rPr>
                <w:rFonts w:ascii="TheSans Spire" w:eastAsia="TheSans Spire" w:hAnsi="TheSans Spire" w:cs="TheSans Spire"/>
                <w:spacing w:val="-1"/>
                <w:sz w:val="20"/>
              </w:rPr>
              <w:t xml:space="preserve"> </w:t>
            </w:r>
            <w:r>
              <w:rPr>
                <w:rFonts w:ascii="TheSans Spire" w:eastAsia="TheSans Spire" w:hAnsi="TheSans Spire" w:cs="TheSans Spire"/>
                <w:spacing w:val="-1"/>
                <w:sz w:val="20"/>
              </w:rPr>
              <w:t xml:space="preserve">including </w:t>
            </w:r>
            <w:r w:rsidRPr="00626C4B">
              <w:rPr>
                <w:rFonts w:ascii="TheSans Spire" w:eastAsia="TheSans Spire" w:hAnsi="TheSans Spire" w:cs="TheSans Spire"/>
                <w:sz w:val="20"/>
              </w:rPr>
              <w:t>content</w:t>
            </w:r>
            <w:r w:rsidRPr="00626C4B">
              <w:rPr>
                <w:rFonts w:ascii="TheSans Spire" w:eastAsia="TheSans Spire" w:hAnsi="TheSans Spire" w:cs="TheSans Spire"/>
                <w:spacing w:val="-2"/>
                <w:sz w:val="20"/>
              </w:rPr>
              <w:t xml:space="preserve">, </w:t>
            </w:r>
            <w:r>
              <w:rPr>
                <w:rFonts w:ascii="TheSans Spire" w:eastAsia="TheSans Spire" w:hAnsi="TheSans Spire" w:cs="TheSans Spire"/>
                <w:spacing w:val="-2"/>
                <w:sz w:val="20"/>
              </w:rPr>
              <w:t xml:space="preserve">digital, </w:t>
            </w:r>
            <w:r w:rsidRPr="00626C4B">
              <w:rPr>
                <w:rFonts w:ascii="TheSans Spire" w:eastAsia="TheSans Spire" w:hAnsi="TheSans Spire" w:cs="TheSans Spire"/>
                <w:sz w:val="20"/>
              </w:rPr>
              <w:t>email</w:t>
            </w:r>
            <w:r w:rsidRPr="00626C4B">
              <w:rPr>
                <w:rFonts w:ascii="TheSans Spire" w:eastAsia="TheSans Spire" w:hAnsi="TheSans Spire" w:cs="TheSans Spire"/>
                <w:spacing w:val="2"/>
                <w:sz w:val="20"/>
              </w:rPr>
              <w:t xml:space="preserve"> </w:t>
            </w:r>
            <w:r w:rsidRPr="00626C4B">
              <w:rPr>
                <w:rFonts w:ascii="TheSans Spire" w:eastAsia="TheSans Spire" w:hAnsi="TheSans Spire" w:cs="TheSans Spire"/>
                <w:sz w:val="20"/>
              </w:rPr>
              <w:t xml:space="preserve">marketing, social media, and improving in-clinic experience for patients. </w:t>
            </w:r>
            <w:r>
              <w:rPr>
                <w:rFonts w:ascii="TheSans Spire" w:eastAsia="TheSans Spire" w:hAnsi="TheSans Spire" w:cs="TheSans Spire"/>
                <w:sz w:val="20"/>
              </w:rPr>
              <w:t>Integral as a Marketing Manager is</w:t>
            </w:r>
            <w:r w:rsidRPr="00626C4B">
              <w:rPr>
                <w:rFonts w:ascii="TheSans Spire" w:eastAsia="TheSans Spire" w:hAnsi="TheSans Spire" w:cs="TheSans Spire"/>
                <w:sz w:val="20"/>
              </w:rPr>
              <w:t xml:space="preserve"> formulating and implementing a successful </w:t>
            </w:r>
            <w:r>
              <w:rPr>
                <w:rFonts w:ascii="TheSans Spire" w:eastAsia="TheSans Spire" w:hAnsi="TheSans Spire" w:cs="TheSans Spire"/>
                <w:sz w:val="20"/>
              </w:rPr>
              <w:t>marketing plan and working with stakeholders across the business to plan and execute initiatives</w:t>
            </w:r>
            <w:r w:rsidRPr="00626C4B">
              <w:rPr>
                <w:rFonts w:ascii="TheSans Spire" w:eastAsia="TheSans Spire" w:hAnsi="TheSans Spire" w:cs="TheSans Spire"/>
                <w:sz w:val="20"/>
              </w:rPr>
              <w:t xml:space="preserve">. </w:t>
            </w:r>
          </w:p>
          <w:p w14:paraId="1C7B3DB7" w14:textId="77777777" w:rsidR="00130D66" w:rsidRDefault="00130D66" w:rsidP="00130D66">
            <w:pPr>
              <w:pStyle w:val="BodyText"/>
              <w:ind w:right="176"/>
              <w:jc w:val="both"/>
              <w:rPr>
                <w:rFonts w:ascii="TheSans Spire" w:eastAsia="TheSans Spire" w:hAnsi="TheSans Spire" w:cs="TheSans Spire"/>
                <w:sz w:val="20"/>
              </w:rPr>
            </w:pPr>
          </w:p>
          <w:p w14:paraId="3EFB63DB" w14:textId="77777777" w:rsidR="00130D66" w:rsidRDefault="00130D66" w:rsidP="00130D66">
            <w:pPr>
              <w:pStyle w:val="BodyText"/>
              <w:spacing w:before="8"/>
              <w:jc w:val="both"/>
              <w:rPr>
                <w:rFonts w:ascii="TheSans Spire" w:eastAsia="TheSans Spire" w:hAnsi="TheSans Spire" w:cs="TheSans Spire"/>
                <w:sz w:val="20"/>
              </w:rPr>
            </w:pPr>
            <w:r>
              <w:rPr>
                <w:rFonts w:ascii="TheSans Spire" w:eastAsia="TheSans Spire" w:hAnsi="TheSans Spire" w:cs="TheSans Spire"/>
                <w:sz w:val="20"/>
              </w:rPr>
              <w:t>The Marketing Manager is results-driven post in order to ensure LDC’s primary care services are advertised and marketed to achieve growth and commercial success.</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552AB13">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6F0CF0D" w14:textId="77777777"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lastRenderedPageBreak/>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552AB13">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0991E779" w14:textId="1590A79A" w:rsidR="7959ADC1" w:rsidRDefault="7959ADC1" w:rsidP="7959ADC1">
            <w:pPr>
              <w:spacing w:before="100" w:after="100"/>
              <w:rPr>
                <w:rFonts w:eastAsia="Calibri" w:cs="Calibri"/>
                <w:szCs w:val="22"/>
              </w:rPr>
            </w:pPr>
          </w:p>
        </w:tc>
      </w:tr>
      <w:tr w:rsidR="00966F66" w14:paraId="3161C07B" w14:textId="77777777" w:rsidTr="1552AB13">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1C41ED97" w14:textId="4FD8045D" w:rsidR="00966F66" w:rsidRDefault="7D71377C" w:rsidP="7959ADC1">
            <w:pPr>
              <w:spacing w:before="100" w:after="100" w:line="276" w:lineRule="auto"/>
            </w:pPr>
            <w:r w:rsidRPr="7959ADC1">
              <w:rPr>
                <w:rFonts w:eastAsia="Calibri" w:cs="Calibri"/>
                <w:szCs w:val="22"/>
              </w:rPr>
              <w:t>Participate in supporting on any internal marketing training needs.</w:t>
            </w:r>
          </w:p>
          <w:p w14:paraId="201DC6D6" w14:textId="2997ACCD" w:rsidR="00966F66" w:rsidRDefault="7D71377C" w:rsidP="7959ADC1">
            <w:pPr>
              <w:spacing w:before="100" w:after="100"/>
              <w:rPr>
                <w:rFonts w:eastAsia="Calibri" w:cs="Calibri"/>
                <w:sz w:val="21"/>
                <w:szCs w:val="21"/>
              </w:rPr>
            </w:pPr>
            <w:r w:rsidRPr="7959ADC1">
              <w:rPr>
                <w:rFonts w:eastAsia="Calibri" w:cs="Calibri"/>
                <w:szCs w:val="22"/>
              </w:rPr>
              <w:t>Undertake internal mandatory training.</w:t>
            </w:r>
          </w:p>
        </w:tc>
      </w:tr>
      <w:tr w:rsidR="00966F66" w14:paraId="4004EF95" w14:textId="77777777" w:rsidTr="1552AB13">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92E08C7" w14:textId="539FAD55" w:rsidR="1552AB13" w:rsidRDefault="1552AB13" w:rsidP="1552AB13">
            <w:pPr>
              <w:spacing w:before="100" w:after="100"/>
            </w:pPr>
            <w:r w:rsidRPr="1552AB13">
              <w:rPr>
                <w:rFonts w:eastAsia="Calibri" w:cs="Calibri"/>
                <w:szCs w:val="22"/>
              </w:rPr>
              <w:t>Expectation of occasional travel to head office/and other hospital and clinic sites on an ad hoc basis</w:t>
            </w:r>
            <w:r w:rsidRPr="1552AB13">
              <w:rPr>
                <w:rFonts w:eastAsia="Calibri" w:cs="Calibri"/>
                <w:color w:val="000000" w:themeColor="text1"/>
                <w:szCs w:val="22"/>
              </w:rPr>
              <w:t>.</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552AB13">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552AB13">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3A203257" w:rsidR="00966F66" w:rsidRPr="00E32957" w:rsidRDefault="00130D66" w:rsidP="00D85AD9">
            <w:pPr>
              <w:pStyle w:val="ListParagraph"/>
              <w:numPr>
                <w:ilvl w:val="0"/>
                <w:numId w:val="11"/>
              </w:numPr>
              <w:spacing w:beforeLines="100" w:before="240" w:afterLines="100" w:after="240"/>
              <w:rPr>
                <w:rFonts w:eastAsia="Helvetica" w:cs="Calibri"/>
                <w:szCs w:val="22"/>
              </w:rPr>
            </w:pPr>
            <w:r>
              <w:rPr>
                <w:rFonts w:eastAsia="Helvetica" w:cs="Calibri"/>
                <w:szCs w:val="22"/>
              </w:rPr>
              <w:t>No specific.</w:t>
            </w:r>
          </w:p>
        </w:tc>
        <w:tc>
          <w:tcPr>
            <w:tcW w:w="3728" w:type="dxa"/>
          </w:tcPr>
          <w:p w14:paraId="249563A3" w14:textId="7FB0D4BF" w:rsidR="00966F66" w:rsidRPr="00AC5FDD" w:rsidRDefault="18D98012" w:rsidP="00D85AD9">
            <w:pPr>
              <w:pStyle w:val="ListParagraph"/>
              <w:numPr>
                <w:ilvl w:val="0"/>
                <w:numId w:val="12"/>
              </w:numPr>
              <w:spacing w:beforeLines="100" w:before="240" w:afterLines="100" w:after="240"/>
              <w:rPr>
                <w:rFonts w:eastAsia="Calibri" w:cs="Calibri"/>
                <w:szCs w:val="22"/>
              </w:rPr>
            </w:pPr>
            <w:r w:rsidRPr="1552AB13">
              <w:rPr>
                <w:rFonts w:eastAsia="Calibri" w:cs="Calibri"/>
                <w:szCs w:val="22"/>
              </w:rPr>
              <w:t>Degree educated, ideally in a business/marketing discipline.</w:t>
            </w:r>
          </w:p>
        </w:tc>
      </w:tr>
      <w:tr w:rsidR="00966F66" w14:paraId="510D568C" w14:textId="77777777" w:rsidTr="1552AB13">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4FD228B" w14:textId="13D12CA8" w:rsidR="00966F66" w:rsidRDefault="00130D66" w:rsidP="00D85AD9">
            <w:pPr>
              <w:numPr>
                <w:ilvl w:val="0"/>
                <w:numId w:val="13"/>
              </w:numPr>
              <w:shd w:val="clear" w:color="auto" w:fill="FFFFFF" w:themeFill="background1"/>
              <w:spacing w:before="100" w:beforeAutospacing="1" w:after="100" w:afterAutospacing="1"/>
              <w:rPr>
                <w:rFonts w:eastAsia="Times New Roman" w:cs="Calibri"/>
                <w:color w:val="333333"/>
                <w:lang w:eastAsia="en-GB"/>
              </w:rPr>
            </w:pPr>
            <w:r w:rsidRPr="1552AB13">
              <w:rPr>
                <w:rFonts w:eastAsia="Times New Roman" w:cs="Calibri"/>
                <w:color w:val="333333"/>
                <w:lang w:eastAsia="en-GB"/>
              </w:rPr>
              <w:t xml:space="preserve">Minimum </w:t>
            </w:r>
            <w:r w:rsidR="00D85AD9">
              <w:rPr>
                <w:rFonts w:eastAsia="Times New Roman" w:cs="Calibri"/>
                <w:color w:val="333333"/>
                <w:lang w:eastAsia="en-GB"/>
              </w:rPr>
              <w:t>3</w:t>
            </w:r>
            <w:r w:rsidRPr="1552AB13">
              <w:rPr>
                <w:rFonts w:eastAsia="Times New Roman" w:cs="Calibri"/>
                <w:color w:val="333333"/>
                <w:lang w:eastAsia="en-GB"/>
              </w:rPr>
              <w:t xml:space="preserve"> years marketing experience</w:t>
            </w:r>
          </w:p>
          <w:p w14:paraId="691958E9" w14:textId="3FBB7F5D" w:rsidR="00D85AD9" w:rsidRPr="00233201" w:rsidRDefault="00D85AD9" w:rsidP="00D85AD9">
            <w:pPr>
              <w:numPr>
                <w:ilvl w:val="0"/>
                <w:numId w:val="13"/>
              </w:numPr>
              <w:shd w:val="clear" w:color="auto" w:fill="FFFFFF" w:themeFill="background1"/>
              <w:spacing w:before="100" w:beforeAutospacing="1" w:after="100" w:afterAutospacing="1"/>
              <w:rPr>
                <w:rFonts w:eastAsia="Times New Roman" w:cs="Calibri"/>
                <w:color w:val="333333"/>
                <w:lang w:eastAsia="en-GB"/>
              </w:rPr>
            </w:pPr>
            <w:r>
              <w:rPr>
                <w:rFonts w:eastAsia="Times New Roman" w:cs="Calibri"/>
                <w:color w:val="333333"/>
                <w:lang w:eastAsia="en-GB"/>
              </w:rPr>
              <w:t>Experience of supporting teams through group marketing</w:t>
            </w:r>
          </w:p>
          <w:p w14:paraId="32C4B412" w14:textId="6F1ADE5B" w:rsidR="00966F66" w:rsidRPr="00233201" w:rsidRDefault="4BA964B5" w:rsidP="00D85AD9">
            <w:pPr>
              <w:pStyle w:val="ListParagraph"/>
              <w:numPr>
                <w:ilvl w:val="0"/>
                <w:numId w:val="13"/>
              </w:numPr>
              <w:spacing w:line="276" w:lineRule="auto"/>
              <w:rPr>
                <w:rFonts w:eastAsia="Calibri" w:cs="Calibri"/>
                <w:szCs w:val="22"/>
              </w:rPr>
            </w:pPr>
            <w:r w:rsidRPr="1552AB13">
              <w:rPr>
                <w:rFonts w:eastAsia="Calibri" w:cs="Calibri"/>
                <w:szCs w:val="22"/>
              </w:rPr>
              <w:t>Digital &amp; Omni-channel marketing skills and background.</w:t>
            </w:r>
          </w:p>
          <w:p w14:paraId="20B6BE83" w14:textId="00AE5237" w:rsidR="00966F66" w:rsidRPr="00233201" w:rsidRDefault="4BA964B5" w:rsidP="00D85AD9">
            <w:pPr>
              <w:pStyle w:val="ListParagraph"/>
              <w:numPr>
                <w:ilvl w:val="0"/>
                <w:numId w:val="13"/>
              </w:numPr>
              <w:spacing w:line="276" w:lineRule="auto"/>
              <w:rPr>
                <w:rFonts w:eastAsia="Calibri" w:cs="Calibri"/>
                <w:szCs w:val="22"/>
              </w:rPr>
            </w:pPr>
            <w:r w:rsidRPr="1552AB13">
              <w:rPr>
                <w:rFonts w:eastAsia="Calibri" w:cs="Calibri"/>
                <w:szCs w:val="22"/>
              </w:rPr>
              <w:t xml:space="preserve">Experience working in a </w:t>
            </w:r>
            <w:proofErr w:type="gramStart"/>
            <w:r w:rsidRPr="1552AB13">
              <w:rPr>
                <w:rFonts w:eastAsia="Calibri" w:cs="Calibri"/>
                <w:szCs w:val="22"/>
              </w:rPr>
              <w:t>fast paced</w:t>
            </w:r>
            <w:proofErr w:type="gramEnd"/>
            <w:r w:rsidRPr="1552AB13">
              <w:rPr>
                <w:rFonts w:eastAsia="Calibri" w:cs="Calibri"/>
                <w:szCs w:val="22"/>
              </w:rPr>
              <w:t xml:space="preserve"> agile environment</w:t>
            </w:r>
          </w:p>
          <w:p w14:paraId="669A8ED8" w14:textId="3DEC7B26" w:rsidR="00966F66" w:rsidRPr="00233201" w:rsidRDefault="4BA964B5" w:rsidP="00D85AD9">
            <w:pPr>
              <w:pStyle w:val="ListParagraph"/>
              <w:numPr>
                <w:ilvl w:val="0"/>
                <w:numId w:val="13"/>
              </w:numPr>
              <w:spacing w:line="276" w:lineRule="auto"/>
              <w:rPr>
                <w:rFonts w:eastAsia="Calibri" w:cs="Calibri"/>
                <w:szCs w:val="22"/>
              </w:rPr>
            </w:pPr>
            <w:r w:rsidRPr="1552AB13">
              <w:rPr>
                <w:rFonts w:eastAsia="Calibri" w:cs="Calibri"/>
                <w:szCs w:val="22"/>
              </w:rPr>
              <w:t>Experience managing multiple agency relationships alongside budget management</w:t>
            </w:r>
          </w:p>
          <w:p w14:paraId="3B562B01" w14:textId="5440781A" w:rsidR="00966F66" w:rsidRPr="00233201" w:rsidRDefault="4BA964B5" w:rsidP="00D85AD9">
            <w:pPr>
              <w:pStyle w:val="ListParagraph"/>
              <w:numPr>
                <w:ilvl w:val="0"/>
                <w:numId w:val="13"/>
              </w:numPr>
              <w:spacing w:before="100" w:beforeAutospacing="1" w:after="100" w:afterAutospacing="1" w:line="276" w:lineRule="auto"/>
              <w:rPr>
                <w:rFonts w:eastAsia="Calibri" w:cs="Calibri"/>
                <w:szCs w:val="22"/>
              </w:rPr>
            </w:pPr>
            <w:r w:rsidRPr="1552AB13">
              <w:rPr>
                <w:rFonts w:eastAsia="Calibri" w:cs="Calibri"/>
                <w:szCs w:val="22"/>
              </w:rPr>
              <w:t>Significant demonstrable experience in marketing planning and delivery both on and offline</w:t>
            </w:r>
          </w:p>
        </w:tc>
        <w:tc>
          <w:tcPr>
            <w:tcW w:w="3728" w:type="dxa"/>
          </w:tcPr>
          <w:p w14:paraId="03BE273E" w14:textId="54F53AF9" w:rsidR="00966F66" w:rsidRPr="00233201" w:rsidRDefault="00130D66" w:rsidP="00D85AD9">
            <w:pPr>
              <w:numPr>
                <w:ilvl w:val="0"/>
                <w:numId w:val="14"/>
              </w:numPr>
              <w:shd w:val="clear" w:color="auto" w:fill="FFFFFF" w:themeFill="background1"/>
              <w:spacing w:before="100" w:beforeAutospacing="1" w:after="100" w:afterAutospacing="1"/>
              <w:rPr>
                <w:rFonts w:eastAsia="Times New Roman" w:cs="Calibri"/>
                <w:color w:val="333333"/>
                <w:lang w:eastAsia="en-GB"/>
              </w:rPr>
            </w:pPr>
            <w:proofErr w:type="spellStart"/>
            <w:r w:rsidRPr="1552AB13">
              <w:rPr>
                <w:rFonts w:eastAsia="Times New Roman" w:cs="Calibri"/>
                <w:color w:val="333333"/>
                <w:lang w:eastAsia="en-GB"/>
              </w:rPr>
              <w:t>Well rounded</w:t>
            </w:r>
            <w:proofErr w:type="spellEnd"/>
            <w:r w:rsidRPr="1552AB13">
              <w:rPr>
                <w:rFonts w:eastAsia="Times New Roman" w:cs="Calibri"/>
                <w:color w:val="333333"/>
                <w:lang w:eastAsia="en-GB"/>
              </w:rPr>
              <w:t xml:space="preserve"> marketer with good understanding of campaigns</w:t>
            </w:r>
          </w:p>
          <w:p w14:paraId="434F5036" w14:textId="5562F230" w:rsidR="00966F66" w:rsidRDefault="4DE3C0DD" w:rsidP="00D85AD9">
            <w:pPr>
              <w:pStyle w:val="ListParagraph"/>
              <w:numPr>
                <w:ilvl w:val="0"/>
                <w:numId w:val="14"/>
              </w:numPr>
              <w:spacing w:line="276" w:lineRule="auto"/>
              <w:rPr>
                <w:rFonts w:eastAsia="Calibri" w:cs="Calibri"/>
                <w:szCs w:val="22"/>
              </w:rPr>
            </w:pPr>
            <w:r w:rsidRPr="1552AB13">
              <w:rPr>
                <w:rFonts w:eastAsia="Calibri" w:cs="Calibri"/>
                <w:szCs w:val="22"/>
              </w:rPr>
              <w:t>Applied experience working within a matrix management model.</w:t>
            </w:r>
          </w:p>
          <w:p w14:paraId="198D5384" w14:textId="29C70D3E" w:rsidR="00D85AD9" w:rsidRPr="00233201" w:rsidRDefault="00D85AD9" w:rsidP="00D85AD9">
            <w:pPr>
              <w:pStyle w:val="ListParagraph"/>
              <w:numPr>
                <w:ilvl w:val="0"/>
                <w:numId w:val="14"/>
              </w:numPr>
              <w:spacing w:line="276" w:lineRule="auto"/>
              <w:rPr>
                <w:rFonts w:eastAsia="Calibri" w:cs="Calibri"/>
                <w:szCs w:val="22"/>
              </w:rPr>
            </w:pPr>
            <w:r>
              <w:rPr>
                <w:rFonts w:eastAsia="Calibri" w:cs="Calibri"/>
                <w:szCs w:val="22"/>
              </w:rPr>
              <w:t>Experience working with senior stakeholders</w:t>
            </w:r>
          </w:p>
          <w:p w14:paraId="73BCA857" w14:textId="2912F177" w:rsidR="00966F66" w:rsidRPr="00233201" w:rsidRDefault="00966F66" w:rsidP="1552AB13">
            <w:pPr>
              <w:shd w:val="clear" w:color="auto" w:fill="FFFFFF" w:themeFill="background1"/>
              <w:spacing w:before="100" w:beforeAutospacing="1" w:after="100" w:afterAutospacing="1"/>
              <w:rPr>
                <w:rFonts w:eastAsia="Times New Roman" w:cs="Calibri"/>
                <w:color w:val="333333"/>
                <w:lang w:eastAsia="en-GB"/>
              </w:rPr>
            </w:pPr>
          </w:p>
        </w:tc>
      </w:tr>
      <w:tr w:rsidR="00966F66" w14:paraId="6F5BC3B6" w14:textId="77777777" w:rsidTr="1552AB13">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CD44A3" w14:textId="52CB4116" w:rsidR="00E32957" w:rsidRPr="00E32957" w:rsidRDefault="635F4BCC" w:rsidP="00D85AD9">
            <w:pPr>
              <w:numPr>
                <w:ilvl w:val="0"/>
                <w:numId w:val="15"/>
              </w:numPr>
              <w:shd w:val="clear" w:color="auto" w:fill="FFFFFF" w:themeFill="background1"/>
              <w:spacing w:before="100" w:beforeAutospacing="1" w:after="100" w:afterAutospacing="1"/>
              <w:rPr>
                <w:rFonts w:eastAsia="Calibri" w:cs="Calibri"/>
                <w:szCs w:val="22"/>
              </w:rPr>
            </w:pPr>
            <w:r w:rsidRPr="1552AB13">
              <w:rPr>
                <w:rFonts w:eastAsia="Calibri" w:cs="Calibri"/>
                <w:szCs w:val="22"/>
              </w:rPr>
              <w:t>Understanding of digital marketing, including e-mail and social media</w:t>
            </w:r>
          </w:p>
          <w:p w14:paraId="49726F9B" w14:textId="55D48F20" w:rsidR="00E32957" w:rsidRPr="00E32957" w:rsidRDefault="635F4BCC" w:rsidP="00D85AD9">
            <w:pPr>
              <w:pStyle w:val="ListParagraph"/>
              <w:numPr>
                <w:ilvl w:val="0"/>
                <w:numId w:val="15"/>
              </w:numPr>
              <w:spacing w:line="276" w:lineRule="auto"/>
              <w:rPr>
                <w:rFonts w:eastAsia="Calibri" w:cs="Calibri"/>
                <w:szCs w:val="22"/>
              </w:rPr>
            </w:pPr>
            <w:r w:rsidRPr="1552AB13">
              <w:rPr>
                <w:rFonts w:eastAsia="Calibri" w:cs="Calibri"/>
                <w:szCs w:val="22"/>
              </w:rPr>
              <w:t>Strong copywriting skills to produce engaging copy</w:t>
            </w:r>
          </w:p>
          <w:p w14:paraId="5879775B" w14:textId="075D6560" w:rsidR="00E32957" w:rsidRPr="00E32957" w:rsidRDefault="635F4BCC" w:rsidP="00D85AD9">
            <w:pPr>
              <w:pStyle w:val="ListParagraph"/>
              <w:numPr>
                <w:ilvl w:val="0"/>
                <w:numId w:val="15"/>
              </w:numPr>
              <w:spacing w:line="276" w:lineRule="auto"/>
              <w:rPr>
                <w:rFonts w:eastAsia="Calibri" w:cs="Calibri"/>
                <w:szCs w:val="22"/>
              </w:rPr>
            </w:pPr>
            <w:r w:rsidRPr="1552AB13">
              <w:rPr>
                <w:rFonts w:eastAsia="Calibri" w:cs="Calibri"/>
                <w:szCs w:val="22"/>
              </w:rPr>
              <w:t>Ability to use software packages such as Microsoft Word, Excel and PowerPoint</w:t>
            </w:r>
          </w:p>
          <w:p w14:paraId="5D837EB3" w14:textId="01DE5CDA" w:rsidR="00E32957" w:rsidRPr="00E32957" w:rsidRDefault="635F4BCC" w:rsidP="00D85AD9">
            <w:pPr>
              <w:pStyle w:val="ListParagraph"/>
              <w:numPr>
                <w:ilvl w:val="0"/>
                <w:numId w:val="15"/>
              </w:numPr>
              <w:spacing w:line="276" w:lineRule="auto"/>
              <w:rPr>
                <w:rFonts w:eastAsia="Calibri" w:cs="Calibri"/>
                <w:szCs w:val="22"/>
              </w:rPr>
            </w:pPr>
            <w:r w:rsidRPr="1552AB13">
              <w:rPr>
                <w:rFonts w:eastAsia="Calibri" w:cs="Calibri"/>
                <w:szCs w:val="22"/>
              </w:rPr>
              <w:t xml:space="preserve">The ability to both </w:t>
            </w:r>
            <w:proofErr w:type="gramStart"/>
            <w:r w:rsidRPr="1552AB13">
              <w:rPr>
                <w:rFonts w:eastAsia="Calibri" w:cs="Calibri"/>
                <w:szCs w:val="22"/>
              </w:rPr>
              <w:t>work</w:t>
            </w:r>
            <w:proofErr w:type="gramEnd"/>
            <w:r w:rsidRPr="1552AB13">
              <w:rPr>
                <w:rFonts w:eastAsia="Calibri" w:cs="Calibri"/>
                <w:szCs w:val="22"/>
              </w:rPr>
              <w:t xml:space="preserve"> co-operatively with both clinical and non-clinical staff to develop effective working relationships </w:t>
            </w:r>
          </w:p>
          <w:p w14:paraId="5341DC07" w14:textId="5BE1580B" w:rsidR="00E32957" w:rsidRPr="00E32957" w:rsidRDefault="635F4BCC" w:rsidP="00D85AD9">
            <w:pPr>
              <w:pStyle w:val="ListParagraph"/>
              <w:numPr>
                <w:ilvl w:val="0"/>
                <w:numId w:val="15"/>
              </w:numPr>
              <w:spacing w:line="276" w:lineRule="auto"/>
              <w:rPr>
                <w:rFonts w:eastAsia="Calibri" w:cs="Calibri"/>
                <w:szCs w:val="22"/>
              </w:rPr>
            </w:pPr>
            <w:r w:rsidRPr="1552AB13">
              <w:rPr>
                <w:rFonts w:eastAsia="Calibri" w:cs="Calibri"/>
                <w:szCs w:val="22"/>
              </w:rPr>
              <w:t>Proven track record of working calmly and effectively to tight deadlines, sometimes conflicting and sometimes under pressure</w:t>
            </w:r>
          </w:p>
          <w:p w14:paraId="7A15E50F" w14:textId="6905EA2A" w:rsidR="00E32957" w:rsidRPr="00E32957" w:rsidRDefault="635F4BCC" w:rsidP="00D85AD9">
            <w:pPr>
              <w:pStyle w:val="ListParagraph"/>
              <w:numPr>
                <w:ilvl w:val="0"/>
                <w:numId w:val="15"/>
              </w:numPr>
              <w:spacing w:line="276" w:lineRule="auto"/>
              <w:rPr>
                <w:rFonts w:eastAsia="Calibri" w:cs="Calibri"/>
                <w:szCs w:val="22"/>
              </w:rPr>
            </w:pPr>
            <w:r w:rsidRPr="1552AB13">
              <w:rPr>
                <w:rFonts w:eastAsia="Calibri" w:cs="Calibri"/>
                <w:szCs w:val="22"/>
              </w:rPr>
              <w:t xml:space="preserve">Excellent interpersonal and presentational skills </w:t>
            </w:r>
          </w:p>
          <w:p w14:paraId="7383DD44" w14:textId="0B8F9735" w:rsidR="00E32957" w:rsidRPr="00E32957" w:rsidRDefault="635F4BCC" w:rsidP="00D85AD9">
            <w:pPr>
              <w:pStyle w:val="ListParagraph"/>
              <w:numPr>
                <w:ilvl w:val="0"/>
                <w:numId w:val="17"/>
              </w:numPr>
              <w:spacing w:line="276" w:lineRule="auto"/>
              <w:rPr>
                <w:rFonts w:eastAsia="Calibri" w:cs="Calibri"/>
                <w:szCs w:val="22"/>
              </w:rPr>
            </w:pPr>
            <w:r w:rsidRPr="1552AB13">
              <w:rPr>
                <w:rFonts w:eastAsia="Calibri" w:cs="Calibri"/>
                <w:szCs w:val="22"/>
              </w:rPr>
              <w:lastRenderedPageBreak/>
              <w:t>Ability to engage individuals and teams</w:t>
            </w:r>
          </w:p>
          <w:p w14:paraId="2F77305B" w14:textId="7E8DDBE6" w:rsidR="00E32957" w:rsidRPr="00E32957" w:rsidRDefault="635F4BCC" w:rsidP="00D85AD9">
            <w:pPr>
              <w:pStyle w:val="ListParagraph"/>
              <w:numPr>
                <w:ilvl w:val="0"/>
                <w:numId w:val="17"/>
              </w:numPr>
              <w:spacing w:before="100" w:beforeAutospacing="1" w:after="100" w:afterAutospacing="1" w:line="276" w:lineRule="auto"/>
              <w:rPr>
                <w:rFonts w:eastAsia="Calibri" w:cs="Calibri"/>
                <w:szCs w:val="22"/>
              </w:rPr>
            </w:pPr>
            <w:r w:rsidRPr="1552AB13">
              <w:rPr>
                <w:rFonts w:eastAsia="Calibri" w:cs="Calibri"/>
                <w:szCs w:val="22"/>
              </w:rPr>
              <w:t>Appropriate awareness of data protection and GDPR implications</w:t>
            </w:r>
          </w:p>
        </w:tc>
        <w:tc>
          <w:tcPr>
            <w:tcW w:w="3728" w:type="dxa"/>
          </w:tcPr>
          <w:p w14:paraId="1D794A00" w14:textId="79FF56EA" w:rsidR="00966F66" w:rsidRPr="00AC5FDD" w:rsidRDefault="635F4BCC" w:rsidP="00D85AD9">
            <w:pPr>
              <w:pStyle w:val="ListParagraph"/>
              <w:numPr>
                <w:ilvl w:val="0"/>
                <w:numId w:val="16"/>
              </w:numPr>
              <w:spacing w:beforeLines="100" w:before="240" w:afterLines="100" w:after="240"/>
              <w:rPr>
                <w:rFonts w:eastAsia="Calibri" w:cs="Calibri"/>
                <w:szCs w:val="22"/>
              </w:rPr>
            </w:pPr>
            <w:r w:rsidRPr="1552AB13">
              <w:rPr>
                <w:rFonts w:eastAsia="Calibri" w:cs="Calibri"/>
                <w:szCs w:val="22"/>
              </w:rPr>
              <w:lastRenderedPageBreak/>
              <w:t>Relevant knowledge of the healthcare sector marketing</w:t>
            </w:r>
          </w:p>
          <w:p w14:paraId="59756F76" w14:textId="3B5E7A1E" w:rsidR="00966F66" w:rsidRDefault="635F4BCC" w:rsidP="00D85AD9">
            <w:pPr>
              <w:pStyle w:val="ListParagraph"/>
              <w:numPr>
                <w:ilvl w:val="0"/>
                <w:numId w:val="16"/>
              </w:numPr>
              <w:spacing w:beforeLines="100" w:before="240" w:afterLines="100" w:after="240" w:line="276" w:lineRule="auto"/>
              <w:rPr>
                <w:rFonts w:eastAsia="Calibri" w:cs="Calibri"/>
                <w:szCs w:val="22"/>
              </w:rPr>
            </w:pPr>
            <w:r w:rsidRPr="1552AB13">
              <w:rPr>
                <w:rFonts w:eastAsia="Calibri" w:cs="Calibri"/>
                <w:szCs w:val="22"/>
              </w:rPr>
              <w:t xml:space="preserve">Ability to use Mailchimp and </w:t>
            </w:r>
            <w:proofErr w:type="spellStart"/>
            <w:r w:rsidRPr="1552AB13">
              <w:rPr>
                <w:rFonts w:eastAsia="Calibri" w:cs="Calibri"/>
                <w:szCs w:val="22"/>
              </w:rPr>
              <w:t>Wordpress</w:t>
            </w:r>
            <w:proofErr w:type="spellEnd"/>
          </w:p>
          <w:p w14:paraId="22C7094B" w14:textId="3BAC91D7" w:rsidR="00D85AD9" w:rsidRPr="00AC5FDD" w:rsidRDefault="00D85AD9" w:rsidP="00D85AD9">
            <w:pPr>
              <w:pStyle w:val="ListParagraph"/>
              <w:numPr>
                <w:ilvl w:val="0"/>
                <w:numId w:val="16"/>
              </w:numPr>
              <w:spacing w:beforeLines="100" w:before="240" w:afterLines="100" w:after="240" w:line="276" w:lineRule="auto"/>
              <w:rPr>
                <w:rFonts w:eastAsia="Calibri" w:cs="Calibri"/>
                <w:szCs w:val="22"/>
              </w:rPr>
            </w:pPr>
            <w:r>
              <w:rPr>
                <w:rFonts w:eastAsia="Calibri" w:cs="Calibri"/>
                <w:szCs w:val="22"/>
              </w:rPr>
              <w:t>Comfortable working with agencies to execute marketing campaigns</w:t>
            </w:r>
          </w:p>
          <w:p w14:paraId="0A86D72C" w14:textId="7FF4F203" w:rsidR="00966F66" w:rsidRPr="00AC5FDD" w:rsidRDefault="00966F66" w:rsidP="1552AB13">
            <w:pPr>
              <w:spacing w:beforeLines="100" w:before="240" w:afterLines="100" w:after="240"/>
              <w:rPr>
                <w:rFonts w:eastAsia="Calibri" w:cs="Calibri"/>
              </w:rPr>
            </w:pPr>
          </w:p>
        </w:tc>
      </w:tr>
      <w:tr w:rsidR="00966F66" w14:paraId="3D08C80E" w14:textId="77777777" w:rsidTr="1552AB13">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71D275B" w:rsidR="00966F66" w:rsidRPr="00AC5FDD" w:rsidRDefault="00130D66" w:rsidP="00D85AD9">
            <w:pPr>
              <w:pStyle w:val="ListParagraph"/>
              <w:numPr>
                <w:ilvl w:val="0"/>
                <w:numId w:val="18"/>
              </w:numPr>
              <w:spacing w:beforeLines="100" w:before="240" w:afterLines="100" w:after="240"/>
              <w:rPr>
                <w:rFonts w:cs="Calibri"/>
                <w:szCs w:val="22"/>
              </w:rPr>
            </w:pPr>
            <w:r>
              <w:rPr>
                <w:rFonts w:cs="Calibri"/>
                <w:szCs w:val="22"/>
              </w:rPr>
              <w:t>N/A</w:t>
            </w:r>
          </w:p>
        </w:tc>
        <w:tc>
          <w:tcPr>
            <w:tcW w:w="3728" w:type="dxa"/>
          </w:tcPr>
          <w:p w14:paraId="1F5B2756" w14:textId="110930C0" w:rsidR="00966F66" w:rsidRPr="00AC5FDD" w:rsidRDefault="00130D66" w:rsidP="00D85AD9">
            <w:pPr>
              <w:pStyle w:val="ListParagraph"/>
              <w:numPr>
                <w:ilvl w:val="0"/>
                <w:numId w:val="19"/>
              </w:numPr>
              <w:spacing w:beforeLines="100" w:before="240" w:afterLines="100" w:after="240"/>
              <w:rPr>
                <w:rFonts w:cs="Calibri"/>
                <w:szCs w:val="22"/>
              </w:rPr>
            </w:pPr>
            <w:r>
              <w:rPr>
                <w:rFonts w:cs="Calibri"/>
                <w:szCs w:val="22"/>
              </w:rPr>
              <w:t>N/A</w:t>
            </w:r>
          </w:p>
        </w:tc>
      </w:tr>
      <w:tr w:rsidR="00966F66" w14:paraId="37E339A4" w14:textId="77777777" w:rsidTr="1552AB13">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3F19119" w14:textId="2FFFCA53" w:rsidR="00966F66" w:rsidRPr="00233201" w:rsidRDefault="6D8544A8" w:rsidP="00D85AD9">
            <w:pPr>
              <w:pStyle w:val="ListParagraph"/>
              <w:numPr>
                <w:ilvl w:val="0"/>
                <w:numId w:val="20"/>
              </w:numPr>
              <w:spacing w:beforeLines="100" w:before="240" w:afterLines="100" w:after="240"/>
              <w:rPr>
                <w:rFonts w:eastAsia="Calibri" w:cs="Calibri"/>
                <w:szCs w:val="22"/>
              </w:rPr>
            </w:pPr>
            <w:r w:rsidRPr="1552AB13">
              <w:rPr>
                <w:rFonts w:eastAsia="Calibri" w:cs="Calibri"/>
                <w:szCs w:val="22"/>
              </w:rPr>
              <w:t>Ability to represent the organisation at all levels including with senior management and external stakeholders</w:t>
            </w:r>
          </w:p>
          <w:p w14:paraId="25A47FF7" w14:textId="696A9CE2"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Creative thinker, keen to consider new approaches and able to convey the vision to others</w:t>
            </w:r>
          </w:p>
          <w:p w14:paraId="2336ED97" w14:textId="191CAC3E"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Willingness to work flexibly to meet the needs of the organisation</w:t>
            </w:r>
          </w:p>
          <w:p w14:paraId="151DA0CE" w14:textId="6592025F"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Good humoured, tactful and respectful</w:t>
            </w:r>
          </w:p>
          <w:p w14:paraId="02F7E942" w14:textId="6C999991"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An awareness of and commitment to supporting and facilitating diversity and inclusion</w:t>
            </w:r>
          </w:p>
          <w:p w14:paraId="23AB7B3D" w14:textId="48CCCD06"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Interpersonal skills to engage and develop working alliances with colleagues and patients.</w:t>
            </w:r>
          </w:p>
          <w:p w14:paraId="5521494A" w14:textId="6490C39C"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Evidence of an openness to learning new knowledge and skills.</w:t>
            </w:r>
          </w:p>
          <w:p w14:paraId="40711BDD" w14:textId="69CBAC99"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Excellent verbal and written communication skills</w:t>
            </w:r>
          </w:p>
          <w:p w14:paraId="5BBB285E" w14:textId="465EE8E6"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High level of enthusiasm and motivation</w:t>
            </w:r>
          </w:p>
          <w:p w14:paraId="3EFB94F8" w14:textId="7BB178F7" w:rsidR="00966F66" w:rsidRPr="00233201" w:rsidRDefault="6D8544A8" w:rsidP="00D85AD9">
            <w:pPr>
              <w:pStyle w:val="ListParagraph"/>
              <w:numPr>
                <w:ilvl w:val="0"/>
                <w:numId w:val="20"/>
              </w:numPr>
              <w:spacing w:beforeLines="100" w:before="240" w:afterLines="100" w:after="240" w:line="276" w:lineRule="auto"/>
              <w:rPr>
                <w:rFonts w:eastAsia="Calibri" w:cs="Calibri"/>
                <w:szCs w:val="22"/>
              </w:rPr>
            </w:pPr>
            <w:r w:rsidRPr="1552AB13">
              <w:rPr>
                <w:rFonts w:eastAsia="Calibri" w:cs="Calibri"/>
                <w:szCs w:val="22"/>
              </w:rPr>
              <w:t>Ability to work under pressure</w:t>
            </w:r>
          </w:p>
          <w:p w14:paraId="21FB89F2" w14:textId="690EFEEE" w:rsidR="00966F66" w:rsidRPr="00233201" w:rsidRDefault="6D8544A8" w:rsidP="00D85AD9">
            <w:pPr>
              <w:pStyle w:val="ListParagraph"/>
              <w:numPr>
                <w:ilvl w:val="0"/>
                <w:numId w:val="20"/>
              </w:numPr>
              <w:spacing w:beforeLines="100" w:before="240" w:afterLines="100" w:after="240" w:line="276" w:lineRule="auto"/>
              <w:rPr>
                <w:szCs w:val="22"/>
              </w:rPr>
            </w:pPr>
            <w:r w:rsidRPr="1552AB13">
              <w:rPr>
                <w:rFonts w:eastAsia="Calibri" w:cs="Calibri"/>
                <w:szCs w:val="22"/>
              </w:rPr>
              <w:t>Excellent time management skills</w:t>
            </w:r>
          </w:p>
        </w:tc>
        <w:tc>
          <w:tcPr>
            <w:tcW w:w="3728" w:type="dxa"/>
          </w:tcPr>
          <w:p w14:paraId="49E7C29C" w14:textId="55BD1F57" w:rsidR="00966F66" w:rsidRPr="00AC5FDD" w:rsidRDefault="00D85AD9" w:rsidP="00D85AD9">
            <w:pPr>
              <w:pStyle w:val="ListParagraph"/>
              <w:numPr>
                <w:ilvl w:val="0"/>
                <w:numId w:val="20"/>
              </w:numPr>
              <w:spacing w:beforeLines="100" w:before="240" w:afterLines="100" w:after="240"/>
              <w:rPr>
                <w:rFonts w:cs="Calibri"/>
              </w:rPr>
            </w:pPr>
            <w:r>
              <w:rPr>
                <w:rFonts w:cs="Calibri"/>
              </w:rPr>
              <w:t>Speaks another language</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85AD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85AD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85AD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E320B" w14:textId="77777777" w:rsidR="004414E6" w:rsidRDefault="004414E6" w:rsidP="00A96CB2">
      <w:r>
        <w:separator/>
      </w:r>
    </w:p>
  </w:endnote>
  <w:endnote w:type="continuationSeparator" w:id="0">
    <w:p w14:paraId="74ADDA93" w14:textId="77777777" w:rsidR="004414E6" w:rsidRDefault="004414E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Sans Spire">
    <w:altName w:val="Calibri"/>
    <w:charset w:val="00"/>
    <w:family w:val="swiss"/>
    <w:pitch w:val="variable"/>
    <w:sig w:usb0="80000027" w:usb1="50000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1F43" w14:textId="77777777" w:rsidR="004414E6" w:rsidRDefault="004414E6" w:rsidP="00A96CB2">
      <w:r>
        <w:separator/>
      </w:r>
    </w:p>
  </w:footnote>
  <w:footnote w:type="continuationSeparator" w:id="0">
    <w:p w14:paraId="7EB98B65" w14:textId="77777777" w:rsidR="004414E6" w:rsidRDefault="004414E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B45105" w:rsidR="005E1013" w:rsidRPr="004A6AA8" w:rsidRDefault="00D85AD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30D66">
                                <w:t>Marketing Manager – B2C</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B45105" w:rsidR="005E1013" w:rsidRPr="004A6AA8" w:rsidRDefault="00D85AD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30D66">
                          <w:t>Marketing Manager – B2C</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91802" w:rsidR="00AD6216" w:rsidRPr="004A6AA8" w:rsidRDefault="00D85AD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30D66">
                                <w:t>Marketing Manager – B2C</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91802" w:rsidR="00AD6216" w:rsidRPr="004A6AA8" w:rsidRDefault="00D85AD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30D66">
                          <w:t>Marketing Manager – B2C</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9715164" o:spid="_x0000_i1026" type="#_x0000_t75" style="width:348.6pt;height:279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1B036DF"/>
    <w:multiLevelType w:val="hybridMultilevel"/>
    <w:tmpl w:val="E1948B2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EB066A"/>
    <w:multiLevelType w:val="hybridMultilevel"/>
    <w:tmpl w:val="CB10B5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96A81"/>
    <w:multiLevelType w:val="hybridMultilevel"/>
    <w:tmpl w:val="6366C96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814677"/>
    <w:multiLevelType w:val="hybridMultilevel"/>
    <w:tmpl w:val="A09CFD0A"/>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CD2054"/>
    <w:multiLevelType w:val="hybridMultilevel"/>
    <w:tmpl w:val="773E285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8649EE"/>
    <w:multiLevelType w:val="hybridMultilevel"/>
    <w:tmpl w:val="E6B4177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307FED"/>
    <w:multiLevelType w:val="hybridMultilevel"/>
    <w:tmpl w:val="694AC3A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9BF0592"/>
    <w:multiLevelType w:val="hybridMultilevel"/>
    <w:tmpl w:val="74CC517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004C5C"/>
    <w:multiLevelType w:val="hybridMultilevel"/>
    <w:tmpl w:val="88B89E2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BF58B5"/>
    <w:multiLevelType w:val="hybridMultilevel"/>
    <w:tmpl w:val="457406D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082FE4"/>
    <w:multiLevelType w:val="hybridMultilevel"/>
    <w:tmpl w:val="F0D22C02"/>
    <w:lvl w:ilvl="0" w:tplc="FFFFFFFF">
      <w:start w:val="1"/>
      <w:numFmt w:val="bullet"/>
      <w:lvlText w:val="o"/>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8"/>
  </w:num>
  <w:num w:numId="2" w16cid:durableId="1050689023">
    <w:abstractNumId w:val="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4"/>
  </w:num>
  <w:num w:numId="8" w16cid:durableId="700788950">
    <w:abstractNumId w:val="15"/>
  </w:num>
  <w:num w:numId="9" w16cid:durableId="1191339356">
    <w:abstractNumId w:val="19"/>
  </w:num>
  <w:num w:numId="10" w16cid:durableId="313796613">
    <w:abstractNumId w:val="6"/>
  </w:num>
  <w:num w:numId="11" w16cid:durableId="1971284416">
    <w:abstractNumId w:val="11"/>
  </w:num>
  <w:num w:numId="12" w16cid:durableId="1729842918">
    <w:abstractNumId w:val="18"/>
  </w:num>
  <w:num w:numId="13" w16cid:durableId="1783652210">
    <w:abstractNumId w:val="12"/>
  </w:num>
  <w:num w:numId="14" w16cid:durableId="349065135">
    <w:abstractNumId w:val="7"/>
  </w:num>
  <w:num w:numId="15" w16cid:durableId="1366981501">
    <w:abstractNumId w:val="16"/>
  </w:num>
  <w:num w:numId="16" w16cid:durableId="111367281">
    <w:abstractNumId w:val="13"/>
  </w:num>
  <w:num w:numId="17" w16cid:durableId="1231037731">
    <w:abstractNumId w:val="4"/>
  </w:num>
  <w:num w:numId="18" w16cid:durableId="1030031646">
    <w:abstractNumId w:val="5"/>
  </w:num>
  <w:num w:numId="19" w16cid:durableId="1007904876">
    <w:abstractNumId w:val="17"/>
  </w:num>
  <w:num w:numId="20" w16cid:durableId="24290867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1D70"/>
    <w:rsid w:val="000F3980"/>
    <w:rsid w:val="001138E4"/>
    <w:rsid w:val="00130D66"/>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17BA"/>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14E6"/>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C0B41"/>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603D5"/>
    <w:rsid w:val="00777004"/>
    <w:rsid w:val="00785B9C"/>
    <w:rsid w:val="007A1AC7"/>
    <w:rsid w:val="007B1F7A"/>
    <w:rsid w:val="007B68BE"/>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95A4D"/>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96E8B"/>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85AD9"/>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552AB13"/>
    <w:rsid w:val="18D98012"/>
    <w:rsid w:val="1995A7CD"/>
    <w:rsid w:val="1A7F4B3D"/>
    <w:rsid w:val="1C047F5D"/>
    <w:rsid w:val="1CA8C0BE"/>
    <w:rsid w:val="1E5E83AD"/>
    <w:rsid w:val="1F30CB71"/>
    <w:rsid w:val="1FF53BCB"/>
    <w:rsid w:val="218406BB"/>
    <w:rsid w:val="29C4FD28"/>
    <w:rsid w:val="2EA83BCB"/>
    <w:rsid w:val="34BA8CF3"/>
    <w:rsid w:val="3F9A9807"/>
    <w:rsid w:val="4227B2D3"/>
    <w:rsid w:val="42C9E9BD"/>
    <w:rsid w:val="46253ED1"/>
    <w:rsid w:val="4A068059"/>
    <w:rsid w:val="4BA964B5"/>
    <w:rsid w:val="4CDB673F"/>
    <w:rsid w:val="4DE3C0DD"/>
    <w:rsid w:val="5D247394"/>
    <w:rsid w:val="5F33F594"/>
    <w:rsid w:val="635F4BCC"/>
    <w:rsid w:val="65B0AAFD"/>
    <w:rsid w:val="66A3A5C9"/>
    <w:rsid w:val="6A99C933"/>
    <w:rsid w:val="6D8544A8"/>
    <w:rsid w:val="701D354A"/>
    <w:rsid w:val="7959ADC1"/>
    <w:rsid w:val="7ABFE7E1"/>
    <w:rsid w:val="7D7137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Sans Spire">
    <w:altName w:val="Calibri"/>
    <w:charset w:val="00"/>
    <w:family w:val="swiss"/>
    <w:pitch w:val="variable"/>
    <w:sig w:usb0="80000027" w:usb1="50000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62FD"/>
    <w:rsid w:val="00166DFB"/>
    <w:rsid w:val="00270CFF"/>
    <w:rsid w:val="003917BA"/>
    <w:rsid w:val="00396E21"/>
    <w:rsid w:val="007B68BE"/>
    <w:rsid w:val="009328A4"/>
    <w:rsid w:val="00A96E8B"/>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51AE734F97C44594F3C4A451F3AD96" ma:contentTypeVersion="20" ma:contentTypeDescription="Create a new document." ma:contentTypeScope="" ma:versionID="23ccd89339a76ed717ffb40b2a1b5423">
  <xsd:schema xmlns:xsd="http://www.w3.org/2001/XMLSchema" xmlns:xs="http://www.w3.org/2001/XMLSchema" xmlns:p="http://schemas.microsoft.com/office/2006/metadata/properties" xmlns:ns1="http://schemas.microsoft.com/sharepoint/v3" xmlns:ns2="c5ff03cf-28fc-4b76-afb4-3fc89aadb1f7" xmlns:ns3="61c17d52-a973-41cc-ab2e-aa006b6f1960" targetNamespace="http://schemas.microsoft.com/office/2006/metadata/properties" ma:root="true" ma:fieldsID="675ecd165de7320c676c2dbae030e933" ns1:_="" ns2:_="" ns3:_="">
    <xsd:import namespace="http://schemas.microsoft.com/sharepoint/v3"/>
    <xsd:import namespace="c5ff03cf-28fc-4b76-afb4-3fc89aadb1f7"/>
    <xsd:import namespace="61c17d52-a973-41cc-ab2e-aa006b6f19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f03cf-28fc-4b76-afb4-3fc89aadb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833f77e-c70a-4183-ab00-23ee611053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7d52-a973-41cc-ab2e-aa006b6f19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85140a-33a6-4060-962f-e15d4357f82a}" ma:internalName="TaxCatchAll" ma:showField="CatchAllData" ma:web="61c17d52-a973-41cc-ab2e-aa006b6f1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1c17d52-a973-41cc-ab2e-aa006b6f1960" xsi:nil="true"/>
    <lcf76f155ced4ddcb4097134ff3c332f xmlns="c5ff03cf-28fc-4b76-afb4-3fc89aadb1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C68890-18AF-44BA-9B3B-3C0DBA40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ff03cf-28fc-4b76-afb4-3fc89aadb1f7"/>
    <ds:schemaRef ds:uri="61c17d52-a973-41cc-ab2e-aa006b6f1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http://schemas.microsoft.com/sharepoint/v3"/>
    <ds:schemaRef ds:uri="61c17d52-a973-41cc-ab2e-aa006b6f1960"/>
    <ds:schemaRef ds:uri="c5ff03cf-28fc-4b76-afb4-3fc89aadb1f7"/>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5</Pages>
  <Words>809</Words>
  <Characters>4615</Characters>
  <Application>Microsoft Office Word</Application>
  <DocSecurity>4</DocSecurity>
  <Lines>38</Lines>
  <Paragraphs>10</Paragraphs>
  <ScaleCrop>false</ScaleCrop>
  <Manager>Human Resources</Manager>
  <Company>RehabWorks</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Manager – B2C</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2025-03-06T11:54:00Z</dcterms:created>
  <dcterms:modified xsi:type="dcterms:W3CDTF">2025-03-06T11:54:00Z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0x0101000451AE734F97C44594F3C4A451F3AD96</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