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0554AE0" w:rsidR="005E1013" w:rsidRDefault="007D60D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Employment Advisor (EA)Basildon and Brentwood</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34EF2BE"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957338">
              <w:rPr>
                <w:rFonts w:eastAsia="Gill Sans MT" w:cs="Calibri"/>
                <w:szCs w:val="22"/>
              </w:rPr>
              <w:t xml:space="preserve">Basildon and Brentwood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8A0E6A3"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 – 2 days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To manage a caseload of people who have experienced mental health problems and who wish to retain, return to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aware of the impact of your behaviour on others</w:t>
            </w:r>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Ensure that others are treated with fairness, dignity and respect</w:t>
            </w:r>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Maintain and develop your knowledge about what EDI is and why it is important</w:t>
            </w:r>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challenge bias, discrimination and prejudice if </w:t>
            </w:r>
            <w:proofErr w:type="gramStart"/>
            <w:r w:rsidRPr="00021010">
              <w:t>possible</w:t>
            </w:r>
            <w:proofErr w:type="gramEnd"/>
            <w:r w:rsidRPr="00021010">
              <w:t xml:space="preserv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Encourage and support others to feel confident in speaking up if they have been subjected to or witnessed bias, discrimination or prejudice</w:t>
            </w:r>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speak up for others if you witness bias, discrimination or prejudice</w:t>
            </w:r>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55FEF3DC" w:rsidR="00966F66" w:rsidRPr="00C7417D" w:rsidRDefault="00D50872" w:rsidP="00966F66">
            <w:pPr>
              <w:spacing w:before="100" w:after="100"/>
            </w:pPr>
            <w:r w:rsidRPr="00C7417D">
              <w:t xml:space="preserve">Occasional travel required across the </w:t>
            </w:r>
            <w:r w:rsidR="00957338">
              <w:t>Basildon and Brentwood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F6BB2DC" w14:textId="100AAF58" w:rsidR="00494137" w:rsidRPr="003453C8" w:rsidRDefault="003453C8" w:rsidP="00471B6D">
            <w:pPr>
              <w:pStyle w:val="ListParagraph"/>
              <w:numPr>
                <w:ilvl w:val="0"/>
                <w:numId w:val="9"/>
              </w:numPr>
              <w:spacing w:beforeLines="100" w:before="240" w:afterLines="100" w:after="240"/>
              <w:rPr>
                <w:rFonts w:eastAsia="Helvetica" w:cs="Calibri"/>
                <w:szCs w:val="22"/>
              </w:rPr>
            </w:pPr>
            <w:r w:rsidRPr="003453C8">
              <w:rPr>
                <w:rFonts w:eastAsia="Helvetica" w:cs="Calibri"/>
                <w:szCs w:val="22"/>
              </w:rPr>
              <w:t xml:space="preserve">GCSE English and Maths </w:t>
            </w:r>
            <w:r w:rsidR="00806913">
              <w:rPr>
                <w:rFonts w:eastAsia="Helvetica" w:cs="Calibri"/>
                <w:szCs w:val="22"/>
              </w:rPr>
              <w:t xml:space="preserve">or equivalent </w:t>
            </w:r>
          </w:p>
          <w:p w14:paraId="4315561D" w14:textId="1BA4B4DC" w:rsidR="00966F66" w:rsidRPr="00494137" w:rsidRDefault="00966F66" w:rsidP="00957338">
            <w:pPr>
              <w:pStyle w:val="ListParagraph"/>
              <w:spacing w:beforeLines="100" w:before="240" w:afterLines="100" w:after="240"/>
              <w:ind w:left="36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5873BB1E" w14:textId="77777777" w:rsidR="007D60D2" w:rsidRDefault="007D60D2" w:rsidP="007D60D2">
            <w:pPr>
              <w:pStyle w:val="Default"/>
              <w:numPr>
                <w:ilvl w:val="0"/>
                <w:numId w:val="20"/>
              </w:numPr>
              <w:ind w:left="360" w:hanging="360"/>
              <w:rPr>
                <w:sz w:val="22"/>
                <w:szCs w:val="22"/>
              </w:rPr>
            </w:pPr>
            <w:r>
              <w:rPr>
                <w:sz w:val="22"/>
                <w:szCs w:val="22"/>
              </w:rPr>
              <w:t>Experience in providing careers advice, IAG with work-related barriers</w:t>
            </w:r>
          </w:p>
          <w:p w14:paraId="3B562B01" w14:textId="1889327A" w:rsidR="006065EB" w:rsidRPr="006065EB" w:rsidRDefault="006065EB" w:rsidP="007D60D2">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485CE152" w:rsidR="00966F66" w:rsidRPr="006065EB" w:rsidRDefault="000763B0" w:rsidP="006065EB">
            <w:pPr>
              <w:pStyle w:val="Default"/>
              <w:numPr>
                <w:ilvl w:val="0"/>
                <w:numId w:val="24"/>
              </w:numPr>
              <w:rPr>
                <w:sz w:val="22"/>
                <w:szCs w:val="22"/>
              </w:rPr>
            </w:pPr>
            <w:r>
              <w:rPr>
                <w:sz w:val="22"/>
                <w:szCs w:val="22"/>
              </w:rPr>
              <w:t>Speaks another language</w:t>
            </w:r>
            <w:r w:rsidR="006065EB">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667A7A3A" w14:textId="53DE6FCB" w:rsidR="007D60D2" w:rsidRPr="007D60D2" w:rsidRDefault="007D60D2" w:rsidP="007D60D2">
            <w:pPr>
              <w:pStyle w:val="Default"/>
              <w:numPr>
                <w:ilvl w:val="0"/>
                <w:numId w:val="27"/>
              </w:numPr>
              <w:rPr>
                <w:sz w:val="22"/>
                <w:szCs w:val="22"/>
              </w:rPr>
            </w:pPr>
            <w:r>
              <w:rPr>
                <w:sz w:val="22"/>
                <w:szCs w:val="22"/>
              </w:rPr>
              <w:t xml:space="preserve">Able to travel around the local </w:t>
            </w:r>
            <w:r>
              <w:rPr>
                <w:sz w:val="22"/>
                <w:szCs w:val="22"/>
              </w:rPr>
              <w:t xml:space="preserve">Basildon and Brentwood </w:t>
            </w:r>
            <w:r>
              <w:rPr>
                <w:sz w:val="22"/>
                <w:szCs w:val="22"/>
              </w:rPr>
              <w:t>area at least 1 day per week</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lastRenderedPageBreak/>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lastRenderedPageBreak/>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2E3CDF5B"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D60D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D60D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D60D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3413C8E" w:rsidR="005E1013" w:rsidRPr="004A6AA8" w:rsidRDefault="007D60D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D22E3">
                                <w:t>Employment Advisor (EA)Basildon and Brentwood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3413C8E" w:rsidR="005E1013" w:rsidRPr="004A6AA8" w:rsidRDefault="000763B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D22E3">
                          <w:t>Employment Advisor (EA)Basildon and Brentwood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BE27C45" w:rsidR="001613CA" w:rsidRDefault="000763B0"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AC63D5B" wp14:editId="6242A5A5">
          <wp:simplePos x="0" y="0"/>
          <wp:positionH relativeFrom="column">
            <wp:posOffset>-327660</wp:posOffset>
          </wp:positionH>
          <wp:positionV relativeFrom="paragraph">
            <wp:posOffset>-274955</wp:posOffset>
          </wp:positionV>
          <wp:extent cx="2123902" cy="914400"/>
          <wp:effectExtent l="0" t="0" r="0" b="0"/>
          <wp:wrapNone/>
          <wp:docPr id="1235990760"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90760"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3E6AB1" w:rsidR="00AD6216" w:rsidRPr="004A6AA8" w:rsidRDefault="007D60D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D22E3">
                                <w:t>Employment Advisor (EA)Basildon and Brentwood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3E6AB1" w:rsidR="00AD6216" w:rsidRPr="004A6AA8" w:rsidRDefault="000763B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D22E3">
                          <w:t>Employment Advisor (EA)Basildon and Brentwood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125"/>
    <w:rsid w:val="00073D92"/>
    <w:rsid w:val="0007487D"/>
    <w:rsid w:val="000763B0"/>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598C"/>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31E01"/>
    <w:rsid w:val="0033354B"/>
    <w:rsid w:val="003355CB"/>
    <w:rsid w:val="003453C8"/>
    <w:rsid w:val="003469E4"/>
    <w:rsid w:val="003650D1"/>
    <w:rsid w:val="0038772C"/>
    <w:rsid w:val="0038785C"/>
    <w:rsid w:val="003A576E"/>
    <w:rsid w:val="003A591F"/>
    <w:rsid w:val="003B3ED7"/>
    <w:rsid w:val="003C594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D60D2"/>
    <w:rsid w:val="007E2E8C"/>
    <w:rsid w:val="007E2ED2"/>
    <w:rsid w:val="007F2A61"/>
    <w:rsid w:val="007F2D27"/>
    <w:rsid w:val="007F473F"/>
    <w:rsid w:val="00806913"/>
    <w:rsid w:val="00811E0F"/>
    <w:rsid w:val="00815820"/>
    <w:rsid w:val="00817458"/>
    <w:rsid w:val="0082425D"/>
    <w:rsid w:val="00836694"/>
    <w:rsid w:val="008421E2"/>
    <w:rsid w:val="0084383C"/>
    <w:rsid w:val="00850BD3"/>
    <w:rsid w:val="00870118"/>
    <w:rsid w:val="008A09EA"/>
    <w:rsid w:val="008A0F87"/>
    <w:rsid w:val="008A634B"/>
    <w:rsid w:val="008B46BC"/>
    <w:rsid w:val="008C2BF8"/>
    <w:rsid w:val="008D26D9"/>
    <w:rsid w:val="008D63A7"/>
    <w:rsid w:val="008E6C1F"/>
    <w:rsid w:val="008F4ECD"/>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513D0"/>
    <w:rsid w:val="00B73492"/>
    <w:rsid w:val="00B83328"/>
    <w:rsid w:val="00BB0231"/>
    <w:rsid w:val="00BB1657"/>
    <w:rsid w:val="00BB327E"/>
    <w:rsid w:val="00BB3F7F"/>
    <w:rsid w:val="00BC09DF"/>
    <w:rsid w:val="00BC296B"/>
    <w:rsid w:val="00BC59C7"/>
    <w:rsid w:val="00BC7E72"/>
    <w:rsid w:val="00BD35D8"/>
    <w:rsid w:val="00BE4EA4"/>
    <w:rsid w:val="00BE5187"/>
    <w:rsid w:val="00BF0309"/>
    <w:rsid w:val="00BF6F51"/>
    <w:rsid w:val="00BF7514"/>
    <w:rsid w:val="00C07454"/>
    <w:rsid w:val="00C07A4A"/>
    <w:rsid w:val="00C26FAA"/>
    <w:rsid w:val="00C36F07"/>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52BC"/>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0C7B"/>
    <w:rsid w:val="00E12C2D"/>
    <w:rsid w:val="00E20AA7"/>
    <w:rsid w:val="00E229A7"/>
    <w:rsid w:val="00E31F72"/>
    <w:rsid w:val="00E32957"/>
    <w:rsid w:val="00E4225D"/>
    <w:rsid w:val="00E4379F"/>
    <w:rsid w:val="00E44BC1"/>
    <w:rsid w:val="00E44D99"/>
    <w:rsid w:val="00E653E9"/>
    <w:rsid w:val="00E74D33"/>
    <w:rsid w:val="00E8547A"/>
    <w:rsid w:val="00E9769E"/>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C5947"/>
    <w:rsid w:val="004C17F0"/>
    <w:rsid w:val="006541B4"/>
    <w:rsid w:val="00A94C6D"/>
    <w:rsid w:val="00B57C08"/>
    <w:rsid w:val="00CB6CF1"/>
    <w:rsid w:val="00D43D3B"/>
    <w:rsid w:val="00DB2F17"/>
    <w:rsid w:val="00E10C7B"/>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4</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(EA)Basildon and Brentwood</dc:title>
  <dc:subject>Enter Sub-Title Of Policy</dc:subject>
  <dc:creator>Human Resources</dc:creator>
  <cp:keywords>TBC</cp:keywords>
  <dc:description>V1.1</dc:description>
  <cp:lastModifiedBy>Emily Lowes</cp:lastModifiedBy>
  <cp:revision>4</cp:revision>
  <cp:lastPrinted>2018-03-16T13:36:00Z</cp:lastPrinted>
  <dcterms:created xsi:type="dcterms:W3CDTF">2024-05-23T13:07:00Z</dcterms:created>
  <dcterms:modified xsi:type="dcterms:W3CDTF">2025-07-01T09:29:00Z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