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B866F5" w:rsidR="005E1013" w:rsidRDefault="00C6620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CC59149" w:rsidR="00966F66" w:rsidRPr="000027EE" w:rsidRDefault="00C66201" w:rsidP="4227B2D3">
            <w:pPr>
              <w:spacing w:before="100" w:after="100"/>
              <w:rPr>
                <w:rFonts w:eastAsia="Gill Sans MT" w:cs="Calibri"/>
                <w:szCs w:val="22"/>
              </w:rPr>
            </w:pPr>
            <w:r>
              <w:rPr>
                <w:rFonts w:eastAsia="Gill Sans MT" w:cs="Calibri"/>
                <w:szCs w:val="22"/>
              </w:rPr>
              <w:t>Basildon and Brentwood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61FE949" w:rsidR="00966F66" w:rsidRPr="000027EE" w:rsidRDefault="00966F66" w:rsidP="4227B2D3">
            <w:pPr>
              <w:spacing w:before="100" w:after="100"/>
              <w:rPr>
                <w:rFonts w:eastAsia="Gill Sans MT" w:cs="Calibri"/>
                <w:szCs w:val="22"/>
              </w:rPr>
            </w:pP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5B181F" w14:textId="67FA3FD6" w:rsidR="00873478" w:rsidRDefault="00873478" w:rsidP="000027EE">
            <w:pPr>
              <w:spacing w:before="100" w:after="100" w:line="276" w:lineRule="auto"/>
            </w:pPr>
            <w:r>
              <w:t xml:space="preserve">The Senior Employment Advisor works alongside IAPT clinicians across </w:t>
            </w:r>
            <w:r w:rsidR="00C66201">
              <w:t>Basildon and Brentwood</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48AECF7F" w:rsidR="00966F66" w:rsidRPr="000027EE" w:rsidRDefault="00873478" w:rsidP="000027EE">
            <w:pPr>
              <w:spacing w:before="100" w:after="100" w:line="276" w:lineRule="auto"/>
              <w:rPr>
                <w:rFonts w:eastAsia="Calibri" w:cs="Calibri"/>
                <w:szCs w:val="22"/>
              </w:rPr>
            </w:pPr>
            <w:r>
              <w:t xml:space="preserve"> The post holder will line manage and supervise a team of EA’s in offering a 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D82D12" w14:textId="7777777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Managing EA’s and ensuring the effective delivery of all work</w:t>
            </w:r>
          </w:p>
          <w:p w14:paraId="7AD0BCA5" w14:textId="220F37E9"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Build and promote strong relationships and enable effective</w:t>
            </w:r>
            <w:r w:rsidR="00A07CAB" w:rsidRPr="00A07CAB">
              <w:rPr>
                <w:rFonts w:eastAsia="Calibri" w:cs="Calibri"/>
                <w:szCs w:val="22"/>
              </w:rPr>
              <w:t xml:space="preserve"> </w:t>
            </w:r>
            <w:r w:rsidRPr="00A07CAB">
              <w:rPr>
                <w:rFonts w:eastAsia="Calibri" w:cs="Calibri"/>
                <w:szCs w:val="22"/>
              </w:rPr>
              <w:t>links between employers and other agencies.</w:t>
            </w:r>
          </w:p>
          <w:p w14:paraId="7474BF4C" w14:textId="7864EE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 service that is comprehensive and accessible to a</w:t>
            </w:r>
            <w:r w:rsidR="00A07CAB" w:rsidRPr="00A07CAB">
              <w:rPr>
                <w:rFonts w:eastAsia="Calibri" w:cs="Calibri"/>
                <w:szCs w:val="22"/>
              </w:rPr>
              <w:t xml:space="preserve"> </w:t>
            </w:r>
            <w:r w:rsidRPr="00A07CAB">
              <w:rPr>
                <w:rFonts w:eastAsia="Calibri" w:cs="Calibri"/>
                <w:szCs w:val="22"/>
              </w:rPr>
              <w:t>broad range of patients who have commonplace mental health</w:t>
            </w:r>
            <w:r w:rsidR="00A07CAB" w:rsidRPr="00A07CAB">
              <w:rPr>
                <w:rFonts w:eastAsia="Calibri" w:cs="Calibri"/>
                <w:szCs w:val="22"/>
              </w:rPr>
              <w:t xml:space="preserve"> </w:t>
            </w:r>
            <w:r w:rsidRPr="00A07CAB">
              <w:rPr>
                <w:rFonts w:eastAsia="Calibri" w:cs="Calibri"/>
                <w:szCs w:val="22"/>
              </w:rPr>
              <w:t>problems.</w:t>
            </w:r>
          </w:p>
          <w:p w14:paraId="3DDBCCA8" w14:textId="1E23D7A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provide a service that is equitable and non-discriminatory.</w:t>
            </w:r>
          </w:p>
          <w:p w14:paraId="0EFCFDA4" w14:textId="09645A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Maintain accurate records of the interventions, review the</w:t>
            </w:r>
            <w:r w:rsidR="00A07CAB" w:rsidRPr="00A07CAB">
              <w:rPr>
                <w:rFonts w:eastAsia="Calibri" w:cs="Calibri"/>
                <w:szCs w:val="22"/>
              </w:rPr>
              <w:t xml:space="preserve"> </w:t>
            </w:r>
            <w:r w:rsidRPr="00A07CAB">
              <w:rPr>
                <w:rFonts w:eastAsia="Calibri" w:cs="Calibri"/>
                <w:szCs w:val="22"/>
              </w:rPr>
              <w:t>effectiveness of this, provide feedback to the person with</w:t>
            </w:r>
            <w:r w:rsidR="00A07CAB" w:rsidRPr="00A07CAB">
              <w:rPr>
                <w:rFonts w:eastAsia="Calibri" w:cs="Calibri"/>
                <w:szCs w:val="22"/>
              </w:rPr>
              <w:t xml:space="preserve"> </w:t>
            </w:r>
            <w:r w:rsidRPr="00A07CAB">
              <w:rPr>
                <w:rFonts w:eastAsia="Calibri" w:cs="Calibri"/>
                <w:szCs w:val="22"/>
              </w:rPr>
              <w:t>overall responsibility of treatment plans and respond to any</w:t>
            </w:r>
            <w:r w:rsidR="00A07CAB" w:rsidRPr="00A07CAB">
              <w:rPr>
                <w:rFonts w:eastAsia="Calibri" w:cs="Calibri"/>
                <w:szCs w:val="22"/>
              </w:rPr>
              <w:t xml:space="preserve"> </w:t>
            </w:r>
            <w:r w:rsidRPr="00A07CAB">
              <w:rPr>
                <w:rFonts w:eastAsia="Calibri" w:cs="Calibri"/>
                <w:szCs w:val="22"/>
              </w:rPr>
              <w:t>adverse events or incidents with an appropriate degree of</w:t>
            </w:r>
            <w:r w:rsidR="00A07CAB" w:rsidRPr="00A07CAB">
              <w:rPr>
                <w:rFonts w:eastAsia="Calibri" w:cs="Calibri"/>
                <w:szCs w:val="22"/>
              </w:rPr>
              <w:t xml:space="preserve"> </w:t>
            </w:r>
            <w:r w:rsidRPr="00A07CAB">
              <w:rPr>
                <w:rFonts w:eastAsia="Calibri" w:cs="Calibri"/>
                <w:szCs w:val="22"/>
              </w:rPr>
              <w:t>urgency.</w:t>
            </w:r>
          </w:p>
          <w:p w14:paraId="512D1CA0" w14:textId="1765A02C"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Support therapists, GPs and other primary care workers in</w:t>
            </w:r>
            <w:r w:rsidR="00A07CAB" w:rsidRPr="00A07CAB">
              <w:rPr>
                <w:rFonts w:eastAsia="Calibri" w:cs="Calibri"/>
                <w:szCs w:val="22"/>
              </w:rPr>
              <w:t xml:space="preserve"> </w:t>
            </w:r>
            <w:r w:rsidRPr="00A07CAB">
              <w:rPr>
                <w:rFonts w:eastAsia="Calibri" w:cs="Calibri"/>
                <w:szCs w:val="22"/>
              </w:rPr>
              <w:t xml:space="preserve">making appropriate </w:t>
            </w:r>
            <w:proofErr w:type="gramStart"/>
            <w:r w:rsidRPr="00A07CAB">
              <w:rPr>
                <w:rFonts w:eastAsia="Calibri" w:cs="Calibri"/>
                <w:szCs w:val="22"/>
              </w:rPr>
              <w:t>referrals</w:t>
            </w:r>
            <w:proofErr w:type="gramEnd"/>
          </w:p>
          <w:p w14:paraId="012EFD9B" w14:textId="5647E7B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lastRenderedPageBreak/>
              <w:t>Develop a ‘knowledge’ of the locality and its services and</w:t>
            </w:r>
            <w:r w:rsidR="00A07CAB" w:rsidRPr="00A07CAB">
              <w:rPr>
                <w:rFonts w:eastAsia="Calibri" w:cs="Calibri"/>
                <w:szCs w:val="22"/>
              </w:rPr>
              <w:t xml:space="preserve"> </w:t>
            </w:r>
            <w:r w:rsidRPr="00A07CAB">
              <w:rPr>
                <w:rFonts w:eastAsia="Calibri" w:cs="Calibri"/>
                <w:szCs w:val="22"/>
              </w:rPr>
              <w:t>facilities, particularly in relation to mental health issues.</w:t>
            </w:r>
          </w:p>
          <w:p w14:paraId="2D9AF420" w14:textId="5893DD0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and promote a service that is comprehensive and</w:t>
            </w:r>
            <w:r w:rsidR="00A07CAB" w:rsidRPr="00A07CAB">
              <w:rPr>
                <w:rFonts w:eastAsia="Calibri" w:cs="Calibri"/>
                <w:szCs w:val="22"/>
              </w:rPr>
              <w:t xml:space="preserve"> </w:t>
            </w:r>
            <w:r w:rsidRPr="00A07CAB">
              <w:rPr>
                <w:rFonts w:eastAsia="Calibri" w:cs="Calibri"/>
                <w:szCs w:val="22"/>
              </w:rPr>
              <w:t xml:space="preserve">accessible to a broad range of </w:t>
            </w:r>
            <w:proofErr w:type="gramStart"/>
            <w:r w:rsidRPr="00A07CAB">
              <w:rPr>
                <w:rFonts w:eastAsia="Calibri" w:cs="Calibri"/>
                <w:szCs w:val="22"/>
              </w:rPr>
              <w:t>patients</w:t>
            </w:r>
            <w:proofErr w:type="gramEnd"/>
          </w:p>
          <w:p w14:paraId="4EAC7228" w14:textId="166CAFE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Liaise as appropriate with secondary care mental health services</w:t>
            </w:r>
            <w:r w:rsidR="00A07CAB" w:rsidRPr="00A07CAB">
              <w:rPr>
                <w:rFonts w:eastAsia="Calibri" w:cs="Calibri"/>
                <w:szCs w:val="22"/>
              </w:rPr>
              <w:t xml:space="preserve"> </w:t>
            </w:r>
            <w:r w:rsidRPr="00A07CAB">
              <w:rPr>
                <w:rFonts w:eastAsia="Calibri" w:cs="Calibri"/>
                <w:szCs w:val="22"/>
              </w:rPr>
              <w:t>and social service departments.</w:t>
            </w:r>
          </w:p>
          <w:p w14:paraId="5F0D89AB" w14:textId="70B13D2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all necessary paperwork is completed, including</w:t>
            </w:r>
            <w:r w:rsidR="00A07CAB" w:rsidRPr="00A07CAB">
              <w:rPr>
                <w:rFonts w:eastAsia="Calibri" w:cs="Calibri"/>
                <w:szCs w:val="22"/>
              </w:rPr>
              <w:t xml:space="preserve"> </w:t>
            </w:r>
            <w:r w:rsidRPr="00A07CAB">
              <w:rPr>
                <w:rFonts w:eastAsia="Calibri" w:cs="Calibri"/>
                <w:szCs w:val="22"/>
              </w:rPr>
              <w:t xml:space="preserve">questionnaires, </w:t>
            </w:r>
            <w:proofErr w:type="gramStart"/>
            <w:r w:rsidRPr="00A07CAB">
              <w:rPr>
                <w:rFonts w:eastAsia="Calibri" w:cs="Calibri"/>
                <w:szCs w:val="22"/>
              </w:rPr>
              <w:t>reports</w:t>
            </w:r>
            <w:proofErr w:type="gramEnd"/>
            <w:r w:rsidRPr="00A07CAB">
              <w:rPr>
                <w:rFonts w:eastAsia="Calibri" w:cs="Calibri"/>
                <w:szCs w:val="22"/>
              </w:rPr>
              <w:t xml:space="preserve"> and minutes for each interaction.</w:t>
            </w:r>
          </w:p>
          <w:p w14:paraId="24BA90A8" w14:textId="497B47C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Line Management and Case Management Supervision</w:t>
            </w:r>
            <w:r w:rsidR="00A07CAB" w:rsidRPr="00A07CAB">
              <w:rPr>
                <w:rFonts w:eastAsia="Calibri" w:cs="Calibri"/>
                <w:szCs w:val="22"/>
              </w:rPr>
              <w:t xml:space="preserve"> </w:t>
            </w:r>
            <w:r w:rsidRPr="00A07CAB">
              <w:rPr>
                <w:rFonts w:eastAsia="Calibri" w:cs="Calibri"/>
                <w:szCs w:val="22"/>
              </w:rPr>
              <w:t>on a regular basis in accordance with the relevant professional</w:t>
            </w:r>
            <w:r w:rsidR="00A07CAB" w:rsidRPr="00A07CAB">
              <w:rPr>
                <w:rFonts w:eastAsia="Calibri" w:cs="Calibri"/>
                <w:szCs w:val="22"/>
              </w:rPr>
              <w:t xml:space="preserve"> </w:t>
            </w:r>
            <w:r w:rsidRPr="00A07CAB">
              <w:rPr>
                <w:rFonts w:eastAsia="Calibri" w:cs="Calibri"/>
                <w:szCs w:val="22"/>
              </w:rPr>
              <w:t>guidelines and policies.</w:t>
            </w:r>
          </w:p>
          <w:p w14:paraId="2E0E890B" w14:textId="1F61587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ensure clinical supervision is provided as necessary by</w:t>
            </w:r>
            <w:r w:rsidR="00A07CAB" w:rsidRPr="00A07CAB">
              <w:rPr>
                <w:rFonts w:eastAsia="Calibri" w:cs="Calibri"/>
                <w:szCs w:val="22"/>
              </w:rPr>
              <w:t xml:space="preserve"> </w:t>
            </w:r>
            <w:r w:rsidRPr="00A07CAB">
              <w:rPr>
                <w:rFonts w:eastAsia="Calibri" w:cs="Calibri"/>
                <w:szCs w:val="22"/>
              </w:rPr>
              <w:t>developing close working links with the psychological therapists</w:t>
            </w:r>
            <w:r w:rsidR="00A07CAB" w:rsidRPr="00A07CAB">
              <w:rPr>
                <w:rFonts w:eastAsia="Calibri" w:cs="Calibri"/>
                <w:szCs w:val="22"/>
              </w:rPr>
              <w:t xml:space="preserve"> </w:t>
            </w:r>
            <w:r w:rsidRPr="00A07CAB">
              <w:rPr>
                <w:rFonts w:eastAsia="Calibri" w:cs="Calibri"/>
                <w:szCs w:val="22"/>
              </w:rPr>
              <w:t xml:space="preserve">in </w:t>
            </w:r>
            <w:proofErr w:type="gramStart"/>
            <w:r w:rsidRPr="00A07CAB">
              <w:rPr>
                <w:rFonts w:eastAsia="Calibri" w:cs="Calibri"/>
                <w:szCs w:val="22"/>
              </w:rPr>
              <w:t>IAPT</w:t>
            </w:r>
            <w:proofErr w:type="gramEnd"/>
          </w:p>
          <w:p w14:paraId="2F0AF7BF" w14:textId="2050A99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maintain appropriate clinical</w:t>
            </w:r>
            <w:r w:rsidR="00A07CAB" w:rsidRPr="00A07CAB">
              <w:rPr>
                <w:rFonts w:eastAsia="Calibri" w:cs="Calibri"/>
                <w:szCs w:val="22"/>
              </w:rPr>
              <w:t xml:space="preserve"> </w:t>
            </w:r>
            <w:r w:rsidRPr="00A07CAB">
              <w:rPr>
                <w:rFonts w:eastAsia="Calibri" w:cs="Calibri"/>
                <w:szCs w:val="22"/>
              </w:rPr>
              <w:t xml:space="preserve">records in keeping with service operational </w:t>
            </w:r>
            <w:proofErr w:type="gramStart"/>
            <w:r w:rsidRPr="00A07CAB">
              <w:rPr>
                <w:rFonts w:eastAsia="Calibri" w:cs="Calibri"/>
                <w:szCs w:val="22"/>
              </w:rPr>
              <w:t>policy</w:t>
            </w:r>
            <w:proofErr w:type="gramEnd"/>
          </w:p>
          <w:p w14:paraId="712D7116" w14:textId="534B28B1"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Respond to and implement supervision suggestions by</w:t>
            </w:r>
            <w:r w:rsidR="00A07CAB" w:rsidRPr="00A07CAB">
              <w:rPr>
                <w:rFonts w:eastAsia="Calibri" w:cs="Calibri"/>
                <w:szCs w:val="22"/>
              </w:rPr>
              <w:t xml:space="preserve"> </w:t>
            </w:r>
            <w:r w:rsidRPr="00A07CAB">
              <w:rPr>
                <w:rFonts w:eastAsia="Calibri" w:cs="Calibri"/>
                <w:szCs w:val="22"/>
              </w:rPr>
              <w:t>supervisors in clinical practice.</w:t>
            </w:r>
          </w:p>
          <w:p w14:paraId="10FB8097" w14:textId="79BA0F3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setting and review</w:t>
            </w:r>
            <w:r w:rsidR="00A07CAB" w:rsidRPr="00A07CAB">
              <w:rPr>
                <w:rFonts w:eastAsia="Calibri" w:cs="Calibri"/>
                <w:szCs w:val="22"/>
              </w:rPr>
              <w:t xml:space="preserve"> </w:t>
            </w:r>
            <w:r w:rsidRPr="00A07CAB">
              <w:rPr>
                <w:rFonts w:eastAsia="Calibri" w:cs="Calibri"/>
                <w:szCs w:val="22"/>
              </w:rPr>
              <w:t xml:space="preserve">of objectives for their post on an annual </w:t>
            </w:r>
            <w:proofErr w:type="gramStart"/>
            <w:r w:rsidRPr="00A07CAB">
              <w:rPr>
                <w:rFonts w:eastAsia="Calibri" w:cs="Calibri"/>
                <w:szCs w:val="22"/>
              </w:rPr>
              <w:t>basis</w:t>
            </w:r>
            <w:proofErr w:type="gramEnd"/>
          </w:p>
          <w:p w14:paraId="394A47F2" w14:textId="4CE224EF"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activities of</w:t>
            </w:r>
            <w:r w:rsidR="00A07CAB" w:rsidRPr="00A07CAB">
              <w:rPr>
                <w:rFonts w:eastAsia="Calibri" w:cs="Calibri"/>
                <w:szCs w:val="22"/>
              </w:rPr>
              <w:t xml:space="preserve"> </w:t>
            </w:r>
            <w:r w:rsidRPr="00A07CAB">
              <w:rPr>
                <w:rFonts w:eastAsia="Calibri" w:cs="Calibri"/>
                <w:szCs w:val="22"/>
              </w:rPr>
              <w:t>‘continuing professional development’ (CPD) on an annual basis.</w:t>
            </w:r>
          </w:p>
          <w:p w14:paraId="121479E4" w14:textId="6A55FF3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Participate in audits of clinical activity and evaluative research</w:t>
            </w:r>
            <w:r w:rsidR="00A07CAB" w:rsidRPr="00A07CAB">
              <w:rPr>
                <w:rFonts w:eastAsia="Calibri" w:cs="Calibri"/>
                <w:szCs w:val="22"/>
              </w:rPr>
              <w:t xml:space="preserve"> </w:t>
            </w:r>
            <w:r w:rsidRPr="00A07CAB">
              <w:rPr>
                <w:rFonts w:eastAsia="Calibri" w:cs="Calibri"/>
                <w:szCs w:val="22"/>
              </w:rPr>
              <w:t>as required.</w:t>
            </w:r>
          </w:p>
          <w:p w14:paraId="071C21C5" w14:textId="1F7A6BF8"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Attend locally organised and national training appropriate to the</w:t>
            </w:r>
            <w:r w:rsidR="00A07CAB" w:rsidRPr="00A07CAB">
              <w:rPr>
                <w:rFonts w:eastAsia="Calibri" w:cs="Calibri"/>
                <w:szCs w:val="22"/>
              </w:rPr>
              <w:t xml:space="preserve"> </w:t>
            </w:r>
            <w:r w:rsidRPr="00A07CAB">
              <w:rPr>
                <w:rFonts w:eastAsia="Calibri" w:cs="Calibri"/>
                <w:szCs w:val="22"/>
              </w:rPr>
              <w:t>work role.</w:t>
            </w:r>
          </w:p>
          <w:p w14:paraId="64C8500A" w14:textId="1A86D45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Undertake training needs analysis of your EAs in IAPT service to</w:t>
            </w:r>
            <w:r w:rsidR="00A07CAB" w:rsidRPr="00A07CAB">
              <w:rPr>
                <w:rFonts w:eastAsia="Calibri" w:cs="Calibri"/>
                <w:szCs w:val="22"/>
              </w:rPr>
              <w:t xml:space="preserve"> </w:t>
            </w:r>
            <w:r w:rsidRPr="00A07CAB">
              <w:rPr>
                <w:rFonts w:eastAsia="Calibri" w:cs="Calibri"/>
                <w:szCs w:val="22"/>
              </w:rPr>
              <w:t>plan and provide specialist and core training and education to</w:t>
            </w:r>
            <w:r w:rsidR="00A07CAB" w:rsidRPr="00A07CAB">
              <w:rPr>
                <w:rFonts w:eastAsia="Calibri" w:cs="Calibri"/>
                <w:szCs w:val="22"/>
              </w:rPr>
              <w:t xml:space="preserve"> </w:t>
            </w:r>
            <w:r w:rsidRPr="00A07CAB">
              <w:rPr>
                <w:rFonts w:eastAsia="Calibri" w:cs="Calibri"/>
                <w:szCs w:val="22"/>
              </w:rPr>
              <w:t>less experienced staff.</w:t>
            </w:r>
          </w:p>
          <w:p w14:paraId="51C86892" w14:textId="4CBA3A9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attend regular service senior management team meetings,</w:t>
            </w:r>
            <w:r w:rsidR="00A07CAB" w:rsidRPr="00A07CAB">
              <w:rPr>
                <w:rFonts w:eastAsia="Calibri" w:cs="Calibri"/>
                <w:szCs w:val="22"/>
              </w:rPr>
              <w:t xml:space="preserve"> </w:t>
            </w:r>
            <w:r w:rsidRPr="00A07CAB">
              <w:rPr>
                <w:rFonts w:eastAsia="Calibri" w:cs="Calibri"/>
                <w:szCs w:val="22"/>
              </w:rPr>
              <w:t xml:space="preserve">with focus on quality and risk concerns </w:t>
            </w:r>
            <w:proofErr w:type="gramStart"/>
            <w:r w:rsidRPr="00A07CAB">
              <w:rPr>
                <w:rFonts w:eastAsia="Calibri" w:cs="Calibri"/>
                <w:szCs w:val="22"/>
              </w:rPr>
              <w:t>and also</w:t>
            </w:r>
            <w:proofErr w:type="gramEnd"/>
            <w:r w:rsidRPr="00A07CAB">
              <w:rPr>
                <w:rFonts w:eastAsia="Calibri" w:cs="Calibri"/>
                <w:szCs w:val="22"/>
              </w:rPr>
              <w:t xml:space="preserve"> providing</w:t>
            </w:r>
            <w:r w:rsidR="00A07CAB" w:rsidRPr="00A07CAB">
              <w:rPr>
                <w:rFonts w:eastAsia="Calibri" w:cs="Calibri"/>
                <w:szCs w:val="22"/>
              </w:rPr>
              <w:t xml:space="preserve"> </w:t>
            </w:r>
            <w:r w:rsidRPr="00A07CAB">
              <w:rPr>
                <w:rFonts w:eastAsia="Calibri" w:cs="Calibri"/>
                <w:szCs w:val="22"/>
              </w:rPr>
              <w:t>service performance updates.</w:t>
            </w:r>
          </w:p>
          <w:p w14:paraId="6574F646" w14:textId="30FAFE03"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contribute to development and best practice within the</w:t>
            </w:r>
            <w:r w:rsidR="00A07CAB" w:rsidRPr="00A07CAB">
              <w:rPr>
                <w:rFonts w:eastAsia="Calibri" w:cs="Calibri"/>
                <w:szCs w:val="22"/>
              </w:rPr>
              <w:t xml:space="preserve"> </w:t>
            </w:r>
            <w:r w:rsidRPr="00A07CAB">
              <w:rPr>
                <w:rFonts w:eastAsia="Calibri" w:cs="Calibri"/>
                <w:szCs w:val="22"/>
              </w:rPr>
              <w:t>service.</w:t>
            </w:r>
          </w:p>
          <w:p w14:paraId="71C434F7" w14:textId="2D2C62E7" w:rsidR="000027EE"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hold a small caseload of clients.</w:t>
            </w:r>
          </w:p>
          <w:p w14:paraId="559DD31C" w14:textId="77777777" w:rsidR="00873478" w:rsidRPr="000027EE" w:rsidRDefault="00873478" w:rsidP="00873478">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aware of the impact of your behaviour on </w:t>
            </w:r>
            <w:proofErr w:type="gramStart"/>
            <w:r w:rsidRPr="000027EE">
              <w:t>others</w:t>
            </w:r>
            <w:proofErr w:type="gramEnd"/>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dignity and </w:t>
            </w:r>
            <w:proofErr w:type="gramStart"/>
            <w:r w:rsidRPr="000027EE">
              <w:t>respect</w:t>
            </w:r>
            <w:proofErr w:type="gramEnd"/>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Maintain and develop your knowledge about what EDI is and why it is </w:t>
            </w:r>
            <w:proofErr w:type="gramStart"/>
            <w:r w:rsidRPr="000027EE">
              <w:t>important</w:t>
            </w:r>
            <w:proofErr w:type="gramEnd"/>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lastRenderedPageBreak/>
              <w:t xml:space="preserve">Encourage and support others to feel confident in speaking up if they have been subjected to or witnessed bias, discrimination or </w:t>
            </w:r>
            <w:proofErr w:type="gramStart"/>
            <w:r w:rsidRPr="000027EE">
              <w:t>prejudice</w:t>
            </w:r>
            <w:proofErr w:type="gramEnd"/>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discrimination or </w:t>
            </w:r>
            <w:proofErr w:type="gramStart"/>
            <w:r w:rsidRPr="000027EE">
              <w:t>prejudice</w:t>
            </w:r>
            <w:proofErr w:type="gramEnd"/>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69A7C87" w:rsidR="00966F66" w:rsidRDefault="00966F66" w:rsidP="00873478">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3FA7F679" w14:textId="77777777" w:rsidR="00FD20DE" w:rsidRPr="00A07CAB" w:rsidRDefault="00FD20DE" w:rsidP="00A07CAB">
            <w:pPr>
              <w:pStyle w:val="ListParagraph"/>
              <w:numPr>
                <w:ilvl w:val="0"/>
                <w:numId w:val="13"/>
              </w:numPr>
              <w:spacing w:before="100" w:after="100"/>
            </w:pPr>
            <w:r w:rsidRPr="00A07CAB">
              <w:t>A qualification or substantial experience in Professional Supervision</w:t>
            </w:r>
          </w:p>
          <w:p w14:paraId="201DC6D6" w14:textId="47761159" w:rsidR="00966F66" w:rsidRPr="00A07CAB" w:rsidRDefault="00FD20DE" w:rsidP="00A07CAB">
            <w:pPr>
              <w:pStyle w:val="ListParagraph"/>
              <w:numPr>
                <w:ilvl w:val="0"/>
                <w:numId w:val="13"/>
              </w:numPr>
              <w:spacing w:before="100" w:after="100"/>
              <w:rPr>
                <w:rFonts w:eastAsia="Calibri" w:cs="Calibri"/>
                <w:sz w:val="21"/>
                <w:szCs w:val="21"/>
              </w:rPr>
            </w:pPr>
            <w:r w:rsidRPr="00A07CAB">
              <w:t>Customer service NVQ level 2 minimum or equivalent evidence of</w:t>
            </w:r>
            <w:r w:rsidR="00A07CAB" w:rsidRPr="00A07CAB">
              <w:t xml:space="preserve"> </w:t>
            </w:r>
            <w:r w:rsidRPr="00A07CAB">
              <w:t xml:space="preserve">good customer service </w:t>
            </w:r>
            <w:proofErr w:type="gramStart"/>
            <w:r w:rsidRPr="00A07CAB">
              <w:t>background .</w:t>
            </w:r>
            <w:proofErr w:type="gramEnd"/>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D4D3D66" w14:textId="77777777" w:rsidR="00966F66" w:rsidRPr="00FD20DE" w:rsidRDefault="00FD20DE" w:rsidP="00DF288D">
            <w:pPr>
              <w:pStyle w:val="ListParagraph"/>
              <w:numPr>
                <w:ilvl w:val="0"/>
                <w:numId w:val="9"/>
              </w:numPr>
              <w:spacing w:beforeLines="100" w:before="240" w:afterLines="100" w:after="240"/>
              <w:rPr>
                <w:rFonts w:eastAsia="Helvetica" w:cs="Calibri"/>
                <w:szCs w:val="22"/>
              </w:rPr>
            </w:pPr>
            <w:r>
              <w:t>Educated to degree level with substantial post graduate level training in vocational work, careers advice, job retention and presenteeism.</w:t>
            </w:r>
          </w:p>
          <w:p w14:paraId="4315561D" w14:textId="1E542647" w:rsidR="00FD20DE" w:rsidRPr="00E32957" w:rsidRDefault="00FD20DE" w:rsidP="00FD20DE">
            <w:pPr>
              <w:pStyle w:val="ListParagraph"/>
              <w:spacing w:beforeLines="100" w:before="240" w:afterLines="100" w:after="240"/>
              <w:rPr>
                <w:rFonts w:eastAsia="Helvetica" w:cs="Calibri"/>
                <w:szCs w:val="22"/>
              </w:rPr>
            </w:pPr>
          </w:p>
        </w:tc>
        <w:tc>
          <w:tcPr>
            <w:tcW w:w="3728" w:type="dxa"/>
          </w:tcPr>
          <w:p w14:paraId="6B39AAA3" w14:textId="77777777" w:rsidR="00FD20DE" w:rsidRPr="00FD20DE" w:rsidRDefault="00FD20DE" w:rsidP="00FD20DE">
            <w:pPr>
              <w:pStyle w:val="ListParagraph"/>
              <w:spacing w:beforeLines="100" w:before="240" w:afterLines="100" w:after="240"/>
              <w:rPr>
                <w:rFonts w:cs="Calibri"/>
                <w:szCs w:val="22"/>
              </w:rPr>
            </w:pPr>
          </w:p>
          <w:p w14:paraId="5AF8FDE1" w14:textId="1D30910F" w:rsidR="00FD20DE" w:rsidRPr="00FD20DE" w:rsidRDefault="00FD20DE" w:rsidP="00DF288D">
            <w:pPr>
              <w:pStyle w:val="ListParagraph"/>
              <w:numPr>
                <w:ilvl w:val="0"/>
                <w:numId w:val="9"/>
              </w:numPr>
              <w:spacing w:beforeLines="100" w:before="240" w:afterLines="100" w:after="240"/>
              <w:rPr>
                <w:rFonts w:cs="Calibri"/>
                <w:szCs w:val="22"/>
              </w:rPr>
            </w:pPr>
            <w:r>
              <w:t xml:space="preserve">Healthcare professional qualification. </w:t>
            </w:r>
          </w:p>
          <w:p w14:paraId="249563A3" w14:textId="20E70D61" w:rsidR="00966F66" w:rsidRPr="00AC5FDD" w:rsidRDefault="00FD20DE" w:rsidP="00DF288D">
            <w:pPr>
              <w:pStyle w:val="ListParagraph"/>
              <w:numPr>
                <w:ilvl w:val="0"/>
                <w:numId w:val="9"/>
              </w:numPr>
              <w:spacing w:beforeLines="100" w:before="240" w:afterLines="100" w:after="240"/>
              <w:rPr>
                <w:rFonts w:cs="Calibri"/>
                <w:szCs w:val="22"/>
              </w:rPr>
            </w:pPr>
            <w:r>
              <w:t>Mental Health qualification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E906D9" w14:textId="77777777" w:rsid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6701D396" w14:textId="4E6A526D"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Relationship/Account Management</w:t>
            </w:r>
          </w:p>
          <w:p w14:paraId="5D434A8A" w14:textId="2C21CAA2" w:rsidR="00FD20DE" w:rsidRPr="00FD20DE" w:rsidRDefault="00FD20DE" w:rsidP="000A647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 xml:space="preserve">Building new relationships that are strategically relevant to the </w:t>
            </w:r>
            <w:proofErr w:type="gramStart"/>
            <w:r w:rsidRPr="00FD20DE">
              <w:rPr>
                <w:rFonts w:eastAsia="Times New Roman" w:cs="Calibri"/>
                <w:color w:val="333333"/>
                <w:szCs w:val="22"/>
                <w:lang w:eastAsia="en-GB"/>
              </w:rPr>
              <w:t>service</w:t>
            </w:r>
            <w:proofErr w:type="gramEnd"/>
          </w:p>
          <w:p w14:paraId="183A5D6A" w14:textId="5A5316D5" w:rsidR="00FD20DE" w:rsidRPr="00FD20DE" w:rsidRDefault="00FD20DE" w:rsidP="002134D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Working as part of a team and contributing to the common strategy and goal</w:t>
            </w:r>
          </w:p>
          <w:p w14:paraId="31686425" w14:textId="1AB7CDBF" w:rsidR="00FD20DE" w:rsidRPr="00FD20DE" w:rsidRDefault="00FD20DE" w:rsidP="004831A6">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Integration of multiple relationships with a common delivery goal.</w:t>
            </w:r>
          </w:p>
          <w:p w14:paraId="0692F269" w14:textId="77777777" w:rsidR="00966F66"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Ability to deliver a client experience that reinforces Vita Health Group</w:t>
            </w:r>
            <w:r>
              <w:rPr>
                <w:rFonts w:eastAsia="Times New Roman" w:cs="Calibri"/>
                <w:color w:val="333333"/>
                <w:szCs w:val="22"/>
                <w:lang w:eastAsia="en-GB"/>
              </w:rPr>
              <w:t xml:space="preserve"> </w:t>
            </w:r>
            <w:r w:rsidRPr="00FD20DE">
              <w:rPr>
                <w:rFonts w:eastAsia="Times New Roman" w:cs="Calibri"/>
                <w:color w:val="333333"/>
                <w:szCs w:val="22"/>
                <w:lang w:eastAsia="en-GB"/>
              </w:rPr>
              <w:t>positioning and brand values</w:t>
            </w:r>
            <w:r>
              <w:rPr>
                <w:rFonts w:eastAsia="Times New Roman" w:cs="Calibri"/>
                <w:color w:val="333333"/>
                <w:szCs w:val="22"/>
                <w:lang w:eastAsia="en-GB"/>
              </w:rPr>
              <w:t>.</w:t>
            </w:r>
          </w:p>
          <w:p w14:paraId="3B562B01" w14:textId="6AF2FAF8" w:rsidR="00FD20DE" w:rsidRPr="00233201" w:rsidRDefault="00FD20DE" w:rsidP="00FD20D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D4E3B15" w14:textId="77777777" w:rsidR="00FD20DE" w:rsidRP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3D8458DD" w14:textId="6735280C"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Statutory and non-statutory experience </w:t>
            </w:r>
          </w:p>
          <w:p w14:paraId="74E0AB0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healthcare environment </w:t>
            </w:r>
          </w:p>
          <w:p w14:paraId="4C2FDDA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Primary Care or 3rd sector Mental Health </w:t>
            </w:r>
            <w:proofErr w:type="gramStart"/>
            <w:r>
              <w:t>setting</w:t>
            </w:r>
            <w:proofErr w:type="gramEnd"/>
            <w:r>
              <w:t xml:space="preserve"> </w:t>
            </w:r>
          </w:p>
          <w:p w14:paraId="73BCA857" w14:textId="6A0E9325" w:rsidR="00966F66" w:rsidRPr="00233201"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Managing a dynamic team</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0635499" w14:textId="0C6DF4BA"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planning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036AB01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w:t>
            </w:r>
            <w:proofErr w:type="gramStart"/>
            <w:r>
              <w:t>including:</w:t>
            </w:r>
            <w:proofErr w:type="gramEnd"/>
            <w:r>
              <w:t xml:space="preserve"> Job centres, agencies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w:t>
            </w:r>
            <w:proofErr w:type="gramStart"/>
            <w:r>
              <w:t>knowledge</w:t>
            </w:r>
            <w:proofErr w:type="gramEnd"/>
            <w:r>
              <w:t xml:space="preserve"> </w:t>
            </w:r>
          </w:p>
          <w:p w14:paraId="2F77305B" w14:textId="51CE947E"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lastRenderedPageBreak/>
              <w:t>IT literate – intermediate level minimum</w:t>
            </w:r>
          </w:p>
        </w:tc>
        <w:tc>
          <w:tcPr>
            <w:tcW w:w="3728" w:type="dxa"/>
          </w:tcPr>
          <w:p w14:paraId="0A86D72C" w14:textId="2EFEB0BD" w:rsidR="00966F66" w:rsidRPr="00AC5FDD" w:rsidRDefault="005F52A2" w:rsidP="00DF288D">
            <w:pPr>
              <w:pStyle w:val="ListParagraph"/>
              <w:numPr>
                <w:ilvl w:val="0"/>
                <w:numId w:val="9"/>
              </w:numPr>
              <w:spacing w:beforeLines="100" w:before="240" w:afterLines="100" w:after="240"/>
              <w:rPr>
                <w:rFonts w:eastAsia="Calibri" w:cs="Calibri"/>
                <w:szCs w:val="22"/>
              </w:rPr>
            </w:pPr>
            <w:r>
              <w:lastRenderedPageBreak/>
              <w:t>Understanding of IAPT and integrated care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A07CAB">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A07CAB">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77777777" w:rsidR="005F52A2" w:rsidRPr="005F52A2" w:rsidRDefault="005F52A2" w:rsidP="005F52A2">
            <w:pPr>
              <w:pStyle w:val="ListParagraph"/>
              <w:numPr>
                <w:ilvl w:val="0"/>
                <w:numId w:val="9"/>
              </w:numPr>
              <w:spacing w:beforeLines="100" w:before="240" w:afterLines="100" w:after="240"/>
              <w:rPr>
                <w:rFonts w:cs="Calibri"/>
              </w:rPr>
            </w:pPr>
            <w:r>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A07CAB">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6620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6620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6620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B1E8148" w:rsidR="005E1013" w:rsidRPr="004A6AA8" w:rsidRDefault="00C662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B1E8148" w:rsidR="005E1013" w:rsidRPr="004A6AA8" w:rsidRDefault="00C662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C662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C662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3919AF"/>
    <w:multiLevelType w:val="hybridMultilevel"/>
    <w:tmpl w:val="541C299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7E0754"/>
    <w:multiLevelType w:val="hybridMultilevel"/>
    <w:tmpl w:val="B850612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2049">
    <w:abstractNumId w:val="6"/>
  </w:num>
  <w:num w:numId="2" w16cid:durableId="1847212503">
    <w:abstractNumId w:val="7"/>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9"/>
  </w:num>
  <w:num w:numId="8" w16cid:durableId="1592351081">
    <w:abstractNumId w:val="10"/>
  </w:num>
  <w:num w:numId="9" w16cid:durableId="2144273480">
    <w:abstractNumId w:val="12"/>
  </w:num>
  <w:num w:numId="10" w16cid:durableId="874536441">
    <w:abstractNumId w:val="4"/>
  </w:num>
  <w:num w:numId="11" w16cid:durableId="682247660">
    <w:abstractNumId w:val="5"/>
  </w:num>
  <w:num w:numId="12" w16cid:durableId="1993093621">
    <w:abstractNumId w:val="8"/>
  </w:num>
  <w:num w:numId="13" w16cid:durableId="19499210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332D"/>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52A2"/>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47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7CAB"/>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6201"/>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20D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2023-02-02T10:17:00Z</dcterms:created>
  <dcterms:modified xsi:type="dcterms:W3CDTF">2023-02-02T10:17:00Z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