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1A9C9F2" w:rsidR="005E1013" w:rsidRDefault="00E1582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191EF1">
            <w:rPr>
              <w:rStyle w:val="TitleChar"/>
            </w:rPr>
            <w:t>Occupational Health Bid Writer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59695D0" w:rsidR="00966F66" w:rsidRDefault="000110E0" w:rsidP="00966F66">
            <w:pPr>
              <w:spacing w:before="100" w:after="100"/>
            </w:pPr>
            <w:r w:rsidRPr="002F47D1">
              <w:t xml:space="preserve">Occupational Health Bid Writer </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96AB332" w:rsidR="00966F66" w:rsidRDefault="005D2DE9" w:rsidP="00966F66">
            <w:pPr>
              <w:spacing w:before="100" w:after="100"/>
            </w:pPr>
            <w:r>
              <w:t xml:space="preserve">NHS </w:t>
            </w:r>
            <w:r w:rsidR="00F93623">
              <w:t xml:space="preserve">Business Development </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27690B9D" w:rsidR="00966F66" w:rsidRDefault="002B6B13" w:rsidP="00966F66">
            <w:pPr>
              <w:spacing w:before="100" w:after="100"/>
            </w:pPr>
            <w:r>
              <w:t>Home-based</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3C93C966" w:rsidR="00966F66" w:rsidRDefault="000110E0" w:rsidP="00966F66">
            <w:pPr>
              <w:spacing w:before="100" w:after="100"/>
            </w:pPr>
            <w:r>
              <w:t xml:space="preserve">Bid Director </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39E96D88" w:rsidR="00966F66" w:rsidRDefault="002B6B13" w:rsidP="00966F66">
            <w:pPr>
              <w:spacing w:before="100" w:after="100"/>
            </w:pPr>
            <w:r>
              <w:t>N/a</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49AF1438" w:rsidR="00966F66" w:rsidRPr="002F47D1" w:rsidRDefault="00DF5C3C" w:rsidP="00966F66">
            <w:pPr>
              <w:spacing w:before="100" w:after="100"/>
            </w:pPr>
            <w:r w:rsidRPr="002F47D1">
              <w:t>C</w:t>
            </w:r>
            <w:r w:rsidR="00E21694" w:rsidRPr="002F47D1">
              <w:t xml:space="preserve">onfidently manage the end-to-end bid </w:t>
            </w:r>
            <w:r w:rsidR="000110E0" w:rsidRPr="002F47D1">
              <w:t xml:space="preserve">process for occupational health services, </w:t>
            </w:r>
            <w:r w:rsidR="005907E6" w:rsidRPr="002F47D1">
              <w:t>including writing significant content,</w:t>
            </w:r>
            <w:r w:rsidR="00E21694" w:rsidRPr="002F47D1">
              <w:t xml:space="preserve"> to produce fully compliant and exceptional bid submissions</w:t>
            </w:r>
            <w:r w:rsidR="00C21FB0" w:rsidRPr="002F47D1">
              <w:t xml:space="preserve">, contributing to </w:t>
            </w:r>
            <w:r w:rsidR="00A84D6E" w:rsidRPr="002F47D1">
              <w:t>business growth</w:t>
            </w:r>
            <w:r w:rsidR="000110E0" w:rsidRPr="002F47D1">
              <w:t xml:space="preserve"> within our occupational health division</w:t>
            </w:r>
            <w:r w:rsidR="00A84D6E" w:rsidRPr="002F47D1">
              <w:t>.</w:t>
            </w:r>
            <w:r w:rsidR="00C300CE" w:rsidRPr="002F47D1">
              <w:t xml:space="preserve"> Support bids for other services (mental health; MSK; dermatology) when required. </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70CB48D7" w14:textId="7F69B118" w:rsidR="00F47B20" w:rsidRPr="002F47D1" w:rsidRDefault="00F47B20" w:rsidP="00F47B20">
            <w:pPr>
              <w:rPr>
                <w:bCs/>
                <w:szCs w:val="22"/>
                <w:lang w:eastAsia="en-GB"/>
              </w:rPr>
            </w:pPr>
            <w:r w:rsidRPr="002F47D1">
              <w:rPr>
                <w:bCs/>
                <w:szCs w:val="22"/>
                <w:lang w:eastAsia="en-GB"/>
              </w:rPr>
              <w:t xml:space="preserve">As </w:t>
            </w:r>
            <w:r w:rsidR="000110E0" w:rsidRPr="002F47D1">
              <w:rPr>
                <w:bCs/>
                <w:szCs w:val="22"/>
                <w:lang w:eastAsia="en-GB"/>
              </w:rPr>
              <w:t>Occupational Health</w:t>
            </w:r>
            <w:r w:rsidRPr="002F47D1">
              <w:rPr>
                <w:bCs/>
                <w:szCs w:val="22"/>
                <w:lang w:eastAsia="en-GB"/>
              </w:rPr>
              <w:t xml:space="preserve"> Bid Writer you will be responsible for:</w:t>
            </w:r>
          </w:p>
          <w:p w14:paraId="41B66601" w14:textId="77777777" w:rsidR="00F47B20" w:rsidRPr="002F47D1" w:rsidRDefault="00F47B20" w:rsidP="00F47B20">
            <w:pPr>
              <w:rPr>
                <w:bCs/>
                <w:szCs w:val="22"/>
                <w:lang w:eastAsia="en-GB"/>
              </w:rPr>
            </w:pPr>
          </w:p>
          <w:p w14:paraId="0D73FE9F" w14:textId="77777777" w:rsidR="00F47B20" w:rsidRPr="002F47D1" w:rsidRDefault="00F47B20" w:rsidP="00F47B20">
            <w:pPr>
              <w:pStyle w:val="ListParagraph"/>
              <w:numPr>
                <w:ilvl w:val="0"/>
                <w:numId w:val="10"/>
              </w:numPr>
              <w:rPr>
                <w:bCs/>
                <w:szCs w:val="22"/>
                <w:lang w:eastAsia="en-GB"/>
              </w:rPr>
            </w:pPr>
            <w:r w:rsidRPr="002F47D1">
              <w:rPr>
                <w:bCs/>
                <w:szCs w:val="22"/>
                <w:lang w:eastAsia="en-GB"/>
              </w:rPr>
              <w:t>Identifying appropriate bid opportunities and internally coordinating alerts to support bid pipeline development, communicating information to key internal decision-makers</w:t>
            </w:r>
          </w:p>
          <w:p w14:paraId="35FBCD77" w14:textId="27B5FF99" w:rsidR="00F47B20" w:rsidRPr="002F47D1" w:rsidRDefault="00F47B20" w:rsidP="00F47B20">
            <w:pPr>
              <w:pStyle w:val="ListParagraph"/>
              <w:numPr>
                <w:ilvl w:val="0"/>
                <w:numId w:val="10"/>
              </w:numPr>
              <w:rPr>
                <w:bCs/>
                <w:szCs w:val="22"/>
                <w:lang w:eastAsia="en-GB"/>
              </w:rPr>
            </w:pPr>
            <w:r w:rsidRPr="002F47D1">
              <w:rPr>
                <w:bCs/>
                <w:szCs w:val="22"/>
                <w:lang w:eastAsia="en-GB"/>
              </w:rPr>
              <w:t xml:space="preserve">Undertaking detailed pre-bid research and attending market engagement events to gain an in-depth understanding of </w:t>
            </w:r>
            <w:r w:rsidR="00C300CE" w:rsidRPr="002F47D1">
              <w:rPr>
                <w:bCs/>
                <w:szCs w:val="22"/>
                <w:lang w:eastAsia="en-GB"/>
              </w:rPr>
              <w:t xml:space="preserve">customer </w:t>
            </w:r>
            <w:r w:rsidRPr="002F47D1">
              <w:rPr>
                <w:bCs/>
                <w:szCs w:val="22"/>
                <w:lang w:eastAsia="en-GB"/>
              </w:rPr>
              <w:t xml:space="preserve">needs, and network as appropriate </w:t>
            </w:r>
          </w:p>
          <w:p w14:paraId="126EBFB7" w14:textId="29EE4755" w:rsidR="00D87921" w:rsidRPr="002F47D1" w:rsidRDefault="00D87921" w:rsidP="00F47B20">
            <w:pPr>
              <w:pStyle w:val="ListParagraph"/>
              <w:numPr>
                <w:ilvl w:val="0"/>
                <w:numId w:val="9"/>
              </w:numPr>
              <w:rPr>
                <w:bCs/>
                <w:szCs w:val="22"/>
                <w:lang w:eastAsia="en-GB"/>
              </w:rPr>
            </w:pPr>
            <w:bookmarkStart w:id="1" w:name="_Hlk63335626"/>
            <w:r w:rsidRPr="002F47D1">
              <w:rPr>
                <w:bCs/>
                <w:szCs w:val="22"/>
                <w:lang w:eastAsia="en-GB"/>
              </w:rPr>
              <w:t>Reading and understanding all bid documentation, including detailed service specifications</w:t>
            </w:r>
          </w:p>
          <w:bookmarkEnd w:id="1"/>
          <w:p w14:paraId="18060E72" w14:textId="7DED44A1" w:rsidR="00F47B20" w:rsidRPr="002F47D1" w:rsidRDefault="00F47B20" w:rsidP="00F47B20">
            <w:pPr>
              <w:pStyle w:val="ListParagraph"/>
              <w:numPr>
                <w:ilvl w:val="0"/>
                <w:numId w:val="9"/>
              </w:numPr>
              <w:rPr>
                <w:bCs/>
                <w:szCs w:val="22"/>
                <w:lang w:eastAsia="en-GB"/>
              </w:rPr>
            </w:pPr>
            <w:r w:rsidRPr="002F47D1">
              <w:rPr>
                <w:bCs/>
                <w:szCs w:val="22"/>
                <w:lang w:eastAsia="en-GB"/>
              </w:rPr>
              <w:t>Project managing the end-to-end bid process, ensuring all activity is co-ordinated and follows an agreed review and sign-off process</w:t>
            </w:r>
          </w:p>
          <w:p w14:paraId="3B64F871" w14:textId="7CA1216A" w:rsidR="00F47B20" w:rsidRPr="002F47D1" w:rsidRDefault="00F47B20" w:rsidP="00F47B20">
            <w:pPr>
              <w:pStyle w:val="ListParagraph"/>
              <w:numPr>
                <w:ilvl w:val="0"/>
                <w:numId w:val="9"/>
              </w:numPr>
              <w:rPr>
                <w:bCs/>
                <w:szCs w:val="22"/>
                <w:lang w:eastAsia="en-GB"/>
              </w:rPr>
            </w:pPr>
            <w:r w:rsidRPr="002F47D1">
              <w:rPr>
                <w:bCs/>
                <w:szCs w:val="22"/>
                <w:lang w:eastAsia="en-GB"/>
              </w:rPr>
              <w:t xml:space="preserve">Attending and contributing at bid kick-off </w:t>
            </w:r>
            <w:r w:rsidR="00173121" w:rsidRPr="002F47D1">
              <w:rPr>
                <w:bCs/>
                <w:szCs w:val="22"/>
                <w:lang w:eastAsia="en-GB"/>
              </w:rPr>
              <w:t>meetings</w:t>
            </w:r>
          </w:p>
          <w:p w14:paraId="2B9BD667" w14:textId="77777777" w:rsidR="00F47B20" w:rsidRPr="002F47D1" w:rsidRDefault="00F47B20" w:rsidP="00F47B20">
            <w:pPr>
              <w:numPr>
                <w:ilvl w:val="0"/>
                <w:numId w:val="9"/>
              </w:numPr>
              <w:contextualSpacing/>
              <w:rPr>
                <w:rFonts w:eastAsia="Calibri" w:cs="Calibri"/>
                <w:kern w:val="0"/>
                <w:szCs w:val="22"/>
              </w:rPr>
            </w:pPr>
            <w:r w:rsidRPr="002F47D1">
              <w:rPr>
                <w:rFonts w:eastAsia="Calibri" w:cs="Calibri"/>
                <w:kern w:val="0"/>
                <w:szCs w:val="22"/>
              </w:rPr>
              <w:t xml:space="preserve">Contributing to developing win themes for each bid, which ensure we exceed customer requirements and are differentiated from our competitors </w:t>
            </w:r>
          </w:p>
          <w:p w14:paraId="147CEE9C" w14:textId="0D461C05" w:rsidR="00F47B20" w:rsidRPr="002F47D1" w:rsidRDefault="00F47B20" w:rsidP="00F47B20">
            <w:pPr>
              <w:pStyle w:val="ListParagraph"/>
              <w:numPr>
                <w:ilvl w:val="0"/>
                <w:numId w:val="9"/>
              </w:numPr>
              <w:rPr>
                <w:bCs/>
                <w:szCs w:val="22"/>
                <w:lang w:eastAsia="en-GB"/>
              </w:rPr>
            </w:pPr>
            <w:r w:rsidRPr="002F47D1">
              <w:rPr>
                <w:bCs/>
                <w:szCs w:val="22"/>
                <w:lang w:eastAsia="en-GB"/>
              </w:rPr>
              <w:lastRenderedPageBreak/>
              <w:t xml:space="preserve">Attending and contributing at bid de-brief meetings, </w:t>
            </w:r>
            <w:r w:rsidR="00C300CE" w:rsidRPr="002F47D1">
              <w:rPr>
                <w:bCs/>
                <w:szCs w:val="22"/>
                <w:lang w:eastAsia="en-GB"/>
              </w:rPr>
              <w:t xml:space="preserve">updating our Lessons Learned Log, to </w:t>
            </w:r>
            <w:r w:rsidRPr="002F47D1">
              <w:rPr>
                <w:bCs/>
                <w:szCs w:val="22"/>
                <w:lang w:eastAsia="en-GB"/>
              </w:rPr>
              <w:t>ensur</w:t>
            </w:r>
            <w:r w:rsidR="00C300CE" w:rsidRPr="002F47D1">
              <w:rPr>
                <w:bCs/>
                <w:szCs w:val="22"/>
                <w:lang w:eastAsia="en-GB"/>
              </w:rPr>
              <w:t xml:space="preserve">e </w:t>
            </w:r>
            <w:r w:rsidRPr="002F47D1">
              <w:rPr>
                <w:bCs/>
                <w:szCs w:val="22"/>
                <w:lang w:eastAsia="en-GB"/>
              </w:rPr>
              <w:t xml:space="preserve">our bid process, and bid content, continuously improve </w:t>
            </w:r>
          </w:p>
          <w:p w14:paraId="17DA8B33" w14:textId="77777777" w:rsidR="00F47B20" w:rsidRPr="002F47D1" w:rsidRDefault="00F47B20" w:rsidP="00F47B20">
            <w:pPr>
              <w:pStyle w:val="ListParagraph"/>
              <w:numPr>
                <w:ilvl w:val="0"/>
                <w:numId w:val="9"/>
              </w:numPr>
              <w:rPr>
                <w:bCs/>
                <w:szCs w:val="22"/>
                <w:lang w:eastAsia="en-GB"/>
              </w:rPr>
            </w:pPr>
            <w:r w:rsidRPr="002F47D1">
              <w:rPr>
                <w:bCs/>
                <w:szCs w:val="22"/>
                <w:lang w:eastAsia="en-GB"/>
              </w:rPr>
              <w:t>Completing Standard Questionnaires (SQs), Requests for Information (RFIs) and Requests for Proposals (RFPs)</w:t>
            </w:r>
          </w:p>
          <w:p w14:paraId="361AE3AB" w14:textId="00900348" w:rsidR="00F47B20" w:rsidRPr="002F47D1" w:rsidRDefault="00F47B20" w:rsidP="00F47B20">
            <w:pPr>
              <w:pStyle w:val="ListParagraph"/>
              <w:numPr>
                <w:ilvl w:val="0"/>
                <w:numId w:val="9"/>
              </w:numPr>
              <w:rPr>
                <w:bCs/>
                <w:szCs w:val="22"/>
                <w:lang w:eastAsia="en-GB"/>
              </w:rPr>
            </w:pPr>
            <w:r w:rsidRPr="002F47D1">
              <w:rPr>
                <w:bCs/>
                <w:szCs w:val="22"/>
                <w:lang w:eastAsia="en-GB"/>
              </w:rPr>
              <w:t>Writing persuasive, compelling, clear, and concise bespoke content for Invitation to Tenders (ITTs)</w:t>
            </w:r>
            <w:r w:rsidR="00D87921" w:rsidRPr="002F47D1">
              <w:rPr>
                <w:bCs/>
                <w:szCs w:val="22"/>
                <w:lang w:eastAsia="en-GB"/>
              </w:rPr>
              <w:t xml:space="preserve"> within strict word counts</w:t>
            </w:r>
          </w:p>
          <w:p w14:paraId="409CDD2E" w14:textId="77777777" w:rsidR="00F47B20" w:rsidRPr="002F47D1" w:rsidRDefault="00F47B20" w:rsidP="00F47B20">
            <w:pPr>
              <w:pStyle w:val="ListParagraph"/>
              <w:numPr>
                <w:ilvl w:val="0"/>
                <w:numId w:val="9"/>
              </w:numPr>
              <w:rPr>
                <w:bCs/>
                <w:szCs w:val="22"/>
                <w:lang w:eastAsia="en-GB"/>
              </w:rPr>
            </w:pPr>
            <w:r w:rsidRPr="002F47D1">
              <w:rPr>
                <w:bCs/>
                <w:szCs w:val="22"/>
                <w:lang w:eastAsia="en-GB"/>
              </w:rPr>
              <w:t>Collating documentation to support bid submissions</w:t>
            </w:r>
          </w:p>
          <w:p w14:paraId="5CDE012E" w14:textId="7A50A1BD" w:rsidR="00F47B20" w:rsidRPr="002F47D1" w:rsidRDefault="00F47B20" w:rsidP="00F47B20">
            <w:pPr>
              <w:numPr>
                <w:ilvl w:val="0"/>
                <w:numId w:val="9"/>
              </w:numPr>
              <w:contextualSpacing/>
              <w:rPr>
                <w:rFonts w:eastAsia="Calibri" w:cs="Calibri"/>
                <w:kern w:val="0"/>
                <w:szCs w:val="22"/>
              </w:rPr>
            </w:pPr>
            <w:r w:rsidRPr="002F47D1">
              <w:rPr>
                <w:rFonts w:eastAsia="Calibri" w:cs="Calibri"/>
                <w:kern w:val="0"/>
                <w:szCs w:val="22"/>
              </w:rPr>
              <w:t xml:space="preserve">Gathering information from internal subject matter experts (SMEs) across the business and translating it into compelling text, which clearly communicates complex information in an engaging way </w:t>
            </w:r>
          </w:p>
          <w:p w14:paraId="0259D962" w14:textId="56A34835" w:rsidR="00173121" w:rsidRPr="002F47D1" w:rsidRDefault="00173121" w:rsidP="00F47B20">
            <w:pPr>
              <w:numPr>
                <w:ilvl w:val="0"/>
                <w:numId w:val="9"/>
              </w:numPr>
              <w:contextualSpacing/>
              <w:rPr>
                <w:rFonts w:eastAsia="Calibri" w:cs="Calibri"/>
                <w:kern w:val="0"/>
                <w:szCs w:val="22"/>
              </w:rPr>
            </w:pPr>
            <w:bookmarkStart w:id="2" w:name="_Hlk63336307"/>
            <w:r w:rsidRPr="002F47D1">
              <w:rPr>
                <w:rFonts w:eastAsia="Calibri" w:cs="Calibri"/>
                <w:kern w:val="0"/>
                <w:szCs w:val="22"/>
              </w:rPr>
              <w:t>Re-writ</w:t>
            </w:r>
            <w:r w:rsidR="00013EC4" w:rsidRPr="002F47D1">
              <w:rPr>
                <w:rFonts w:eastAsia="Calibri" w:cs="Calibri"/>
                <w:kern w:val="0"/>
                <w:szCs w:val="22"/>
              </w:rPr>
              <w:t>ing</w:t>
            </w:r>
            <w:r w:rsidRPr="002F47D1">
              <w:rPr>
                <w:rFonts w:eastAsia="Calibri" w:cs="Calibri"/>
                <w:kern w:val="0"/>
                <w:szCs w:val="22"/>
              </w:rPr>
              <w:t xml:space="preserve"> / edit</w:t>
            </w:r>
            <w:r w:rsidR="00013EC4" w:rsidRPr="002F47D1">
              <w:rPr>
                <w:rFonts w:eastAsia="Calibri" w:cs="Calibri"/>
                <w:kern w:val="0"/>
                <w:szCs w:val="22"/>
              </w:rPr>
              <w:t>ing</w:t>
            </w:r>
            <w:r w:rsidRPr="002F47D1">
              <w:rPr>
                <w:rFonts w:eastAsia="Calibri" w:cs="Calibri"/>
                <w:kern w:val="0"/>
                <w:szCs w:val="22"/>
              </w:rPr>
              <w:t xml:space="preserve"> content from a variety of internal SMEs and providing appropriate feedbac</w:t>
            </w:r>
            <w:r w:rsidR="00013EC4" w:rsidRPr="002F47D1">
              <w:rPr>
                <w:rFonts w:eastAsia="Calibri" w:cs="Calibri"/>
                <w:kern w:val="0"/>
                <w:szCs w:val="22"/>
              </w:rPr>
              <w:t>k</w:t>
            </w:r>
          </w:p>
          <w:bookmarkEnd w:id="2"/>
          <w:p w14:paraId="4BE028E3" w14:textId="77777777" w:rsidR="00F47B20" w:rsidRPr="002F47D1" w:rsidRDefault="00F47B20" w:rsidP="00F47B20">
            <w:pPr>
              <w:pStyle w:val="ListParagraph"/>
              <w:numPr>
                <w:ilvl w:val="0"/>
                <w:numId w:val="9"/>
              </w:numPr>
              <w:rPr>
                <w:bCs/>
                <w:szCs w:val="22"/>
                <w:lang w:eastAsia="en-GB"/>
              </w:rPr>
            </w:pPr>
            <w:r w:rsidRPr="002F47D1">
              <w:rPr>
                <w:bCs/>
                <w:szCs w:val="22"/>
                <w:lang w:eastAsia="en-GB"/>
              </w:rPr>
              <w:t>Managing and enhancing the bid library</w:t>
            </w:r>
          </w:p>
          <w:p w14:paraId="4224F55E" w14:textId="77777777" w:rsidR="00DF5C3C" w:rsidRPr="00E14127" w:rsidRDefault="00F47B20" w:rsidP="00F47B20">
            <w:pPr>
              <w:pStyle w:val="ListParagraph"/>
              <w:numPr>
                <w:ilvl w:val="0"/>
                <w:numId w:val="9"/>
              </w:numPr>
              <w:rPr>
                <w:lang w:eastAsia="en-GB"/>
              </w:rPr>
            </w:pPr>
            <w:bookmarkStart w:id="3" w:name="_Hlk63336661"/>
            <w:r w:rsidRPr="002F47D1">
              <w:rPr>
                <w:bCs/>
                <w:szCs w:val="22"/>
                <w:lang w:eastAsia="en-GB"/>
              </w:rPr>
              <w:t xml:space="preserve">Supporting the </w:t>
            </w:r>
            <w:r w:rsidR="000110E0" w:rsidRPr="002F47D1">
              <w:rPr>
                <w:bCs/>
                <w:szCs w:val="22"/>
                <w:lang w:eastAsia="en-GB"/>
              </w:rPr>
              <w:t>Commer</w:t>
            </w:r>
            <w:r w:rsidR="00776714" w:rsidRPr="002F47D1">
              <w:rPr>
                <w:bCs/>
                <w:szCs w:val="22"/>
                <w:lang w:eastAsia="en-GB"/>
              </w:rPr>
              <w:t>c</w:t>
            </w:r>
            <w:r w:rsidR="000110E0" w:rsidRPr="002F47D1">
              <w:rPr>
                <w:bCs/>
                <w:szCs w:val="22"/>
                <w:lang w:eastAsia="en-GB"/>
              </w:rPr>
              <w:t>ial</w:t>
            </w:r>
            <w:r w:rsidRPr="002F47D1">
              <w:rPr>
                <w:bCs/>
                <w:szCs w:val="22"/>
                <w:lang w:eastAsia="en-GB"/>
              </w:rPr>
              <w:t xml:space="preserve"> Team with other ad-hoc activities as required e.g., writing content for </w:t>
            </w:r>
            <w:r w:rsidR="00173121" w:rsidRPr="002F47D1">
              <w:rPr>
                <w:bCs/>
                <w:szCs w:val="22"/>
                <w:lang w:eastAsia="en-GB"/>
              </w:rPr>
              <w:t>q</w:t>
            </w:r>
            <w:r w:rsidRPr="002F47D1">
              <w:rPr>
                <w:bCs/>
                <w:szCs w:val="22"/>
                <w:lang w:eastAsia="en-GB"/>
              </w:rPr>
              <w:t xml:space="preserve">uality </w:t>
            </w:r>
            <w:r w:rsidR="00173121" w:rsidRPr="002F47D1">
              <w:rPr>
                <w:bCs/>
                <w:szCs w:val="22"/>
                <w:lang w:eastAsia="en-GB"/>
              </w:rPr>
              <w:t>a</w:t>
            </w:r>
            <w:r w:rsidRPr="002F47D1">
              <w:rPr>
                <w:bCs/>
                <w:szCs w:val="22"/>
                <w:lang w:eastAsia="en-GB"/>
              </w:rPr>
              <w:t xml:space="preserve">ccounts, case studies, </w:t>
            </w:r>
            <w:r w:rsidR="00173121" w:rsidRPr="002F47D1">
              <w:rPr>
                <w:bCs/>
                <w:szCs w:val="22"/>
                <w:lang w:eastAsia="en-GB"/>
              </w:rPr>
              <w:t xml:space="preserve">bespoke proposals, </w:t>
            </w:r>
            <w:r w:rsidRPr="002F47D1">
              <w:rPr>
                <w:bCs/>
                <w:szCs w:val="22"/>
                <w:lang w:eastAsia="en-GB"/>
              </w:rPr>
              <w:t xml:space="preserve">award applications, </w:t>
            </w:r>
            <w:r w:rsidR="00173121" w:rsidRPr="002F47D1">
              <w:rPr>
                <w:bCs/>
                <w:szCs w:val="22"/>
                <w:lang w:eastAsia="en-GB"/>
              </w:rPr>
              <w:t xml:space="preserve">and </w:t>
            </w:r>
            <w:r w:rsidRPr="002F47D1">
              <w:rPr>
                <w:bCs/>
                <w:szCs w:val="22"/>
                <w:lang w:eastAsia="en-GB"/>
              </w:rPr>
              <w:t>building relationships with external third parties</w:t>
            </w:r>
            <w:bookmarkEnd w:id="3"/>
            <w:r w:rsidR="00173121" w:rsidRPr="002F47D1">
              <w:rPr>
                <w:bCs/>
                <w:szCs w:val="22"/>
                <w:lang w:eastAsia="en-GB"/>
              </w:rPr>
              <w:t xml:space="preserve"> to support business </w:t>
            </w:r>
            <w:proofErr w:type="gramStart"/>
            <w:r w:rsidR="00173121" w:rsidRPr="002F47D1">
              <w:rPr>
                <w:bCs/>
                <w:szCs w:val="22"/>
                <w:lang w:eastAsia="en-GB"/>
              </w:rPr>
              <w:t>needs</w:t>
            </w:r>
            <w:proofErr w:type="gramEnd"/>
          </w:p>
          <w:p w14:paraId="65FE648A" w14:textId="77777777" w:rsidR="00E14127" w:rsidRDefault="00E14127" w:rsidP="00E14127">
            <w:pPr>
              <w:rPr>
                <w:lang w:eastAsia="en-GB"/>
              </w:rPr>
            </w:pPr>
          </w:p>
          <w:p w14:paraId="01FD3AE3" w14:textId="77777777" w:rsidR="00E14127" w:rsidRPr="00E14127" w:rsidRDefault="00E14127" w:rsidP="00E14127">
            <w:pPr>
              <w:spacing w:before="100" w:after="100"/>
              <w:ind w:left="540"/>
              <w:rPr>
                <w:rFonts w:eastAsia="Times New Roman" w:cs="Calibri"/>
                <w:kern w:val="0"/>
                <w:szCs w:val="22"/>
                <w:lang w:eastAsia="en-GB"/>
              </w:rPr>
            </w:pPr>
            <w:r w:rsidRPr="00E14127">
              <w:rPr>
                <w:rFonts w:eastAsia="Times New Roman" w:cs="Calibri"/>
                <w:b/>
                <w:bCs/>
                <w:kern w:val="0"/>
                <w:szCs w:val="22"/>
                <w:lang w:eastAsia="en-GB"/>
              </w:rPr>
              <w:t>Equality Diversity &amp; Inclusion (EDI)</w:t>
            </w:r>
          </w:p>
          <w:p w14:paraId="31153577" w14:textId="062744CC" w:rsidR="00E14127" w:rsidRPr="00E14127" w:rsidRDefault="00E14127" w:rsidP="00E14127">
            <w:pPr>
              <w:spacing w:before="100" w:after="100"/>
              <w:ind w:left="540"/>
              <w:rPr>
                <w:rFonts w:eastAsia="Times New Roman" w:cs="Calibri"/>
                <w:kern w:val="0"/>
                <w:szCs w:val="22"/>
                <w:lang w:eastAsia="en-GB"/>
              </w:rPr>
            </w:pPr>
            <w:r w:rsidRPr="00E14127">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15B0D134" w14:textId="77777777" w:rsidR="00E14127" w:rsidRPr="00E14127" w:rsidRDefault="00E14127" w:rsidP="00E14127">
            <w:pPr>
              <w:pStyle w:val="BulletListDense"/>
              <w:rPr>
                <w:sz w:val="24"/>
                <w:lang w:eastAsia="en-GB"/>
              </w:rPr>
            </w:pPr>
            <w:r w:rsidRPr="00E14127">
              <w:rPr>
                <w:lang w:eastAsia="en-GB"/>
              </w:rPr>
              <w:t>Be aware of the impact of your behaviour on others.</w:t>
            </w:r>
          </w:p>
          <w:p w14:paraId="3B56697E" w14:textId="77777777" w:rsidR="00E14127" w:rsidRPr="00E14127" w:rsidRDefault="00E14127" w:rsidP="00E14127">
            <w:pPr>
              <w:pStyle w:val="BulletListDense"/>
              <w:rPr>
                <w:sz w:val="24"/>
                <w:lang w:eastAsia="en-GB"/>
              </w:rPr>
            </w:pPr>
            <w:r w:rsidRPr="00E14127">
              <w:rPr>
                <w:lang w:eastAsia="en-GB"/>
              </w:rPr>
              <w:t>Ensure that others are treated with fairness, dignity, and respect.</w:t>
            </w:r>
          </w:p>
          <w:p w14:paraId="7D19EA0D" w14:textId="77777777" w:rsidR="00E14127" w:rsidRPr="00E14127" w:rsidRDefault="00E14127" w:rsidP="00E14127">
            <w:pPr>
              <w:pStyle w:val="BulletListDense"/>
              <w:rPr>
                <w:sz w:val="24"/>
                <w:lang w:eastAsia="en-GB"/>
              </w:rPr>
            </w:pPr>
            <w:r w:rsidRPr="00E14127">
              <w:rPr>
                <w:lang w:eastAsia="en-GB"/>
              </w:rPr>
              <w:t>Maintain and develop your knowledge about what EDI is and why it is important.</w:t>
            </w:r>
          </w:p>
          <w:p w14:paraId="6634E869" w14:textId="77777777" w:rsidR="00E14127" w:rsidRPr="00E14127" w:rsidRDefault="00E14127" w:rsidP="00E14127">
            <w:pPr>
              <w:pStyle w:val="BulletListDense"/>
              <w:rPr>
                <w:sz w:val="24"/>
                <w:lang w:eastAsia="en-GB"/>
              </w:rPr>
            </w:pPr>
            <w:r w:rsidRPr="00E14127">
              <w:rPr>
                <w:lang w:eastAsia="en-GB"/>
              </w:rPr>
              <w:t>Be prepared to challenge bias, discrimination, and prejudice when possible, and raise with your manager, the EDI &amp; Sustainability team, or the Freedom to Speak Up Guardians.</w:t>
            </w:r>
          </w:p>
          <w:p w14:paraId="16C4EF5F" w14:textId="77777777" w:rsidR="00E14127" w:rsidRPr="00E14127" w:rsidRDefault="00E14127" w:rsidP="00E14127">
            <w:pPr>
              <w:pStyle w:val="BulletListDense"/>
              <w:rPr>
                <w:sz w:val="24"/>
                <w:lang w:eastAsia="en-GB"/>
              </w:rPr>
            </w:pPr>
            <w:r w:rsidRPr="00E14127">
              <w:rPr>
                <w:lang w:eastAsia="en-GB"/>
              </w:rPr>
              <w:t>Encourage and support others to feel confident in speaking up if they have been subjected to or witnessed bias, discrimination, or prejudice.</w:t>
            </w:r>
          </w:p>
          <w:p w14:paraId="1C1FC038" w14:textId="77777777" w:rsidR="00E14127" w:rsidRPr="00E14127" w:rsidRDefault="00E14127" w:rsidP="00E14127">
            <w:pPr>
              <w:pStyle w:val="BulletListDense"/>
              <w:rPr>
                <w:sz w:val="24"/>
                <w:lang w:eastAsia="en-GB"/>
              </w:rPr>
            </w:pPr>
            <w:r w:rsidRPr="00E14127">
              <w:rPr>
                <w:lang w:eastAsia="en-GB"/>
              </w:rPr>
              <w:t>Be prepared to speak up for others if you witness bias, discrimination, or prejudice.</w:t>
            </w:r>
          </w:p>
          <w:p w14:paraId="091DDA5F" w14:textId="77777777" w:rsidR="00E14127" w:rsidRPr="00E14127" w:rsidRDefault="00E14127" w:rsidP="00E14127">
            <w:pPr>
              <w:ind w:left="540"/>
              <w:rPr>
                <w:rFonts w:ascii="Arial" w:eastAsia="Times New Roman" w:hAnsi="Arial" w:cs="Arial"/>
                <w:kern w:val="0"/>
                <w:sz w:val="21"/>
                <w:szCs w:val="21"/>
                <w:lang w:eastAsia="en-GB"/>
              </w:rPr>
            </w:pPr>
            <w:r w:rsidRPr="00E14127">
              <w:rPr>
                <w:rFonts w:ascii="Arial" w:eastAsia="Times New Roman" w:hAnsi="Arial" w:cs="Arial"/>
                <w:kern w:val="0"/>
                <w:sz w:val="21"/>
                <w:szCs w:val="21"/>
                <w:lang w:eastAsia="en-GB"/>
              </w:rPr>
              <w:t> </w:t>
            </w:r>
          </w:p>
          <w:p w14:paraId="44BDB607" w14:textId="6499C944" w:rsidR="00E14127" w:rsidRPr="00E14127" w:rsidRDefault="00E14127" w:rsidP="00E14127">
            <w:pPr>
              <w:rPr>
                <w:lang w:eastAsia="en-GB"/>
              </w:rPr>
            </w:pP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1F6909C7" w:rsidR="00966F66" w:rsidRDefault="002B6B13" w:rsidP="00966F66">
            <w:pPr>
              <w:spacing w:before="100" w:after="100"/>
            </w:pPr>
            <w:r>
              <w:t>N/a</w:t>
            </w:r>
          </w:p>
        </w:tc>
      </w:tr>
      <w:tr w:rsidR="00966F66" w14:paraId="4004EF95" w14:textId="77777777" w:rsidTr="00966F66">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367345DF" w:rsidR="00966F66" w:rsidRPr="00E14127" w:rsidRDefault="00DF5C3C" w:rsidP="00E14127">
            <w:pPr>
              <w:pStyle w:val="BulletListDense"/>
            </w:pPr>
            <w:bookmarkStart w:id="4" w:name="_Hlk62203046"/>
            <w:r w:rsidRPr="00E14127">
              <w:t xml:space="preserve">Honours degree or equivalent </w:t>
            </w:r>
            <w:bookmarkEnd w:id="4"/>
          </w:p>
        </w:tc>
        <w:tc>
          <w:tcPr>
            <w:tcW w:w="3728" w:type="dxa"/>
          </w:tcPr>
          <w:p w14:paraId="249563A3" w14:textId="69136D70" w:rsidR="00966F66" w:rsidRPr="00E14127" w:rsidRDefault="00DF5C3C" w:rsidP="00E14127">
            <w:pPr>
              <w:pStyle w:val="BulletListDense"/>
            </w:pPr>
            <w:bookmarkStart w:id="5" w:name="_Hlk62203177"/>
            <w:r w:rsidRPr="00E14127">
              <w:t>APMP (Association of Proposal Management Professionals)</w:t>
            </w:r>
            <w:bookmarkEnd w:id="5"/>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75B0860" w14:textId="6104F5A3" w:rsidR="00776714" w:rsidRPr="00E14127" w:rsidRDefault="00776714" w:rsidP="00E14127">
            <w:pPr>
              <w:pStyle w:val="BulletListDense"/>
              <w:rPr>
                <w:shd w:val="clear" w:color="auto" w:fill="FFFFFF"/>
              </w:rPr>
            </w:pPr>
            <w:bookmarkStart w:id="6" w:name="_Hlk62203056"/>
            <w:r w:rsidRPr="00E14127">
              <w:rPr>
                <w:shd w:val="clear" w:color="auto" w:fill="FFFFFF"/>
              </w:rPr>
              <w:t xml:space="preserve">Minimum 2-years’ experience of bid writing and bid </w:t>
            </w:r>
            <w:proofErr w:type="gramStart"/>
            <w:r w:rsidRPr="00E14127">
              <w:rPr>
                <w:shd w:val="clear" w:color="auto" w:fill="FFFFFF"/>
              </w:rPr>
              <w:t>administration</w:t>
            </w:r>
            <w:proofErr w:type="gramEnd"/>
          </w:p>
          <w:p w14:paraId="3B562B01" w14:textId="3CAC2FBE" w:rsidR="00966F66" w:rsidRPr="00E14127" w:rsidRDefault="00776714" w:rsidP="00E14127">
            <w:pPr>
              <w:pStyle w:val="BulletListDense"/>
            </w:pPr>
            <w:r w:rsidRPr="00E14127">
              <w:rPr>
                <w:shd w:val="clear" w:color="auto" w:fill="FFFFFF"/>
              </w:rPr>
              <w:t xml:space="preserve">Experience of bid writing </w:t>
            </w:r>
            <w:r w:rsidR="00DF5C3C" w:rsidRPr="00E14127">
              <w:t xml:space="preserve">within </w:t>
            </w:r>
            <w:r w:rsidR="000110E0" w:rsidRPr="00E14127">
              <w:t xml:space="preserve">occupational health </w:t>
            </w:r>
            <w:r w:rsidR="00DF5C3C" w:rsidRPr="00E14127">
              <w:t>services</w:t>
            </w:r>
            <w:bookmarkEnd w:id="6"/>
          </w:p>
        </w:tc>
        <w:tc>
          <w:tcPr>
            <w:tcW w:w="3728" w:type="dxa"/>
          </w:tcPr>
          <w:p w14:paraId="1173B782" w14:textId="36B7A583" w:rsidR="00966F66" w:rsidRPr="00E14127" w:rsidRDefault="00D3331B" w:rsidP="00E14127">
            <w:pPr>
              <w:pStyle w:val="BulletListDense"/>
            </w:pPr>
            <w:bookmarkStart w:id="7" w:name="_Hlk62203183"/>
            <w:r w:rsidRPr="00E14127">
              <w:t xml:space="preserve">Research </w:t>
            </w:r>
            <w:proofErr w:type="gramStart"/>
            <w:r w:rsidRPr="00E14127">
              <w:t>experience</w:t>
            </w:r>
            <w:bookmarkEnd w:id="7"/>
            <w:proofErr w:type="gramEnd"/>
          </w:p>
          <w:p w14:paraId="65DC542B" w14:textId="323302DF" w:rsidR="00776714" w:rsidRPr="00E14127" w:rsidRDefault="00776714" w:rsidP="00E14127">
            <w:pPr>
              <w:pStyle w:val="BulletListDense"/>
            </w:pPr>
            <w:r w:rsidRPr="00E14127">
              <w:t>Experience of bid writing across a range of sectors</w:t>
            </w:r>
          </w:p>
          <w:p w14:paraId="28DCF9A3" w14:textId="1BCF6099" w:rsidR="009F3CA3" w:rsidRPr="00E14127" w:rsidRDefault="00776714" w:rsidP="00E14127">
            <w:pPr>
              <w:pStyle w:val="BulletListDense"/>
            </w:pPr>
            <w:r w:rsidRPr="00E14127">
              <w:t xml:space="preserve">Experience leading a bid </w:t>
            </w:r>
            <w:proofErr w:type="gramStart"/>
            <w:r w:rsidRPr="00E14127">
              <w:t>project</w:t>
            </w:r>
            <w:proofErr w:type="gramEnd"/>
          </w:p>
          <w:p w14:paraId="73BCA857" w14:textId="7D8FB840" w:rsidR="00776714" w:rsidRPr="00E14127" w:rsidRDefault="009F3CA3" w:rsidP="00E14127">
            <w:pPr>
              <w:pStyle w:val="BulletListDense"/>
              <w:rPr>
                <w:shd w:val="clear" w:color="auto" w:fill="FFFFFF"/>
              </w:rPr>
            </w:pPr>
            <w:r w:rsidRPr="00E14127">
              <w:rPr>
                <w:shd w:val="clear" w:color="auto" w:fill="FFFFFF"/>
              </w:rPr>
              <w:t>Experience of public sector tendering</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65AE89CB" w14:textId="30FAA5E7" w:rsidR="009F3CA3" w:rsidRPr="00E14127" w:rsidRDefault="009F3CA3" w:rsidP="00E14127">
            <w:pPr>
              <w:pStyle w:val="BulletListDense"/>
            </w:pPr>
            <w:bookmarkStart w:id="8" w:name="_Hlk62203078"/>
            <w:r w:rsidRPr="00E14127">
              <w:t xml:space="preserve">Understanding of occupational health services </w:t>
            </w:r>
          </w:p>
          <w:p w14:paraId="513AD938" w14:textId="50E6F919" w:rsidR="00D3331B" w:rsidRPr="00E14127" w:rsidRDefault="00A84D6E" w:rsidP="00E14127">
            <w:pPr>
              <w:pStyle w:val="BulletListDense"/>
            </w:pPr>
            <w:r w:rsidRPr="00E14127">
              <w:t>Skilled writer</w:t>
            </w:r>
            <w:r w:rsidR="00B319DA" w:rsidRPr="00E14127">
              <w:t xml:space="preserve">, </w:t>
            </w:r>
            <w:r w:rsidR="00D3331B" w:rsidRPr="00E14127">
              <w:t xml:space="preserve">with ability to write persuasively, clearly, and </w:t>
            </w:r>
            <w:proofErr w:type="gramStart"/>
            <w:r w:rsidR="00D3331B" w:rsidRPr="00E14127">
              <w:t>concisely</w:t>
            </w:r>
            <w:proofErr w:type="gramEnd"/>
          </w:p>
          <w:p w14:paraId="694A5CB7" w14:textId="2A1193B8" w:rsidR="00D91E1B" w:rsidRPr="00E14127" w:rsidRDefault="00D3331B" w:rsidP="00E14127">
            <w:pPr>
              <w:pStyle w:val="BulletListDense"/>
            </w:pPr>
            <w:r w:rsidRPr="00E14127">
              <w:t xml:space="preserve">Skilled </w:t>
            </w:r>
            <w:r w:rsidR="00A84D6E" w:rsidRPr="00E14127">
              <w:t>editor</w:t>
            </w:r>
            <w:r w:rsidR="00B319DA" w:rsidRPr="00E14127">
              <w:t xml:space="preserve"> and proof-reader</w:t>
            </w:r>
          </w:p>
          <w:p w14:paraId="4D0D8623" w14:textId="768AD7B7" w:rsidR="00A84D6E" w:rsidRPr="00E14127" w:rsidRDefault="00D91E1B" w:rsidP="00E14127">
            <w:pPr>
              <w:pStyle w:val="BulletListDense"/>
            </w:pPr>
            <w:r w:rsidRPr="00E14127">
              <w:t>Meticulous spelling and grammar</w:t>
            </w:r>
          </w:p>
          <w:p w14:paraId="0A158898" w14:textId="513508B6" w:rsidR="00C21FB0" w:rsidRPr="00E14127" w:rsidRDefault="00CC0A6E" w:rsidP="00E14127">
            <w:pPr>
              <w:pStyle w:val="BulletListDense"/>
            </w:pPr>
            <w:r w:rsidRPr="00E14127">
              <w:t>Excellent organisational skills, ability to multi-task</w:t>
            </w:r>
            <w:r w:rsidR="00B319DA" w:rsidRPr="00E14127">
              <w:t>,</w:t>
            </w:r>
            <w:r w:rsidRPr="00E14127">
              <w:t xml:space="preserve"> organise</w:t>
            </w:r>
            <w:r w:rsidR="00B319DA" w:rsidRPr="00E14127">
              <w:t xml:space="preserve">, and </w:t>
            </w:r>
            <w:proofErr w:type="gramStart"/>
            <w:r w:rsidR="00B319DA" w:rsidRPr="00E14127">
              <w:t>prioritise</w:t>
            </w:r>
            <w:proofErr w:type="gramEnd"/>
          </w:p>
          <w:p w14:paraId="7916F2BC" w14:textId="376A6740" w:rsidR="00C21FB0" w:rsidRPr="00E14127" w:rsidRDefault="00C21FB0" w:rsidP="00E14127">
            <w:pPr>
              <w:pStyle w:val="BulletListDense"/>
            </w:pPr>
            <w:r w:rsidRPr="00E14127">
              <w:t>Excellent attention to detail</w:t>
            </w:r>
          </w:p>
          <w:p w14:paraId="2F77305B" w14:textId="5881729E" w:rsidR="00966F66" w:rsidRPr="00E14127" w:rsidRDefault="00966F66" w:rsidP="00E14127">
            <w:pPr>
              <w:pStyle w:val="BulletListDense"/>
            </w:pPr>
            <w:r w:rsidRPr="00E14127">
              <w:t>IT literate – intermediate level minimum</w:t>
            </w:r>
            <w:bookmarkEnd w:id="8"/>
          </w:p>
        </w:tc>
        <w:tc>
          <w:tcPr>
            <w:tcW w:w="3728" w:type="dxa"/>
          </w:tcPr>
          <w:p w14:paraId="4DCAD9B0" w14:textId="44D4CDD8" w:rsidR="003F0D43" w:rsidRPr="00E14127" w:rsidRDefault="00C21FB0" w:rsidP="00E14127">
            <w:pPr>
              <w:pStyle w:val="BulletListDense"/>
            </w:pPr>
            <w:bookmarkStart w:id="9" w:name="_Hlk62203189"/>
            <w:r w:rsidRPr="00E14127">
              <w:t>Graphics skills</w:t>
            </w:r>
          </w:p>
          <w:p w14:paraId="0A86D72C" w14:textId="0C0A9ED9" w:rsidR="003F0D43" w:rsidRPr="00E14127" w:rsidRDefault="003F0D43" w:rsidP="00E14127">
            <w:pPr>
              <w:pStyle w:val="BulletListDense"/>
            </w:pPr>
            <w:r w:rsidRPr="00E14127">
              <w:t xml:space="preserve">Knowledge of public sector tender process </w:t>
            </w:r>
            <w:bookmarkEnd w:id="9"/>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43193FD" w14:textId="5644B6E3" w:rsidR="00173121" w:rsidRPr="00E14127" w:rsidRDefault="00A84D6E" w:rsidP="00E14127">
            <w:pPr>
              <w:pStyle w:val="BulletListDense"/>
              <w:rPr>
                <w:color w:val="000000"/>
              </w:rPr>
            </w:pPr>
            <w:bookmarkStart w:id="10" w:name="_Hlk62203132"/>
            <w:r w:rsidRPr="00E14127">
              <w:rPr>
                <w:color w:val="000000"/>
              </w:rPr>
              <w:t>Excellent verbal and written communication skills</w:t>
            </w:r>
          </w:p>
          <w:p w14:paraId="3B01C061" w14:textId="4DB13859" w:rsidR="00A84D6E" w:rsidRPr="00E14127" w:rsidRDefault="00173121" w:rsidP="00E14127">
            <w:pPr>
              <w:pStyle w:val="BulletListDense"/>
              <w:rPr>
                <w:color w:val="000000"/>
              </w:rPr>
            </w:pPr>
            <w:bookmarkStart w:id="11" w:name="_Hlk63336528"/>
            <w:r w:rsidRPr="00E14127">
              <w:rPr>
                <w:color w:val="000000"/>
              </w:rPr>
              <w:t xml:space="preserve">Ability to liaise with people at all levels of the business, provide constructive feedback and challenge </w:t>
            </w:r>
            <w:proofErr w:type="gramStart"/>
            <w:r w:rsidRPr="00E14127">
              <w:rPr>
                <w:color w:val="000000"/>
              </w:rPr>
              <w:t>thinking</w:t>
            </w:r>
            <w:bookmarkEnd w:id="11"/>
            <w:proofErr w:type="gramEnd"/>
          </w:p>
          <w:p w14:paraId="64FF7A7C" w14:textId="6988C50B" w:rsidR="00A84D6E" w:rsidRPr="00E14127" w:rsidRDefault="00A84D6E" w:rsidP="00E14127">
            <w:pPr>
              <w:pStyle w:val="BulletListDense"/>
              <w:rPr>
                <w:color w:val="000000"/>
              </w:rPr>
            </w:pPr>
            <w:r w:rsidRPr="00E14127">
              <w:rPr>
                <w:color w:val="000000"/>
              </w:rPr>
              <w:t>High level of enthusiasm and motivation</w:t>
            </w:r>
          </w:p>
          <w:p w14:paraId="14482015" w14:textId="145267DE" w:rsidR="00A84D6E" w:rsidRPr="00E14127" w:rsidRDefault="00A84D6E" w:rsidP="00E14127">
            <w:pPr>
              <w:pStyle w:val="BulletListDense"/>
              <w:rPr>
                <w:color w:val="000000"/>
              </w:rPr>
            </w:pPr>
            <w:r w:rsidRPr="00E14127">
              <w:rPr>
                <w:color w:val="000000"/>
              </w:rPr>
              <w:t xml:space="preserve">Ability to work individually or within a team and foster good working </w:t>
            </w:r>
            <w:proofErr w:type="gramStart"/>
            <w:r w:rsidRPr="00E14127">
              <w:rPr>
                <w:color w:val="000000"/>
              </w:rPr>
              <w:t>relationships</w:t>
            </w:r>
            <w:proofErr w:type="gramEnd"/>
          </w:p>
          <w:p w14:paraId="56C84CCA" w14:textId="28832B07" w:rsidR="00A84D6E" w:rsidRPr="00E14127" w:rsidRDefault="00A84D6E" w:rsidP="00E14127">
            <w:pPr>
              <w:pStyle w:val="BulletListDense"/>
              <w:rPr>
                <w:color w:val="000000"/>
              </w:rPr>
            </w:pPr>
            <w:r w:rsidRPr="00E14127">
              <w:rPr>
                <w:color w:val="000000"/>
              </w:rPr>
              <w:t>An awareness of</w:t>
            </w:r>
            <w:r w:rsidR="00CF6347" w:rsidRPr="00E14127">
              <w:rPr>
                <w:color w:val="000000"/>
              </w:rPr>
              <w:t>,</w:t>
            </w:r>
            <w:r w:rsidRPr="00E14127">
              <w:rPr>
                <w:color w:val="000000"/>
              </w:rPr>
              <w:t xml:space="preserve"> and commitment to</w:t>
            </w:r>
            <w:r w:rsidR="00CF6347" w:rsidRPr="00E14127">
              <w:rPr>
                <w:color w:val="000000"/>
              </w:rPr>
              <w:t>,</w:t>
            </w:r>
            <w:r w:rsidRPr="00E14127">
              <w:rPr>
                <w:color w:val="000000"/>
              </w:rPr>
              <w:t xml:space="preserve"> supporting and facilitating diversity and inclusion</w:t>
            </w:r>
          </w:p>
          <w:p w14:paraId="3ED086C9" w14:textId="365025AC" w:rsidR="00A84D6E" w:rsidRPr="00E14127" w:rsidRDefault="00A84D6E" w:rsidP="00E14127">
            <w:pPr>
              <w:pStyle w:val="BulletListDense"/>
              <w:rPr>
                <w:color w:val="000000"/>
              </w:rPr>
            </w:pPr>
            <w:r w:rsidRPr="00E14127">
              <w:rPr>
                <w:color w:val="000000"/>
              </w:rPr>
              <w:t xml:space="preserve">Ability to work under </w:t>
            </w:r>
            <w:proofErr w:type="gramStart"/>
            <w:r w:rsidRPr="00E14127">
              <w:rPr>
                <w:color w:val="000000"/>
              </w:rPr>
              <w:t>pressure</w:t>
            </w:r>
            <w:proofErr w:type="gramEnd"/>
          </w:p>
          <w:p w14:paraId="3BC21153" w14:textId="1F1F6ED4" w:rsidR="00D87921" w:rsidRDefault="00D87921" w:rsidP="00E14127">
            <w:pPr>
              <w:pStyle w:val="BulletListDense"/>
              <w:numPr>
                <w:ilvl w:val="0"/>
                <w:numId w:val="0"/>
              </w:numPr>
              <w:rPr>
                <w:color w:val="000000"/>
              </w:rPr>
            </w:pPr>
          </w:p>
          <w:p w14:paraId="193A7A0D" w14:textId="3088F7FB" w:rsidR="00A84D6E" w:rsidRPr="00E14127" w:rsidRDefault="00D87921" w:rsidP="00E14127">
            <w:pPr>
              <w:pStyle w:val="BulletListDense"/>
              <w:rPr>
                <w:color w:val="000000"/>
              </w:rPr>
            </w:pPr>
            <w:bookmarkStart w:id="12" w:name="_Hlk63335791"/>
            <w:r w:rsidRPr="00E14127">
              <w:rPr>
                <w:color w:val="000000"/>
              </w:rPr>
              <w:t xml:space="preserve">Ability to adapt to sudden changes in workloads / </w:t>
            </w:r>
            <w:proofErr w:type="gramStart"/>
            <w:r w:rsidRPr="00E14127">
              <w:rPr>
                <w:color w:val="000000"/>
              </w:rPr>
              <w:t>priorities</w:t>
            </w:r>
            <w:bookmarkEnd w:id="12"/>
            <w:proofErr w:type="gramEnd"/>
          </w:p>
          <w:p w14:paraId="2C8C501B" w14:textId="1C740343" w:rsidR="00CC0A6E" w:rsidRPr="00E14127" w:rsidRDefault="00A84D6E" w:rsidP="00E14127">
            <w:pPr>
              <w:pStyle w:val="BulletListDense"/>
              <w:rPr>
                <w:color w:val="000000"/>
              </w:rPr>
            </w:pPr>
            <w:r w:rsidRPr="00E14127">
              <w:rPr>
                <w:color w:val="000000"/>
              </w:rPr>
              <w:t>Excellent time management skills</w:t>
            </w:r>
          </w:p>
          <w:p w14:paraId="207066E3" w14:textId="16D9F7D2" w:rsidR="00A84D6E" w:rsidRPr="00E14127" w:rsidRDefault="00A84D6E" w:rsidP="00E14127">
            <w:pPr>
              <w:pStyle w:val="BulletListDense"/>
            </w:pPr>
            <w:r w:rsidRPr="00E14127">
              <w:t>Self-starter with initiative</w:t>
            </w:r>
            <w:r w:rsidR="003F0D43" w:rsidRPr="00E14127">
              <w:t xml:space="preserve"> / ability to think </w:t>
            </w:r>
            <w:proofErr w:type="gramStart"/>
            <w:r w:rsidR="003F0D43" w:rsidRPr="00E14127">
              <w:t>creatively</w:t>
            </w:r>
            <w:proofErr w:type="gramEnd"/>
            <w:r w:rsidR="003F0D43" w:rsidRPr="00E14127">
              <w:t xml:space="preserve"> </w:t>
            </w:r>
          </w:p>
          <w:p w14:paraId="21FB89F2" w14:textId="1327D2D5" w:rsidR="00A84D6E" w:rsidRPr="00E14127" w:rsidRDefault="00A84D6E" w:rsidP="00E14127">
            <w:pPr>
              <w:pStyle w:val="BulletListDense"/>
            </w:pPr>
            <w:r w:rsidRPr="00E14127">
              <w:t>Competitive – strong desire to succeed and ‘go the extra mile’</w:t>
            </w:r>
            <w:bookmarkEnd w:id="10"/>
          </w:p>
        </w:tc>
        <w:tc>
          <w:tcPr>
            <w:tcW w:w="3728" w:type="dxa"/>
          </w:tcPr>
          <w:p w14:paraId="49E7C29C" w14:textId="1928E9BF" w:rsidR="00966F66" w:rsidRPr="00E14127" w:rsidRDefault="00966F66" w:rsidP="00E14127">
            <w:pPr>
              <w:pStyle w:val="BulletListDense"/>
              <w:numPr>
                <w:ilvl w:val="0"/>
                <w:numId w:val="0"/>
              </w:numPr>
              <w:ind w:left="853"/>
            </w:pPr>
          </w:p>
        </w:tc>
      </w:tr>
    </w:tbl>
    <w:p w14:paraId="0ED9B29F" w14:textId="4C1C475B"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0E5B3762" w:rsidR="00AD6216" w:rsidRPr="00B8707C" w:rsidRDefault="00F47B20" w:rsidP="00AD6216">
                <w:pPr>
                  <w:pStyle w:val="PROPERTIESBOX"/>
                </w:pPr>
                <w:r>
                  <w:t>Kathryn Ishaq</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1582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2FB2D689" w:rsidR="00AD6216" w:rsidRPr="00B8707C" w:rsidRDefault="00F47B20" w:rsidP="00AD6216">
                <w:pPr>
                  <w:pStyle w:val="PROPERTIESBOX"/>
                </w:pPr>
                <w:r>
                  <w:t>Kathryn Ishaq</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3" w:name="_Hlk527360505"/>
        <w:tc>
          <w:tcPr>
            <w:tcW w:w="1086" w:type="pct"/>
          </w:tcPr>
          <w:p w14:paraId="6AA0B98B" w14:textId="34761A97" w:rsidR="00AD6216" w:rsidRPr="00B8707C" w:rsidRDefault="00E1582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4-06-21T00:00:00Z">
                  <w:dateFormat w:val="dd/MM/yyyy"/>
                  <w:lid w:val="en-GB"/>
                  <w:storeMappedDataAs w:val="dateTime"/>
                  <w:calendar w:val="gregorian"/>
                </w:date>
              </w:sdtPr>
              <w:sdtEndPr/>
              <w:sdtContent>
                <w:r w:rsidR="00776714">
                  <w:t>21</w:t>
                </w:r>
                <w:r w:rsidR="00F47B20">
                  <w:t>/0</w:t>
                </w:r>
                <w:r w:rsidR="00776714">
                  <w:t>6</w:t>
                </w:r>
                <w:r w:rsidR="00F47B20">
                  <w:t>/202</w:t>
                </w:r>
                <w:r w:rsidR="00776714">
                  <w:t>4</w:t>
                </w:r>
              </w:sdtContent>
            </w:sdt>
            <w:bookmarkEnd w:id="13"/>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1582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19627C48" w:rsidR="00F63E60" w:rsidRPr="009D715E" w:rsidRDefault="00F63E60" w:rsidP="002A6CAF">
            <w:pPr>
              <w:pStyle w:val="PROPERTIESBOX"/>
            </w:pPr>
          </w:p>
        </w:tc>
        <w:tc>
          <w:tcPr>
            <w:tcW w:w="493" w:type="pct"/>
          </w:tcPr>
          <w:p w14:paraId="773B1DEB" w14:textId="4250E8B3" w:rsidR="00F63E60" w:rsidRPr="009D715E" w:rsidRDefault="00F63E60" w:rsidP="002A6CAF">
            <w:pPr>
              <w:pStyle w:val="PROPERTIESBOX"/>
            </w:pPr>
          </w:p>
        </w:tc>
        <w:tc>
          <w:tcPr>
            <w:tcW w:w="4016" w:type="pct"/>
          </w:tcPr>
          <w:p w14:paraId="31F7AC6B" w14:textId="67D3B014" w:rsidR="00F63E60" w:rsidRPr="009D715E" w:rsidRDefault="00F63E60" w:rsidP="002A6CAF">
            <w:pPr>
              <w:pStyle w:val="PROPERTIESBOX"/>
            </w:pPr>
          </w:p>
        </w:tc>
      </w:tr>
      <w:tr w:rsidR="00284165" w14:paraId="41DC9200" w14:textId="77777777" w:rsidTr="00BE4EA4">
        <w:trPr>
          <w:trHeight w:val="254"/>
          <w:jc w:val="center"/>
        </w:trPr>
        <w:tc>
          <w:tcPr>
            <w:tcW w:w="491" w:type="pct"/>
          </w:tcPr>
          <w:p w14:paraId="273CC272" w14:textId="6077DB03" w:rsidR="00284165" w:rsidRPr="009D715E" w:rsidRDefault="00284165" w:rsidP="00284165">
            <w:pPr>
              <w:pStyle w:val="PROPERTIESBOX"/>
            </w:pPr>
          </w:p>
        </w:tc>
        <w:tc>
          <w:tcPr>
            <w:tcW w:w="493" w:type="pct"/>
          </w:tcPr>
          <w:p w14:paraId="60FC63B5" w14:textId="7B4FEF64" w:rsidR="00284165" w:rsidRPr="009D715E" w:rsidRDefault="00284165" w:rsidP="00284165">
            <w:pPr>
              <w:pStyle w:val="PROPERTIESBOX"/>
            </w:pPr>
          </w:p>
        </w:tc>
        <w:tc>
          <w:tcPr>
            <w:tcW w:w="4016" w:type="pct"/>
          </w:tcPr>
          <w:p w14:paraId="4D89FDDB" w14:textId="449FB994" w:rsidR="00284165" w:rsidRPr="009D715E" w:rsidRDefault="00284165" w:rsidP="00284165">
            <w:pPr>
              <w:pStyle w:val="PROPERTIESBOX"/>
            </w:pP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A60BC0">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449E5EF4" w:rsidR="00073D92" w:rsidRPr="00F553DC" w:rsidRDefault="00073D92" w:rsidP="00073D92">
          <w:pPr>
            <w:pStyle w:val="Footer1"/>
            <w:ind w:left="459"/>
          </w:pPr>
          <w:r>
            <w:t>Head Office</w:t>
          </w:r>
          <w:r w:rsidRPr="00F553DC">
            <w:t xml:space="preserve">: Vita Health Group, </w:t>
          </w:r>
          <w:r w:rsidR="00E14127">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A60BC0" w:rsidRPr="00511A17" w14:paraId="10A49CC7" w14:textId="77777777" w:rsidTr="00562742">
            <w:tc>
              <w:tcPr>
                <w:tcW w:w="5807" w:type="dxa"/>
              </w:tcPr>
              <w:p w14:paraId="23CC3673" w14:textId="77777777" w:rsidR="00A60BC0" w:rsidRPr="00511A17" w:rsidRDefault="00A60BC0" w:rsidP="00073D92">
                <w:pPr>
                  <w:pStyle w:val="Footer1"/>
                </w:pPr>
              </w:p>
            </w:tc>
            <w:tc>
              <w:tcPr>
                <w:tcW w:w="5534" w:type="dxa"/>
              </w:tcPr>
              <w:p w14:paraId="6C5193EB" w14:textId="77777777" w:rsidR="00A60BC0" w:rsidRPr="00511A17" w:rsidRDefault="00A60BC0" w:rsidP="00073D92">
                <w:pPr>
                  <w:pStyle w:val="Footer1"/>
                  <w:jc w:val="right"/>
                </w:pPr>
              </w:p>
            </w:tc>
          </w:tr>
          <w:tr w:rsidR="00073D92" w:rsidRPr="00511A17" w14:paraId="6356E4A1" w14:textId="77777777" w:rsidTr="00562742">
            <w:trPr>
              <w:trHeight w:val="95"/>
            </w:trPr>
            <w:tc>
              <w:tcPr>
                <w:tcW w:w="5807" w:type="dxa"/>
              </w:tcPr>
              <w:p w14:paraId="5436CDDF" w14:textId="6AEBA4A9" w:rsidR="00073D92" w:rsidRPr="00511A17" w:rsidRDefault="00073D92" w:rsidP="00073D92">
                <w:pPr>
                  <w:pStyle w:val="Footer1"/>
                </w:pPr>
                <w:r>
                  <w:t>Head O</w:t>
                </w:r>
                <w:r w:rsidRPr="00511A17">
                  <w:t xml:space="preserve">ffice: Vita Health Group, </w:t>
                </w:r>
                <w:r w:rsidR="00E14127">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AA8F6E2" w:rsidR="005E1013" w:rsidRPr="004A6AA8" w:rsidRDefault="00E1582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91EF1">
                                <w:t>Occupational Health Bid Writer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4-06-21T00:00:00Z">
                                <w:dateFormat w:val="dd/MM/yyyy"/>
                                <w:lid w:val="en-GB"/>
                                <w:storeMappedDataAs w:val="dateTime"/>
                                <w:calendar w:val="gregorian"/>
                              </w:date>
                            </w:sdtPr>
                            <w:sdtEndPr/>
                            <w:sdtContent>
                              <w:r w:rsidR="00776714">
                                <w:t>21/06/2024</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AA8F6E2" w:rsidR="005E1013" w:rsidRPr="004A6AA8" w:rsidRDefault="00E1582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91EF1">
                          <w:t>Occupational Health Bid Writer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4-06-21T00:00:00Z">
                          <w:dateFormat w:val="dd/MM/yyyy"/>
                          <w:lid w:val="en-GB"/>
                          <w:storeMappedDataAs w:val="dateTime"/>
                          <w:calendar w:val="gregorian"/>
                        </w:date>
                      </w:sdtPr>
                      <w:sdtEndPr/>
                      <w:sdtContent>
                        <w:r w:rsidR="00776714">
                          <w:t>21/06/2024</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58D6980" w:rsidR="001613CA" w:rsidRDefault="00E14127"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1D14FA51" wp14:editId="275FB722">
          <wp:simplePos x="0" y="0"/>
          <wp:positionH relativeFrom="column">
            <wp:posOffset>0</wp:posOffset>
          </wp:positionH>
          <wp:positionV relativeFrom="paragraph">
            <wp:posOffset>-635</wp:posOffset>
          </wp:positionV>
          <wp:extent cx="2123902" cy="914400"/>
          <wp:effectExtent l="0" t="0" r="0" b="0"/>
          <wp:wrapNone/>
          <wp:docPr id="1901146451"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146451"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26F1B24" w:rsidR="00AD6216" w:rsidRPr="004A6AA8" w:rsidRDefault="00E1582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91EF1">
                                <w:t>Occupational Health Bid Writer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26F1B24" w:rsidR="00AD6216" w:rsidRPr="004A6AA8" w:rsidRDefault="00E1582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91EF1">
                          <w:t>Occupational Health Bid Writer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4FB0593"/>
    <w:multiLevelType w:val="hybridMultilevel"/>
    <w:tmpl w:val="1AFC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C74628E"/>
    <w:multiLevelType w:val="hybridMultilevel"/>
    <w:tmpl w:val="7B3873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B537F6D"/>
    <w:multiLevelType w:val="multilevel"/>
    <w:tmpl w:val="B228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3468438">
    <w:abstractNumId w:val="6"/>
  </w:num>
  <w:num w:numId="2" w16cid:durableId="1866672740">
    <w:abstractNumId w:val="7"/>
  </w:num>
  <w:num w:numId="3" w16cid:durableId="1138261839">
    <w:abstractNumId w:val="3"/>
  </w:num>
  <w:num w:numId="4" w16cid:durableId="645548307">
    <w:abstractNumId w:val="2"/>
  </w:num>
  <w:num w:numId="5" w16cid:durableId="2080978299">
    <w:abstractNumId w:val="1"/>
  </w:num>
  <w:num w:numId="6" w16cid:durableId="1728141921">
    <w:abstractNumId w:val="0"/>
  </w:num>
  <w:num w:numId="7" w16cid:durableId="1912039550">
    <w:abstractNumId w:val="9"/>
  </w:num>
  <w:num w:numId="8" w16cid:durableId="613824957">
    <w:abstractNumId w:val="10"/>
  </w:num>
  <w:num w:numId="9" w16cid:durableId="1191265882">
    <w:abstractNumId w:val="5"/>
  </w:num>
  <w:num w:numId="10" w16cid:durableId="361321946">
    <w:abstractNumId w:val="8"/>
  </w:num>
  <w:num w:numId="11" w16cid:durableId="854003886">
    <w:abstractNumId w:val="4"/>
  </w:num>
  <w:num w:numId="12" w16cid:durableId="181390742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10E0"/>
    <w:rsid w:val="000123BC"/>
    <w:rsid w:val="00013EC4"/>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73121"/>
    <w:rsid w:val="00191EF1"/>
    <w:rsid w:val="00192749"/>
    <w:rsid w:val="00195D47"/>
    <w:rsid w:val="001A1E1C"/>
    <w:rsid w:val="001A4354"/>
    <w:rsid w:val="001A5D93"/>
    <w:rsid w:val="001B2A78"/>
    <w:rsid w:val="001E1018"/>
    <w:rsid w:val="001F255D"/>
    <w:rsid w:val="00203534"/>
    <w:rsid w:val="0020579B"/>
    <w:rsid w:val="00214E5E"/>
    <w:rsid w:val="00232ED5"/>
    <w:rsid w:val="0024338F"/>
    <w:rsid w:val="0026053A"/>
    <w:rsid w:val="00264712"/>
    <w:rsid w:val="00266A7A"/>
    <w:rsid w:val="002767D4"/>
    <w:rsid w:val="00284165"/>
    <w:rsid w:val="002A0415"/>
    <w:rsid w:val="002A19D2"/>
    <w:rsid w:val="002A56DE"/>
    <w:rsid w:val="002B245E"/>
    <w:rsid w:val="002B6B13"/>
    <w:rsid w:val="002C1886"/>
    <w:rsid w:val="002C26B0"/>
    <w:rsid w:val="002E12D8"/>
    <w:rsid w:val="002F47D1"/>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0D43"/>
    <w:rsid w:val="003F47B2"/>
    <w:rsid w:val="0040035C"/>
    <w:rsid w:val="00400F4B"/>
    <w:rsid w:val="00407D0E"/>
    <w:rsid w:val="004130E5"/>
    <w:rsid w:val="004131C8"/>
    <w:rsid w:val="00414E62"/>
    <w:rsid w:val="00415A12"/>
    <w:rsid w:val="00416FC7"/>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907E6"/>
    <w:rsid w:val="005A0A53"/>
    <w:rsid w:val="005A2909"/>
    <w:rsid w:val="005B5863"/>
    <w:rsid w:val="005D2DE9"/>
    <w:rsid w:val="005E1013"/>
    <w:rsid w:val="005E337E"/>
    <w:rsid w:val="005F4391"/>
    <w:rsid w:val="005F736C"/>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6714"/>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06B2"/>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9F3CA3"/>
    <w:rsid w:val="00A00821"/>
    <w:rsid w:val="00A215C5"/>
    <w:rsid w:val="00A34AC6"/>
    <w:rsid w:val="00A44FFF"/>
    <w:rsid w:val="00A51DA9"/>
    <w:rsid w:val="00A54786"/>
    <w:rsid w:val="00A562C0"/>
    <w:rsid w:val="00A60BC0"/>
    <w:rsid w:val="00A62D61"/>
    <w:rsid w:val="00A66B4F"/>
    <w:rsid w:val="00A820BE"/>
    <w:rsid w:val="00A84D6E"/>
    <w:rsid w:val="00A87CA6"/>
    <w:rsid w:val="00A909EF"/>
    <w:rsid w:val="00A95664"/>
    <w:rsid w:val="00A96CB2"/>
    <w:rsid w:val="00AA197E"/>
    <w:rsid w:val="00AC21A4"/>
    <w:rsid w:val="00AC76FA"/>
    <w:rsid w:val="00AD1C29"/>
    <w:rsid w:val="00AD6216"/>
    <w:rsid w:val="00AF5C72"/>
    <w:rsid w:val="00AF6D0E"/>
    <w:rsid w:val="00B12DB9"/>
    <w:rsid w:val="00B2053D"/>
    <w:rsid w:val="00B21FAC"/>
    <w:rsid w:val="00B319DA"/>
    <w:rsid w:val="00B4728A"/>
    <w:rsid w:val="00B507D2"/>
    <w:rsid w:val="00B73492"/>
    <w:rsid w:val="00B83328"/>
    <w:rsid w:val="00BB0231"/>
    <w:rsid w:val="00BB1657"/>
    <w:rsid w:val="00BB327E"/>
    <w:rsid w:val="00BB3F7F"/>
    <w:rsid w:val="00BC09DF"/>
    <w:rsid w:val="00BC296B"/>
    <w:rsid w:val="00BC7E72"/>
    <w:rsid w:val="00BD35D8"/>
    <w:rsid w:val="00BD6E46"/>
    <w:rsid w:val="00BE4EA4"/>
    <w:rsid w:val="00BE5187"/>
    <w:rsid w:val="00BF6F51"/>
    <w:rsid w:val="00BF7514"/>
    <w:rsid w:val="00C07454"/>
    <w:rsid w:val="00C07A4A"/>
    <w:rsid w:val="00C21FB0"/>
    <w:rsid w:val="00C26FAA"/>
    <w:rsid w:val="00C300CE"/>
    <w:rsid w:val="00C470DD"/>
    <w:rsid w:val="00C50A66"/>
    <w:rsid w:val="00C57856"/>
    <w:rsid w:val="00C600C2"/>
    <w:rsid w:val="00C653AC"/>
    <w:rsid w:val="00C7219D"/>
    <w:rsid w:val="00C759B7"/>
    <w:rsid w:val="00C83042"/>
    <w:rsid w:val="00C8798F"/>
    <w:rsid w:val="00CA4700"/>
    <w:rsid w:val="00CA604D"/>
    <w:rsid w:val="00CA7205"/>
    <w:rsid w:val="00CB45D6"/>
    <w:rsid w:val="00CC0A6E"/>
    <w:rsid w:val="00CC5C14"/>
    <w:rsid w:val="00CE6F74"/>
    <w:rsid w:val="00CF320A"/>
    <w:rsid w:val="00CF326B"/>
    <w:rsid w:val="00CF6347"/>
    <w:rsid w:val="00D00FDB"/>
    <w:rsid w:val="00D01434"/>
    <w:rsid w:val="00D070A1"/>
    <w:rsid w:val="00D13D94"/>
    <w:rsid w:val="00D15202"/>
    <w:rsid w:val="00D331FB"/>
    <w:rsid w:val="00D3331B"/>
    <w:rsid w:val="00D352BC"/>
    <w:rsid w:val="00D4532F"/>
    <w:rsid w:val="00D610B8"/>
    <w:rsid w:val="00D66587"/>
    <w:rsid w:val="00D76E89"/>
    <w:rsid w:val="00D801E2"/>
    <w:rsid w:val="00D84D7D"/>
    <w:rsid w:val="00D87921"/>
    <w:rsid w:val="00D91E1B"/>
    <w:rsid w:val="00D962FC"/>
    <w:rsid w:val="00DA12CF"/>
    <w:rsid w:val="00DD3296"/>
    <w:rsid w:val="00DE205B"/>
    <w:rsid w:val="00DF02BD"/>
    <w:rsid w:val="00DF5C3C"/>
    <w:rsid w:val="00E027ED"/>
    <w:rsid w:val="00E10AA4"/>
    <w:rsid w:val="00E12C2D"/>
    <w:rsid w:val="00E14127"/>
    <w:rsid w:val="00E15825"/>
    <w:rsid w:val="00E21694"/>
    <w:rsid w:val="00E4225D"/>
    <w:rsid w:val="00E4379F"/>
    <w:rsid w:val="00E653E9"/>
    <w:rsid w:val="00E8547A"/>
    <w:rsid w:val="00EA27A9"/>
    <w:rsid w:val="00EA753A"/>
    <w:rsid w:val="00EB76F5"/>
    <w:rsid w:val="00EC4FA3"/>
    <w:rsid w:val="00EC680D"/>
    <w:rsid w:val="00EC7D17"/>
    <w:rsid w:val="00ED2F2C"/>
    <w:rsid w:val="00ED6078"/>
    <w:rsid w:val="00EE6476"/>
    <w:rsid w:val="00F00B97"/>
    <w:rsid w:val="00F0798E"/>
    <w:rsid w:val="00F47B20"/>
    <w:rsid w:val="00F553DC"/>
    <w:rsid w:val="00F62430"/>
    <w:rsid w:val="00F63E60"/>
    <w:rsid w:val="00F66FA7"/>
    <w:rsid w:val="00F67D50"/>
    <w:rsid w:val="00F93623"/>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5D2DE9"/>
    <w:rPr>
      <w:sz w:val="16"/>
      <w:szCs w:val="16"/>
    </w:rPr>
  </w:style>
  <w:style w:type="paragraph" w:styleId="CommentText">
    <w:name w:val="annotation text"/>
    <w:basedOn w:val="Normal"/>
    <w:link w:val="CommentTextChar"/>
    <w:uiPriority w:val="99"/>
    <w:semiHidden/>
    <w:unhideWhenUsed/>
    <w:rsid w:val="005D2DE9"/>
    <w:pPr>
      <w:spacing w:line="240" w:lineRule="auto"/>
    </w:pPr>
    <w:rPr>
      <w:sz w:val="20"/>
      <w:szCs w:val="20"/>
    </w:rPr>
  </w:style>
  <w:style w:type="character" w:customStyle="1" w:styleId="CommentTextChar">
    <w:name w:val="Comment Text Char"/>
    <w:basedOn w:val="DefaultParagraphFont"/>
    <w:link w:val="CommentText"/>
    <w:uiPriority w:val="99"/>
    <w:semiHidden/>
    <w:rsid w:val="005D2DE9"/>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5D2DE9"/>
    <w:rPr>
      <w:b/>
      <w:bCs/>
    </w:rPr>
  </w:style>
  <w:style w:type="character" w:customStyle="1" w:styleId="CommentSubjectChar">
    <w:name w:val="Comment Subject Char"/>
    <w:basedOn w:val="CommentTextChar"/>
    <w:link w:val="CommentSubject"/>
    <w:uiPriority w:val="99"/>
    <w:semiHidden/>
    <w:rsid w:val="005D2DE9"/>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70743001">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92038014">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2554628">
      <w:bodyDiv w:val="1"/>
      <w:marLeft w:val="0"/>
      <w:marRight w:val="0"/>
      <w:marTop w:val="0"/>
      <w:marBottom w:val="0"/>
      <w:divBdr>
        <w:top w:val="none" w:sz="0" w:space="0" w:color="auto"/>
        <w:left w:val="none" w:sz="0" w:space="0" w:color="auto"/>
        <w:bottom w:val="none" w:sz="0" w:space="0" w:color="auto"/>
        <w:right w:val="none" w:sz="0" w:space="0" w:color="auto"/>
      </w:divBdr>
    </w:div>
    <w:div w:id="20336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64712"/>
    <w:rsid w:val="002B245E"/>
    <w:rsid w:val="00A54786"/>
    <w:rsid w:val="00C8798F"/>
    <w:rsid w:val="00CA604D"/>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2024-06-21T00:00:00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EC44BB94-7E66-4049-BD61-C263ADAE3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DE46CC-126F-4CE9-9E76-64D1E393DB42}">
  <ds:schemaRefs>
    <ds:schemaRef ds:uri="http://schemas.openxmlformats.org/package/2006/metadata/core-properties"/>
    <ds:schemaRef ds:uri="http://purl.org/dc/elements/1.1/"/>
    <ds:schemaRef ds:uri="7e17616f-250e-468b-93d3-b4efba18f513"/>
    <ds:schemaRef ds:uri="0251b129-351f-41dd-be58-721d2cf3b002"/>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97</TotalTime>
  <Pages>5</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Occupational Health Bid Writer</vt:lpstr>
    </vt:vector>
  </TitlesOfParts>
  <Manager>Kathryn Ishaq</Manager>
  <Company>RehabWorks</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Bid Writer</dc:title>
  <dc:subject>Enter Sub-Title Of Policy</dc:subject>
  <dc:creator>Kathryn Ishaq</dc:creator>
  <cp:keywords>TBC</cp:keywords>
  <dc:description>V1.1</dc:description>
  <cp:lastModifiedBy>Emma Nealgrove</cp:lastModifiedBy>
  <cp:revision>3</cp:revision>
  <cp:lastPrinted>2024-06-28T08:49:00Z</cp:lastPrinted>
  <dcterms:created xsi:type="dcterms:W3CDTF">2024-07-10T09:29:00Z</dcterms:created>
  <dcterms:modified xsi:type="dcterms:W3CDTF">2024-07-10T11:27:00Z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ies>
</file>