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D666AF6" w:rsidR="00F63E60" w:rsidRPr="00B6502D" w:rsidRDefault="000524F9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2DE5295" w:rsidR="00966F66" w:rsidRDefault="00F6638D" w:rsidP="00966F6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29C78C6" w:rsidR="00966F66" w:rsidRDefault="00A57FD2" w:rsidP="00966F66">
            <w:pPr>
              <w:spacing w:before="100" w:after="100"/>
            </w:pPr>
            <w:r>
              <w:t>Calderdale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F37CC78" w:rsidR="00966F66" w:rsidRDefault="00CA2629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525AF05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312B80AC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sessions via phone and face to face, groups and use of computerised CBT (CCBT). 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6FCD8FA8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3AF82AB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77777777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B6DD6DE" w14:textId="4A34E863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75D1A403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CA2629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0524F9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0524F9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0524F9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2EE6" w14:textId="77777777" w:rsidR="00A06780" w:rsidRDefault="00A06780" w:rsidP="00A96CB2">
      <w:r>
        <w:separator/>
      </w:r>
    </w:p>
  </w:endnote>
  <w:endnote w:type="continuationSeparator" w:id="0">
    <w:p w14:paraId="452F7F39" w14:textId="77777777" w:rsidR="00A06780" w:rsidRDefault="00A06780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40D5" w14:textId="77777777" w:rsidR="00A06780" w:rsidRDefault="00A06780" w:rsidP="00A96CB2">
      <w:r>
        <w:separator/>
      </w:r>
    </w:p>
  </w:footnote>
  <w:footnote w:type="continuationSeparator" w:id="0">
    <w:p w14:paraId="011EB855" w14:textId="77777777" w:rsidR="00A06780" w:rsidRDefault="00A06780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95DD2B" w:rsidR="005E1013" w:rsidRPr="004A6AA8" w:rsidRDefault="000524F9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495DD2B" w:rsidR="005E1013" w:rsidRPr="004A6AA8" w:rsidRDefault="000524F9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E8C924" w:rsidR="00AD6216" w:rsidRPr="004A6AA8" w:rsidRDefault="000524F9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E8C924" w:rsidR="00AD6216" w:rsidRPr="004A6AA8" w:rsidRDefault="000524F9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524F9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D591E"/>
    <w:rsid w:val="009D715E"/>
    <w:rsid w:val="009E32A2"/>
    <w:rsid w:val="009E4D3C"/>
    <w:rsid w:val="00A00821"/>
    <w:rsid w:val="00A06780"/>
    <w:rsid w:val="00A215C5"/>
    <w:rsid w:val="00A34AC6"/>
    <w:rsid w:val="00A51DA9"/>
    <w:rsid w:val="00A562C0"/>
    <w:rsid w:val="00A57FD2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470DD"/>
    <w:rsid w:val="00C50A66"/>
    <w:rsid w:val="00C57856"/>
    <w:rsid w:val="00C600C2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C6146D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E2B3D83-8166-4C81-BC58-55A2D89C7E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F5102-8AD4-4B4A-A67A-6FC8D137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720A9E-3F60-435C-BEAF-CFB96E68D4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F963444-C3E0-4469-B2E2-CDC5A08BE4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Anne-Marie Hodder</cp:lastModifiedBy>
  <cp:revision>4</cp:revision>
  <cp:lastPrinted>2018-03-16T13:36:00Z</cp:lastPrinted>
  <dcterms:created xsi:type="dcterms:W3CDTF">2020-02-25T14:31:00Z</dcterms:created>
  <dcterms:modified xsi:type="dcterms:W3CDTF">2021-07-22T15:22:00Z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