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2781A504" w:rsidR="00F63E60" w:rsidRPr="00B6502D" w:rsidRDefault="004B280C"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71C67">
            <w:rPr>
              <w:rStyle w:val="TitleChar"/>
            </w:rPr>
            <w:t>First Contact Practitioner: Registered Mental Health Nurse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F4B0EE" w:rsidR="00966F66" w:rsidRDefault="002F4932" w:rsidP="00966F66">
            <w:pPr>
              <w:spacing w:before="100" w:after="100"/>
            </w:pPr>
            <w:r>
              <w:t xml:space="preserve">First Contact </w:t>
            </w:r>
            <w:r w:rsidR="00DC6ACC">
              <w:t xml:space="preserve">Practitioner: </w:t>
            </w:r>
            <w:r w:rsidR="00844B2C">
              <w:t xml:space="preserve">Registered Mental Health Nurse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BD4331E" w:rsidR="00966F66" w:rsidRDefault="6B2C981F" w:rsidP="00966F66">
            <w:pPr>
              <w:spacing w:before="100" w:after="100"/>
            </w:pPr>
            <w:r>
              <w:t>Home-based</w:t>
            </w:r>
            <w:r w:rsidR="00274058">
              <w:t xml:space="preserve"> and Practice-based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BCF6DFC" w:rsidR="00966F66" w:rsidRDefault="00AE0521" w:rsidP="00966F66">
            <w:pPr>
              <w:spacing w:before="100" w:after="100"/>
            </w:pPr>
            <w:r>
              <w:t xml:space="preserve">Service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7A820CBE"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627DDC">
              <w:rPr>
                <w:rFonts w:cs="Calibri"/>
                <w:color w:val="000000"/>
                <w:szCs w:val="22"/>
                <w:shd w:val="clear" w:color="auto" w:fill="FFFFFF"/>
              </w:rPr>
              <w:t>via phone and</w:t>
            </w:r>
            <w:r w:rsidR="006F5BA8">
              <w:rPr>
                <w:rFonts w:cs="Calibri"/>
                <w:color w:val="000000"/>
                <w:szCs w:val="22"/>
                <w:shd w:val="clear" w:color="auto" w:fill="FFFFFF"/>
              </w:rPr>
              <w:t xml:space="preserve"> </w:t>
            </w:r>
            <w:r w:rsidR="00627DDC">
              <w:rPr>
                <w:rFonts w:cs="Calibri"/>
                <w:color w:val="000000"/>
                <w:szCs w:val="22"/>
                <w:shd w:val="clear" w:color="auto" w:fill="FFFFFF"/>
              </w:rPr>
              <w:t>face to face</w:t>
            </w:r>
            <w:r w:rsidR="006F5BA8">
              <w:rPr>
                <w:rFonts w:cs="Calibri"/>
                <w:color w:val="000000"/>
                <w:szCs w:val="22"/>
                <w:shd w:val="clear" w:color="auto" w:fill="FFFFFF"/>
              </w:rPr>
              <w:t xml:space="preserve"> (when appropriate)</w:t>
            </w:r>
            <w:r w:rsidR="00D64869">
              <w:rPr>
                <w:rFonts w:cs="Calibri"/>
                <w:color w:val="000000"/>
                <w:szCs w:val="22"/>
                <w:shd w:val="clear" w:color="auto" w:fill="FFFFFF"/>
              </w:rPr>
              <w:t xml:space="preserve"> to ensure service users receive the most appropriate care for their needs when they need </w:t>
            </w:r>
            <w:r w:rsidR="00855CBB">
              <w:rPr>
                <w:rFonts w:cs="Calibri"/>
                <w:color w:val="000000"/>
                <w:szCs w:val="22"/>
                <w:shd w:val="clear" w:color="auto" w:fill="FFFFFF"/>
              </w:rPr>
              <w:t>it</w:t>
            </w:r>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w:t>
            </w:r>
            <w:proofErr w:type="gramStart"/>
            <w:r w:rsidR="00270745">
              <w:rPr>
                <w:rFonts w:cs="Calibri"/>
                <w:bCs/>
                <w:szCs w:val="22"/>
                <w:lang w:eastAsia="en-GB"/>
              </w:rPr>
              <w:t>presentations</w:t>
            </w:r>
            <w:proofErr w:type="gramEnd"/>
            <w:r w:rsidR="00270745">
              <w:rPr>
                <w:rFonts w:cs="Calibri"/>
                <w:bCs/>
                <w:szCs w:val="22"/>
                <w:lang w:eastAsia="en-GB"/>
              </w:rPr>
              <w:t xml:space="preserve"> and </w:t>
            </w:r>
            <w:r w:rsidR="0028269C">
              <w:rPr>
                <w:rFonts w:cs="Calibri"/>
                <w:bCs/>
                <w:szCs w:val="22"/>
                <w:lang w:eastAsia="en-GB"/>
              </w:rPr>
              <w:t xml:space="preserve">initiating onward referrals </w:t>
            </w:r>
            <w:r w:rsidR="00BA5233" w:rsidRPr="00322ED1">
              <w:rPr>
                <w:rFonts w:cs="Calibri"/>
                <w:bCs/>
                <w:szCs w:val="22"/>
                <w:lang w:eastAsia="en-GB"/>
              </w:rPr>
              <w:t xml:space="preserve"> </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lastRenderedPageBreak/>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w:t>
            </w:r>
            <w:proofErr w:type="gramStart"/>
            <w:r w:rsidR="003E2BF5" w:rsidRPr="005E28F2">
              <w:rPr>
                <w:rFonts w:cs="Calibri"/>
                <w:bCs/>
                <w:szCs w:val="22"/>
                <w:lang w:eastAsia="en-GB"/>
              </w:rPr>
              <w:t>safe</w:t>
            </w:r>
            <w:proofErr w:type="gramEnd"/>
            <w:r w:rsidR="003E2BF5" w:rsidRPr="005E28F2">
              <w:rPr>
                <w:rFonts w:cs="Calibri"/>
                <w:bCs/>
                <w:szCs w:val="22"/>
                <w:lang w:eastAsia="en-GB"/>
              </w:rPr>
              <w:t xml:space="preserve"> and </w:t>
            </w:r>
            <w:r w:rsidR="00EC2E8D" w:rsidRPr="005E28F2">
              <w:rPr>
                <w:rFonts w:cs="Calibri"/>
                <w:bCs/>
                <w:szCs w:val="22"/>
                <w:lang w:eastAsia="en-GB"/>
              </w:rPr>
              <w:t xml:space="preserve">accessible to service users </w:t>
            </w:r>
          </w:p>
          <w:p w14:paraId="783142A1" w14:textId="77777777" w:rsidR="00497B88" w:rsidRDefault="00497B88" w:rsidP="00966F66">
            <w:pPr>
              <w:spacing w:before="100" w:after="100"/>
            </w:pPr>
          </w:p>
          <w:p w14:paraId="792DFF1D" w14:textId="77777777" w:rsidR="00497B88" w:rsidRDefault="00497B88" w:rsidP="00497B88">
            <w:pPr>
              <w:rPr>
                <w:b/>
                <w:bCs/>
              </w:rPr>
            </w:pPr>
            <w:r w:rsidRPr="0033722F">
              <w:rPr>
                <w:b/>
                <w:bCs/>
              </w:rPr>
              <w:t>Equality Diversity &amp; Inclusion (EDI)</w:t>
            </w:r>
          </w:p>
          <w:p w14:paraId="74A0EB40" w14:textId="77777777" w:rsidR="00497B88" w:rsidRDefault="00497B88" w:rsidP="00497B88">
            <w:r>
              <w:t>We are proud to be an equal opportunities employer and are fully committed to EDI best practice in all we do.  We believe it is the responsibility of everyone to ensure their actions support this with all internal and external stakeholders.</w:t>
            </w:r>
          </w:p>
          <w:p w14:paraId="5C6DEFDB" w14:textId="77777777" w:rsidR="00497B88" w:rsidRPr="00E23672" w:rsidRDefault="00497B88" w:rsidP="00497B88">
            <w:pPr>
              <w:pStyle w:val="ListParagraph"/>
              <w:numPr>
                <w:ilvl w:val="0"/>
                <w:numId w:val="17"/>
              </w:numPr>
              <w:spacing w:before="100" w:after="100" w:line="276" w:lineRule="auto"/>
              <w:rPr>
                <w:rFonts w:cs="Calibri"/>
              </w:rPr>
            </w:pPr>
            <w:r>
              <w:t>Be aware of the impact of your behaviour on others</w:t>
            </w:r>
          </w:p>
          <w:p w14:paraId="00979D46" w14:textId="77777777" w:rsidR="00497B88" w:rsidRPr="00E23672" w:rsidRDefault="00497B88" w:rsidP="00497B88">
            <w:pPr>
              <w:pStyle w:val="ListParagraph"/>
              <w:numPr>
                <w:ilvl w:val="0"/>
                <w:numId w:val="17"/>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53792B72" w14:textId="77777777" w:rsidR="00497B88" w:rsidRPr="00E23672" w:rsidRDefault="00497B88" w:rsidP="00497B88">
            <w:pPr>
              <w:pStyle w:val="ListParagraph"/>
              <w:numPr>
                <w:ilvl w:val="0"/>
                <w:numId w:val="17"/>
              </w:numPr>
              <w:spacing w:before="100" w:after="100" w:line="276" w:lineRule="auto"/>
              <w:rPr>
                <w:rFonts w:cs="Calibri"/>
              </w:rPr>
            </w:pPr>
            <w:r>
              <w:t>Maintain and develop your knowledge about what EDI is and why it is important</w:t>
            </w:r>
          </w:p>
          <w:p w14:paraId="6A8483E9" w14:textId="77777777" w:rsidR="00497B88" w:rsidRPr="00E23672" w:rsidRDefault="00497B88" w:rsidP="00497B88">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8C58298" w14:textId="77777777" w:rsidR="00497B88" w:rsidRPr="00E23672" w:rsidRDefault="00497B88" w:rsidP="00497B88">
            <w:pPr>
              <w:pStyle w:val="ListParagraph"/>
              <w:numPr>
                <w:ilvl w:val="0"/>
                <w:numId w:val="17"/>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5CA9E76" w14:textId="0A00FA1E" w:rsidR="00497B88" w:rsidRPr="00497B88" w:rsidRDefault="00497B88" w:rsidP="00497B88">
            <w:pPr>
              <w:pStyle w:val="ListParagraph"/>
              <w:numPr>
                <w:ilvl w:val="0"/>
                <w:numId w:val="17"/>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14D6215D"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7AAAEB" w14:textId="77777777" w:rsidR="00671C67" w:rsidRDefault="00042668" w:rsidP="00671C67">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p w14:paraId="5DDA2E8A" w14:textId="08ADF41D" w:rsidR="00671C67" w:rsidRDefault="00671C67" w:rsidP="00671C67">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4315561D" w14:textId="16384B50" w:rsidR="00DB627F" w:rsidRPr="0082646D" w:rsidRDefault="00DB627F" w:rsidP="00671C67">
            <w:pPr>
              <w:pStyle w:val="ListParagraph"/>
              <w:spacing w:beforeLines="100" w:before="240" w:afterLines="100" w:after="240"/>
              <w:rPr>
                <w:rFonts w:cs="Calibri"/>
                <w:szCs w:val="22"/>
              </w:rPr>
            </w:pPr>
          </w:p>
        </w:tc>
        <w:tc>
          <w:tcPr>
            <w:tcW w:w="3728" w:type="dxa"/>
          </w:tcPr>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73BCA857" w14:textId="3C4D2C28" w:rsidR="00A34384" w:rsidRPr="00F6638D" w:rsidRDefault="00A34384" w:rsidP="003C297F">
            <w:pPr>
              <w:pStyle w:val="ListParagraph"/>
              <w:spacing w:beforeLines="100" w:before="240" w:afterLines="100" w:after="240"/>
              <w:rPr>
                <w:rFonts w:cs="Calibri"/>
                <w:szCs w:val="22"/>
              </w:rPr>
            </w:pP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lastRenderedPageBreak/>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0619845" w14:textId="73A922E6" w:rsidR="004B280C" w:rsidRDefault="004B280C" w:rsidP="00CA2629">
            <w:pPr>
              <w:pStyle w:val="ListParagraph"/>
              <w:numPr>
                <w:ilvl w:val="0"/>
                <w:numId w:val="12"/>
              </w:numPr>
              <w:spacing w:beforeLines="100" w:before="240" w:afterLines="100" w:after="240"/>
              <w:rPr>
                <w:rFonts w:cs="Calibri"/>
                <w:szCs w:val="22"/>
              </w:rPr>
            </w:pPr>
            <w:r>
              <w:t>Double vaccinated (at least) with the Covid-19 vaccine</w:t>
            </w:r>
          </w:p>
          <w:p w14:paraId="72C64F03" w14:textId="77777777" w:rsidR="004B280C" w:rsidRDefault="004B280C" w:rsidP="004B280C">
            <w:pPr>
              <w:pStyle w:val="ListParagraph"/>
              <w:spacing w:beforeLines="100" w:before="240" w:afterLines="100" w:after="240"/>
              <w:rPr>
                <w:rFonts w:cs="Calibri"/>
                <w:szCs w:val="22"/>
              </w:rPr>
            </w:pPr>
          </w:p>
          <w:p w14:paraId="3482F6EF" w14:textId="2671B1FF" w:rsidR="00CA2629" w:rsidRPr="004B280C" w:rsidRDefault="00CA2629" w:rsidP="004B280C">
            <w:pPr>
              <w:pStyle w:val="ListParagraph"/>
              <w:numPr>
                <w:ilvl w:val="0"/>
                <w:numId w:val="12"/>
              </w:numPr>
              <w:spacing w:beforeLines="100" w:before="240" w:afterLines="100" w:after="240"/>
              <w:rPr>
                <w:rFonts w:cs="Calibri"/>
                <w:szCs w:val="22"/>
              </w:rPr>
            </w:pPr>
            <w:r w:rsidRPr="004B280C">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B280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B280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B280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bl>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8112" w14:textId="77777777" w:rsidR="00CE30AA" w:rsidRDefault="00CE30AA" w:rsidP="00A96CB2">
      <w:r>
        <w:separator/>
      </w:r>
    </w:p>
  </w:endnote>
  <w:endnote w:type="continuationSeparator" w:id="0">
    <w:p w14:paraId="09799E08" w14:textId="77777777" w:rsidR="00CE30AA" w:rsidRDefault="00CE30A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1891" w14:textId="77777777" w:rsidR="00CE30AA" w:rsidRDefault="00CE30AA" w:rsidP="00A96CB2">
      <w:r>
        <w:separator/>
      </w:r>
    </w:p>
  </w:footnote>
  <w:footnote w:type="continuationSeparator" w:id="0">
    <w:p w14:paraId="30EEF13B" w14:textId="77777777" w:rsidR="00CE30AA" w:rsidRDefault="00CE30A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F8C7DC3" w:rsidR="005E1013" w:rsidRPr="004A6AA8" w:rsidRDefault="004B280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F8C7DC3" w:rsidR="005E1013" w:rsidRPr="004A6AA8" w:rsidRDefault="00044A3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7EC3CCF" w:rsidR="00AD6216" w:rsidRPr="004A6AA8" w:rsidRDefault="004B280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7EC3CCF" w:rsidR="00AD6216" w:rsidRPr="004A6AA8" w:rsidRDefault="00044A3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3"/>
  </w:num>
  <w:num w:numId="8">
    <w:abstractNumId w:val="15"/>
  </w:num>
  <w:num w:numId="9">
    <w:abstractNumId w:val="5"/>
  </w:num>
  <w:num w:numId="10">
    <w:abstractNumId w:val="4"/>
  </w:num>
  <w:num w:numId="11">
    <w:abstractNumId w:val="6"/>
  </w:num>
  <w:num w:numId="12">
    <w:abstractNumId w:val="10"/>
  </w:num>
  <w:num w:numId="13">
    <w:abstractNumId w:val="11"/>
  </w:num>
  <w:num w:numId="14">
    <w:abstractNumId w:val="14"/>
  </w:num>
  <w:num w:numId="15">
    <w:abstractNumId w:val="16"/>
  </w:num>
  <w:num w:numId="16">
    <w:abstractNumId w:val="1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4A39"/>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297F"/>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876FB"/>
    <w:rsid w:val="0049292F"/>
    <w:rsid w:val="00495839"/>
    <w:rsid w:val="00497B88"/>
    <w:rsid w:val="004B0D6E"/>
    <w:rsid w:val="004B280C"/>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1C67"/>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4225D"/>
    <w:rsid w:val="00E435FA"/>
    <w:rsid w:val="00E4379F"/>
    <w:rsid w:val="00E54619"/>
    <w:rsid w:val="00E618D0"/>
    <w:rsid w:val="00E653E9"/>
    <w:rsid w:val="00E70B49"/>
    <w:rsid w:val="00E8547A"/>
    <w:rsid w:val="00EA5B35"/>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33FAFBAB-9EE3-4726-8331-F989D079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7e17616f-250e-468b-93d3-b4efba18f51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0251b129-351f-41dd-be58-721d2cf3b002"/>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815</Words>
  <Characters>4651</Characters>
  <Application>Microsoft Office Word</Application>
  <DocSecurity>0</DocSecurity>
  <Lines>38</Lines>
  <Paragraphs>10</Paragraphs>
  <ScaleCrop>false</ScaleCrop>
  <Manager>Human Resources</Manager>
  <Company>RehabWorks</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Registered Mental Health Nurse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2022-01-10T10:23:00Z</dcterms:created>
  <dcterms:modified xsi:type="dcterms:W3CDTF">2022-01-10T10:23:00Z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