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7073EAFA"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4B11FA">
            <w:rPr>
              <w:rStyle w:val="TitleChar"/>
            </w:rPr>
            <w:t>Step 2 Clinical Supervisor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7"/>
        <w:gridCol w:w="6565"/>
      </w:tblGrid>
      <w:tr w:rsidR="00966F66" w14:paraId="7D49054C" w14:textId="77777777" w:rsidTr="004B11FA">
        <w:tc>
          <w:tcPr>
            <w:tcW w:w="3397" w:type="dxa"/>
            <w:vAlign w:val="center"/>
          </w:tcPr>
          <w:p w14:paraId="3A063C37" w14:textId="11B54C75" w:rsidR="00966F66" w:rsidRDefault="00966F66" w:rsidP="00966F66">
            <w:pPr>
              <w:spacing w:before="100" w:after="100"/>
            </w:pPr>
            <w:r>
              <w:t>Job title:</w:t>
            </w:r>
          </w:p>
        </w:tc>
        <w:tc>
          <w:tcPr>
            <w:tcW w:w="6565" w:type="dxa"/>
            <w:vAlign w:val="center"/>
          </w:tcPr>
          <w:p w14:paraId="1C40CEC4" w14:textId="50F32BB8" w:rsidR="00966F66" w:rsidRPr="000027EE" w:rsidRDefault="004B11FA" w:rsidP="4227B2D3">
            <w:pPr>
              <w:spacing w:before="100" w:after="100"/>
              <w:rPr>
                <w:rFonts w:eastAsia="Gill Sans MT" w:cs="Calibri"/>
                <w:szCs w:val="22"/>
              </w:rPr>
            </w:pPr>
            <w:r>
              <w:t>Step 2 Clinical</w:t>
            </w:r>
            <w:r>
              <w:rPr>
                <w:spacing w:val="-1"/>
              </w:rPr>
              <w:t xml:space="preserve"> </w:t>
            </w:r>
            <w:r>
              <w:t>Supervisor</w:t>
            </w:r>
          </w:p>
        </w:tc>
      </w:tr>
      <w:tr w:rsidR="00966F66" w14:paraId="19AB6488" w14:textId="77777777" w:rsidTr="004B11FA">
        <w:tc>
          <w:tcPr>
            <w:tcW w:w="3397" w:type="dxa"/>
            <w:vAlign w:val="center"/>
          </w:tcPr>
          <w:p w14:paraId="755D3B7A" w14:textId="3D2363B8" w:rsidR="00966F66" w:rsidRDefault="00966F66" w:rsidP="00966F66">
            <w:pPr>
              <w:spacing w:before="100" w:after="100"/>
            </w:pPr>
            <w:r>
              <w:t>Department:</w:t>
            </w:r>
          </w:p>
        </w:tc>
        <w:tc>
          <w:tcPr>
            <w:tcW w:w="6565" w:type="dxa"/>
            <w:vAlign w:val="center"/>
          </w:tcPr>
          <w:p w14:paraId="14BFB5BA" w14:textId="3EB1F3EB" w:rsidR="00966F66" w:rsidRPr="000027EE" w:rsidRDefault="004B11FA" w:rsidP="4227B2D3">
            <w:pPr>
              <w:spacing w:before="100" w:after="100"/>
              <w:rPr>
                <w:rFonts w:eastAsia="Gill Sans MT" w:cs="Calibri"/>
                <w:szCs w:val="22"/>
              </w:rPr>
            </w:pPr>
            <w:r>
              <w:t>NHS Talking Therapies (NHS TT)</w:t>
            </w:r>
          </w:p>
        </w:tc>
      </w:tr>
      <w:tr w:rsidR="00966F66" w14:paraId="5BA82C71" w14:textId="77777777" w:rsidTr="004B11FA">
        <w:tc>
          <w:tcPr>
            <w:tcW w:w="3397" w:type="dxa"/>
            <w:vAlign w:val="center"/>
          </w:tcPr>
          <w:p w14:paraId="5F3C8594" w14:textId="774214C3" w:rsidR="00966F66" w:rsidRDefault="00966F66" w:rsidP="00966F66">
            <w:pPr>
              <w:spacing w:before="100" w:after="100"/>
            </w:pPr>
            <w:r>
              <w:t>Location:</w:t>
            </w:r>
          </w:p>
        </w:tc>
        <w:tc>
          <w:tcPr>
            <w:tcW w:w="6565" w:type="dxa"/>
            <w:vAlign w:val="center"/>
          </w:tcPr>
          <w:p w14:paraId="2FDD663E" w14:textId="621AA935" w:rsidR="00966F66" w:rsidRPr="000027EE" w:rsidRDefault="003F0273" w:rsidP="4227B2D3">
            <w:pPr>
              <w:spacing w:before="100" w:after="100"/>
              <w:rPr>
                <w:rFonts w:eastAsia="Gill Sans MT" w:cs="Calibri"/>
                <w:szCs w:val="22"/>
              </w:rPr>
            </w:pPr>
            <w:r>
              <w:t>Nottinghamshire</w:t>
            </w:r>
          </w:p>
        </w:tc>
      </w:tr>
      <w:tr w:rsidR="00966F66" w14:paraId="61E91F65" w14:textId="77777777" w:rsidTr="004B11FA">
        <w:tc>
          <w:tcPr>
            <w:tcW w:w="3397" w:type="dxa"/>
            <w:vAlign w:val="center"/>
          </w:tcPr>
          <w:p w14:paraId="5DBDD5AC" w14:textId="7085154C" w:rsidR="00966F66" w:rsidRDefault="00966F66" w:rsidP="00966F66">
            <w:pPr>
              <w:spacing w:before="100" w:after="100"/>
            </w:pPr>
            <w:r w:rsidRPr="004518CA">
              <w:t>Reporting to</w:t>
            </w:r>
            <w:r>
              <w:t>:</w:t>
            </w:r>
            <w:r w:rsidR="004B11FA">
              <w:t xml:space="preserve"> </w:t>
            </w:r>
            <w:r>
              <w:t>(job title only)</w:t>
            </w:r>
          </w:p>
        </w:tc>
        <w:tc>
          <w:tcPr>
            <w:tcW w:w="6565" w:type="dxa"/>
            <w:vAlign w:val="center"/>
          </w:tcPr>
          <w:p w14:paraId="56BB1388" w14:textId="15023B4E" w:rsidR="00966F66" w:rsidRPr="000027EE" w:rsidRDefault="004B11FA" w:rsidP="4227B2D3">
            <w:pPr>
              <w:spacing w:before="100" w:after="100"/>
              <w:rPr>
                <w:rFonts w:eastAsia="Gill Sans MT" w:cs="Calibri"/>
                <w:szCs w:val="22"/>
              </w:rPr>
            </w:pPr>
            <w:r>
              <w:t>Step 2 Clinical Lead</w:t>
            </w:r>
          </w:p>
        </w:tc>
      </w:tr>
      <w:tr w:rsidR="00966F66" w14:paraId="13153721" w14:textId="77777777" w:rsidTr="004B11FA">
        <w:tc>
          <w:tcPr>
            <w:tcW w:w="3397" w:type="dxa"/>
            <w:vAlign w:val="center"/>
          </w:tcPr>
          <w:p w14:paraId="47666179" w14:textId="55793427" w:rsidR="00966F66" w:rsidRDefault="00966F66" w:rsidP="00966F66">
            <w:pPr>
              <w:spacing w:before="100" w:after="100"/>
            </w:pPr>
            <w:r>
              <w:t>Direct reports:</w:t>
            </w:r>
            <w:r w:rsidR="004B11FA">
              <w:t xml:space="preserve"> </w:t>
            </w:r>
            <w:r>
              <w:t xml:space="preserve"> (job title only)</w:t>
            </w:r>
          </w:p>
        </w:tc>
        <w:tc>
          <w:tcPr>
            <w:tcW w:w="6565" w:type="dxa"/>
            <w:vAlign w:val="center"/>
          </w:tcPr>
          <w:p w14:paraId="3DB63B7E" w14:textId="1158A256" w:rsidR="00966F66" w:rsidRPr="000027EE" w:rsidRDefault="004B11FA" w:rsidP="4227B2D3">
            <w:pPr>
              <w:spacing w:before="100" w:after="100"/>
              <w:rPr>
                <w:rFonts w:eastAsia="Gill Sans MT" w:cs="Calibri"/>
                <w:szCs w:val="22"/>
              </w:rPr>
            </w:pPr>
            <w:r>
              <w:rPr>
                <w:rFonts w:eastAsia="Gill Sans MT" w:cs="Calibri"/>
                <w:szCs w:val="22"/>
              </w:rPr>
              <w:t>N/a</w:t>
            </w:r>
          </w:p>
        </w:tc>
      </w:tr>
      <w:tr w:rsidR="00966F66" w14:paraId="61110A87" w14:textId="77777777" w:rsidTr="004B11FA">
        <w:tc>
          <w:tcPr>
            <w:tcW w:w="3397" w:type="dxa"/>
            <w:vAlign w:val="center"/>
          </w:tcPr>
          <w:p w14:paraId="2FF0A51C" w14:textId="25D2AA77" w:rsidR="00966F66" w:rsidRDefault="00966F66" w:rsidP="00966F66">
            <w:pPr>
              <w:spacing w:before="100" w:after="100"/>
            </w:pPr>
            <w:r>
              <w:t>Accountable to: (where applicable)</w:t>
            </w:r>
          </w:p>
        </w:tc>
        <w:tc>
          <w:tcPr>
            <w:tcW w:w="6565"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004B11FA">
        <w:tc>
          <w:tcPr>
            <w:tcW w:w="3397" w:type="dxa"/>
            <w:vAlign w:val="center"/>
          </w:tcPr>
          <w:p w14:paraId="65CDC27E" w14:textId="4F388194" w:rsidR="00966F66" w:rsidRDefault="00966F66" w:rsidP="00966F66">
            <w:pPr>
              <w:spacing w:before="100" w:after="100"/>
            </w:pPr>
            <w:r>
              <w:t>Responsible to:(where applicable)</w:t>
            </w:r>
          </w:p>
        </w:tc>
        <w:tc>
          <w:tcPr>
            <w:tcW w:w="6565"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004B11FA">
        <w:tc>
          <w:tcPr>
            <w:tcW w:w="3397" w:type="dxa"/>
            <w:vAlign w:val="center"/>
          </w:tcPr>
          <w:p w14:paraId="5D8CED71" w14:textId="47B9CCF8" w:rsidR="00966F66" w:rsidRDefault="00966F66" w:rsidP="00966F66">
            <w:pPr>
              <w:spacing w:before="100" w:after="100"/>
            </w:pPr>
            <w:r>
              <w:t>Job purpose:</w:t>
            </w:r>
          </w:p>
        </w:tc>
        <w:tc>
          <w:tcPr>
            <w:tcW w:w="6565" w:type="dxa"/>
            <w:vAlign w:val="center"/>
          </w:tcPr>
          <w:p w14:paraId="32B392C0" w14:textId="77777777" w:rsidR="004B11FA" w:rsidRPr="001B263A" w:rsidRDefault="004B11FA" w:rsidP="004B11FA">
            <w:pPr>
              <w:pStyle w:val="BulletListDense"/>
              <w:rPr>
                <w:spacing w:val="-47"/>
              </w:rPr>
            </w:pPr>
            <w:r>
              <w:t>As part of the Local Mental Health Leadership Team, the Step 2 Supervisors will support the Clinical Leads in ensuring Step 2</w:t>
            </w:r>
            <w:r>
              <w:rPr>
                <w:spacing w:val="1"/>
              </w:rPr>
              <w:t xml:space="preserve"> </w:t>
            </w:r>
            <w:r>
              <w:t>meets</w:t>
            </w:r>
            <w:r>
              <w:rPr>
                <w:spacing w:val="-2"/>
              </w:rPr>
              <w:t xml:space="preserve"> </w:t>
            </w:r>
            <w:r>
              <w:t>high</w:t>
            </w:r>
            <w:r>
              <w:rPr>
                <w:spacing w:val="-3"/>
              </w:rPr>
              <w:t xml:space="preserve"> </w:t>
            </w:r>
            <w:r>
              <w:t>standards</w:t>
            </w:r>
            <w:r>
              <w:rPr>
                <w:spacing w:val="-2"/>
              </w:rPr>
              <w:t xml:space="preserve"> </w:t>
            </w:r>
            <w:r>
              <w:t>of</w:t>
            </w:r>
            <w:r>
              <w:rPr>
                <w:spacing w:val="-4"/>
              </w:rPr>
              <w:t xml:space="preserve"> </w:t>
            </w:r>
            <w:r>
              <w:t>clinical</w:t>
            </w:r>
            <w:r>
              <w:rPr>
                <w:spacing w:val="-3"/>
              </w:rPr>
              <w:t xml:space="preserve"> </w:t>
            </w:r>
            <w:r>
              <w:t>delivery</w:t>
            </w:r>
            <w:r>
              <w:rPr>
                <w:spacing w:val="-1"/>
              </w:rPr>
              <w:t xml:space="preserve"> </w:t>
            </w:r>
            <w:r>
              <w:t>and</w:t>
            </w:r>
            <w:r>
              <w:rPr>
                <w:spacing w:val="-5"/>
              </w:rPr>
              <w:t xml:space="preserve"> </w:t>
            </w:r>
            <w:r>
              <w:t>effectiveness.</w:t>
            </w:r>
            <w:r>
              <w:rPr>
                <w:spacing w:val="-1"/>
              </w:rPr>
              <w:t xml:space="preserve"> </w:t>
            </w:r>
          </w:p>
          <w:p w14:paraId="2E11A180" w14:textId="77777777" w:rsidR="004B11FA" w:rsidRDefault="004B11FA" w:rsidP="004B11FA">
            <w:pPr>
              <w:pStyle w:val="BulletListDense"/>
            </w:pPr>
            <w:r>
              <w:t xml:space="preserve">The postholder will be responsible for </w:t>
            </w:r>
            <w:r w:rsidRPr="51D7FDAD">
              <w:rPr>
                <w:color w:val="000000"/>
                <w:shd w:val="clear" w:color="auto" w:fill="FFFFFF"/>
              </w:rPr>
              <w:t>providing</w:t>
            </w:r>
            <w:r>
              <w:rPr>
                <w:color w:val="000000"/>
                <w:shd w:val="clear" w:color="auto" w:fill="FFFFFF"/>
              </w:rPr>
              <w:t xml:space="preserve"> and supervising Step 2</w:t>
            </w:r>
            <w:r w:rsidRPr="51D7FDAD">
              <w:rPr>
                <w:color w:val="000000"/>
                <w:shd w:val="clear" w:color="auto" w:fill="FFFFFF"/>
              </w:rPr>
              <w:t xml:space="preserve"> interventions recommended by NICE to clients with mild to moderate common Mental Health Disorders</w:t>
            </w:r>
            <w:r>
              <w:rPr>
                <w:color w:val="000000"/>
                <w:shd w:val="clear" w:color="auto" w:fill="FFFFFF"/>
              </w:rPr>
              <w:t xml:space="preserve">, </w:t>
            </w:r>
            <w:r>
              <w:t xml:space="preserve">in line with the NHS TT Manual. </w:t>
            </w:r>
          </w:p>
          <w:p w14:paraId="756D657E" w14:textId="77777777" w:rsidR="004B11FA" w:rsidRDefault="004B11FA" w:rsidP="004B11FA">
            <w:pPr>
              <w:pStyle w:val="BulletListDense"/>
            </w:pPr>
            <w:r>
              <w:t>The post-holder will provide case management supervision for specified Psychological Wellbeing Practitioners (PWPs) using an outcomes focused approach. This role will also encourage reflective practice and provide clinical skills group facilitation as needed.</w:t>
            </w:r>
          </w:p>
          <w:p w14:paraId="00DB833F" w14:textId="77777777" w:rsidR="004B11FA" w:rsidRDefault="004B11FA" w:rsidP="004B11FA">
            <w:pPr>
              <w:pStyle w:val="BulletListDense"/>
            </w:pPr>
            <w:r>
              <w:t xml:space="preserve">The postholder will be expected to adhere to the clinical competency framework for PWPs. </w:t>
            </w:r>
          </w:p>
          <w:p w14:paraId="0046ADBB" w14:textId="77777777" w:rsidR="004B11FA" w:rsidRDefault="004B11FA" w:rsidP="004B11FA">
            <w:pPr>
              <w:pStyle w:val="BulletListDense"/>
            </w:pPr>
            <w:r>
              <w:t xml:space="preserve">The post holder will ensuring the clinical quality of their supervisees work by undertaking regular clinical audits of their work. </w:t>
            </w:r>
          </w:p>
          <w:p w14:paraId="328387FF" w14:textId="77777777" w:rsidR="004B11FA" w:rsidRDefault="004B11FA" w:rsidP="004B11FA">
            <w:pPr>
              <w:pStyle w:val="BulletListDense"/>
            </w:pPr>
            <w:r>
              <w:t>The role will include working with the Step 2 Clinical Leads and other Clinical and Operational leadership to drive and implement service developments and achieve objectives.</w:t>
            </w:r>
          </w:p>
          <w:p w14:paraId="7B05154A" w14:textId="77777777" w:rsidR="004B11FA" w:rsidRDefault="004B11FA" w:rsidP="004B11FA">
            <w:pPr>
              <w:pStyle w:val="BulletListDense"/>
            </w:pPr>
            <w:r>
              <w:t>The role will include</w:t>
            </w:r>
            <w:r>
              <w:rPr>
                <w:spacing w:val="-2"/>
              </w:rPr>
              <w:t xml:space="preserve"> </w:t>
            </w:r>
            <w:r>
              <w:t>maintaining</w:t>
            </w:r>
            <w:r>
              <w:rPr>
                <w:spacing w:val="-1"/>
              </w:rPr>
              <w:t xml:space="preserve"> </w:t>
            </w:r>
            <w:r>
              <w:t>a</w:t>
            </w:r>
            <w:r>
              <w:rPr>
                <w:spacing w:val="-1"/>
              </w:rPr>
              <w:t xml:space="preserve"> </w:t>
            </w:r>
            <w:r>
              <w:t>small</w:t>
            </w:r>
            <w:r>
              <w:rPr>
                <w:spacing w:val="-1"/>
              </w:rPr>
              <w:t xml:space="preserve"> </w:t>
            </w:r>
            <w:r>
              <w:t>individual</w:t>
            </w:r>
            <w:r>
              <w:rPr>
                <w:spacing w:val="-1"/>
              </w:rPr>
              <w:t xml:space="preserve"> </w:t>
            </w:r>
            <w:r>
              <w:t>clinical</w:t>
            </w:r>
            <w:r>
              <w:rPr>
                <w:spacing w:val="-1"/>
              </w:rPr>
              <w:t xml:space="preserve"> </w:t>
            </w:r>
            <w:r>
              <w:t>caseload.</w:t>
            </w:r>
          </w:p>
          <w:p w14:paraId="027DF167" w14:textId="0D0EAF8C" w:rsidR="00966F66" w:rsidRPr="000027EE" w:rsidRDefault="004B11FA" w:rsidP="004B11FA">
            <w:pPr>
              <w:pStyle w:val="BulletListDense"/>
              <w:rPr>
                <w:rFonts w:eastAsia="Calibri" w:cs="Calibri"/>
                <w:szCs w:val="22"/>
              </w:rPr>
            </w:pPr>
            <w:r>
              <w:t>May be required to deputise for the Step 2 Clinical Lead at relevant meetings where appropriate.</w:t>
            </w:r>
          </w:p>
        </w:tc>
      </w:tr>
      <w:tr w:rsidR="00966F66" w14:paraId="3CFD1385" w14:textId="77777777" w:rsidTr="004B11FA">
        <w:tc>
          <w:tcPr>
            <w:tcW w:w="3397" w:type="dxa"/>
            <w:vAlign w:val="center"/>
          </w:tcPr>
          <w:p w14:paraId="627BDC42" w14:textId="3DF91B23" w:rsidR="00966F66" w:rsidRDefault="00966F66" w:rsidP="00966F66">
            <w:pPr>
              <w:spacing w:before="100" w:after="100"/>
            </w:pPr>
            <w:r>
              <w:t>Role and Responsibilities:</w:t>
            </w:r>
          </w:p>
        </w:tc>
        <w:tc>
          <w:tcPr>
            <w:tcW w:w="6565" w:type="dxa"/>
            <w:vAlign w:val="center"/>
          </w:tcPr>
          <w:p w14:paraId="24766CEE" w14:textId="77777777" w:rsidR="004B11FA" w:rsidRPr="00976497" w:rsidRDefault="004B11FA" w:rsidP="004B11FA">
            <w:pPr>
              <w:pStyle w:val="Heading10"/>
              <w:rPr>
                <w:sz w:val="24"/>
              </w:rPr>
            </w:pPr>
            <w:r w:rsidRPr="00976497">
              <w:rPr>
                <w:sz w:val="24"/>
              </w:rPr>
              <w:t>Clinical Leadership &amp; Governance Responsibilities:</w:t>
            </w:r>
          </w:p>
          <w:p w14:paraId="6E3DAED7" w14:textId="77777777" w:rsidR="004B11FA" w:rsidRPr="006F2CC4" w:rsidRDefault="004B11FA" w:rsidP="00976497">
            <w:pPr>
              <w:pStyle w:val="BulletListDense"/>
              <w:rPr>
                <w:rStyle w:val="Strong"/>
                <w:b w:val="0"/>
                <w:color w:val="000000" w:themeColor="text1"/>
              </w:rPr>
            </w:pPr>
            <w:r>
              <w:rPr>
                <w:rStyle w:val="Strong"/>
                <w:color w:val="006670" w:themeColor="accent2" w:themeShade="BF"/>
              </w:rPr>
              <w:t xml:space="preserve">Clinical Supervision: </w:t>
            </w:r>
            <w:r>
              <w:t xml:space="preserve">Provide clinical case supervision to PWPs, and trainees where required, using an outcomes </w:t>
            </w:r>
            <w:r>
              <w:lastRenderedPageBreak/>
              <w:t xml:space="preserve">focused approach. Encourage reflective practice within appropriate supervision forums and facilitate group clinical skills supervision as necessary. Ensure that supervision records are kept up to date. Provide supervision of supervision in some instances, for PWPs providing supervision for development purposes. </w:t>
            </w:r>
          </w:p>
          <w:p w14:paraId="57B4D47A" w14:textId="77777777" w:rsidR="004B11FA" w:rsidRDefault="004B11FA" w:rsidP="00976497">
            <w:pPr>
              <w:pStyle w:val="BulletListDense"/>
            </w:pPr>
            <w:r w:rsidRPr="000E1B2B">
              <w:rPr>
                <w:rStyle w:val="Strong"/>
                <w:color w:val="006670" w:themeColor="accent2" w:themeShade="BF"/>
              </w:rPr>
              <w:t>Policies &amp; Guidance</w:t>
            </w:r>
            <w:r>
              <w:rPr>
                <w:rStyle w:val="Strong"/>
                <w:color w:val="006670" w:themeColor="accent2" w:themeShade="BF"/>
              </w:rPr>
              <w:t xml:space="preserve"> Compliance</w:t>
            </w:r>
            <w:r w:rsidRPr="000E1B2B">
              <w:rPr>
                <w:rStyle w:val="Strong"/>
                <w:color w:val="006670" w:themeColor="accent2" w:themeShade="BF"/>
              </w:rPr>
              <w:t>:</w:t>
            </w:r>
            <w:r w:rsidRPr="000E1B2B">
              <w:rPr>
                <w:color w:val="006670" w:themeColor="accent2" w:themeShade="BF"/>
              </w:rPr>
              <w:t xml:space="preserve"> </w:t>
            </w:r>
            <w:r>
              <w:t xml:space="preserve">Ensure that supervisee’s are following relevant clinical policies and best practice guidance to ensure compliance with VHG clinical standards and processes. Contribute to review of guidance docs as directed by the Step 2 Clinical Lead. </w:t>
            </w:r>
          </w:p>
          <w:p w14:paraId="4F48404F" w14:textId="77777777" w:rsidR="004B11FA" w:rsidRDefault="004B11FA" w:rsidP="00976497">
            <w:pPr>
              <w:pStyle w:val="BulletListDense"/>
            </w:pPr>
            <w:r>
              <w:rPr>
                <w:rStyle w:val="Strong"/>
                <w:color w:val="006670" w:themeColor="accent2" w:themeShade="BF"/>
              </w:rPr>
              <w:t xml:space="preserve">Clinical </w:t>
            </w:r>
            <w:r w:rsidRPr="000E1B2B">
              <w:rPr>
                <w:rStyle w:val="Strong"/>
                <w:color w:val="006670" w:themeColor="accent2" w:themeShade="BF"/>
              </w:rPr>
              <w:t>Leadership:</w:t>
            </w:r>
            <w:r w:rsidRPr="000E1B2B">
              <w:rPr>
                <w:color w:val="006670" w:themeColor="accent2" w:themeShade="BF"/>
              </w:rPr>
              <w:t xml:space="preserve"> </w:t>
            </w:r>
            <w:r>
              <w:t>Act at all times as a member of the clinical leadership team, collaborating with other Clinical Supervisors and the wider Clinical Leadership team to develop innovative solutions to clinical challenges and support the development of best practice between services to improve consistency across the organization. Be a visible part of the clinical supervision team across local service.</w:t>
            </w:r>
          </w:p>
          <w:p w14:paraId="21D7F76F" w14:textId="77777777" w:rsidR="004B11FA" w:rsidRDefault="004B11FA" w:rsidP="00976497">
            <w:pPr>
              <w:pStyle w:val="BulletListDense"/>
            </w:pPr>
            <w:r w:rsidRPr="000E1B2B">
              <w:rPr>
                <w:rStyle w:val="Strong"/>
                <w:color w:val="006670" w:themeColor="accent2" w:themeShade="BF"/>
              </w:rPr>
              <w:t>Clinical Oversight:</w:t>
            </w:r>
            <w:r w:rsidRPr="000E1B2B">
              <w:rPr>
                <w:color w:val="006670" w:themeColor="accent2" w:themeShade="BF"/>
              </w:rPr>
              <w:t xml:space="preserve"> </w:t>
            </w:r>
            <w:r>
              <w:t>Responsibility for undertaking regular clinical audits  and monitoring clinical outcomes of supervisees (including use of sessional rating scales), and undertaking appropriate investigations into clinical complaints and incidents as allocated. Identifying, and implementing where possible, learning from these activities to improve the practice and clinical performance of supervisees.</w:t>
            </w:r>
          </w:p>
          <w:p w14:paraId="753C23E7" w14:textId="77777777" w:rsidR="004B11FA" w:rsidRDefault="004B11FA" w:rsidP="00976497">
            <w:pPr>
              <w:pStyle w:val="BulletListDense"/>
            </w:pPr>
            <w:r>
              <w:rPr>
                <w:rStyle w:val="Strong"/>
                <w:color w:val="006670" w:themeColor="accent2" w:themeShade="BF"/>
              </w:rPr>
              <w:t>Development of Trainees:</w:t>
            </w:r>
            <w:r>
              <w:t xml:space="preserve"> </w:t>
            </w:r>
            <w:r w:rsidRPr="00105FDC">
              <w:t xml:space="preserve">Liaise with </w:t>
            </w:r>
            <w:r>
              <w:t>higher education providers, provide progress reports and manage university requirements of service and trainees, as necessary.</w:t>
            </w:r>
          </w:p>
          <w:p w14:paraId="1F3A592B" w14:textId="77777777" w:rsidR="004B11FA" w:rsidRDefault="004B11FA" w:rsidP="00976497">
            <w:pPr>
              <w:pStyle w:val="BulletListDense"/>
            </w:pPr>
            <w:r w:rsidRPr="000E1B2B">
              <w:rPr>
                <w:rStyle w:val="Strong"/>
                <w:color w:val="006670" w:themeColor="accent2" w:themeShade="BF"/>
              </w:rPr>
              <w:t xml:space="preserve">Clinical Performance </w:t>
            </w:r>
            <w:r>
              <w:rPr>
                <w:rStyle w:val="Strong"/>
                <w:color w:val="006670" w:themeColor="accent2" w:themeShade="BF"/>
              </w:rPr>
              <w:t>Assurance</w:t>
            </w:r>
            <w:r w:rsidRPr="000E1B2B">
              <w:rPr>
                <w:rStyle w:val="Strong"/>
                <w:color w:val="006670" w:themeColor="accent2" w:themeShade="BF"/>
              </w:rPr>
              <w:t>:</w:t>
            </w:r>
            <w:r w:rsidRPr="006B7557">
              <w:t xml:space="preserve"> Provide </w:t>
            </w:r>
            <w:r>
              <w:t>clinical assurance</w:t>
            </w:r>
            <w:r w:rsidRPr="006B7557">
              <w:t xml:space="preserve"> updates</w:t>
            </w:r>
            <w:r>
              <w:t xml:space="preserve"> and summaries on all areas of clinical quality related to own supervisees to the Step 2 Clinical Lead.</w:t>
            </w:r>
          </w:p>
          <w:p w14:paraId="1C7B9107" w14:textId="77777777" w:rsidR="004B11FA" w:rsidRPr="006B7557" w:rsidRDefault="004B11FA" w:rsidP="00976497">
            <w:pPr>
              <w:pStyle w:val="BulletListDense"/>
            </w:pPr>
            <w:r w:rsidRPr="000E1B2B">
              <w:rPr>
                <w:rStyle w:val="Strong"/>
                <w:color w:val="006670" w:themeColor="accent2" w:themeShade="BF"/>
              </w:rPr>
              <w:t>Operations Collaboration:</w:t>
            </w:r>
            <w:r w:rsidRPr="000E1B2B">
              <w:rPr>
                <w:color w:val="006670" w:themeColor="accent2" w:themeShade="BF"/>
              </w:rPr>
              <w:t xml:space="preserve"> </w:t>
            </w:r>
            <w:r w:rsidRPr="00753954">
              <w:t xml:space="preserve">Work collaboratively with </w:t>
            </w:r>
            <w:r>
              <w:t xml:space="preserve">operational colleagues (i.e. supervisee’s line manager) </w:t>
            </w:r>
            <w:r w:rsidRPr="006B7557">
              <w:t xml:space="preserve">to </w:t>
            </w:r>
            <w:r>
              <w:t xml:space="preserve">agree on appropriate clinical support for supervisees where clinical performance management issues have been identified. </w:t>
            </w:r>
            <w:r w:rsidRPr="27E7474B">
              <w:t xml:space="preserve"> </w:t>
            </w:r>
          </w:p>
          <w:p w14:paraId="4B777B2E" w14:textId="77777777" w:rsidR="004B11FA" w:rsidRDefault="004B11FA" w:rsidP="00976497">
            <w:pPr>
              <w:pStyle w:val="BulletListDense"/>
            </w:pPr>
            <w:r w:rsidRPr="000E1B2B">
              <w:rPr>
                <w:rStyle w:val="Strong"/>
                <w:color w:val="006670" w:themeColor="accent2" w:themeShade="BF"/>
              </w:rPr>
              <w:t>Clinical Risk &amp; Safeguarding Compliance:</w:t>
            </w:r>
            <w:r w:rsidRPr="000E1B2B">
              <w:rPr>
                <w:color w:val="006670" w:themeColor="accent2" w:themeShade="BF"/>
              </w:rPr>
              <w:t xml:space="preserve"> </w:t>
            </w:r>
            <w:r>
              <w:t xml:space="preserve">Adhere to </w:t>
            </w:r>
            <w:r w:rsidRPr="00D41D68">
              <w:t xml:space="preserve">clinical risk and safeguarding </w:t>
            </w:r>
            <w:r>
              <w:t xml:space="preserve">policies and procedures, supporting practitioners across Step 2 to maximise compliance. Act as a risk &amp; safeguarding escalation point for PWPs as required. Follow further escalation processes as appropriate. Support Clinical Duty system when required. </w:t>
            </w:r>
            <w:r w:rsidRPr="00D41D68">
              <w:t xml:space="preserve"> </w:t>
            </w:r>
          </w:p>
          <w:p w14:paraId="41BD720C" w14:textId="77777777" w:rsidR="004B11FA" w:rsidRDefault="004B11FA" w:rsidP="00976497">
            <w:pPr>
              <w:pStyle w:val="BulletListDense"/>
            </w:pPr>
            <w:r w:rsidRPr="000E1B2B">
              <w:rPr>
                <w:rStyle w:val="Strong"/>
                <w:color w:val="006670" w:themeColor="accent2" w:themeShade="BF"/>
              </w:rPr>
              <w:t>Reducing Health Inequalities:</w:t>
            </w:r>
            <w:r w:rsidRPr="000E1B2B">
              <w:rPr>
                <w:color w:val="006670" w:themeColor="accent2" w:themeShade="BF"/>
              </w:rPr>
              <w:t xml:space="preserve"> </w:t>
            </w:r>
            <w:r>
              <w:t>Support any work and strategies to reduce inequalities within the scope of a NHS Talking Therapies service, as directed by the Step 2 Clinical Lead.</w:t>
            </w:r>
          </w:p>
          <w:p w14:paraId="1BCD0423" w14:textId="77777777" w:rsidR="004B11FA" w:rsidRPr="006B7557" w:rsidRDefault="004B11FA" w:rsidP="00976497">
            <w:pPr>
              <w:pStyle w:val="BulletListDense"/>
            </w:pPr>
            <w:r w:rsidRPr="000E1B2B">
              <w:rPr>
                <w:rStyle w:val="Strong"/>
                <w:color w:val="006670" w:themeColor="accent2" w:themeShade="BF"/>
              </w:rPr>
              <w:lastRenderedPageBreak/>
              <w:t xml:space="preserve">Professional Registration &amp; Development: </w:t>
            </w:r>
            <w:r w:rsidRPr="00A710AF">
              <w:rPr>
                <w:rStyle w:val="Strong"/>
                <w:b w:val="0"/>
                <w:bCs/>
                <w:color w:val="auto"/>
              </w:rPr>
              <w:t xml:space="preserve">Maintain own professional registration and engage in clinical development to ensure and maintain </w:t>
            </w:r>
            <w:r>
              <w:rPr>
                <w:rStyle w:val="Strong"/>
                <w:b w:val="0"/>
                <w:bCs/>
                <w:color w:val="auto"/>
              </w:rPr>
              <w:t>skills</w:t>
            </w:r>
            <w:r w:rsidRPr="00A710AF">
              <w:rPr>
                <w:rStyle w:val="Strong"/>
                <w:b w:val="0"/>
                <w:bCs/>
                <w:color w:val="auto"/>
              </w:rPr>
              <w:t xml:space="preserve"> as agreed by the </w:t>
            </w:r>
            <w:r>
              <w:rPr>
                <w:rStyle w:val="Strong"/>
                <w:b w:val="0"/>
                <w:bCs/>
                <w:color w:val="auto"/>
              </w:rPr>
              <w:t>Step 2</w:t>
            </w:r>
            <w:r w:rsidRPr="00A710AF">
              <w:rPr>
                <w:rStyle w:val="Strong"/>
                <w:b w:val="0"/>
                <w:bCs/>
                <w:color w:val="auto"/>
              </w:rPr>
              <w:t xml:space="preserve"> Clinical Lead</w:t>
            </w:r>
            <w:r>
              <w:rPr>
                <w:rStyle w:val="Strong"/>
                <w:b w:val="0"/>
                <w:bCs/>
                <w:color w:val="auto"/>
              </w:rPr>
              <w:t xml:space="preserve"> and in line with standards of practice of registering body</w:t>
            </w:r>
            <w:r w:rsidRPr="00A710AF">
              <w:rPr>
                <w:rStyle w:val="Strong"/>
                <w:b w:val="0"/>
                <w:bCs/>
                <w:color w:val="auto"/>
              </w:rPr>
              <w:t xml:space="preserve">. Develop and provide training as appropriate to </w:t>
            </w:r>
            <w:r>
              <w:rPr>
                <w:rStyle w:val="Strong"/>
                <w:b w:val="0"/>
                <w:bCs/>
                <w:color w:val="auto"/>
              </w:rPr>
              <w:t xml:space="preserve">TT </w:t>
            </w:r>
            <w:r w:rsidRPr="00A710AF">
              <w:rPr>
                <w:rStyle w:val="Strong"/>
                <w:b w:val="0"/>
                <w:bCs/>
                <w:color w:val="auto"/>
              </w:rPr>
              <w:t>practitioners.</w:t>
            </w:r>
            <w:r>
              <w:rPr>
                <w:rStyle w:val="Strong"/>
                <w:color w:val="auto"/>
              </w:rPr>
              <w:t xml:space="preserve"> </w:t>
            </w:r>
            <w:r w:rsidRPr="009B1683">
              <w:rPr>
                <w:rStyle w:val="Strong"/>
                <w:color w:val="auto"/>
              </w:rPr>
              <w:t xml:space="preserve"> </w:t>
            </w:r>
          </w:p>
          <w:p w14:paraId="173B3295" w14:textId="77777777" w:rsidR="004B11FA" w:rsidRPr="00976497" w:rsidRDefault="004B11FA" w:rsidP="004B11FA">
            <w:pPr>
              <w:pStyle w:val="Heading10"/>
              <w:rPr>
                <w:sz w:val="24"/>
              </w:rPr>
            </w:pPr>
            <w:r w:rsidRPr="00976497">
              <w:rPr>
                <w:sz w:val="24"/>
              </w:rPr>
              <w:t>People Responsibilities:</w:t>
            </w:r>
          </w:p>
          <w:p w14:paraId="55102D55" w14:textId="77777777" w:rsidR="004B11FA" w:rsidRPr="006B7557" w:rsidRDefault="004B11FA" w:rsidP="00976497">
            <w:pPr>
              <w:pStyle w:val="BulletListDense"/>
            </w:pPr>
            <w:r w:rsidRPr="000E1B2B">
              <w:rPr>
                <w:rStyle w:val="Strong"/>
                <w:color w:val="006670" w:themeColor="accent2" w:themeShade="BF"/>
              </w:rPr>
              <w:t>Recruitment and Training:</w:t>
            </w:r>
            <w:r w:rsidRPr="00475815">
              <w:t xml:space="preserve"> In </w:t>
            </w:r>
            <w:r w:rsidRPr="006B7557">
              <w:t xml:space="preserve">partnership with </w:t>
            </w:r>
            <w:r w:rsidRPr="2616E22C">
              <w:t xml:space="preserve">service </w:t>
            </w:r>
            <w:r w:rsidRPr="4BC73021">
              <w:t>management</w:t>
            </w:r>
            <w:r w:rsidRPr="006B7557">
              <w:t xml:space="preserve">, </w:t>
            </w:r>
            <w:r>
              <w:t xml:space="preserve">contribute to </w:t>
            </w:r>
            <w:r w:rsidRPr="006B7557">
              <w:t xml:space="preserve">the recruitment and training new employees, </w:t>
            </w:r>
            <w:r>
              <w:t>as agreed by the Step 2 Clinical Lead.</w:t>
            </w:r>
          </w:p>
          <w:p w14:paraId="48D76D23" w14:textId="77777777" w:rsidR="004B11FA" w:rsidRPr="006B7557" w:rsidRDefault="004B11FA" w:rsidP="00976497">
            <w:pPr>
              <w:pStyle w:val="BulletListDense"/>
            </w:pPr>
            <w:r w:rsidRPr="000E1B2B">
              <w:rPr>
                <w:rStyle w:val="Strong"/>
                <w:color w:val="006670" w:themeColor="accent2" w:themeShade="BF"/>
              </w:rPr>
              <w:t>Performance Wellbeing and Development Meetings:</w:t>
            </w:r>
            <w:r w:rsidRPr="000E1B2B">
              <w:rPr>
                <w:color w:val="006670" w:themeColor="accent2" w:themeShade="BF"/>
              </w:rPr>
              <w:t xml:space="preserve"> </w:t>
            </w:r>
            <w:r w:rsidRPr="006B7557">
              <w:t>C</w:t>
            </w:r>
            <w:r>
              <w:t xml:space="preserve">ontribute to  appraisals </w:t>
            </w:r>
            <w:r w:rsidRPr="006B7557">
              <w:t xml:space="preserve">for </w:t>
            </w:r>
            <w:r>
              <w:t xml:space="preserve">supervisees by providing feedback on clinical work including areas of clinical excellence and agreeing appropriate areas of further development in order that supervisees maintain up to date clinical knowledge/skills and </w:t>
            </w:r>
            <w:r w:rsidRPr="006B7557">
              <w:t>maintain high performance standards.</w:t>
            </w:r>
          </w:p>
          <w:p w14:paraId="0B82B48E" w14:textId="77777777" w:rsidR="004B11FA" w:rsidRPr="006B7557" w:rsidRDefault="004B11FA" w:rsidP="00976497">
            <w:pPr>
              <w:pStyle w:val="BulletListDense"/>
            </w:pPr>
            <w:r w:rsidRPr="000E1B2B">
              <w:rPr>
                <w:rStyle w:val="Strong"/>
                <w:color w:val="006670" w:themeColor="accent2" w:themeShade="BF"/>
              </w:rPr>
              <w:t>Team Support:</w:t>
            </w:r>
            <w:r w:rsidRPr="000E1B2B">
              <w:rPr>
                <w:color w:val="006670" w:themeColor="accent2" w:themeShade="BF"/>
              </w:rPr>
              <w:t xml:space="preserve"> </w:t>
            </w:r>
            <w:r>
              <w:t>Support</w:t>
            </w:r>
            <w:r w:rsidRPr="000C7733">
              <w:t xml:space="preserve"> opportunities for </w:t>
            </w:r>
            <w:r>
              <w:t>supervisees</w:t>
            </w:r>
            <w:r w:rsidRPr="006B7557">
              <w:t xml:space="preserve"> </w:t>
            </w:r>
            <w:r>
              <w:t xml:space="preserve">to develop </w:t>
            </w:r>
            <w:r w:rsidRPr="006B7557">
              <w:t>in their clinical and professional progression through training and development opportunities, project work, peer support, and mentoring</w:t>
            </w:r>
            <w:r>
              <w:t xml:space="preserve"> as appropriate and in collaboration with their line manager</w:t>
            </w:r>
            <w:r w:rsidRPr="006B7557">
              <w:t>.</w:t>
            </w:r>
          </w:p>
          <w:p w14:paraId="30556116" w14:textId="77777777" w:rsidR="004B11FA" w:rsidRPr="006B7557" w:rsidRDefault="004B11FA" w:rsidP="00976497">
            <w:pPr>
              <w:pStyle w:val="BulletListDense"/>
            </w:pPr>
            <w:r w:rsidRPr="000E1B2B">
              <w:rPr>
                <w:rStyle w:val="Strong"/>
                <w:color w:val="006670" w:themeColor="accent2" w:themeShade="BF"/>
              </w:rPr>
              <w:t>Continuing Professional Development (CPD) for Practitioners:</w:t>
            </w:r>
            <w:r w:rsidRPr="000E1B2B">
              <w:rPr>
                <w:color w:val="006670" w:themeColor="accent2" w:themeShade="BF"/>
              </w:rPr>
              <w:t xml:space="preserve"> </w:t>
            </w:r>
            <w:r>
              <w:t xml:space="preserve">Support the identification and delivery (where relevant) of appropriate CPD for Step 2 practitioners to meet the changing needs of the client population and practitioner development. </w:t>
            </w:r>
          </w:p>
          <w:p w14:paraId="567A56FE" w14:textId="77777777" w:rsidR="004B11FA" w:rsidRPr="006B7557" w:rsidRDefault="004B11FA" w:rsidP="00976497">
            <w:pPr>
              <w:pStyle w:val="BulletListDense"/>
            </w:pPr>
            <w:r w:rsidRPr="000E1B2B">
              <w:rPr>
                <w:rStyle w:val="Strong"/>
                <w:color w:val="006670" w:themeColor="accent2" w:themeShade="BF"/>
              </w:rPr>
              <w:t>Engagement:</w:t>
            </w:r>
            <w:r w:rsidRPr="000E1B2B">
              <w:rPr>
                <w:color w:val="006670" w:themeColor="accent2" w:themeShade="BF"/>
              </w:rPr>
              <w:t xml:space="preserve"> </w:t>
            </w:r>
            <w:r w:rsidRPr="006B7557">
              <w:t>Foster a positive and inclusive work environment, promoting engagement and well-being</w:t>
            </w:r>
            <w:r>
              <w:t>.</w:t>
            </w:r>
            <w:r w:rsidRPr="006B7557">
              <w:t xml:space="preserve"> </w:t>
            </w:r>
          </w:p>
          <w:p w14:paraId="2E682B7C" w14:textId="77777777" w:rsidR="004B11FA" w:rsidRPr="006B7557" w:rsidRDefault="004B11FA" w:rsidP="00976497">
            <w:pPr>
              <w:pStyle w:val="BulletListDense"/>
            </w:pPr>
            <w:r w:rsidRPr="000E1B2B">
              <w:rPr>
                <w:rStyle w:val="Strong"/>
                <w:color w:val="006670" w:themeColor="accent2" w:themeShade="BF"/>
              </w:rPr>
              <w:t>Clinical Leadership Development:</w:t>
            </w:r>
            <w:r w:rsidRPr="000E1B2B">
              <w:rPr>
                <w:color w:val="006670" w:themeColor="accent2" w:themeShade="BF"/>
              </w:rPr>
              <w:t xml:space="preserve"> </w:t>
            </w:r>
            <w:r>
              <w:t>Support</w:t>
            </w:r>
            <w:r w:rsidRPr="006B7557">
              <w:t xml:space="preserve"> </w:t>
            </w:r>
            <w:r>
              <w:t>clinical supervision</w:t>
            </w:r>
            <w:r w:rsidRPr="006B7557">
              <w:t xml:space="preserve"> development programs to build a pipeline of future </w:t>
            </w:r>
            <w:r>
              <w:t>clinical supervisors</w:t>
            </w:r>
            <w:r w:rsidRPr="006B7557">
              <w:t xml:space="preserve"> within the service</w:t>
            </w:r>
            <w:r>
              <w:t>s</w:t>
            </w:r>
            <w:r w:rsidRPr="006B7557">
              <w:t>.</w:t>
            </w:r>
            <w:r>
              <w:t xml:space="preserve"> Support and engage with the development of a VHG Supervisor Academy.</w:t>
            </w:r>
          </w:p>
          <w:p w14:paraId="6D590C63" w14:textId="77777777" w:rsidR="004B11FA" w:rsidRPr="006B7557" w:rsidRDefault="004B11FA" w:rsidP="00976497">
            <w:pPr>
              <w:pStyle w:val="BulletListDense"/>
            </w:pPr>
            <w:r w:rsidRPr="000E1B2B">
              <w:rPr>
                <w:rStyle w:val="Strong"/>
                <w:color w:val="006670" w:themeColor="accent2" w:themeShade="BF"/>
              </w:rPr>
              <w:t>Performance Management:</w:t>
            </w:r>
            <w:r w:rsidRPr="000E1B2B">
              <w:rPr>
                <w:color w:val="006670" w:themeColor="accent2" w:themeShade="BF"/>
              </w:rPr>
              <w:t xml:space="preserve"> </w:t>
            </w:r>
            <w:r>
              <w:t>Support clinical</w:t>
            </w:r>
            <w:r w:rsidRPr="006B7557">
              <w:t xml:space="preserve"> performance management systems to maintain high </w:t>
            </w:r>
            <w:r>
              <w:t xml:space="preserve">clinical </w:t>
            </w:r>
            <w:r w:rsidRPr="006B7557">
              <w:t xml:space="preserve">standards and address any </w:t>
            </w:r>
            <w:r>
              <w:t xml:space="preserve">clinical </w:t>
            </w:r>
            <w:r w:rsidRPr="006B7557">
              <w:t xml:space="preserve">performance issues </w:t>
            </w:r>
            <w:r>
              <w:t xml:space="preserve">of supervisees </w:t>
            </w:r>
            <w:r w:rsidRPr="006B7557">
              <w:t>promptly.</w:t>
            </w:r>
          </w:p>
          <w:p w14:paraId="0C3D11BA" w14:textId="77777777" w:rsidR="004B11FA" w:rsidRPr="00976497" w:rsidRDefault="004B11FA" w:rsidP="004B11FA">
            <w:pPr>
              <w:pStyle w:val="Heading10"/>
              <w:rPr>
                <w:sz w:val="24"/>
              </w:rPr>
            </w:pPr>
            <w:r w:rsidRPr="00976497">
              <w:rPr>
                <w:sz w:val="24"/>
              </w:rPr>
              <w:t>Customer Responsibilities:</w:t>
            </w:r>
          </w:p>
          <w:p w14:paraId="1DDDC571" w14:textId="77777777" w:rsidR="004B11FA" w:rsidRPr="006B7557" w:rsidRDefault="004B11FA" w:rsidP="00976497">
            <w:pPr>
              <w:pStyle w:val="BulletListDense"/>
            </w:pPr>
            <w:r w:rsidRPr="000E1B2B">
              <w:rPr>
                <w:rStyle w:val="Strong"/>
                <w:color w:val="006670" w:themeColor="accent2" w:themeShade="BF"/>
              </w:rPr>
              <w:t>SLA and KPI Achievement:</w:t>
            </w:r>
            <w:r w:rsidRPr="000E1B2B">
              <w:rPr>
                <w:color w:val="006670" w:themeColor="accent2" w:themeShade="BF"/>
              </w:rPr>
              <w:t xml:space="preserve"> </w:t>
            </w:r>
            <w:r>
              <w:t xml:space="preserve">Support the achievement of </w:t>
            </w:r>
            <w:r w:rsidRPr="006B7557">
              <w:t xml:space="preserve">relevant </w:t>
            </w:r>
            <w:r>
              <w:t xml:space="preserve">clinical </w:t>
            </w:r>
            <w:r w:rsidRPr="006B7557">
              <w:t xml:space="preserve">SLAs and KPIs </w:t>
            </w:r>
            <w:r>
              <w:t>for Step 2</w:t>
            </w:r>
            <w:r w:rsidRPr="006B7557">
              <w:t>, maintaining high standards of performance and customer satisfaction</w:t>
            </w:r>
            <w:r>
              <w:t xml:space="preserve"> as relevant to clinical work of supervisees</w:t>
            </w:r>
            <w:r w:rsidRPr="006B7557">
              <w:t>.</w:t>
            </w:r>
          </w:p>
          <w:p w14:paraId="5FEC54B8" w14:textId="77777777" w:rsidR="004B11FA" w:rsidRPr="006B7557" w:rsidRDefault="004B11FA" w:rsidP="00976497">
            <w:pPr>
              <w:pStyle w:val="BulletListDense"/>
            </w:pPr>
            <w:r w:rsidRPr="000E1B2B">
              <w:rPr>
                <w:rStyle w:val="Strong"/>
                <w:color w:val="006670" w:themeColor="accent2" w:themeShade="BF"/>
              </w:rPr>
              <w:t>Customer Feedback:</w:t>
            </w:r>
            <w:r w:rsidRPr="000E1B2B">
              <w:rPr>
                <w:color w:val="006670" w:themeColor="accent2" w:themeShade="BF"/>
              </w:rPr>
              <w:t xml:space="preserve"> </w:t>
            </w:r>
            <w:r>
              <w:t xml:space="preserve">Address any issues of clinical quality or effectiveness </w:t>
            </w:r>
            <w:r w:rsidRPr="006B7557">
              <w:t xml:space="preserve">to inform continuous </w:t>
            </w:r>
            <w:r>
              <w:t>quality</w:t>
            </w:r>
            <w:r w:rsidRPr="006B7557">
              <w:t xml:space="preserve"> improvement and </w:t>
            </w:r>
            <w:r>
              <w:t>provide summaries of improvement work undertaken as requested by Step 2 Clinical Lead, to be shared with customers when requested</w:t>
            </w:r>
            <w:r w:rsidRPr="006B7557">
              <w:t>.</w:t>
            </w:r>
          </w:p>
          <w:p w14:paraId="087AFA6D" w14:textId="77777777" w:rsidR="004B11FA" w:rsidRPr="006B7557" w:rsidRDefault="004B11FA" w:rsidP="00976497">
            <w:pPr>
              <w:pStyle w:val="BulletListDense"/>
            </w:pPr>
            <w:r w:rsidRPr="000E1B2B">
              <w:rPr>
                <w:rStyle w:val="Strong"/>
                <w:color w:val="006670" w:themeColor="accent2" w:themeShade="BF"/>
              </w:rPr>
              <w:lastRenderedPageBreak/>
              <w:t>Customer Satisfaction:</w:t>
            </w:r>
            <w:r w:rsidRPr="000E1B2B">
              <w:rPr>
                <w:color w:val="006670" w:themeColor="accent2" w:themeShade="BF"/>
              </w:rPr>
              <w:t xml:space="preserve"> </w:t>
            </w:r>
            <w:r>
              <w:t xml:space="preserve">Ensure supervisees are compliant with processes to </w:t>
            </w:r>
            <w:r w:rsidRPr="006B7557">
              <w:t>measure customer satisfaction</w:t>
            </w:r>
            <w:r>
              <w:t xml:space="preserve"> of clinical services to achieve high return rates</w:t>
            </w:r>
            <w:r w:rsidRPr="006B7557">
              <w:t>.</w:t>
            </w:r>
          </w:p>
          <w:p w14:paraId="70E5EA6E" w14:textId="77777777" w:rsidR="004B11FA" w:rsidRPr="006B7557" w:rsidRDefault="004B11FA" w:rsidP="00976497">
            <w:pPr>
              <w:pStyle w:val="BulletListDense"/>
            </w:pPr>
            <w:r w:rsidRPr="000E1B2B">
              <w:rPr>
                <w:rStyle w:val="Strong"/>
                <w:color w:val="006670" w:themeColor="accent2" w:themeShade="BF"/>
              </w:rPr>
              <w:t>Issue Resolution:</w:t>
            </w:r>
            <w:r w:rsidRPr="000E1B2B">
              <w:rPr>
                <w:color w:val="006670" w:themeColor="accent2" w:themeShade="BF"/>
              </w:rPr>
              <w:t xml:space="preserve"> </w:t>
            </w:r>
            <w:r>
              <w:t>Contribute to</w:t>
            </w:r>
            <w:r w:rsidRPr="006B7557">
              <w:t xml:space="preserve"> the resolution of customer issues and complaints</w:t>
            </w:r>
            <w:r>
              <w:t xml:space="preserve"> as they relate to clinical quality and effectiveness at Step 2,</w:t>
            </w:r>
            <w:r w:rsidRPr="006B7557">
              <w:t xml:space="preserve"> ensuring timely and effective solutions to maintain customer trust and loyalty.</w:t>
            </w:r>
          </w:p>
          <w:p w14:paraId="6ADA6BF4" w14:textId="77777777" w:rsidR="004B11FA" w:rsidRPr="00976497" w:rsidRDefault="004B11FA" w:rsidP="004B11FA">
            <w:pPr>
              <w:pStyle w:val="Heading10"/>
              <w:rPr>
                <w:sz w:val="24"/>
              </w:rPr>
            </w:pPr>
            <w:r w:rsidRPr="00976497">
              <w:rPr>
                <w:sz w:val="24"/>
              </w:rPr>
              <w:t>Clinical Caseload Responsibilities:</w:t>
            </w:r>
          </w:p>
          <w:p w14:paraId="3F7C8BCF" w14:textId="77777777" w:rsidR="004B11FA" w:rsidRPr="00A710AF" w:rsidRDefault="004B11FA" w:rsidP="00976497">
            <w:pPr>
              <w:pStyle w:val="BulletListDense"/>
              <w:rPr>
                <w:rStyle w:val="Strong"/>
                <w:bCs/>
                <w:color w:val="auto"/>
              </w:rPr>
            </w:pPr>
            <w:r w:rsidRPr="000E1B2B">
              <w:rPr>
                <w:rStyle w:val="Strong"/>
                <w:color w:val="006670" w:themeColor="accent2" w:themeShade="BF"/>
              </w:rPr>
              <w:t xml:space="preserve">Assessment: </w:t>
            </w:r>
            <w:r w:rsidRPr="00A710AF">
              <w:rPr>
                <w:rStyle w:val="Strong"/>
                <w:b w:val="0"/>
                <w:color w:val="auto"/>
              </w:rPr>
              <w:t>Undertake clinical assessment of clients within a Talking Therapies framework. Follow risk assessment and management procedures throughout clinical work with individuals. Follow</w:t>
            </w:r>
            <w:r>
              <w:rPr>
                <w:rStyle w:val="Strong"/>
                <w:b w:val="0"/>
                <w:color w:val="auto"/>
              </w:rPr>
              <w:t xml:space="preserve"> </w:t>
            </w:r>
            <w:r w:rsidRPr="00A710AF">
              <w:rPr>
                <w:rStyle w:val="Strong"/>
                <w:b w:val="0"/>
                <w:color w:val="auto"/>
              </w:rPr>
              <w:t>appropriate step-up/down processes as required.</w:t>
            </w:r>
            <w:r w:rsidRPr="00A710AF">
              <w:rPr>
                <w:bCs/>
              </w:rPr>
              <w:t xml:space="preserve"> Assess and integrate issues surrounding work and employment</w:t>
            </w:r>
            <w:r>
              <w:rPr>
                <w:bCs/>
              </w:rPr>
              <w:t xml:space="preserve"> </w:t>
            </w:r>
            <w:r w:rsidRPr="00A710AF">
              <w:rPr>
                <w:bCs/>
                <w:spacing w:val="-47"/>
              </w:rPr>
              <w:t xml:space="preserve"> </w:t>
            </w:r>
            <w:r w:rsidRPr="00A710AF">
              <w:rPr>
                <w:bCs/>
              </w:rPr>
              <w:t>into the</w:t>
            </w:r>
            <w:r w:rsidRPr="00A710AF">
              <w:rPr>
                <w:bCs/>
                <w:spacing w:val="1"/>
              </w:rPr>
              <w:t xml:space="preserve"> </w:t>
            </w:r>
            <w:r w:rsidRPr="00A710AF">
              <w:rPr>
                <w:bCs/>
              </w:rPr>
              <w:t>overall</w:t>
            </w:r>
            <w:r w:rsidRPr="00A710AF">
              <w:rPr>
                <w:bCs/>
                <w:spacing w:val="-1"/>
              </w:rPr>
              <w:t xml:space="preserve"> </w:t>
            </w:r>
            <w:r w:rsidRPr="00A710AF">
              <w:rPr>
                <w:bCs/>
              </w:rPr>
              <w:t>therapy process.</w:t>
            </w:r>
          </w:p>
          <w:p w14:paraId="280C6396" w14:textId="77777777" w:rsidR="004B11FA" w:rsidRDefault="004B11FA" w:rsidP="00976497">
            <w:pPr>
              <w:pStyle w:val="BulletListDense"/>
            </w:pPr>
            <w:r w:rsidRPr="000E1B2B">
              <w:rPr>
                <w:rStyle w:val="Strong"/>
                <w:color w:val="006670" w:themeColor="accent2" w:themeShade="BF"/>
              </w:rPr>
              <w:t>Treatment:</w:t>
            </w:r>
            <w:r w:rsidRPr="000E1B2B">
              <w:rPr>
                <w:color w:val="006670" w:themeColor="accent2" w:themeShade="BF"/>
              </w:rPr>
              <w:t xml:space="preserve"> </w:t>
            </w:r>
            <w:r>
              <w:t xml:space="preserve">Provide relevant evidence-based psychological therapies in line with Talking Therapies as appropriate. Educate and involve family members and others in treatment as </w:t>
            </w:r>
            <w:r>
              <w:rPr>
                <w:spacing w:val="-47"/>
              </w:rPr>
              <w:t xml:space="preserve"> </w:t>
            </w:r>
            <w:r>
              <w:t>necessary, conveying psychological formulations with sensitivity in easily</w:t>
            </w:r>
            <w:r>
              <w:rPr>
                <w:spacing w:val="1"/>
              </w:rPr>
              <w:t xml:space="preserve"> </w:t>
            </w:r>
            <w:r>
              <w:t>understood</w:t>
            </w:r>
            <w:r>
              <w:rPr>
                <w:spacing w:val="-2"/>
              </w:rPr>
              <w:t xml:space="preserve"> </w:t>
            </w:r>
            <w:r>
              <w:t xml:space="preserve">language. </w:t>
            </w:r>
          </w:p>
          <w:p w14:paraId="59EAEC41" w14:textId="63C951E4" w:rsidR="004B11FA" w:rsidRPr="004B11FA" w:rsidRDefault="004B11FA" w:rsidP="00976497">
            <w:pPr>
              <w:pStyle w:val="BulletListDense"/>
              <w:rPr>
                <w:rFonts w:cs="Calibri"/>
                <w:szCs w:val="22"/>
              </w:rPr>
            </w:pPr>
            <w:r w:rsidRPr="000E1B2B">
              <w:rPr>
                <w:b/>
                <w:bCs/>
                <w:color w:val="006670" w:themeColor="accent2" w:themeShade="BF"/>
              </w:rPr>
              <w:t xml:space="preserve">Record Keeping: </w:t>
            </w:r>
            <w:r>
              <w:t>Keep coherent records of all clinical activity in line with service</w:t>
            </w:r>
            <w:r w:rsidRPr="00BA4812">
              <w:rPr>
                <w:spacing w:val="-47"/>
              </w:rPr>
              <w:t xml:space="preserve"> </w:t>
            </w:r>
            <w:r>
              <w:rPr>
                <w:spacing w:val="-47"/>
              </w:rPr>
              <w:t xml:space="preserve">  </w:t>
            </w:r>
            <w:r>
              <w:t xml:space="preserve"> protocols.</w:t>
            </w:r>
            <w:r w:rsidRPr="00BA4812">
              <w:rPr>
                <w:color w:val="AB2435" w:themeColor="accent5" w:themeShade="BF"/>
              </w:rPr>
              <w:t xml:space="preserve"> </w:t>
            </w:r>
            <w:r>
              <w:t xml:space="preserve">Complete all requirements relating to data collection within the </w:t>
            </w:r>
            <w:r w:rsidRPr="00BA4812">
              <w:rPr>
                <w:spacing w:val="-47"/>
              </w:rPr>
              <w:t xml:space="preserve"> </w:t>
            </w:r>
            <w:r>
              <w:t>organisation, including the use of NHS TT recommended outcome</w:t>
            </w:r>
            <w:r w:rsidRPr="00BA4812">
              <w:rPr>
                <w:spacing w:val="1"/>
              </w:rPr>
              <w:t xml:space="preserve"> </w:t>
            </w:r>
            <w:r>
              <w:t>measures.</w:t>
            </w:r>
          </w:p>
          <w:p w14:paraId="66F0CF0D" w14:textId="76FCC3A8" w:rsidR="00703B0A" w:rsidRPr="00976497" w:rsidRDefault="00703B0A" w:rsidP="00976497">
            <w:pPr>
              <w:pStyle w:val="Subtitle2"/>
              <w:rPr>
                <w:color w:val="00A7CF" w:themeColor="accent1"/>
              </w:rPr>
            </w:pPr>
            <w:r w:rsidRPr="00976497">
              <w:rPr>
                <w:color w:val="00A7CF" w:themeColor="accent1"/>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004B11FA">
        <w:tc>
          <w:tcPr>
            <w:tcW w:w="3397"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565" w:type="dxa"/>
            <w:vAlign w:val="center"/>
          </w:tcPr>
          <w:p w14:paraId="3766E5BC" w14:textId="77777777" w:rsidR="00966F66" w:rsidRDefault="00966F66" w:rsidP="00966F66">
            <w:pPr>
              <w:spacing w:before="100" w:after="100"/>
            </w:pPr>
          </w:p>
        </w:tc>
      </w:tr>
      <w:tr w:rsidR="00966F66" w14:paraId="3161C07B" w14:textId="77777777" w:rsidTr="004B11FA">
        <w:tc>
          <w:tcPr>
            <w:tcW w:w="3397" w:type="dxa"/>
            <w:vAlign w:val="center"/>
          </w:tcPr>
          <w:p w14:paraId="5FD2413E" w14:textId="7A534F40" w:rsidR="00966F66" w:rsidRDefault="00966F66" w:rsidP="00966F66">
            <w:pPr>
              <w:spacing w:before="100" w:after="100"/>
            </w:pPr>
            <w:r>
              <w:t>Training and supervision:</w:t>
            </w:r>
          </w:p>
        </w:tc>
        <w:tc>
          <w:tcPr>
            <w:tcW w:w="6565"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004B11FA">
        <w:tc>
          <w:tcPr>
            <w:tcW w:w="3397" w:type="dxa"/>
            <w:vAlign w:val="center"/>
          </w:tcPr>
          <w:p w14:paraId="0E220621" w14:textId="69144CB3" w:rsidR="00966F66" w:rsidRDefault="00966F66" w:rsidP="00966F66">
            <w:pPr>
              <w:spacing w:before="100" w:after="100"/>
            </w:pPr>
            <w:r>
              <w:t>Additional information:</w:t>
            </w:r>
          </w:p>
        </w:tc>
        <w:tc>
          <w:tcPr>
            <w:tcW w:w="6565" w:type="dxa"/>
            <w:vAlign w:val="center"/>
          </w:tcPr>
          <w:p w14:paraId="4A51D27D" w14:textId="612BC236" w:rsidR="00966F66" w:rsidRPr="00966F66" w:rsidRDefault="004B11FA" w:rsidP="00966F66">
            <w:pPr>
              <w:spacing w:before="100" w:after="100"/>
              <w:rPr>
                <w:color w:val="000000"/>
              </w:rPr>
            </w:pPr>
            <w:r w:rsidRPr="0040516F">
              <w:rPr>
                <w:rFonts w:cs="Calibri"/>
                <w:bCs/>
                <w:color w:val="000000"/>
                <w:kern w:val="0"/>
              </w:rPr>
              <w:t>Some travel including occasional overnight stays is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23E30E3" w14:textId="348670AF" w:rsidR="004B11FA" w:rsidRDefault="004B11FA" w:rsidP="004B11FA">
            <w:pPr>
              <w:pStyle w:val="BulletListDense"/>
            </w:pPr>
            <w:r>
              <w:t>IAPT/NHS TT Low Intensity</w:t>
            </w:r>
            <w:r w:rsidR="001E4C55">
              <w:t xml:space="preserve"> </w:t>
            </w:r>
            <w:r>
              <w:t>PWP</w:t>
            </w:r>
            <w:r>
              <w:rPr>
                <w:spacing w:val="1"/>
              </w:rPr>
              <w:t xml:space="preserve"> </w:t>
            </w:r>
            <w:r>
              <w:t>Cert meeting the minimum training standards for Registration as a PWP with the BABCP or BPS.</w:t>
            </w:r>
          </w:p>
          <w:p w14:paraId="76E640F7" w14:textId="77777777" w:rsidR="004B11FA" w:rsidRDefault="004B11FA" w:rsidP="004B11FA">
            <w:pPr>
              <w:pStyle w:val="BulletListDense"/>
            </w:pPr>
            <w:r>
              <w:t>Registration with BABCP or BPS as a PWP</w:t>
            </w:r>
            <w:r>
              <w:rPr>
                <w:spacing w:val="-47"/>
              </w:rPr>
              <w:t xml:space="preserve">  </w:t>
            </w:r>
            <w:r>
              <w:t>.</w:t>
            </w:r>
          </w:p>
          <w:p w14:paraId="7A572F06" w14:textId="77777777" w:rsidR="004B11FA" w:rsidRDefault="004B11FA" w:rsidP="004B11FA">
            <w:pPr>
              <w:pStyle w:val="BulletListDense"/>
            </w:pPr>
            <w:r>
              <w:t>Evidence of continuous</w:t>
            </w:r>
            <w:r>
              <w:rPr>
                <w:spacing w:val="1"/>
              </w:rPr>
              <w:t xml:space="preserve"> </w:t>
            </w:r>
            <w:r>
              <w:t>professional</w:t>
            </w:r>
            <w:r>
              <w:rPr>
                <w:spacing w:val="-7"/>
              </w:rPr>
              <w:t xml:space="preserve"> </w:t>
            </w:r>
            <w:r>
              <w:t>development.</w:t>
            </w:r>
          </w:p>
          <w:p w14:paraId="4315561D" w14:textId="014CE68B" w:rsidR="00966F66" w:rsidRPr="00976497" w:rsidRDefault="004B11FA" w:rsidP="00976497">
            <w:pPr>
              <w:pStyle w:val="BulletListDense"/>
            </w:pPr>
            <w:r>
              <w:t>IAPT/NHS TT Supervision Qualification</w:t>
            </w:r>
          </w:p>
        </w:tc>
        <w:tc>
          <w:tcPr>
            <w:tcW w:w="3728" w:type="dxa"/>
          </w:tcPr>
          <w:p w14:paraId="5C7D28A1" w14:textId="77777777" w:rsidR="004B11FA" w:rsidRDefault="004B11FA" w:rsidP="004B11FA">
            <w:pPr>
              <w:pStyle w:val="BulletListDense"/>
            </w:pPr>
            <w:r>
              <w:t>Other NHS TT relevant qualification or accreditation (e.g. PCE-CfD, EMDR, CBT etc.)</w:t>
            </w:r>
          </w:p>
          <w:p w14:paraId="488C9C41" w14:textId="77777777" w:rsidR="004B11FA" w:rsidRDefault="004B11FA" w:rsidP="004B11FA">
            <w:pPr>
              <w:pStyle w:val="BulletListDense"/>
            </w:pPr>
            <w:r>
              <w:t>IAPT-LTC</w:t>
            </w:r>
            <w:r>
              <w:rPr>
                <w:spacing w:val="-1"/>
              </w:rPr>
              <w:t xml:space="preserve"> </w:t>
            </w:r>
            <w:r>
              <w:t xml:space="preserve">Qualification </w:t>
            </w:r>
          </w:p>
          <w:p w14:paraId="249563A3" w14:textId="55533571" w:rsidR="00966F66" w:rsidRPr="00AC5FDD" w:rsidRDefault="004B11FA" w:rsidP="004B11FA">
            <w:pPr>
              <w:pStyle w:val="BulletListDense"/>
              <w:rPr>
                <w:rFonts w:cs="Calibri"/>
                <w:szCs w:val="22"/>
              </w:rPr>
            </w:pPr>
            <w:r>
              <w:t>Mental health Professional with a core profession (HCPC/NMC</w:t>
            </w:r>
            <w:r>
              <w:rPr>
                <w:spacing w:val="1"/>
              </w:rPr>
              <w:t xml:space="preserve"> </w:t>
            </w:r>
            <w:r>
              <w:t>registered)</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1BE9975" w14:textId="77777777" w:rsidR="004B11FA" w:rsidRPr="00E52529" w:rsidRDefault="004B11FA" w:rsidP="004B11FA">
            <w:pPr>
              <w:pStyle w:val="BulletListDense"/>
            </w:pPr>
            <w:r>
              <w:t xml:space="preserve">Minimum 2 years post-qualification experience as a PWP. </w:t>
            </w:r>
          </w:p>
          <w:p w14:paraId="7811DBEB" w14:textId="77777777" w:rsidR="004B11FA" w:rsidRDefault="004B11FA" w:rsidP="004B11FA">
            <w:pPr>
              <w:pStyle w:val="BulletListDense"/>
            </w:pPr>
            <w:r>
              <w:t xml:space="preserve">Experience of working within an </w:t>
            </w:r>
            <w:r>
              <w:rPr>
                <w:spacing w:val="-48"/>
              </w:rPr>
              <w:t xml:space="preserve"> </w:t>
            </w:r>
            <w:r>
              <w:t>IAPT/NHS TT/Primary Care mental</w:t>
            </w:r>
            <w:r>
              <w:rPr>
                <w:spacing w:val="1"/>
              </w:rPr>
              <w:t xml:space="preserve"> </w:t>
            </w:r>
            <w:r>
              <w:t>Health Service with a range of</w:t>
            </w:r>
            <w:r>
              <w:rPr>
                <w:spacing w:val="1"/>
              </w:rPr>
              <w:t xml:space="preserve"> </w:t>
            </w:r>
            <w:r>
              <w:t>mental health issues both from</w:t>
            </w:r>
            <w:r>
              <w:rPr>
                <w:spacing w:val="1"/>
              </w:rPr>
              <w:t xml:space="preserve"> a </w:t>
            </w:r>
            <w:r>
              <w:t>clinical</w:t>
            </w:r>
            <w:r>
              <w:rPr>
                <w:spacing w:val="-2"/>
              </w:rPr>
              <w:t xml:space="preserve"> </w:t>
            </w:r>
            <w:r>
              <w:t>and</w:t>
            </w:r>
            <w:r>
              <w:rPr>
                <w:spacing w:val="-2"/>
              </w:rPr>
              <w:t xml:space="preserve"> </w:t>
            </w:r>
            <w:r>
              <w:t>social</w:t>
            </w:r>
            <w:r>
              <w:rPr>
                <w:spacing w:val="-2"/>
              </w:rPr>
              <w:t xml:space="preserve"> </w:t>
            </w:r>
            <w:r>
              <w:t>perspective.</w:t>
            </w:r>
          </w:p>
          <w:p w14:paraId="602EB779" w14:textId="77777777" w:rsidR="004B11FA" w:rsidRDefault="004B11FA" w:rsidP="004B11FA">
            <w:pPr>
              <w:pStyle w:val="BulletListDense"/>
            </w:pPr>
            <w:r>
              <w:t>Well developed experience of</w:t>
            </w:r>
            <w:r>
              <w:rPr>
                <w:spacing w:val="1"/>
              </w:rPr>
              <w:t xml:space="preserve"> </w:t>
            </w:r>
            <w:r>
              <w:t>working with people with an appropriate range of</w:t>
            </w:r>
            <w:r>
              <w:rPr>
                <w:spacing w:val="1"/>
              </w:rPr>
              <w:t xml:space="preserve"> </w:t>
            </w:r>
            <w:r>
              <w:t>psychological</w:t>
            </w:r>
            <w:r>
              <w:rPr>
                <w:spacing w:val="-3"/>
              </w:rPr>
              <w:t xml:space="preserve"> </w:t>
            </w:r>
            <w:r>
              <w:t>problems</w:t>
            </w:r>
            <w:r>
              <w:rPr>
                <w:spacing w:val="-4"/>
              </w:rPr>
              <w:t xml:space="preserve"> </w:t>
            </w:r>
            <w:r>
              <w:t>within</w:t>
            </w:r>
            <w:r>
              <w:rPr>
                <w:spacing w:val="-2"/>
              </w:rPr>
              <w:t xml:space="preserve"> </w:t>
            </w:r>
            <w:r>
              <w:t>a low intensity CBT</w:t>
            </w:r>
            <w:r>
              <w:rPr>
                <w:spacing w:val="-2"/>
              </w:rPr>
              <w:t xml:space="preserve"> </w:t>
            </w:r>
            <w:r>
              <w:t>model</w:t>
            </w:r>
            <w:r>
              <w:rPr>
                <w:b/>
                <w:bCs/>
              </w:rPr>
              <w:t>.</w:t>
            </w:r>
          </w:p>
          <w:p w14:paraId="7B41912B" w14:textId="77777777" w:rsidR="004B11FA" w:rsidRPr="006E1935" w:rsidRDefault="004B11FA" w:rsidP="004B11FA">
            <w:pPr>
              <w:pStyle w:val="BulletListDense"/>
            </w:pPr>
            <w:r>
              <w:t>Experience in supervision of clinical</w:t>
            </w:r>
            <w:r>
              <w:rPr>
                <w:spacing w:val="-1"/>
              </w:rPr>
              <w:t xml:space="preserve"> </w:t>
            </w:r>
            <w:r>
              <w:t>staff.</w:t>
            </w:r>
          </w:p>
          <w:p w14:paraId="1D6B1443" w14:textId="77777777" w:rsidR="004B11FA" w:rsidRDefault="004B11FA" w:rsidP="004B11FA">
            <w:pPr>
              <w:pStyle w:val="BulletListDense"/>
            </w:pPr>
            <w:r>
              <w:t>Experience in risk-management and supporting others in the management of risk.</w:t>
            </w:r>
          </w:p>
          <w:p w14:paraId="3B562B01" w14:textId="2FF508B6" w:rsidR="00966F66" w:rsidRPr="00233201" w:rsidRDefault="004B11FA" w:rsidP="004B11FA">
            <w:pPr>
              <w:pStyle w:val="BulletListDense"/>
              <w:rPr>
                <w:rFonts w:eastAsia="Times New Roman" w:cs="Calibri"/>
                <w:szCs w:val="22"/>
                <w:lang w:eastAsia="en-GB"/>
              </w:rPr>
            </w:pPr>
            <w:r>
              <w:t>Experience in providing</w:t>
            </w:r>
            <w:r>
              <w:rPr>
                <w:spacing w:val="1"/>
              </w:rPr>
              <w:t xml:space="preserve"> </w:t>
            </w:r>
            <w:r>
              <w:t>training/</w:t>
            </w:r>
            <w:r>
              <w:rPr>
                <w:spacing w:val="-4"/>
              </w:rPr>
              <w:t xml:space="preserve"> </w:t>
            </w:r>
            <w:r>
              <w:t>supporting</w:t>
            </w:r>
            <w:r>
              <w:rPr>
                <w:spacing w:val="-4"/>
              </w:rPr>
              <w:t xml:space="preserve"> </w:t>
            </w:r>
            <w:r>
              <w:t>students.</w:t>
            </w:r>
          </w:p>
        </w:tc>
        <w:tc>
          <w:tcPr>
            <w:tcW w:w="3728" w:type="dxa"/>
          </w:tcPr>
          <w:p w14:paraId="44DF070C" w14:textId="77777777" w:rsidR="004B11FA" w:rsidRDefault="004B11FA" w:rsidP="004B11FA">
            <w:pPr>
              <w:pStyle w:val="BulletListDense"/>
            </w:pPr>
            <w:r>
              <w:t>Experience</w:t>
            </w:r>
            <w:r>
              <w:rPr>
                <w:spacing w:val="-5"/>
              </w:rPr>
              <w:t xml:space="preserve"> </w:t>
            </w:r>
            <w:r>
              <w:t>of</w:t>
            </w:r>
            <w:r>
              <w:rPr>
                <w:spacing w:val="-2"/>
              </w:rPr>
              <w:t xml:space="preserve"> </w:t>
            </w:r>
            <w:r>
              <w:t>working</w:t>
            </w:r>
            <w:r>
              <w:rPr>
                <w:spacing w:val="-5"/>
              </w:rPr>
              <w:t xml:space="preserve"> </w:t>
            </w:r>
            <w:r>
              <w:t xml:space="preserve">within </w:t>
            </w:r>
            <w:r>
              <w:rPr>
                <w:spacing w:val="-47"/>
              </w:rPr>
              <w:t xml:space="preserve"> </w:t>
            </w:r>
            <w:r>
              <w:t>an</w:t>
            </w:r>
            <w:r>
              <w:rPr>
                <w:spacing w:val="-2"/>
              </w:rPr>
              <w:t xml:space="preserve"> </w:t>
            </w:r>
            <w:r>
              <w:t>IAPT-LTC service</w:t>
            </w:r>
          </w:p>
          <w:p w14:paraId="3B1E3176" w14:textId="77777777" w:rsidR="004B11FA" w:rsidRPr="00736ED9" w:rsidRDefault="004B11FA" w:rsidP="004B11FA">
            <w:pPr>
              <w:pStyle w:val="BulletListDense"/>
            </w:pPr>
            <w:r>
              <w:t xml:space="preserve">Experience of line managing and performance management of clinical staff. </w:t>
            </w:r>
          </w:p>
          <w:p w14:paraId="105C52CA" w14:textId="77777777" w:rsidR="004B11FA" w:rsidRDefault="004B11FA" w:rsidP="004B11FA">
            <w:pPr>
              <w:pStyle w:val="BulletListDense"/>
            </w:pPr>
            <w:r>
              <w:t>Experience</w:t>
            </w:r>
            <w:r>
              <w:rPr>
                <w:spacing w:val="-5"/>
              </w:rPr>
              <w:t xml:space="preserve"> </w:t>
            </w:r>
            <w:r>
              <w:t>of</w:t>
            </w:r>
            <w:r>
              <w:rPr>
                <w:spacing w:val="-2"/>
              </w:rPr>
              <w:t xml:space="preserve"> </w:t>
            </w:r>
            <w:r>
              <w:t>working</w:t>
            </w:r>
            <w:r>
              <w:rPr>
                <w:spacing w:val="-5"/>
              </w:rPr>
              <w:t xml:space="preserve"> </w:t>
            </w:r>
            <w:r>
              <w:t xml:space="preserve">within </w:t>
            </w:r>
            <w:r>
              <w:rPr>
                <w:spacing w:val="-47"/>
              </w:rPr>
              <w:t xml:space="preserve"> </w:t>
            </w:r>
            <w:r>
              <w:t>multi disciplinary settings.</w:t>
            </w:r>
          </w:p>
          <w:p w14:paraId="73BCA857" w14:textId="40E0B778" w:rsidR="00966F66" w:rsidRPr="00233201" w:rsidRDefault="004B11FA" w:rsidP="004B11FA">
            <w:pPr>
              <w:pStyle w:val="BulletListDense"/>
              <w:rPr>
                <w:rFonts w:eastAsia="Times New Roman" w:cs="Calibri"/>
                <w:szCs w:val="22"/>
                <w:lang w:eastAsia="en-GB"/>
              </w:rPr>
            </w:pPr>
            <w:r>
              <w:t>Experience</w:t>
            </w:r>
            <w:r>
              <w:rPr>
                <w:spacing w:val="-6"/>
              </w:rPr>
              <w:t xml:space="preserve"> </w:t>
            </w:r>
            <w:r>
              <w:t>of</w:t>
            </w:r>
            <w:r>
              <w:rPr>
                <w:spacing w:val="-3"/>
              </w:rPr>
              <w:t xml:space="preserve"> </w:t>
            </w:r>
            <w:r>
              <w:t xml:space="preserve">undertaking service </w:t>
            </w:r>
            <w:r w:rsidRPr="000B7C9D">
              <w:t>evaluation</w:t>
            </w:r>
            <w:r>
              <w:t xml:space="preserve"> / data analysis for the purposes of quality improvement.</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B15FB23" w14:textId="77777777" w:rsidR="004B11FA" w:rsidRDefault="004B11FA" w:rsidP="00976497">
            <w:pPr>
              <w:pStyle w:val="BulletListDense"/>
            </w:pPr>
            <w:r>
              <w:t>U</w:t>
            </w:r>
            <w:r w:rsidRPr="6FC16D92">
              <w:t xml:space="preserve">nderstanding and </w:t>
            </w:r>
            <w:r>
              <w:t>familiarity with the NHS TT Manual (most recent version) &amp; key clinical guidance docs (e.g. Positive Practice Guides, Best Practice docs)</w:t>
            </w:r>
            <w:r w:rsidRPr="1E46FAB5">
              <w:t>.</w:t>
            </w:r>
          </w:p>
          <w:p w14:paraId="4550654D" w14:textId="77777777" w:rsidR="004B11FA" w:rsidRDefault="004B11FA" w:rsidP="00976497">
            <w:pPr>
              <w:pStyle w:val="BulletListDense"/>
            </w:pPr>
            <w:r>
              <w:t xml:space="preserve">Knowledge and understanding of Safeguarding principles and evidenced ability to support </w:t>
            </w:r>
            <w:r>
              <w:lastRenderedPageBreak/>
              <w:t>other practitioners with Safeguarding dilemmas.</w:t>
            </w:r>
          </w:p>
          <w:p w14:paraId="19FDB42A" w14:textId="77777777" w:rsidR="00976497" w:rsidRDefault="00976497" w:rsidP="00976497">
            <w:pPr>
              <w:pStyle w:val="BulletListDense"/>
            </w:pPr>
            <w:r>
              <w:t>Knowledge of the clinical competency framework for Low Intensity CBT.</w:t>
            </w:r>
          </w:p>
          <w:p w14:paraId="34F55FE3" w14:textId="77777777" w:rsidR="00976497" w:rsidRDefault="00976497" w:rsidP="00976497">
            <w:pPr>
              <w:pStyle w:val="BulletListDense"/>
            </w:pPr>
            <w:r>
              <w:t>Microsoft Excel &amp; PowerPoint ability</w:t>
            </w:r>
            <w:r w:rsidRPr="006B7557">
              <w:t xml:space="preserve"> – </w:t>
            </w:r>
            <w:r>
              <w:t>regular use of basic functions minimum.</w:t>
            </w:r>
          </w:p>
          <w:p w14:paraId="446C5CE2" w14:textId="77777777" w:rsidR="00976497" w:rsidRPr="00C61B3E" w:rsidRDefault="00976497" w:rsidP="00976497">
            <w:pPr>
              <w:pStyle w:val="BulletListDense"/>
            </w:pPr>
            <w:r w:rsidRPr="00F6638D">
              <w:t xml:space="preserve">Demonstrates </w:t>
            </w:r>
            <w:r>
              <w:t>good</w:t>
            </w:r>
            <w:r w:rsidRPr="00F6638D">
              <w:t xml:space="preserve"> standards in written communication</w:t>
            </w:r>
            <w:r>
              <w:t>, including report writing and presentations.</w:t>
            </w:r>
          </w:p>
          <w:p w14:paraId="0C3426A4" w14:textId="77777777" w:rsidR="00976497" w:rsidRDefault="00976497" w:rsidP="00976497">
            <w:pPr>
              <w:pStyle w:val="BulletListDense"/>
            </w:pPr>
            <w:r w:rsidRPr="00B132C5">
              <w:t xml:space="preserve">Ability to be </w:t>
            </w:r>
            <w:r>
              <w:t xml:space="preserve">largely </w:t>
            </w:r>
            <w:r w:rsidRPr="00B132C5">
              <w:t>autonomous managing own diary with clear accountability for time and work delivery.</w:t>
            </w:r>
          </w:p>
          <w:p w14:paraId="47BB2191" w14:textId="77777777" w:rsidR="00976497" w:rsidRDefault="00976497" w:rsidP="00976497">
            <w:pPr>
              <w:pStyle w:val="BulletListDense"/>
            </w:pPr>
            <w:r>
              <w:t>Knowledge of outcome measures used in NHS TT and their use for outcome monitoring.</w:t>
            </w:r>
          </w:p>
          <w:p w14:paraId="71039628" w14:textId="77777777" w:rsidR="00976497" w:rsidRDefault="00976497" w:rsidP="00976497">
            <w:pPr>
              <w:pStyle w:val="BulletListDense"/>
            </w:pPr>
            <w:r>
              <w:t>Knowledge of the issues surrounding work and the impact it can have on mental health.</w:t>
            </w:r>
          </w:p>
          <w:p w14:paraId="2F77305B" w14:textId="31A47E9C" w:rsidR="00E32957" w:rsidRPr="00E32957" w:rsidRDefault="00976497" w:rsidP="00976497">
            <w:pPr>
              <w:pStyle w:val="BulletListDense"/>
              <w:rPr>
                <w:lang w:eastAsia="en-GB"/>
              </w:rPr>
            </w:pPr>
            <w:r>
              <w:t>Demonstrates an understanding of the need to use evidence-based psychological therapies and how it relates to this post.</w:t>
            </w:r>
          </w:p>
        </w:tc>
        <w:tc>
          <w:tcPr>
            <w:tcW w:w="3728" w:type="dxa"/>
          </w:tcPr>
          <w:p w14:paraId="13DD4A23" w14:textId="77777777" w:rsidR="00966F66" w:rsidRPr="00976497" w:rsidRDefault="0020008F" w:rsidP="00976497">
            <w:pPr>
              <w:pStyle w:val="BulletListDense"/>
            </w:pPr>
            <w:r w:rsidRPr="00976497">
              <w:lastRenderedPageBreak/>
              <w:t>Speaks another language</w:t>
            </w:r>
          </w:p>
          <w:p w14:paraId="2B71DF82" w14:textId="77777777" w:rsidR="004B11FA" w:rsidRPr="00976497" w:rsidRDefault="004B11FA" w:rsidP="00976497">
            <w:pPr>
              <w:pStyle w:val="BulletListDense"/>
            </w:pPr>
            <w:r w:rsidRPr="00976497">
              <w:t>Other software skills/knowledge such as PowerBI, Co-Pilot, AI tools, PowerAutomate</w:t>
            </w:r>
          </w:p>
          <w:p w14:paraId="4A9839F2" w14:textId="77777777" w:rsidR="004B11FA" w:rsidRPr="00976497" w:rsidRDefault="004B11FA" w:rsidP="00976497">
            <w:pPr>
              <w:pStyle w:val="BulletListDense"/>
            </w:pPr>
            <w:r w:rsidRPr="00976497">
              <w:t xml:space="preserve">Knowledge and understanding of wider </w:t>
            </w:r>
            <w:r w:rsidRPr="00976497">
              <w:lastRenderedPageBreak/>
              <w:t>mental health system functioning.</w:t>
            </w:r>
          </w:p>
          <w:p w14:paraId="0A86D72C" w14:textId="5936A642" w:rsidR="004B11FA" w:rsidRPr="00AC5FDD" w:rsidRDefault="004B11FA" w:rsidP="00976497">
            <w:pPr>
              <w:pStyle w:val="BulletListDense"/>
              <w:numPr>
                <w:ilvl w:val="0"/>
                <w:numId w:val="0"/>
              </w:numPr>
              <w:ind w:left="853"/>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4102B15E" w14:textId="77777777" w:rsidR="00966F66" w:rsidRPr="00AC5FDD" w:rsidRDefault="00966F66" w:rsidP="004B11FA">
            <w:pPr>
              <w:pStyle w:val="BulletListDense"/>
              <w:rPr>
                <w:rFonts w:cs="Calibri"/>
                <w:szCs w:val="22"/>
              </w:rPr>
            </w:pPr>
          </w:p>
        </w:tc>
        <w:tc>
          <w:tcPr>
            <w:tcW w:w="3728" w:type="dxa"/>
          </w:tcPr>
          <w:p w14:paraId="1F5B2756" w14:textId="77777777" w:rsidR="00966F66" w:rsidRPr="00AC5FDD" w:rsidRDefault="00966F66" w:rsidP="004B11FA">
            <w:pPr>
              <w:pStyle w:val="BulletListDense"/>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15ED13F" w14:textId="554BC102" w:rsidR="00976497" w:rsidRPr="00976497" w:rsidRDefault="00976497" w:rsidP="00976497">
            <w:pPr>
              <w:pStyle w:val="BulletListDense"/>
            </w:pPr>
            <w:r w:rsidRPr="00976497">
              <w:t>Team player with high levels of enthusiasm and motivation.</w:t>
            </w:r>
          </w:p>
          <w:p w14:paraId="0D8E4537" w14:textId="77777777" w:rsidR="00976497" w:rsidRPr="00976497" w:rsidRDefault="00976497" w:rsidP="00976497">
            <w:pPr>
              <w:pStyle w:val="BulletListDense"/>
            </w:pPr>
            <w:r w:rsidRPr="00976497">
              <w:t>A committed and professional  approach to work.</w:t>
            </w:r>
          </w:p>
          <w:p w14:paraId="260214F7" w14:textId="77777777" w:rsidR="00976497" w:rsidRPr="00976497" w:rsidRDefault="00976497" w:rsidP="00976497">
            <w:pPr>
              <w:pStyle w:val="BulletListDense"/>
            </w:pPr>
            <w:r w:rsidRPr="00976497">
              <w:t>Interpersonal skills to engage and develop working alliances with colleagues and clients.</w:t>
            </w:r>
          </w:p>
          <w:p w14:paraId="38EB143C" w14:textId="77777777" w:rsidR="00976497" w:rsidRPr="00976497" w:rsidRDefault="00976497" w:rsidP="00976497">
            <w:pPr>
              <w:pStyle w:val="BulletListDense"/>
            </w:pPr>
            <w:r w:rsidRPr="00976497">
              <w:t>Ability to prioritise and work under pressure with excellent time management skills.</w:t>
            </w:r>
          </w:p>
          <w:p w14:paraId="2D7406BB" w14:textId="77777777" w:rsidR="00976497" w:rsidRPr="00976497" w:rsidRDefault="00976497" w:rsidP="00976497">
            <w:pPr>
              <w:pStyle w:val="BulletListDense"/>
            </w:pPr>
            <w:r w:rsidRPr="00976497">
              <w:t>Ability to work individually and within a team and foster good working relationships.</w:t>
            </w:r>
          </w:p>
          <w:p w14:paraId="5D452F5C" w14:textId="7F919D45" w:rsidR="00976497" w:rsidRPr="00976497" w:rsidRDefault="00976497" w:rsidP="00976497">
            <w:pPr>
              <w:pStyle w:val="BulletListDense"/>
            </w:pPr>
            <w:r>
              <w:t>Willingness to travel to undertake role</w:t>
            </w:r>
          </w:p>
          <w:p w14:paraId="47D2BBD2" w14:textId="53E81837" w:rsidR="00976497" w:rsidRPr="00976497" w:rsidRDefault="00976497" w:rsidP="00976497">
            <w:pPr>
              <w:pStyle w:val="BulletListDense"/>
            </w:pPr>
            <w:r>
              <w:lastRenderedPageBreak/>
              <w:t>Willingness to undertake training.</w:t>
            </w:r>
          </w:p>
          <w:p w14:paraId="0EAFC013" w14:textId="0FE99F6D" w:rsidR="00976497" w:rsidRDefault="00976497" w:rsidP="00976497">
            <w:pPr>
              <w:pStyle w:val="BulletListDense"/>
            </w:pPr>
            <w:r>
              <w:t>Willingness to</w:t>
            </w:r>
            <w:r>
              <w:rPr>
                <w:spacing w:val="1"/>
              </w:rPr>
              <w:t xml:space="preserve"> </w:t>
            </w:r>
            <w:r>
              <w:t>abide by the</w:t>
            </w:r>
            <w:r>
              <w:rPr>
                <w:spacing w:val="1"/>
              </w:rPr>
              <w:t xml:space="preserve"> </w:t>
            </w:r>
            <w:r>
              <w:t xml:space="preserve">company and service principles, </w:t>
            </w:r>
            <w:r>
              <w:rPr>
                <w:spacing w:val="-47"/>
              </w:rPr>
              <w:t xml:space="preserve"> </w:t>
            </w:r>
            <w:r>
              <w:t>policies</w:t>
            </w:r>
            <w:r>
              <w:rPr>
                <w:spacing w:val="-3"/>
              </w:rPr>
              <w:t xml:space="preserve"> </w:t>
            </w:r>
            <w:r>
              <w:t>and</w:t>
            </w:r>
            <w:r>
              <w:rPr>
                <w:spacing w:val="-1"/>
              </w:rPr>
              <w:t xml:space="preserve"> </w:t>
            </w:r>
            <w:r>
              <w:t>procedures</w:t>
            </w:r>
          </w:p>
          <w:p w14:paraId="21FB89F2" w14:textId="07684962" w:rsidR="00966F66" w:rsidRPr="00233201" w:rsidRDefault="00976497" w:rsidP="00976497">
            <w:pPr>
              <w:pStyle w:val="BulletListDense"/>
              <w:rPr>
                <w:rFonts w:cs="Calibri"/>
              </w:rPr>
            </w:pPr>
            <w:r>
              <w:t>Must be legally entitled to</w:t>
            </w:r>
            <w:r w:rsidRPr="00DC457A">
              <w:rPr>
                <w:spacing w:val="1"/>
              </w:rPr>
              <w:t xml:space="preserve"> </w:t>
            </w:r>
            <w:r>
              <w:t xml:space="preserve">accept and perform work in the </w:t>
            </w:r>
            <w:r w:rsidRPr="00DC457A">
              <w:rPr>
                <w:spacing w:val="-47"/>
              </w:rPr>
              <w:t xml:space="preserve"> </w:t>
            </w:r>
            <w:r>
              <w:t>UK.</w:t>
            </w:r>
          </w:p>
        </w:tc>
        <w:tc>
          <w:tcPr>
            <w:tcW w:w="3728" w:type="dxa"/>
          </w:tcPr>
          <w:p w14:paraId="49E7C29C" w14:textId="77777777" w:rsidR="00966F66" w:rsidRPr="00AC5FDD" w:rsidRDefault="00966F66" w:rsidP="004B11FA">
            <w:pPr>
              <w:pStyle w:val="BulletListDense"/>
              <w:rPr>
                <w:rFonts w:cs="Calibri"/>
                <w:szCs w:val="22"/>
              </w:rPr>
            </w:pPr>
          </w:p>
        </w:tc>
      </w:tr>
    </w:tbl>
    <w:p w14:paraId="0ED9B29F" w14:textId="5A7AB681"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E66E" w14:textId="77777777" w:rsidR="000407D9" w:rsidRDefault="000407D9" w:rsidP="00A96CB2">
      <w:r>
        <w:separator/>
      </w:r>
    </w:p>
  </w:endnote>
  <w:endnote w:type="continuationSeparator" w:id="0">
    <w:p w14:paraId="57F77216" w14:textId="77777777" w:rsidR="000407D9" w:rsidRDefault="000407D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8F5B" w14:textId="77777777" w:rsidR="000407D9" w:rsidRDefault="000407D9" w:rsidP="00A96CB2">
      <w:r>
        <w:separator/>
      </w:r>
    </w:p>
  </w:footnote>
  <w:footnote w:type="continuationSeparator" w:id="0">
    <w:p w14:paraId="1E027F34" w14:textId="77777777" w:rsidR="000407D9" w:rsidRDefault="000407D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EFC9B19"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4B11FA">
                                <w:t>Step 2 Clinical Supervisor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EFC9B19" w:rsidR="005E1013" w:rsidRPr="004A6AA8" w:rsidRDefault="003F027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B11FA">
                          <w:t>Step 2 Clinical Supervisor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AFFC346"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4B11FA">
                                <w:t>Step 2 Clinical Supervisor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AFFC346" w:rsidR="00AD6216" w:rsidRPr="004A6AA8" w:rsidRDefault="003F027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B11FA">
                          <w:t>Step 2 Clinical Supervisor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numPicBullet w:numPicBulletId="1">
    <w:pict>
      <v:shape id="_x0000_i1026" type="#_x0000_t75" alt="*" style="width:23.4pt;height:18.6pt;visibility:visible;mso-wrap-style:square" o:bullet="t">
        <v:imagedata r:id="rId2" o:title="*"/>
      </v:shape>
    </w:pict>
  </w:numPicBullet>
  <w:numPicBullet w:numPicBulletId="2">
    <w:pict>
      <v:shape id="_x0000_i1027" type="#_x0000_t75" alt="*" style="width:23.4pt;height:18.6pt;visibility:visible;mso-wrap-style:square" o:bullet="t">
        <v:imagedata r:id="rId3" o:title="*"/>
      </v:shape>
    </w:pict>
  </w:numPicBullet>
  <w:abstractNum w:abstractNumId="0" w15:restartNumberingAfterBreak="0">
    <w:nsid w:val="FFFFFF80"/>
    <w:multiLevelType w:val="singleLevel"/>
    <w:tmpl w:val="DB96C0E0"/>
    <w:lvl w:ilvl="0">
      <w:start w:val="1"/>
      <w:numFmt w:val="bullet"/>
      <w:pStyle w:val="ListBullet5"/>
      <w:lvlText w:val=""/>
      <w:lvlJc w:val="left"/>
      <w:pPr>
        <w:ind w:left="122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25426E"/>
    <w:multiLevelType w:val="hybridMultilevel"/>
    <w:tmpl w:val="62388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661271"/>
    <w:multiLevelType w:val="hybridMultilevel"/>
    <w:tmpl w:val="4348B010"/>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6" w15:restartNumberingAfterBreak="0">
    <w:nsid w:val="06BB6724"/>
    <w:multiLevelType w:val="hybridMultilevel"/>
    <w:tmpl w:val="7842FB6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E477CC1"/>
    <w:multiLevelType w:val="hybridMultilevel"/>
    <w:tmpl w:val="740A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62C74"/>
    <w:multiLevelType w:val="hybridMultilevel"/>
    <w:tmpl w:val="21A628E8"/>
    <w:lvl w:ilvl="0" w:tplc="9C62EC50">
      <w:start w:val="1"/>
      <w:numFmt w:val="bullet"/>
      <w:lvlText w:val=""/>
      <w:lvlPicBulletId w:val="2"/>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3F43137"/>
    <w:multiLevelType w:val="hybridMultilevel"/>
    <w:tmpl w:val="D974F21C"/>
    <w:lvl w:ilvl="0" w:tplc="0BE6CEFA">
      <w:start w:val="1"/>
      <w:numFmt w:val="bullet"/>
      <w:lvlText w:val=""/>
      <w:lvlPicBulletId w:val="1"/>
      <w:lvlJc w:val="left"/>
      <w:pPr>
        <w:tabs>
          <w:tab w:val="num" w:pos="720"/>
        </w:tabs>
        <w:ind w:left="720" w:hanging="360"/>
      </w:pPr>
      <w:rPr>
        <w:rFonts w:ascii="Symbol" w:hAnsi="Symbol" w:hint="default"/>
      </w:rPr>
    </w:lvl>
    <w:lvl w:ilvl="1" w:tplc="019AF120" w:tentative="1">
      <w:start w:val="1"/>
      <w:numFmt w:val="bullet"/>
      <w:lvlText w:val=""/>
      <w:lvlJc w:val="left"/>
      <w:pPr>
        <w:tabs>
          <w:tab w:val="num" w:pos="1440"/>
        </w:tabs>
        <w:ind w:left="1440" w:hanging="360"/>
      </w:pPr>
      <w:rPr>
        <w:rFonts w:ascii="Symbol" w:hAnsi="Symbol" w:hint="default"/>
      </w:rPr>
    </w:lvl>
    <w:lvl w:ilvl="2" w:tplc="DFD6A31C" w:tentative="1">
      <w:start w:val="1"/>
      <w:numFmt w:val="bullet"/>
      <w:lvlText w:val=""/>
      <w:lvlJc w:val="left"/>
      <w:pPr>
        <w:tabs>
          <w:tab w:val="num" w:pos="2160"/>
        </w:tabs>
        <w:ind w:left="2160" w:hanging="360"/>
      </w:pPr>
      <w:rPr>
        <w:rFonts w:ascii="Symbol" w:hAnsi="Symbol" w:hint="default"/>
      </w:rPr>
    </w:lvl>
    <w:lvl w:ilvl="3" w:tplc="003C77EE" w:tentative="1">
      <w:start w:val="1"/>
      <w:numFmt w:val="bullet"/>
      <w:lvlText w:val=""/>
      <w:lvlJc w:val="left"/>
      <w:pPr>
        <w:tabs>
          <w:tab w:val="num" w:pos="2880"/>
        </w:tabs>
        <w:ind w:left="2880" w:hanging="360"/>
      </w:pPr>
      <w:rPr>
        <w:rFonts w:ascii="Symbol" w:hAnsi="Symbol" w:hint="default"/>
      </w:rPr>
    </w:lvl>
    <w:lvl w:ilvl="4" w:tplc="68A0349A" w:tentative="1">
      <w:start w:val="1"/>
      <w:numFmt w:val="bullet"/>
      <w:lvlText w:val=""/>
      <w:lvlJc w:val="left"/>
      <w:pPr>
        <w:tabs>
          <w:tab w:val="num" w:pos="3600"/>
        </w:tabs>
        <w:ind w:left="3600" w:hanging="360"/>
      </w:pPr>
      <w:rPr>
        <w:rFonts w:ascii="Symbol" w:hAnsi="Symbol" w:hint="default"/>
      </w:rPr>
    </w:lvl>
    <w:lvl w:ilvl="5" w:tplc="81E6CC9A" w:tentative="1">
      <w:start w:val="1"/>
      <w:numFmt w:val="bullet"/>
      <w:lvlText w:val=""/>
      <w:lvlJc w:val="left"/>
      <w:pPr>
        <w:tabs>
          <w:tab w:val="num" w:pos="4320"/>
        </w:tabs>
        <w:ind w:left="4320" w:hanging="360"/>
      </w:pPr>
      <w:rPr>
        <w:rFonts w:ascii="Symbol" w:hAnsi="Symbol" w:hint="default"/>
      </w:rPr>
    </w:lvl>
    <w:lvl w:ilvl="6" w:tplc="EDF21D6E" w:tentative="1">
      <w:start w:val="1"/>
      <w:numFmt w:val="bullet"/>
      <w:lvlText w:val=""/>
      <w:lvlJc w:val="left"/>
      <w:pPr>
        <w:tabs>
          <w:tab w:val="num" w:pos="5040"/>
        </w:tabs>
        <w:ind w:left="5040" w:hanging="360"/>
      </w:pPr>
      <w:rPr>
        <w:rFonts w:ascii="Symbol" w:hAnsi="Symbol" w:hint="default"/>
      </w:rPr>
    </w:lvl>
    <w:lvl w:ilvl="7" w:tplc="52E463F4" w:tentative="1">
      <w:start w:val="1"/>
      <w:numFmt w:val="bullet"/>
      <w:lvlText w:val=""/>
      <w:lvlJc w:val="left"/>
      <w:pPr>
        <w:tabs>
          <w:tab w:val="num" w:pos="5760"/>
        </w:tabs>
        <w:ind w:left="5760" w:hanging="360"/>
      </w:pPr>
      <w:rPr>
        <w:rFonts w:ascii="Symbol" w:hAnsi="Symbol" w:hint="default"/>
      </w:rPr>
    </w:lvl>
    <w:lvl w:ilvl="8" w:tplc="0DDC056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8DD0A14"/>
    <w:multiLevelType w:val="hybridMultilevel"/>
    <w:tmpl w:val="9F46CBDE"/>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4" w15:restartNumberingAfterBreak="0">
    <w:nsid w:val="535E08C7"/>
    <w:multiLevelType w:val="hybridMultilevel"/>
    <w:tmpl w:val="CAB8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88080D10"/>
    <w:lvl w:ilvl="0" w:tplc="A1526016">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012C97"/>
    <w:multiLevelType w:val="hybridMultilevel"/>
    <w:tmpl w:val="ADDC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10"/>
  </w:num>
  <w:num w:numId="2" w16cid:durableId="1050689023">
    <w:abstractNumId w:val="11"/>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5"/>
  </w:num>
  <w:num w:numId="8" w16cid:durableId="700788950">
    <w:abstractNumId w:val="16"/>
  </w:num>
  <w:num w:numId="9" w16cid:durableId="1191339356">
    <w:abstractNumId w:val="17"/>
  </w:num>
  <w:num w:numId="10" w16cid:durableId="313796613">
    <w:abstractNumId w:val="8"/>
  </w:num>
  <w:num w:numId="11" w16cid:durableId="1917325795">
    <w:abstractNumId w:val="12"/>
  </w:num>
  <w:num w:numId="12" w16cid:durableId="1603370243">
    <w:abstractNumId w:val="9"/>
  </w:num>
  <w:num w:numId="13" w16cid:durableId="68431433">
    <w:abstractNumId w:val="14"/>
  </w:num>
  <w:num w:numId="14" w16cid:durableId="590163578">
    <w:abstractNumId w:val="13"/>
  </w:num>
  <w:num w:numId="15" w16cid:durableId="233053033">
    <w:abstractNumId w:val="6"/>
  </w:num>
  <w:num w:numId="16" w16cid:durableId="705985897">
    <w:abstractNumId w:val="4"/>
  </w:num>
  <w:num w:numId="17" w16cid:durableId="103118535">
    <w:abstractNumId w:val="7"/>
  </w:num>
  <w:num w:numId="18" w16cid:durableId="630331873">
    <w:abstractNumId w:val="5"/>
  </w:num>
  <w:num w:numId="19" w16cid:durableId="125686158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07D9"/>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1E4C55"/>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46BAB"/>
    <w:rsid w:val="003650D1"/>
    <w:rsid w:val="00372B08"/>
    <w:rsid w:val="0038772C"/>
    <w:rsid w:val="0038785C"/>
    <w:rsid w:val="00396E21"/>
    <w:rsid w:val="003A576E"/>
    <w:rsid w:val="003A591F"/>
    <w:rsid w:val="003B3ED7"/>
    <w:rsid w:val="003B789D"/>
    <w:rsid w:val="003E2915"/>
    <w:rsid w:val="003E6AC1"/>
    <w:rsid w:val="003E6AE5"/>
    <w:rsid w:val="003F0273"/>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B11FA"/>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3E16"/>
    <w:rsid w:val="00615CDB"/>
    <w:rsid w:val="00633851"/>
    <w:rsid w:val="00634E75"/>
    <w:rsid w:val="00640978"/>
    <w:rsid w:val="00640F57"/>
    <w:rsid w:val="00641071"/>
    <w:rsid w:val="0064279A"/>
    <w:rsid w:val="0064305C"/>
    <w:rsid w:val="006478FD"/>
    <w:rsid w:val="006513C6"/>
    <w:rsid w:val="006552F0"/>
    <w:rsid w:val="006630B8"/>
    <w:rsid w:val="006644DE"/>
    <w:rsid w:val="006706EF"/>
    <w:rsid w:val="00671ADC"/>
    <w:rsid w:val="00681597"/>
    <w:rsid w:val="00691CA6"/>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64FC3"/>
    <w:rsid w:val="00777004"/>
    <w:rsid w:val="00785B9C"/>
    <w:rsid w:val="007A1AC7"/>
    <w:rsid w:val="007B1F7A"/>
    <w:rsid w:val="007B7162"/>
    <w:rsid w:val="007C3C30"/>
    <w:rsid w:val="007E2E8C"/>
    <w:rsid w:val="007E2ED2"/>
    <w:rsid w:val="007F2A61"/>
    <w:rsid w:val="007F2D27"/>
    <w:rsid w:val="007F473F"/>
    <w:rsid w:val="007F608D"/>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76497"/>
    <w:rsid w:val="00992211"/>
    <w:rsid w:val="009A706F"/>
    <w:rsid w:val="009B2062"/>
    <w:rsid w:val="009B41B8"/>
    <w:rsid w:val="009C453C"/>
    <w:rsid w:val="009D591E"/>
    <w:rsid w:val="009D715E"/>
    <w:rsid w:val="009E081D"/>
    <w:rsid w:val="009E32A2"/>
    <w:rsid w:val="009E4D3C"/>
    <w:rsid w:val="009F29A2"/>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0B7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4B11FA"/>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13509"/>
    <w:rsid w:val="00270CFF"/>
    <w:rsid w:val="00396E21"/>
    <w:rsid w:val="00691CA6"/>
    <w:rsid w:val="007F608D"/>
    <w:rsid w:val="009328A4"/>
    <w:rsid w:val="009C453C"/>
    <w:rsid w:val="00CB6CF1"/>
    <w:rsid w:val="00D43D3B"/>
    <w:rsid w:val="00DB2F17"/>
    <w:rsid w:val="00E14D96"/>
    <w:rsid w:val="00E2009A"/>
    <w:rsid w:val="00E40B7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1DB7CC95-3987-4608-8EA6-4FD8D9BEF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117</TotalTime>
  <Pages>8</Pages>
  <Words>1749</Words>
  <Characters>10827</Characters>
  <Application>Microsoft Office Word</Application>
  <DocSecurity>0</DocSecurity>
  <Lines>386</Lines>
  <Paragraphs>159</Paragraphs>
  <ScaleCrop>false</ScaleCrop>
  <HeadingPairs>
    <vt:vector size="2" baseType="variant">
      <vt:variant>
        <vt:lpstr>Title</vt:lpstr>
      </vt:variant>
      <vt:variant>
        <vt:i4>1</vt:i4>
      </vt:variant>
    </vt:vector>
  </HeadingPairs>
  <TitlesOfParts>
    <vt:vector size="1" baseType="lpstr">
      <vt:lpstr>Step 2 Clinical Supervisor</vt:lpstr>
    </vt:vector>
  </TitlesOfParts>
  <Manager>Human Resources</Manager>
  <Company>RehabWorks</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2 Clinical Supervisor</dc:title>
  <dc:subject>Enter Sub-Title Of Policy</dc:subject>
  <dc:creator>Human Resources</dc:creator>
  <cp:keywords>TBC</cp:keywords>
  <dc:description>V1.1</dc:description>
  <cp:lastModifiedBy>Joanne Hartley</cp:lastModifiedBy>
  <cp:revision>7</cp:revision>
  <cp:lastPrinted>2018-03-16T13:36:00Z</cp:lastPrinted>
  <dcterms:created xsi:type="dcterms:W3CDTF">2024-10-31T11:11:00Z</dcterms:created>
  <dcterms:modified xsi:type="dcterms:W3CDTF">2026-03-24T15:14:00Z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463200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