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010DD00" w:rsidR="005E1013" w:rsidRDefault="006A25D3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B0F1F">
            <w:rPr>
              <w:rStyle w:val="TitleChar"/>
            </w:rPr>
            <w:t>Customer Service Agent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2964EFDF" w:rsidR="009F68CA" w:rsidRDefault="003B0F1F" w:rsidP="009F68CA">
            <w:pPr>
              <w:spacing w:before="100" w:after="100"/>
            </w:pPr>
            <w:r>
              <w:t>Customer Service Agent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CAD7082" w:rsidR="009F68CA" w:rsidRDefault="003B0F1F" w:rsidP="009F68CA">
            <w:pPr>
              <w:spacing w:before="100" w:after="100"/>
            </w:pPr>
            <w:r>
              <w:t>Support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C7E205D" w:rsidR="009F68CA" w:rsidRDefault="003B0F1F" w:rsidP="009F68CA">
            <w:pPr>
              <w:spacing w:before="100" w:after="100"/>
            </w:pPr>
            <w:r>
              <w:t>Orpington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BE0B739" w:rsidR="009F68CA" w:rsidRDefault="003B0F1F" w:rsidP="009F68CA">
            <w:pPr>
              <w:spacing w:before="100" w:after="100"/>
            </w:pPr>
            <w:r>
              <w:t>Customer Service Manager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4DBD1EB" w14:textId="77777777" w:rsidR="00C75EC4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"/>
              </w:rPr>
            </w:pPr>
            <w:r w:rsidRPr="002547F3">
              <w:rPr>
                <w:rFonts w:cs="Arial"/>
                <w:color w:val="000000"/>
                <w:lang w:val="en"/>
              </w:rPr>
              <w:t xml:space="preserve">As a customer service </w:t>
            </w:r>
            <w:proofErr w:type="gramStart"/>
            <w:r w:rsidRPr="002547F3">
              <w:rPr>
                <w:rFonts w:cs="Arial"/>
                <w:color w:val="000000"/>
                <w:lang w:val="en"/>
              </w:rPr>
              <w:t>agent</w:t>
            </w:r>
            <w:proofErr w:type="gramEnd"/>
            <w:r w:rsidRPr="002547F3">
              <w:rPr>
                <w:rFonts w:cs="Arial"/>
                <w:color w:val="000000"/>
                <w:lang w:val="en"/>
              </w:rPr>
              <w:t xml:space="preserve"> you will be the face and voice of </w:t>
            </w:r>
            <w:r>
              <w:rPr>
                <w:rFonts w:cs="Arial"/>
                <w:color w:val="000000"/>
                <w:lang w:val="en"/>
              </w:rPr>
              <w:t>Vita Health Group</w:t>
            </w:r>
            <w:r w:rsidRPr="002547F3">
              <w:rPr>
                <w:rFonts w:cs="Arial"/>
                <w:color w:val="000000"/>
                <w:lang w:val="en"/>
              </w:rPr>
              <w:t xml:space="preserve"> </w:t>
            </w:r>
          </w:p>
          <w:p w14:paraId="7010F00C" w14:textId="77777777" w:rsidR="00C75EC4" w:rsidRPr="002547F3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"/>
              </w:rPr>
            </w:pPr>
          </w:p>
          <w:p w14:paraId="54D5E7BB" w14:textId="77777777" w:rsidR="00C75EC4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"/>
              </w:rPr>
            </w:pPr>
            <w:r w:rsidRPr="002547F3">
              <w:rPr>
                <w:rFonts w:cs="Arial"/>
                <w:color w:val="000000"/>
                <w:lang w:val="en"/>
              </w:rPr>
              <w:t xml:space="preserve">Acting as an extension of the firm’s brand and core values, the purpose of this role is accomplished by treating each Patient in a courteous manner, greeting </w:t>
            </w:r>
            <w:proofErr w:type="gramStart"/>
            <w:r w:rsidRPr="002547F3">
              <w:rPr>
                <w:rFonts w:cs="Arial"/>
                <w:color w:val="000000"/>
                <w:lang w:val="en"/>
              </w:rPr>
              <w:t>them</w:t>
            </w:r>
            <w:proofErr w:type="gramEnd"/>
            <w:r w:rsidRPr="002547F3">
              <w:rPr>
                <w:rFonts w:cs="Arial"/>
                <w:color w:val="000000"/>
                <w:lang w:val="en"/>
              </w:rPr>
              <w:t xml:space="preserve"> and answering every question in a pleasant and efficient manner. </w:t>
            </w:r>
          </w:p>
          <w:p w14:paraId="2D27D603" w14:textId="77777777" w:rsidR="00C75EC4" w:rsidRPr="002547F3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"/>
              </w:rPr>
            </w:pPr>
          </w:p>
          <w:p w14:paraId="6C4A0C33" w14:textId="77777777" w:rsidR="00C75EC4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"/>
              </w:rPr>
            </w:pPr>
            <w:r w:rsidRPr="002547F3">
              <w:rPr>
                <w:rFonts w:cs="Arial"/>
                <w:color w:val="000000"/>
                <w:lang w:val="en"/>
              </w:rPr>
              <w:t>You will be responsible for taking inbound calls from patient’s who want to</w:t>
            </w:r>
            <w:r>
              <w:rPr>
                <w:rFonts w:cs="Arial"/>
                <w:color w:val="000000"/>
                <w:lang w:val="en"/>
              </w:rPr>
              <w:t xml:space="preserve"> book,</w:t>
            </w:r>
            <w:r w:rsidRPr="002547F3">
              <w:rPr>
                <w:rFonts w:cs="Arial"/>
                <w:color w:val="000000"/>
                <w:lang w:val="en"/>
              </w:rPr>
              <w:t xml:space="preserve"> </w:t>
            </w:r>
            <w:proofErr w:type="gramStart"/>
            <w:r w:rsidRPr="002547F3">
              <w:rPr>
                <w:rFonts w:cs="Arial"/>
                <w:color w:val="000000"/>
                <w:lang w:val="en"/>
              </w:rPr>
              <w:t>cancel</w:t>
            </w:r>
            <w:proofErr w:type="gramEnd"/>
            <w:r w:rsidRPr="002547F3">
              <w:rPr>
                <w:rFonts w:cs="Arial"/>
                <w:color w:val="000000"/>
                <w:lang w:val="en"/>
              </w:rPr>
              <w:t xml:space="preserve"> or reschedule their appointments </w:t>
            </w:r>
            <w:r>
              <w:rPr>
                <w:rFonts w:cs="Arial"/>
                <w:color w:val="000000"/>
                <w:lang w:val="en"/>
              </w:rPr>
              <w:t>and</w:t>
            </w:r>
            <w:r w:rsidRPr="002547F3">
              <w:rPr>
                <w:rFonts w:cs="Arial"/>
                <w:color w:val="000000"/>
                <w:lang w:val="en"/>
              </w:rPr>
              <w:t xml:space="preserve"> making outbound calls to book </w:t>
            </w:r>
            <w:r>
              <w:rPr>
                <w:rFonts w:cs="Arial"/>
                <w:color w:val="000000"/>
                <w:lang w:val="en"/>
              </w:rPr>
              <w:t>their first and further follow up appointments</w:t>
            </w:r>
            <w:r w:rsidRPr="002547F3">
              <w:rPr>
                <w:rFonts w:cs="Arial"/>
                <w:color w:val="000000"/>
                <w:lang w:val="en"/>
              </w:rPr>
              <w:t xml:space="preserve">. </w:t>
            </w:r>
          </w:p>
          <w:p w14:paraId="6FC2FBEF" w14:textId="77777777" w:rsidR="00C75EC4" w:rsidRPr="002547F3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"/>
              </w:rPr>
            </w:pPr>
          </w:p>
          <w:p w14:paraId="2647DFF6" w14:textId="77777777" w:rsidR="00C75EC4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"/>
              </w:rPr>
            </w:pPr>
            <w:r w:rsidRPr="002547F3">
              <w:rPr>
                <w:rFonts w:cs="Arial"/>
                <w:color w:val="000000"/>
                <w:lang w:val="en"/>
              </w:rPr>
              <w:t xml:space="preserve">You will also cover the reception area, ensuring that all patients are welcomed in a courteous manner. </w:t>
            </w:r>
          </w:p>
          <w:p w14:paraId="2E6795A5" w14:textId="77777777" w:rsidR="00C75EC4" w:rsidRPr="002547F3" w:rsidRDefault="00C75EC4" w:rsidP="00C75EC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"/>
              </w:rPr>
            </w:pPr>
          </w:p>
          <w:p w14:paraId="027DF167" w14:textId="56E49409" w:rsidR="009F68CA" w:rsidRPr="003B0F1F" w:rsidRDefault="00C75EC4" w:rsidP="00C75EC4">
            <w:pPr>
              <w:pStyle w:val="BulletListDense"/>
              <w:numPr>
                <w:ilvl w:val="0"/>
                <w:numId w:val="0"/>
              </w:numPr>
            </w:pPr>
            <w:r w:rsidRPr="002547F3">
              <w:rPr>
                <w:rFonts w:cs="Arial"/>
                <w:color w:val="000000"/>
                <w:lang w:val="en"/>
              </w:rPr>
              <w:t xml:space="preserve">This role requires a clear concise communicator who </w:t>
            </w:r>
            <w:proofErr w:type="gramStart"/>
            <w:r w:rsidRPr="002547F3">
              <w:rPr>
                <w:rFonts w:cs="Arial"/>
                <w:color w:val="000000"/>
                <w:lang w:val="en"/>
              </w:rPr>
              <w:t>is able to</w:t>
            </w:r>
            <w:proofErr w:type="gramEnd"/>
            <w:r w:rsidRPr="002547F3">
              <w:rPr>
                <w:rFonts w:cs="Arial"/>
                <w:color w:val="000000"/>
                <w:lang w:val="en"/>
              </w:rPr>
              <w:t xml:space="preserve"> work under pressure.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6B96E6E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Answer all incoming telephone calls in a timely manner.</w:t>
            </w:r>
          </w:p>
          <w:p w14:paraId="32CE2E48" w14:textId="77777777" w:rsidR="003B0F1F" w:rsidRDefault="003B0F1F" w:rsidP="003B0F1F">
            <w:pPr>
              <w:ind w:left="34"/>
            </w:pPr>
          </w:p>
          <w:p w14:paraId="2AD23C1A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Booking customer appointments by way of outbound calling.</w:t>
            </w:r>
          </w:p>
          <w:p w14:paraId="5E5870E8" w14:textId="77777777" w:rsidR="003B0F1F" w:rsidRDefault="003B0F1F" w:rsidP="003B0F1F">
            <w:pPr>
              <w:ind w:left="34"/>
            </w:pPr>
          </w:p>
          <w:p w14:paraId="01F06EB8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 xml:space="preserve">Responding to queries where possible and passing on accurate messages </w:t>
            </w:r>
            <w:proofErr w:type="gramStart"/>
            <w:r>
              <w:t>where</w:t>
            </w:r>
            <w:proofErr w:type="gramEnd"/>
            <w:r>
              <w:t xml:space="preserve"> not.  </w:t>
            </w:r>
          </w:p>
          <w:p w14:paraId="7FD434AC" w14:textId="77777777" w:rsidR="003B0F1F" w:rsidRDefault="003B0F1F" w:rsidP="003B0F1F">
            <w:pPr>
              <w:ind w:left="34"/>
            </w:pPr>
          </w:p>
          <w:p w14:paraId="0AF5B4A8" w14:textId="2B8ECB85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Monitor and manage voicemails and emails ensuring they are responded to in a timely manner.</w:t>
            </w:r>
          </w:p>
          <w:p w14:paraId="634F6D40" w14:textId="77777777" w:rsidR="003B0F1F" w:rsidRPr="003B0F1F" w:rsidRDefault="003B0F1F" w:rsidP="003B0F1F">
            <w:pPr>
              <w:pStyle w:val="ListParagraph"/>
            </w:pPr>
          </w:p>
          <w:p w14:paraId="26BB08C3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Working closely with the NHS and Private Administrators to resolve patient’s queries.</w:t>
            </w:r>
          </w:p>
          <w:p w14:paraId="704BDA75" w14:textId="77777777" w:rsidR="003B0F1F" w:rsidRDefault="003B0F1F" w:rsidP="003B0F1F">
            <w:pPr>
              <w:ind w:left="34"/>
            </w:pPr>
          </w:p>
          <w:p w14:paraId="2908AE7F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Entering new and updating Patient information into system.</w:t>
            </w:r>
          </w:p>
          <w:p w14:paraId="4D1AF881" w14:textId="77777777" w:rsidR="003B0F1F" w:rsidRDefault="003B0F1F" w:rsidP="003B0F1F">
            <w:pPr>
              <w:ind w:left="34"/>
              <w:rPr>
                <w:color w:val="000000"/>
              </w:rPr>
            </w:pPr>
          </w:p>
          <w:p w14:paraId="1EBC59D0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Identifying and escalating priority issues.</w:t>
            </w:r>
          </w:p>
          <w:p w14:paraId="3ACE3816" w14:textId="77777777" w:rsidR="003B0F1F" w:rsidRDefault="003B0F1F" w:rsidP="003B0F1F">
            <w:pPr>
              <w:rPr>
                <w:color w:val="000000"/>
              </w:rPr>
            </w:pPr>
          </w:p>
          <w:p w14:paraId="144A6E53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Documenting all call information according to standard operating procedures.</w:t>
            </w:r>
          </w:p>
          <w:p w14:paraId="067720D3" w14:textId="77777777" w:rsidR="003B0F1F" w:rsidRDefault="003B0F1F" w:rsidP="003B0F1F">
            <w:pPr>
              <w:rPr>
                <w:color w:val="000000"/>
              </w:rPr>
            </w:pPr>
          </w:p>
          <w:p w14:paraId="2332FABF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Managing your own activities and completing these within reasonable time frames.</w:t>
            </w:r>
          </w:p>
          <w:p w14:paraId="75CA3EC9" w14:textId="77777777" w:rsidR="003B0F1F" w:rsidRDefault="003B0F1F" w:rsidP="003B0F1F">
            <w:pPr>
              <w:rPr>
                <w:color w:val="000000"/>
              </w:rPr>
            </w:pPr>
          </w:p>
          <w:p w14:paraId="6AD79735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Covering the Reception area, ensuring you greet all patients and visitors to the clinic in a polite and courteous manner.</w:t>
            </w:r>
          </w:p>
          <w:p w14:paraId="6BD0C58F" w14:textId="77777777" w:rsidR="003B0F1F" w:rsidRDefault="003B0F1F" w:rsidP="003B0F1F">
            <w:pPr>
              <w:rPr>
                <w:color w:val="000000"/>
              </w:rPr>
            </w:pPr>
          </w:p>
          <w:p w14:paraId="43380226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>Communication with clinical staff where a patient is going to be late or needs to reschedule their appointment.</w:t>
            </w:r>
          </w:p>
          <w:p w14:paraId="56B747BE" w14:textId="77777777" w:rsidR="003B0F1F" w:rsidRDefault="003B0F1F" w:rsidP="003B0F1F">
            <w:pPr>
              <w:rPr>
                <w:color w:val="000000"/>
              </w:rPr>
            </w:pPr>
          </w:p>
          <w:p w14:paraId="504818FE" w14:textId="77777777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t xml:space="preserve">Completing daily Reception tasks such as banking, scanning, franking of </w:t>
            </w:r>
            <w:proofErr w:type="gramStart"/>
            <w:r>
              <w:t>post</w:t>
            </w:r>
            <w:proofErr w:type="gramEnd"/>
            <w:r>
              <w:t xml:space="preserve"> and ensuring future appointments are booked correctly.</w:t>
            </w:r>
          </w:p>
          <w:p w14:paraId="78F3A15C" w14:textId="77777777" w:rsidR="003B0F1F" w:rsidRDefault="003B0F1F" w:rsidP="003B0F1F">
            <w:pPr>
              <w:rPr>
                <w:color w:val="000000"/>
              </w:rPr>
            </w:pPr>
          </w:p>
          <w:p w14:paraId="20226A29" w14:textId="35824580" w:rsidR="003B0F1F" w:rsidRDefault="003B0F1F" w:rsidP="003B0F1F">
            <w:pPr>
              <w:pStyle w:val="ListParagraph"/>
              <w:numPr>
                <w:ilvl w:val="0"/>
                <w:numId w:val="21"/>
              </w:numPr>
            </w:pPr>
            <w:r>
              <w:rPr>
                <w:kern w:val="0"/>
              </w:rPr>
              <w:t>Any other ad hoc duties to support the Customer Service and Administration function of the business.</w:t>
            </w:r>
          </w:p>
          <w:p w14:paraId="44BDB607" w14:textId="7A610610" w:rsidR="009F68CA" w:rsidRPr="003B0F1F" w:rsidRDefault="009F68CA" w:rsidP="003B0F1F">
            <w:pPr>
              <w:spacing w:before="100" w:after="100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66F66" w:rsidRDefault="00966F66" w:rsidP="003B0F1F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B0FF337" w14:textId="77777777" w:rsidR="003B0F1F" w:rsidRDefault="003B0F1F" w:rsidP="003B0F1F">
            <w:pPr>
              <w:pStyle w:val="BulletListDense"/>
            </w:pPr>
            <w:r>
              <w:t>Excellent organisational skills</w:t>
            </w:r>
          </w:p>
          <w:p w14:paraId="4CE362B3" w14:textId="77777777" w:rsidR="003B0F1F" w:rsidRDefault="003B0F1F" w:rsidP="003B0F1F">
            <w:pPr>
              <w:pStyle w:val="BulletListDense"/>
            </w:pPr>
            <w:r>
              <w:t>Excellent understanding of the</w:t>
            </w:r>
          </w:p>
          <w:p w14:paraId="4A4E443E" w14:textId="77777777" w:rsidR="003B0F1F" w:rsidRDefault="003B0F1F" w:rsidP="003B0F1F">
            <w:pPr>
              <w:pStyle w:val="BulletListDense"/>
              <w:numPr>
                <w:ilvl w:val="0"/>
                <w:numId w:val="0"/>
              </w:numPr>
              <w:ind w:left="853"/>
            </w:pPr>
            <w:r>
              <w:t xml:space="preserve">importance of </w:t>
            </w:r>
            <w:proofErr w:type="gramStart"/>
            <w:r>
              <w:t>team work</w:t>
            </w:r>
            <w:proofErr w:type="gramEnd"/>
          </w:p>
          <w:p w14:paraId="379CE8D9" w14:textId="77777777" w:rsidR="003B0F1F" w:rsidRDefault="003B0F1F" w:rsidP="003B0F1F">
            <w:pPr>
              <w:pStyle w:val="BulletListDense"/>
            </w:pPr>
            <w:r>
              <w:t xml:space="preserve">Excellent written and spoken communication </w:t>
            </w:r>
            <w:proofErr w:type="gramStart"/>
            <w:r>
              <w:t>skills</w:t>
            </w:r>
            <w:proofErr w:type="gramEnd"/>
          </w:p>
          <w:p w14:paraId="4E9D16D7" w14:textId="55DB2C33" w:rsidR="003B0F1F" w:rsidRPr="003B0F1F" w:rsidRDefault="003B0F1F" w:rsidP="003B0F1F">
            <w:pPr>
              <w:pStyle w:val="BulletListDense"/>
            </w:pPr>
            <w:r>
              <w:t>Excellent customer service skills</w:t>
            </w:r>
          </w:p>
          <w:p w14:paraId="46C772CD" w14:textId="3F4A913F" w:rsidR="003B0F1F" w:rsidRPr="003B0F1F" w:rsidRDefault="003B0F1F" w:rsidP="003B0F1F">
            <w:pPr>
              <w:pStyle w:val="BulletListDense"/>
            </w:pPr>
            <w:r>
              <w:t>Excellent attention to detail</w:t>
            </w:r>
          </w:p>
          <w:p w14:paraId="6C8C0E97" w14:textId="77777777" w:rsidR="003B0F1F" w:rsidRDefault="003B0F1F" w:rsidP="003B0F1F">
            <w:pPr>
              <w:pStyle w:val="BulletListDense"/>
            </w:pPr>
            <w:r>
              <w:t xml:space="preserve">Able to use own </w:t>
            </w:r>
            <w:proofErr w:type="gramStart"/>
            <w:r>
              <w:t>initiative</w:t>
            </w:r>
            <w:proofErr w:type="gramEnd"/>
          </w:p>
          <w:p w14:paraId="3B562B01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54846809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970C228" w14:textId="77777777" w:rsidR="003B0F1F" w:rsidRPr="003B0F1F" w:rsidRDefault="003B0F1F" w:rsidP="003B0F1F">
            <w:pPr>
              <w:pStyle w:val="BulletListDense"/>
            </w:pPr>
            <w:r w:rsidRPr="003B0F1F">
              <w:t xml:space="preserve">Ability to work individually or within a team and foster good working </w:t>
            </w:r>
            <w:proofErr w:type="gramStart"/>
            <w:r w:rsidRPr="003B0F1F">
              <w:t>relationships</w:t>
            </w:r>
            <w:proofErr w:type="gramEnd"/>
          </w:p>
          <w:p w14:paraId="0D4C2651" w14:textId="60B8CA2D" w:rsidR="00987099" w:rsidRDefault="00987099" w:rsidP="003B0F1F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High level of enthusiasm and motivation</w:t>
            </w: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87099">
              <w:rPr>
                <w:rFonts w:cs="Calibri"/>
                <w:szCs w:val="22"/>
              </w:rPr>
              <w:t>pressure</w:t>
            </w:r>
            <w:proofErr w:type="gramEnd"/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A25D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6A25D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A25D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ABC408C" w:rsidR="005E1013" w:rsidRPr="004A6AA8" w:rsidRDefault="006A25D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0F1F">
                                <w:t>Customer Service Agent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ABC408C" w:rsidR="005E1013" w:rsidRPr="004A6AA8" w:rsidRDefault="006A25D3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0F1F">
                          <w:t>Customer Service Agent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0F5B6DF" w:rsidR="00AD6216" w:rsidRPr="004A6AA8" w:rsidRDefault="006A25D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0F1F">
                                <w:t>Customer Service Agent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0F5B6DF" w:rsidR="00AD6216" w:rsidRPr="004A6AA8" w:rsidRDefault="006A25D3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0F1F">
                          <w:t>Customer Service Agent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numPicBullet w:numPicBulletId="1">
    <w:pict>
      <v:shape id="_x0000_i1027" type="#_x0000_t75" style="width:543.75pt;height:441pt" o:bullet="t">
        <v:imagedata r:id="rId2" o:title="clip_image00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2EB0"/>
    <w:multiLevelType w:val="hybridMultilevel"/>
    <w:tmpl w:val="B75864B2"/>
    <w:lvl w:ilvl="0" w:tplc="BCA6D32E">
      <w:start w:val="1600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3024DD"/>
    <w:multiLevelType w:val="hybridMultilevel"/>
    <w:tmpl w:val="FA58CF5A"/>
    <w:lvl w:ilvl="0" w:tplc="BCA6D32E">
      <w:start w:val="1600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1332E"/>
    <w:multiLevelType w:val="hybridMultilevel"/>
    <w:tmpl w:val="421E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4A3F0D"/>
    <w:multiLevelType w:val="hybridMultilevel"/>
    <w:tmpl w:val="0D6EADF6"/>
    <w:lvl w:ilvl="0" w:tplc="BCA6D32E">
      <w:start w:val="1600"/>
      <w:numFmt w:val="bullet"/>
      <w:lvlText w:val=""/>
      <w:lvlPicBulletId w:val="1"/>
      <w:lvlJc w:val="left"/>
      <w:pPr>
        <w:ind w:left="754" w:hanging="360"/>
      </w:pPr>
      <w:rPr>
        <w:rFonts w:ascii="Symbol" w:eastAsia="Calibri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2"/>
  </w:num>
  <w:num w:numId="15">
    <w:abstractNumId w:val="21"/>
  </w:num>
  <w:num w:numId="16">
    <w:abstractNumId w:val="16"/>
  </w:num>
  <w:num w:numId="17">
    <w:abstractNumId w:val="6"/>
  </w:num>
  <w:num w:numId="18">
    <w:abstractNumId w:val="17"/>
  </w:num>
  <w:num w:numId="19">
    <w:abstractNumId w:val="9"/>
  </w:num>
  <w:num w:numId="20">
    <w:abstractNumId w:val="12"/>
  </w:num>
  <w:num w:numId="21">
    <w:abstractNumId w:val="20"/>
  </w:num>
  <w:num w:numId="22">
    <w:abstractNumId w:val="5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0F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25D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75EC4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71016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70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table" w:styleId="DarkList-Accent5">
    <w:name w:val="Dark List Accent 5"/>
    <w:basedOn w:val="TableNormal"/>
    <w:uiPriority w:val="70"/>
    <w:semiHidden/>
    <w:unhideWhenUsed/>
    <w:rsid w:val="00C75EC4"/>
    <w:pPr>
      <w:spacing w:after="0" w:line="240" w:lineRule="auto"/>
    </w:pPr>
    <w:rPr>
      <w:rFonts w:cstheme="minorBidi"/>
      <w:color w:val="FFFFFF" w:themeColor="background1"/>
      <w:kern w:val="0"/>
      <w:sz w:val="22"/>
      <w:szCs w:val="22"/>
    </w:rPr>
    <w:tblPr>
      <w:tblStyleRowBandSize w:val="1"/>
      <w:tblStyleColBandSize w:val="1"/>
    </w:tblPr>
    <w:tcPr>
      <w:shd w:val="clear" w:color="auto" w:fill="D640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18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24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24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4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435" w:themeFill="accent5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Manager>Human Resources</Manager>
  <Company>RehabWorks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Agent</dc:title>
  <dc:subject>Enter Sub-Title Of Policy</dc:subject>
  <dc:creator>Human Resources</dc:creator>
  <cp:keywords>TBC</cp:keywords>
  <dc:description>V1.1</dc:description>
  <cp:lastModifiedBy>Jasmine Ager</cp:lastModifiedBy>
  <cp:revision>4</cp:revision>
  <cp:lastPrinted>2021-01-22T10:12:00Z</cp:lastPrinted>
  <dcterms:created xsi:type="dcterms:W3CDTF">2021-01-20T11:15:00Z</dcterms:created>
  <dcterms:modified xsi:type="dcterms:W3CDTF">2021-01-22T10:15:00Z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