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08901311" w14:textId="6F4C926F" w:rsidR="00D13D94" w:rsidRPr="00412C31" w:rsidRDefault="00412C31" w:rsidP="00735584">
      <w:pPr>
        <w:jc w:val="both"/>
        <w:rPr>
          <w:rStyle w:val="TitleChar"/>
          <w:sz w:val="40"/>
          <w:szCs w:val="40"/>
        </w:rPr>
      </w:pPr>
      <w:r w:rsidRPr="00412C31">
        <w:rPr>
          <w:rStyle w:val="TitleChar"/>
          <w:sz w:val="40"/>
          <w:szCs w:val="40"/>
        </w:rPr>
        <w:t>BSL (British Sign Language) Interpreter</w:t>
      </w:r>
    </w:p>
    <w:p w14:paraId="1ADE1040" w14:textId="77777777" w:rsidR="00412C31" w:rsidRDefault="00412C31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2F78A1" w14:paraId="7D49054C" w14:textId="77777777" w:rsidTr="00526D28">
        <w:tc>
          <w:tcPr>
            <w:tcW w:w="3256" w:type="dxa"/>
            <w:vAlign w:val="center"/>
          </w:tcPr>
          <w:p w14:paraId="3A063C37" w14:textId="11B54C75" w:rsidR="002F78A1" w:rsidRDefault="002F78A1" w:rsidP="002F78A1">
            <w:pPr>
              <w:spacing w:before="100" w:after="100"/>
            </w:pPr>
            <w:bookmarkStart w:id="1" w:name="_Hlk207182869"/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7FC0FB5A" w:rsidR="002F78A1" w:rsidRDefault="00BE203C" w:rsidP="002F78A1">
            <w:pPr>
              <w:spacing w:before="100" w:after="100"/>
            </w:pPr>
            <w:r w:rsidRPr="00BE203C">
              <w:rPr>
                <w:lang w:val="en-US"/>
              </w:rPr>
              <w:t>BSL (British Sign Language) Interpreter</w:t>
            </w:r>
          </w:p>
        </w:tc>
      </w:tr>
      <w:bookmarkEnd w:id="1"/>
      <w:tr w:rsidR="002F78A1" w14:paraId="19AB6488" w14:textId="77777777" w:rsidTr="00526D28">
        <w:tc>
          <w:tcPr>
            <w:tcW w:w="3256" w:type="dxa"/>
            <w:vAlign w:val="center"/>
          </w:tcPr>
          <w:p w14:paraId="755D3B7A" w14:textId="3D2363B8" w:rsidR="002F78A1" w:rsidRDefault="002F78A1" w:rsidP="002F78A1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749CDB75" w:rsidR="002F78A1" w:rsidRDefault="002F78A1" w:rsidP="002F78A1">
            <w:pPr>
              <w:spacing w:before="100" w:after="100"/>
            </w:pPr>
            <w:r>
              <w:rPr>
                <w:lang w:val="en-US"/>
              </w:rPr>
              <w:t xml:space="preserve">NHS </w:t>
            </w:r>
            <w:r w:rsidR="00BE203C">
              <w:rPr>
                <w:lang w:val="en-US"/>
              </w:rPr>
              <w:t>MSK Physiotherapy - Bromley</w:t>
            </w:r>
          </w:p>
        </w:tc>
      </w:tr>
      <w:tr w:rsidR="002F78A1" w14:paraId="5BA82C71" w14:textId="77777777" w:rsidTr="00526D28">
        <w:tc>
          <w:tcPr>
            <w:tcW w:w="3256" w:type="dxa"/>
            <w:vAlign w:val="center"/>
          </w:tcPr>
          <w:p w14:paraId="5F3C8594" w14:textId="07D55B58" w:rsidR="002F78A1" w:rsidRDefault="002F78A1" w:rsidP="002F78A1">
            <w:pPr>
              <w:spacing w:before="100" w:after="100"/>
            </w:pPr>
            <w:r>
              <w:t>Location</w:t>
            </w:r>
            <w:r w:rsidR="00204C98">
              <w:t xml:space="preserve"> and timings</w:t>
            </w:r>
            <w:r>
              <w:t>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8931AC" w14:textId="3C1468AA" w:rsidR="00204C98" w:rsidRDefault="00204C98" w:rsidP="002F78A1">
            <w:pPr>
              <w:spacing w:before="100" w:after="100"/>
              <w:rPr>
                <w:lang w:val="en-US"/>
              </w:rPr>
            </w:pPr>
            <w:r>
              <w:rPr>
                <w:lang w:val="en-US"/>
              </w:rPr>
              <w:t xml:space="preserve">Current </w:t>
            </w:r>
            <w:r w:rsidR="00744A4F">
              <w:rPr>
                <w:lang w:val="en-US"/>
              </w:rPr>
              <w:t>locations and times</w:t>
            </w:r>
            <w:r>
              <w:rPr>
                <w:lang w:val="en-US"/>
              </w:rPr>
              <w:t xml:space="preserve"> based on </w:t>
            </w:r>
            <w:r w:rsidR="00D411BB">
              <w:rPr>
                <w:lang w:val="en-US"/>
              </w:rPr>
              <w:t>p</w:t>
            </w:r>
            <w:r>
              <w:rPr>
                <w:lang w:val="en-US"/>
              </w:rPr>
              <w:t xml:space="preserve">hysiotherapist </w:t>
            </w:r>
            <w:r w:rsidR="00D411BB">
              <w:rPr>
                <w:lang w:val="en-US"/>
              </w:rPr>
              <w:t>s</w:t>
            </w:r>
            <w:r>
              <w:rPr>
                <w:lang w:val="en-US"/>
              </w:rPr>
              <w:t>chedule:</w:t>
            </w:r>
          </w:p>
          <w:p w14:paraId="4CEC597E" w14:textId="491D1E13" w:rsidR="00744A4F" w:rsidRPr="003B50CE" w:rsidRDefault="00FE3D0A" w:rsidP="00FE3D0A">
            <w:pPr>
              <w:spacing w:before="100" w:after="100"/>
              <w:rPr>
                <w:b/>
                <w:bCs/>
                <w:lang w:val="en-US"/>
              </w:rPr>
            </w:pPr>
            <w:r w:rsidRPr="003B50CE">
              <w:rPr>
                <w:b/>
                <w:bCs/>
                <w:lang w:val="en-US"/>
              </w:rPr>
              <w:t xml:space="preserve">Monday, Thursday and Friday </w:t>
            </w:r>
            <w:r w:rsidR="003216DF" w:rsidRPr="003B50CE">
              <w:rPr>
                <w:b/>
                <w:bCs/>
                <w:lang w:val="en-US"/>
              </w:rPr>
              <w:t>(08:00-16:00)</w:t>
            </w:r>
          </w:p>
          <w:p w14:paraId="6710D56A" w14:textId="7D179DAF" w:rsidR="00FE3D0A" w:rsidRPr="00D411BB" w:rsidRDefault="00FE3D0A" w:rsidP="00FE3D0A">
            <w:pPr>
              <w:spacing w:before="100" w:after="100"/>
              <w:rPr>
                <w:i/>
                <w:iCs/>
                <w:lang w:val="en-US"/>
              </w:rPr>
            </w:pPr>
            <w:r w:rsidRPr="00D411BB">
              <w:rPr>
                <w:i/>
                <w:iCs/>
                <w:lang w:val="en-US"/>
              </w:rPr>
              <w:t xml:space="preserve">Sports Injury Centre, </w:t>
            </w:r>
            <w:r w:rsidR="0031721C" w:rsidRPr="00D411BB">
              <w:rPr>
                <w:i/>
                <w:iCs/>
                <w:lang w:val="en-US"/>
              </w:rPr>
              <w:t xml:space="preserve">Jubilee Stand, </w:t>
            </w:r>
            <w:r w:rsidRPr="00D411BB">
              <w:rPr>
                <w:i/>
                <w:iCs/>
                <w:lang w:val="en-US"/>
              </w:rPr>
              <w:t>Crystal Palace</w:t>
            </w:r>
            <w:r w:rsidR="0031721C" w:rsidRPr="00D411BB">
              <w:rPr>
                <w:i/>
                <w:iCs/>
                <w:lang w:val="en-US"/>
              </w:rPr>
              <w:t xml:space="preserve">, SE19 2BB </w:t>
            </w:r>
          </w:p>
          <w:p w14:paraId="7632A304" w14:textId="0D4ADCFF" w:rsidR="00744A4F" w:rsidRPr="003B50CE" w:rsidRDefault="00744A4F" w:rsidP="00FE3D0A">
            <w:pPr>
              <w:spacing w:before="100" w:after="100"/>
              <w:rPr>
                <w:b/>
                <w:bCs/>
                <w:lang w:val="en-US"/>
              </w:rPr>
            </w:pPr>
            <w:r w:rsidRPr="003B50CE">
              <w:rPr>
                <w:b/>
                <w:bCs/>
                <w:lang w:val="en-US"/>
              </w:rPr>
              <w:t>Tuesday</w:t>
            </w:r>
            <w:r w:rsidR="003216DF" w:rsidRPr="003B50CE">
              <w:rPr>
                <w:b/>
                <w:bCs/>
                <w:lang w:val="en-US"/>
              </w:rPr>
              <w:t xml:space="preserve"> (08:30-16:30)</w:t>
            </w:r>
          </w:p>
          <w:p w14:paraId="2FDD663E" w14:textId="7A3CFA33" w:rsidR="00204C98" w:rsidRPr="00D411BB" w:rsidRDefault="00FE3D0A" w:rsidP="002F78A1">
            <w:pPr>
              <w:spacing w:before="100" w:after="100"/>
              <w:rPr>
                <w:i/>
                <w:iCs/>
                <w:lang w:val="en-US"/>
              </w:rPr>
            </w:pPr>
            <w:r w:rsidRPr="00D411BB">
              <w:rPr>
                <w:i/>
                <w:iCs/>
                <w:lang w:val="en-US"/>
              </w:rPr>
              <w:t xml:space="preserve">Central Court, </w:t>
            </w:r>
            <w:r w:rsidR="00C176BA" w:rsidRPr="00D411BB">
              <w:rPr>
                <w:i/>
                <w:iCs/>
              </w:rPr>
              <w:t>1B Knoll Rise, Orpington BR6 0JA</w:t>
            </w:r>
            <w:r w:rsidRPr="00D411BB">
              <w:rPr>
                <w:i/>
                <w:iCs/>
                <w:lang w:val="en-US"/>
              </w:rPr>
              <w:tab/>
            </w:r>
          </w:p>
        </w:tc>
      </w:tr>
      <w:tr w:rsidR="00843543" w14:paraId="67534F21" w14:textId="77777777" w:rsidTr="00526D28">
        <w:tc>
          <w:tcPr>
            <w:tcW w:w="3256" w:type="dxa"/>
            <w:vAlign w:val="center"/>
          </w:tcPr>
          <w:p w14:paraId="0896D40E" w14:textId="04D7A80E" w:rsidR="00843543" w:rsidRDefault="00355D5D" w:rsidP="002F78A1">
            <w:pPr>
              <w:spacing w:before="100" w:after="100"/>
            </w:pPr>
            <w:r>
              <w:t>Contract Type: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51D489" w14:textId="356F86DA" w:rsidR="00843543" w:rsidRDefault="00355D5D" w:rsidP="002F78A1">
            <w:pPr>
              <w:spacing w:before="100" w:after="100"/>
              <w:rPr>
                <w:lang w:val="en-US"/>
              </w:rPr>
            </w:pPr>
            <w:r>
              <w:rPr>
                <w:lang w:val="en-US"/>
              </w:rPr>
              <w:t>Part-time (up to 30</w:t>
            </w:r>
            <w:r w:rsidR="003C3696">
              <w:rPr>
                <w:lang w:val="en-US"/>
              </w:rPr>
              <w:t xml:space="preserve"> hours available)</w:t>
            </w:r>
          </w:p>
        </w:tc>
      </w:tr>
      <w:tr w:rsidR="002F78A1" w14:paraId="61E91F65" w14:textId="77777777" w:rsidTr="00526D28">
        <w:tc>
          <w:tcPr>
            <w:tcW w:w="3256" w:type="dxa"/>
            <w:vAlign w:val="center"/>
          </w:tcPr>
          <w:p w14:paraId="60094B3E" w14:textId="5F98780B" w:rsidR="002F78A1" w:rsidRDefault="002F78A1" w:rsidP="002F78A1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2F78A1" w:rsidRDefault="002F78A1" w:rsidP="002F78A1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6DBA2976" w:rsidR="002F78A1" w:rsidRDefault="002F78A1" w:rsidP="002F78A1">
            <w:pPr>
              <w:spacing w:before="100" w:after="100"/>
            </w:pPr>
            <w:r>
              <w:rPr>
                <w:lang w:val="en-US"/>
              </w:rPr>
              <w:t xml:space="preserve">NHS MSK Team Leader </w:t>
            </w:r>
          </w:p>
        </w:tc>
      </w:tr>
      <w:tr w:rsidR="002F78A1" w14:paraId="34A2BEBB" w14:textId="77777777" w:rsidTr="00966F66">
        <w:tc>
          <w:tcPr>
            <w:tcW w:w="3256" w:type="dxa"/>
            <w:vAlign w:val="center"/>
          </w:tcPr>
          <w:p w14:paraId="5D8CED71" w14:textId="47B9CCF8" w:rsidR="002F78A1" w:rsidRDefault="002F78A1" w:rsidP="002F78A1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617E69FD" w:rsidR="002F78A1" w:rsidRPr="002F78A1" w:rsidRDefault="00C25E3D" w:rsidP="002F78A1">
            <w:pPr>
              <w:spacing w:before="100" w:after="100"/>
            </w:pPr>
            <w:r w:rsidRPr="00C25E3D">
              <w:t>We are seeking qualified and experienced British Sign Language (BSL) Interpreter</w:t>
            </w:r>
            <w:r w:rsidR="006E167A">
              <w:t>(s)</w:t>
            </w:r>
            <w:r w:rsidRPr="00C25E3D">
              <w:t xml:space="preserve"> to provide one-to-one on-site support for a Deaf physiotherapist. The interpreter</w:t>
            </w:r>
            <w:r w:rsidR="006E167A">
              <w:t>(s)</w:t>
            </w:r>
            <w:r w:rsidRPr="00C25E3D">
              <w:t xml:space="preserve"> will play a vital role in enabling effective communication between the physiotherapist, colleagues, and patients, ensuring accessibility and inclusion in all aspects of the workplace.</w:t>
            </w:r>
          </w:p>
        </w:tc>
      </w:tr>
      <w:tr w:rsidR="002F78A1" w14:paraId="3CFD1385" w14:textId="77777777" w:rsidTr="00966F66">
        <w:tc>
          <w:tcPr>
            <w:tcW w:w="3256" w:type="dxa"/>
            <w:vAlign w:val="center"/>
          </w:tcPr>
          <w:p w14:paraId="627BDC42" w14:textId="3DF91B23" w:rsidR="002F78A1" w:rsidRDefault="002F78A1" w:rsidP="002F78A1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18B5647B" w14:textId="77777777" w:rsidR="002F78A1" w:rsidRDefault="002F78A1" w:rsidP="002F78A1">
            <w:pPr>
              <w:spacing w:before="100" w:after="100"/>
            </w:pPr>
          </w:p>
          <w:p w14:paraId="013B636B" w14:textId="3C357DED" w:rsidR="0074749B" w:rsidRPr="0074749B" w:rsidRDefault="0074749B" w:rsidP="0074749B">
            <w:pPr>
              <w:pStyle w:val="ListParagraph"/>
              <w:numPr>
                <w:ilvl w:val="0"/>
                <w:numId w:val="20"/>
              </w:numPr>
            </w:pPr>
            <w:r>
              <w:t>P</w:t>
            </w:r>
            <w:r w:rsidRPr="0074749B">
              <w:t>rovide accurate and professional BSL/English interpretation during:</w:t>
            </w:r>
          </w:p>
          <w:p w14:paraId="5E61B24C" w14:textId="2306AB15" w:rsidR="0074749B" w:rsidRPr="0074749B" w:rsidRDefault="009B3C6B" w:rsidP="0074749B">
            <w:pPr>
              <w:pStyle w:val="ListParagraph"/>
            </w:pPr>
            <w:r>
              <w:t xml:space="preserve">        </w:t>
            </w:r>
            <w:r w:rsidR="0074749B" w:rsidRPr="0074749B">
              <w:t>Patient consultations and treatments</w:t>
            </w:r>
          </w:p>
          <w:p w14:paraId="6501F0D0" w14:textId="39C8A065" w:rsidR="0074749B" w:rsidRPr="0074749B" w:rsidRDefault="009B3C6B" w:rsidP="0074749B">
            <w:pPr>
              <w:pStyle w:val="ListParagraph"/>
            </w:pPr>
            <w:r>
              <w:t xml:space="preserve">        </w:t>
            </w:r>
            <w:r w:rsidR="0074749B" w:rsidRPr="0074749B">
              <w:t>Team meetings, training sessions, and supervision</w:t>
            </w:r>
          </w:p>
          <w:p w14:paraId="168053C0" w14:textId="661811B0" w:rsidR="0074749B" w:rsidRPr="0074749B" w:rsidRDefault="009B3C6B" w:rsidP="0074749B">
            <w:pPr>
              <w:pStyle w:val="ListParagraph"/>
            </w:pPr>
            <w:r>
              <w:t xml:space="preserve">        </w:t>
            </w:r>
            <w:r w:rsidR="0074749B" w:rsidRPr="0074749B">
              <w:t>Informal workplace interactions</w:t>
            </w:r>
          </w:p>
          <w:p w14:paraId="5419ADB6" w14:textId="603C6511" w:rsidR="0074749B" w:rsidRPr="0074749B" w:rsidRDefault="0074749B" w:rsidP="0074749B">
            <w:pPr>
              <w:pStyle w:val="ListParagraph"/>
              <w:numPr>
                <w:ilvl w:val="0"/>
                <w:numId w:val="20"/>
              </w:numPr>
            </w:pPr>
            <w:r w:rsidRPr="0074749B">
              <w:t>Support the physiotherapist with communication access in both clinical and non-clinical environments.</w:t>
            </w:r>
          </w:p>
          <w:p w14:paraId="782A0B76" w14:textId="2BEBC627" w:rsidR="0074749B" w:rsidRPr="0074749B" w:rsidRDefault="0074749B" w:rsidP="0074749B">
            <w:pPr>
              <w:pStyle w:val="ListParagraph"/>
              <w:numPr>
                <w:ilvl w:val="0"/>
                <w:numId w:val="20"/>
              </w:numPr>
            </w:pPr>
            <w:proofErr w:type="gramStart"/>
            <w:r w:rsidRPr="0074749B">
              <w:t>Maintain strict confidentiality and impartiality at all times</w:t>
            </w:r>
            <w:proofErr w:type="gramEnd"/>
            <w:r w:rsidRPr="0074749B">
              <w:t>, adhering to professional interpreting standards.</w:t>
            </w:r>
          </w:p>
          <w:p w14:paraId="0006A0BD" w14:textId="2EAB3302" w:rsidR="0074749B" w:rsidRPr="0074749B" w:rsidRDefault="0074749B" w:rsidP="0074749B">
            <w:pPr>
              <w:pStyle w:val="ListParagraph"/>
              <w:numPr>
                <w:ilvl w:val="0"/>
                <w:numId w:val="20"/>
              </w:numPr>
            </w:pPr>
            <w:r w:rsidRPr="0074749B">
              <w:t>Prepare for interpreting assignments by familiarising with relevant medical, clinical, and physiotherapy terminology.</w:t>
            </w:r>
          </w:p>
          <w:p w14:paraId="1951114F" w14:textId="51006C7F" w:rsidR="0074749B" w:rsidRPr="0074749B" w:rsidRDefault="0074749B" w:rsidP="0074749B">
            <w:pPr>
              <w:pStyle w:val="ListParagraph"/>
              <w:numPr>
                <w:ilvl w:val="0"/>
                <w:numId w:val="20"/>
              </w:numPr>
            </w:pPr>
            <w:r w:rsidRPr="0074749B">
              <w:t>Work collaboratively with healthcare staff to facilitate clear and effective communication.</w:t>
            </w:r>
          </w:p>
          <w:p w14:paraId="5611C257" w14:textId="046A9ECD" w:rsidR="0074749B" w:rsidRPr="0074749B" w:rsidRDefault="0074749B" w:rsidP="0074749B">
            <w:pPr>
              <w:pStyle w:val="ListParagraph"/>
              <w:numPr>
                <w:ilvl w:val="0"/>
                <w:numId w:val="20"/>
              </w:numPr>
            </w:pPr>
            <w:r w:rsidRPr="0074749B">
              <w:t>Promote accessibility and awareness of Deaf culture within the workplace when appropriate.</w:t>
            </w:r>
          </w:p>
          <w:p w14:paraId="44BDB607" w14:textId="1710F95F" w:rsidR="002F78A1" w:rsidRPr="002F78A1" w:rsidRDefault="002F78A1" w:rsidP="0074749B">
            <w:pPr>
              <w:pStyle w:val="ListParagraph"/>
              <w:spacing w:before="100" w:after="100"/>
            </w:pPr>
          </w:p>
        </w:tc>
      </w:tr>
    </w:tbl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52449F">
        <w:trPr>
          <w:trHeight w:val="964"/>
        </w:trPr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  <w:vAlign w:val="center"/>
          </w:tcPr>
          <w:p w14:paraId="4315561D" w14:textId="60E4F277" w:rsidR="00966F66" w:rsidRPr="00047C86" w:rsidRDefault="00047C86" w:rsidP="005632F9">
            <w:pPr>
              <w:numPr>
                <w:ilvl w:val="0"/>
                <w:numId w:val="22"/>
              </w:numPr>
              <w:spacing w:after="200" w:line="276" w:lineRule="auto"/>
            </w:pPr>
            <w:r w:rsidRPr="00BE203C">
              <w:t>Currently registered as a qualified BSL interpreter with either the SRLPDC or the NRCPD</w:t>
            </w:r>
          </w:p>
        </w:tc>
        <w:tc>
          <w:tcPr>
            <w:tcW w:w="3728" w:type="dxa"/>
            <w:vAlign w:val="center"/>
          </w:tcPr>
          <w:p w14:paraId="249563A3" w14:textId="4BC58CA2" w:rsidR="00966F66" w:rsidRPr="009F68CA" w:rsidRDefault="00966F66" w:rsidP="005632F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5632F9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  <w:vAlign w:val="center"/>
          </w:tcPr>
          <w:p w14:paraId="3B562B01" w14:textId="37F841F3" w:rsidR="00966F66" w:rsidRPr="002F78A1" w:rsidRDefault="003B35ED" w:rsidP="005632F9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</w:t>
            </w:r>
            <w:r w:rsidRPr="003B35ED">
              <w:rPr>
                <w:rFonts w:cs="Calibri"/>
                <w:szCs w:val="22"/>
              </w:rPr>
              <w:t>roven experience of interpreting in professional or healthcare environments</w:t>
            </w:r>
          </w:p>
        </w:tc>
        <w:tc>
          <w:tcPr>
            <w:tcW w:w="3728" w:type="dxa"/>
            <w:vAlign w:val="center"/>
          </w:tcPr>
          <w:p w14:paraId="73BCA857" w14:textId="32236B7F" w:rsidR="00966F66" w:rsidRPr="002F78A1" w:rsidRDefault="002F78A1" w:rsidP="005632F9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78A1">
              <w:rPr>
                <w:rFonts w:cs="Calibri"/>
                <w:szCs w:val="22"/>
              </w:rPr>
              <w:t>Previous experience in an NHS setting</w:t>
            </w:r>
          </w:p>
        </w:tc>
      </w:tr>
      <w:tr w:rsidR="00742032" w14:paraId="6F5BC3B6" w14:textId="77777777" w:rsidTr="005632F9">
        <w:tc>
          <w:tcPr>
            <w:tcW w:w="2405" w:type="dxa"/>
            <w:shd w:val="clear" w:color="auto" w:fill="00A7CF" w:themeFill="accent1"/>
            <w:vAlign w:val="center"/>
          </w:tcPr>
          <w:p w14:paraId="4FD1675D" w14:textId="660B5C87" w:rsidR="00742032" w:rsidRPr="003B3ED7" w:rsidRDefault="00742032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  <w:vAlign w:val="center"/>
          </w:tcPr>
          <w:p w14:paraId="5CE99290" w14:textId="77777777" w:rsidR="00742032" w:rsidRPr="002B5694" w:rsidRDefault="00742032" w:rsidP="005632F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B5694">
              <w:rPr>
                <w:rFonts w:cs="Calibri"/>
                <w:szCs w:val="22"/>
              </w:rPr>
              <w:t>Excellent command of both spoken/written English and British Sign Language.</w:t>
            </w:r>
          </w:p>
          <w:p w14:paraId="07A89142" w14:textId="77777777" w:rsidR="00742032" w:rsidRPr="002B5694" w:rsidRDefault="00742032" w:rsidP="005632F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B5694">
              <w:rPr>
                <w:rFonts w:cs="Calibri"/>
                <w:szCs w:val="22"/>
              </w:rPr>
              <w:t>Strong interpersonal and communication skills.</w:t>
            </w:r>
          </w:p>
          <w:p w14:paraId="68D93683" w14:textId="77777777" w:rsidR="00742032" w:rsidRPr="002B5694" w:rsidRDefault="00742032" w:rsidP="005632F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B5694">
              <w:rPr>
                <w:rFonts w:cs="Calibri"/>
                <w:szCs w:val="22"/>
              </w:rPr>
              <w:t>Ability to work sensitively and respectfully with Deaf and hearing colleagues.</w:t>
            </w:r>
          </w:p>
          <w:p w14:paraId="700D3FDD" w14:textId="77777777" w:rsidR="00742032" w:rsidRPr="002B5694" w:rsidRDefault="00742032" w:rsidP="005632F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B5694">
              <w:rPr>
                <w:rFonts w:cs="Calibri"/>
                <w:szCs w:val="22"/>
              </w:rPr>
              <w:t>Commitment to confidentiality, impartiality, and professional standards.</w:t>
            </w:r>
          </w:p>
          <w:p w14:paraId="2F77305B" w14:textId="54846809" w:rsidR="00742032" w:rsidRPr="009F68CA" w:rsidRDefault="00742032" w:rsidP="000B6775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  <w:vAlign w:val="center"/>
          </w:tcPr>
          <w:p w14:paraId="4758004A" w14:textId="77777777" w:rsidR="00742032" w:rsidRDefault="00742032" w:rsidP="0052449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60FEC3B" w14:textId="77777777" w:rsidR="00742032" w:rsidRPr="003B7FB1" w:rsidRDefault="00742032" w:rsidP="005632F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7FB1">
              <w:rPr>
                <w:rFonts w:cs="Calibri"/>
                <w:szCs w:val="22"/>
              </w:rPr>
              <w:t>Previous experience interpreting in medical or physiotherapy settings.</w:t>
            </w:r>
          </w:p>
          <w:p w14:paraId="7BE642A3" w14:textId="77777777" w:rsidR="00742032" w:rsidRPr="003B7FB1" w:rsidRDefault="00742032" w:rsidP="005632F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7FB1">
              <w:rPr>
                <w:rFonts w:cs="Calibri"/>
                <w:szCs w:val="22"/>
              </w:rPr>
              <w:t>Awareness of physiotherapy-specific terminology or willingness to learn.</w:t>
            </w:r>
          </w:p>
          <w:p w14:paraId="4B9751B0" w14:textId="77777777" w:rsidR="00742032" w:rsidRPr="003B7FB1" w:rsidRDefault="00742032" w:rsidP="005632F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7FB1">
              <w:rPr>
                <w:rFonts w:cs="Calibri"/>
                <w:szCs w:val="22"/>
              </w:rPr>
              <w:t>Experience working one-to-one with Deaf professionals.</w:t>
            </w:r>
          </w:p>
          <w:p w14:paraId="0725AB20" w14:textId="77777777" w:rsidR="00742032" w:rsidRPr="003B7FB1" w:rsidRDefault="00742032" w:rsidP="005632F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7FB1">
              <w:rPr>
                <w:rFonts w:cs="Calibri"/>
                <w:szCs w:val="22"/>
              </w:rPr>
              <w:t>Flexibility to adapt to varied interpreting scenarios (patients of different ages, staff teams, training sessions).</w:t>
            </w:r>
          </w:p>
          <w:p w14:paraId="0A86D72C" w14:textId="33E89CBA" w:rsidR="00742032" w:rsidRPr="009F68CA" w:rsidRDefault="00742032" w:rsidP="005632F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tc>
          <w:tcPr>
            <w:tcW w:w="1086" w:type="pct"/>
          </w:tcPr>
          <w:p w14:paraId="7670893E" w14:textId="18CA7556" w:rsidR="00AD6216" w:rsidRPr="00B8707C" w:rsidRDefault="00AD6216" w:rsidP="00AD6216">
            <w:pPr>
              <w:pStyle w:val="PROPERTIESBOX"/>
            </w:pPr>
          </w:p>
        </w:tc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67A0A442" w:rsidR="00AD6216" w:rsidRPr="00B8707C" w:rsidRDefault="00AD6216" w:rsidP="00ED1083">
            <w:pPr>
              <w:pStyle w:val="PROPERTIESBOX"/>
            </w:pP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563361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tc>
          <w:tcPr>
            <w:tcW w:w="1086" w:type="pct"/>
          </w:tcPr>
          <w:p w14:paraId="26485DBD" w14:textId="44DAF661" w:rsidR="00AD6216" w:rsidRPr="00B8707C" w:rsidRDefault="00AD6216" w:rsidP="00AD6216">
            <w:pPr>
              <w:pStyle w:val="PROPERTIESBOX"/>
            </w:pPr>
          </w:p>
        </w:tc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3B0A9D77" w:rsidR="00AD6216" w:rsidRPr="00B8707C" w:rsidRDefault="00C04DB4" w:rsidP="00ED1083">
                <w:pPr>
                  <w:pStyle w:val="PROPERTIESBOX"/>
                </w:pPr>
                <w:r>
                  <w:t xml:space="preserve">     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showingPlcHdr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646DF69F" w:rsidR="00AD6216" w:rsidRPr="00B8707C" w:rsidRDefault="00C04DB4" w:rsidP="00ED1083">
                <w:pPr>
                  <w:pStyle w:val="PROPERTIESBOX"/>
                </w:pPr>
                <w:r>
                  <w:t xml:space="preserve">     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tc>
          <w:tcPr>
            <w:tcW w:w="1086" w:type="pct"/>
          </w:tcPr>
          <w:p w14:paraId="6AA0B98B" w14:textId="243CBBC7" w:rsidR="00AD6216" w:rsidRPr="00B8707C" w:rsidRDefault="00AD6216" w:rsidP="00ED1083">
            <w:pPr>
              <w:pStyle w:val="PROPERTIESBOX"/>
            </w:pPr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4E127A5" w:rsidR="00AD6216" w:rsidRPr="00B8707C" w:rsidRDefault="00563361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04DB4">
                  <w:t xml:space="preserve">     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48FC7EE2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773B1DEB" w14:textId="6864CE2A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31F7AC6B" w14:textId="79AC772C" w:rsidR="00F63E60" w:rsidRPr="009D715E" w:rsidRDefault="00F63E60" w:rsidP="002A6CAF">
            <w:pPr>
              <w:pStyle w:val="PROPERTIESBOX"/>
            </w:pPr>
          </w:p>
        </w:tc>
      </w:tr>
      <w:tr w:rsidR="00284165" w14:paraId="41DC9200" w14:textId="77777777" w:rsidTr="004E1BB3">
        <w:trPr>
          <w:trHeight w:val="64"/>
          <w:jc w:val="center"/>
        </w:trPr>
        <w:tc>
          <w:tcPr>
            <w:tcW w:w="491" w:type="pct"/>
          </w:tcPr>
          <w:p w14:paraId="273CC272" w14:textId="199C89C8" w:rsidR="00284165" w:rsidRPr="009D715E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60FC63B5" w14:textId="614B16E3" w:rsidR="00284165" w:rsidRPr="009D715E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4D89FDDB" w14:textId="7E4612C5" w:rsidR="00284165" w:rsidRPr="009D715E" w:rsidRDefault="00284165" w:rsidP="00284165">
            <w:pPr>
              <w:pStyle w:val="PROPERTIESBOX"/>
            </w:pP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8D7FD" w14:textId="77777777" w:rsidR="00A84D25" w:rsidRDefault="00A84D25" w:rsidP="00A96CB2">
      <w:r>
        <w:separator/>
      </w:r>
    </w:p>
  </w:endnote>
  <w:endnote w:type="continuationSeparator" w:id="0">
    <w:p w14:paraId="00297866" w14:textId="77777777" w:rsidR="00A84D25" w:rsidRDefault="00A84D25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2104AE8F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 xml:space="preserve">: Vita Health Group, </w:t>
          </w:r>
          <w:r w:rsidR="00563361">
            <w:t xml:space="preserve">3 Dorset Rise, London. </w:t>
          </w:r>
          <w:r w:rsidR="00563361">
            <w:t xml:space="preserve">EC4Y </w:t>
          </w:r>
          <w:r w:rsidR="00563361">
            <w:t>8EN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187536E5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 w:rsidR="00563361">
                  <w:t>3 Dorset Rise, London. EC4Y 8EN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26C5F" w14:textId="77777777" w:rsidR="00A84D25" w:rsidRDefault="00A84D25" w:rsidP="00A96CB2">
      <w:r>
        <w:separator/>
      </w:r>
    </w:p>
  </w:footnote>
  <w:footnote w:type="continuationSeparator" w:id="0">
    <w:p w14:paraId="4223CDC3" w14:textId="77777777" w:rsidR="00A84D25" w:rsidRDefault="00A84D25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57BAF8B8" w:rsidR="005E1013" w:rsidRPr="004A6AA8" w:rsidRDefault="00563361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C04DB4">
                                <w:t xml:space="preserve">     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A4D03">
                                <w:t>NHS MSK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C04DB4" w:rsidRPr="00D75674">
                                <w:rPr>
                                  <w:rStyle w:val="PlaceholderText"/>
                                </w:rPr>
                                <w:t>[Comments]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C04DB4" w:rsidRPr="00D75674">
                                <w:rPr>
                                  <w:rStyle w:val="PlaceholderText"/>
                                </w:rPr>
                                <w:t>[Status]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57BAF8B8" w:rsidR="005E1013" w:rsidRPr="004A6AA8" w:rsidRDefault="00000000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showingPlcHdr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Content>
                        <w:r w:rsidR="00C04DB4">
                          <w:t xml:space="preserve">     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A4D03">
                          <w:t>NHS MSK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="00C04DB4" w:rsidRPr="00D75674">
                          <w:rPr>
                            <w:rStyle w:val="PlaceholderText"/>
                          </w:rPr>
                          <w:t>[Comments]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Content>
                        <w:r w:rsidR="00C04DB4" w:rsidRPr="00D75674">
                          <w:rPr>
                            <w:rStyle w:val="PlaceholderText"/>
                          </w:rPr>
                          <w:t>[Status]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A906B" w14:textId="178E9885" w:rsidR="001613CA" w:rsidRDefault="00563361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721216" behindDoc="0" locked="0" layoutInCell="1" allowOverlap="1" wp14:anchorId="547DF0CB" wp14:editId="4BEB69F5">
          <wp:simplePos x="0" y="0"/>
          <wp:positionH relativeFrom="column">
            <wp:posOffset>-304800</wp:posOffset>
          </wp:positionH>
          <wp:positionV relativeFrom="paragraph">
            <wp:posOffset>-276860</wp:posOffset>
          </wp:positionV>
          <wp:extent cx="2123902" cy="914400"/>
          <wp:effectExtent l="0" t="0" r="0" b="0"/>
          <wp:wrapNone/>
          <wp:docPr id="1701076320" name="Picture 1" descr="A logo for a health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076320" name="Picture 1" descr="A logo for a health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902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6216"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612A4E0A" w:rsidR="00AD6216" w:rsidRPr="004A6AA8" w:rsidRDefault="00563361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C04DB4">
                                <w:t xml:space="preserve">     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A4D03">
                                <w:t>NHS MSK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C04DB4">
                                <w:t xml:space="preserve">     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612A4E0A" w:rsidR="00AD6216" w:rsidRPr="004A6AA8" w:rsidRDefault="00000000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showingPlcHdr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Content>
                        <w:r w:rsidR="00C04DB4">
                          <w:t xml:space="preserve">     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A4D03">
                          <w:t>NHS MSK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="00C04DB4">
                          <w:t xml:space="preserve">     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80B77"/>
    <w:multiLevelType w:val="multilevel"/>
    <w:tmpl w:val="090C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7266C2"/>
    <w:multiLevelType w:val="hybridMultilevel"/>
    <w:tmpl w:val="CDE0AFFC"/>
    <w:lvl w:ilvl="0" w:tplc="9F0280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8791E"/>
    <w:multiLevelType w:val="hybridMultilevel"/>
    <w:tmpl w:val="7AE8B9F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801AA"/>
    <w:multiLevelType w:val="hybridMultilevel"/>
    <w:tmpl w:val="D908B41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74801"/>
    <w:multiLevelType w:val="hybridMultilevel"/>
    <w:tmpl w:val="21D2EF9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403F7"/>
    <w:multiLevelType w:val="multilevel"/>
    <w:tmpl w:val="ACDC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571054">
    <w:abstractNumId w:val="10"/>
  </w:num>
  <w:num w:numId="2" w16cid:durableId="1236665669">
    <w:abstractNumId w:val="11"/>
  </w:num>
  <w:num w:numId="3" w16cid:durableId="1971478544">
    <w:abstractNumId w:val="3"/>
  </w:num>
  <w:num w:numId="4" w16cid:durableId="2076321658">
    <w:abstractNumId w:val="2"/>
  </w:num>
  <w:num w:numId="5" w16cid:durableId="714622833">
    <w:abstractNumId w:val="1"/>
  </w:num>
  <w:num w:numId="6" w16cid:durableId="1321494611">
    <w:abstractNumId w:val="0"/>
  </w:num>
  <w:num w:numId="7" w16cid:durableId="1049845716">
    <w:abstractNumId w:val="19"/>
  </w:num>
  <w:num w:numId="8" w16cid:durableId="332151877">
    <w:abstractNumId w:val="20"/>
  </w:num>
  <w:num w:numId="9" w16cid:durableId="767384364">
    <w:abstractNumId w:val="13"/>
  </w:num>
  <w:num w:numId="10" w16cid:durableId="360740178">
    <w:abstractNumId w:val="4"/>
  </w:num>
  <w:num w:numId="11" w16cid:durableId="274560053">
    <w:abstractNumId w:val="15"/>
  </w:num>
  <w:num w:numId="12" w16cid:durableId="958412067">
    <w:abstractNumId w:val="8"/>
  </w:num>
  <w:num w:numId="13" w16cid:durableId="160974783">
    <w:abstractNumId w:val="7"/>
  </w:num>
  <w:num w:numId="14" w16cid:durableId="512955622">
    <w:abstractNumId w:val="22"/>
  </w:num>
  <w:num w:numId="15" w16cid:durableId="1199583817">
    <w:abstractNumId w:val="21"/>
  </w:num>
  <w:num w:numId="16" w16cid:durableId="336420501">
    <w:abstractNumId w:val="17"/>
  </w:num>
  <w:num w:numId="17" w16cid:durableId="168250987">
    <w:abstractNumId w:val="5"/>
  </w:num>
  <w:num w:numId="18" w16cid:durableId="930353787">
    <w:abstractNumId w:val="18"/>
  </w:num>
  <w:num w:numId="19" w16cid:durableId="1677149191">
    <w:abstractNumId w:val="9"/>
  </w:num>
  <w:num w:numId="20" w16cid:durableId="1679842820">
    <w:abstractNumId w:val="14"/>
  </w:num>
  <w:num w:numId="21" w16cid:durableId="602539975">
    <w:abstractNumId w:val="12"/>
  </w:num>
  <w:num w:numId="22" w16cid:durableId="652566047">
    <w:abstractNumId w:val="16"/>
  </w:num>
  <w:num w:numId="23" w16cid:durableId="1280143095">
    <w:abstractNumId w:val="6"/>
  </w:num>
  <w:num w:numId="24" w16cid:durableId="1249268557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47C86"/>
    <w:rsid w:val="00060F4B"/>
    <w:rsid w:val="00073D92"/>
    <w:rsid w:val="0007487D"/>
    <w:rsid w:val="000778C3"/>
    <w:rsid w:val="0008067D"/>
    <w:rsid w:val="00093983"/>
    <w:rsid w:val="0009523A"/>
    <w:rsid w:val="00096451"/>
    <w:rsid w:val="000B543A"/>
    <w:rsid w:val="000B6775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80DEF"/>
    <w:rsid w:val="0019216B"/>
    <w:rsid w:val="00192749"/>
    <w:rsid w:val="00195D47"/>
    <w:rsid w:val="001A1E1C"/>
    <w:rsid w:val="001A4354"/>
    <w:rsid w:val="001A5D93"/>
    <w:rsid w:val="001B2A78"/>
    <w:rsid w:val="001B4639"/>
    <w:rsid w:val="001D244A"/>
    <w:rsid w:val="001E1018"/>
    <w:rsid w:val="00203534"/>
    <w:rsid w:val="00204C98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B5694"/>
    <w:rsid w:val="002C1886"/>
    <w:rsid w:val="002C26B0"/>
    <w:rsid w:val="002E12D8"/>
    <w:rsid w:val="002F6E88"/>
    <w:rsid w:val="002F78A1"/>
    <w:rsid w:val="003009D3"/>
    <w:rsid w:val="003163AC"/>
    <w:rsid w:val="0031721C"/>
    <w:rsid w:val="00317A49"/>
    <w:rsid w:val="00317DFA"/>
    <w:rsid w:val="0032018C"/>
    <w:rsid w:val="003216DF"/>
    <w:rsid w:val="00331E01"/>
    <w:rsid w:val="0033354B"/>
    <w:rsid w:val="003355CB"/>
    <w:rsid w:val="003469E4"/>
    <w:rsid w:val="00355D5D"/>
    <w:rsid w:val="003650D1"/>
    <w:rsid w:val="0038772C"/>
    <w:rsid w:val="0038785C"/>
    <w:rsid w:val="003A576E"/>
    <w:rsid w:val="003A591F"/>
    <w:rsid w:val="003B35ED"/>
    <w:rsid w:val="003B3ED7"/>
    <w:rsid w:val="003B50CE"/>
    <w:rsid w:val="003B7FB1"/>
    <w:rsid w:val="003C3696"/>
    <w:rsid w:val="003E2915"/>
    <w:rsid w:val="003E6AC1"/>
    <w:rsid w:val="003F47B2"/>
    <w:rsid w:val="0040035C"/>
    <w:rsid w:val="00400F4B"/>
    <w:rsid w:val="00407D0E"/>
    <w:rsid w:val="00412C31"/>
    <w:rsid w:val="004130E5"/>
    <w:rsid w:val="004131C8"/>
    <w:rsid w:val="00413333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A33C6"/>
    <w:rsid w:val="004B0D6E"/>
    <w:rsid w:val="004D523D"/>
    <w:rsid w:val="004D7F07"/>
    <w:rsid w:val="004E07B2"/>
    <w:rsid w:val="004E1BB3"/>
    <w:rsid w:val="004E1C18"/>
    <w:rsid w:val="004F04E2"/>
    <w:rsid w:val="004F05E6"/>
    <w:rsid w:val="004F7021"/>
    <w:rsid w:val="0051296C"/>
    <w:rsid w:val="00522685"/>
    <w:rsid w:val="0052449F"/>
    <w:rsid w:val="005263EA"/>
    <w:rsid w:val="00536D88"/>
    <w:rsid w:val="005378DD"/>
    <w:rsid w:val="0055685A"/>
    <w:rsid w:val="00556A5E"/>
    <w:rsid w:val="00557C5F"/>
    <w:rsid w:val="005632F9"/>
    <w:rsid w:val="00563361"/>
    <w:rsid w:val="005750BA"/>
    <w:rsid w:val="005775F8"/>
    <w:rsid w:val="00583E2F"/>
    <w:rsid w:val="00586007"/>
    <w:rsid w:val="005A0A53"/>
    <w:rsid w:val="005A2909"/>
    <w:rsid w:val="005B5863"/>
    <w:rsid w:val="005D08A6"/>
    <w:rsid w:val="005E1013"/>
    <w:rsid w:val="005E337E"/>
    <w:rsid w:val="005F4391"/>
    <w:rsid w:val="006002D4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4D03"/>
    <w:rsid w:val="006A615A"/>
    <w:rsid w:val="006A7FC8"/>
    <w:rsid w:val="006B647C"/>
    <w:rsid w:val="006D5A73"/>
    <w:rsid w:val="006D6121"/>
    <w:rsid w:val="006D6F7B"/>
    <w:rsid w:val="006E167A"/>
    <w:rsid w:val="006E187D"/>
    <w:rsid w:val="006F280C"/>
    <w:rsid w:val="006F3CA2"/>
    <w:rsid w:val="00721860"/>
    <w:rsid w:val="00722C6C"/>
    <w:rsid w:val="00723AA9"/>
    <w:rsid w:val="00735584"/>
    <w:rsid w:val="00742032"/>
    <w:rsid w:val="00744A4F"/>
    <w:rsid w:val="0074749B"/>
    <w:rsid w:val="00750F11"/>
    <w:rsid w:val="00757D37"/>
    <w:rsid w:val="00777004"/>
    <w:rsid w:val="00785B9C"/>
    <w:rsid w:val="007959F8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27CEC"/>
    <w:rsid w:val="00836694"/>
    <w:rsid w:val="00841A15"/>
    <w:rsid w:val="008421E2"/>
    <w:rsid w:val="00843543"/>
    <w:rsid w:val="0084383C"/>
    <w:rsid w:val="00850BD3"/>
    <w:rsid w:val="0086288C"/>
    <w:rsid w:val="00866CD0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3C6B"/>
    <w:rsid w:val="009B41B8"/>
    <w:rsid w:val="009D591E"/>
    <w:rsid w:val="009D715E"/>
    <w:rsid w:val="009E32A2"/>
    <w:rsid w:val="009E4D3C"/>
    <w:rsid w:val="009F68CA"/>
    <w:rsid w:val="00A00821"/>
    <w:rsid w:val="00A03CBA"/>
    <w:rsid w:val="00A215C5"/>
    <w:rsid w:val="00A34AC6"/>
    <w:rsid w:val="00A51DA9"/>
    <w:rsid w:val="00A562C0"/>
    <w:rsid w:val="00A6200B"/>
    <w:rsid w:val="00A62D61"/>
    <w:rsid w:val="00A66B4F"/>
    <w:rsid w:val="00A820BE"/>
    <w:rsid w:val="00A84D25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E0914"/>
    <w:rsid w:val="00AF5C72"/>
    <w:rsid w:val="00AF6D0E"/>
    <w:rsid w:val="00B2053D"/>
    <w:rsid w:val="00B21FAC"/>
    <w:rsid w:val="00B31CB5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203C"/>
    <w:rsid w:val="00BE4EA4"/>
    <w:rsid w:val="00BE5187"/>
    <w:rsid w:val="00BF6F51"/>
    <w:rsid w:val="00BF7514"/>
    <w:rsid w:val="00C04DB4"/>
    <w:rsid w:val="00C07454"/>
    <w:rsid w:val="00C07A4A"/>
    <w:rsid w:val="00C176BA"/>
    <w:rsid w:val="00C23521"/>
    <w:rsid w:val="00C25E3D"/>
    <w:rsid w:val="00C26FAA"/>
    <w:rsid w:val="00C470DD"/>
    <w:rsid w:val="00C50A66"/>
    <w:rsid w:val="00C57856"/>
    <w:rsid w:val="00C600C2"/>
    <w:rsid w:val="00C653AC"/>
    <w:rsid w:val="00C7219D"/>
    <w:rsid w:val="00C73A6F"/>
    <w:rsid w:val="00C83042"/>
    <w:rsid w:val="00CA4700"/>
    <w:rsid w:val="00CA7205"/>
    <w:rsid w:val="00CB45D6"/>
    <w:rsid w:val="00CC5C14"/>
    <w:rsid w:val="00CD0847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368B1"/>
    <w:rsid w:val="00D411BB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217C"/>
    <w:rsid w:val="00EB76F5"/>
    <w:rsid w:val="00EC4FA3"/>
    <w:rsid w:val="00ED2F2C"/>
    <w:rsid w:val="00ED6078"/>
    <w:rsid w:val="00ED7C0C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  <w:rsid w:val="00F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10CEF"/>
    <w:rsid w:val="006B6439"/>
    <w:rsid w:val="00841A15"/>
    <w:rsid w:val="00A6200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991A4A-FB98-40DF-B4E1-705ED0821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650EFA-7663-4226-A3D5-95BD7733B5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7514C39C-20A5-45BA-BC2E-CAACBD977F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3</TotalTime>
  <Pages>3</Pages>
  <Words>411</Words>
  <Characters>2345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MSK Physiotherapist</dc:title>
  <dc:subject>Enter Sub-Title Of Policy</dc:subject>
  <dc:creator>Human Resources</dc:creator>
  <cp:keywords/>
  <dc:description/>
  <cp:lastModifiedBy>Emma Nealgrove</cp:lastModifiedBy>
  <cp:revision>2</cp:revision>
  <cp:lastPrinted>2018-03-16T13:36:00Z</cp:lastPrinted>
  <dcterms:created xsi:type="dcterms:W3CDTF">2025-08-28T14:59:00Z</dcterms:created>
  <dcterms:modified xsi:type="dcterms:W3CDTF">2025-08-28T14:59:00Z</dcterms:modified>
  <cp:category>1 (Proprietary)</cp:category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