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C1195E"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3B79A6E8"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615D5044" w:rsidR="009F68CA" w:rsidRPr="006B7557" w:rsidRDefault="000B27FA" w:rsidP="009F68CA">
            <w:pPr>
              <w:spacing w:before="100" w:after="100"/>
              <w:rPr>
                <w:rFonts w:cs="Calibri"/>
              </w:rPr>
            </w:pPr>
            <w:r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7361AC30" w:rsidR="009F68CA" w:rsidRPr="006B7557" w:rsidRDefault="00D41ADE" w:rsidP="009F68CA">
            <w:pPr>
              <w:spacing w:before="100" w:after="100"/>
              <w:rPr>
                <w:rFonts w:cs="Calibri"/>
              </w:rPr>
            </w:pPr>
            <w:r>
              <w:rPr>
                <w:rFonts w:cs="Calibri"/>
              </w:rPr>
              <w:t>Hybrid</w:t>
            </w:r>
            <w:r w:rsidR="00AE2650" w:rsidRPr="006B7557">
              <w:rPr>
                <w:rFonts w:cs="Calibri"/>
              </w:rPr>
              <w:t xml:space="preserv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77777777" w:rsidR="000878C6" w:rsidRDefault="001F33A6" w:rsidP="009F68CA">
            <w:pPr>
              <w:spacing w:before="100" w:after="100"/>
              <w:rPr>
                <w:rFonts w:cs="Calibri"/>
              </w:rPr>
            </w:pPr>
            <w:r>
              <w:rPr>
                <w:rFonts w:cs="Calibri"/>
              </w:rPr>
              <w:t>Operational Lead</w:t>
            </w:r>
          </w:p>
          <w:p w14:paraId="56BB1388" w14:textId="46D45BD9" w:rsidR="009F68CA" w:rsidRPr="006B7557" w:rsidRDefault="000878C6" w:rsidP="009F68CA">
            <w:pPr>
              <w:spacing w:before="100" w:after="100"/>
              <w:rPr>
                <w:rFonts w:cs="Calibri"/>
              </w:rPr>
            </w:pPr>
            <w:r>
              <w:rPr>
                <w:rFonts w:cs="Calibri"/>
              </w:rPr>
              <w:t xml:space="preserve">Deputy Operational Lead </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5F80DB4A" w:rsidR="0069752C" w:rsidRDefault="0069752C" w:rsidP="00D21B29">
            <w:pPr>
              <w:pStyle w:val="BulletListDense"/>
              <w:numPr>
                <w:ilvl w:val="0"/>
                <w:numId w:val="9"/>
              </w:numPr>
              <w:rPr>
                <w:lang w:val="en-US"/>
              </w:rPr>
            </w:pPr>
            <w:r w:rsidRPr="0069752C">
              <w:rPr>
                <w:lang w:val="en-US"/>
              </w:rPr>
              <w:t>Reporting to the Operational Lead, the Operational Team Manager is responsible for managing the day-to-day operations of the Talking Therapies service within the Mental Health Business Unit.</w:t>
            </w:r>
          </w:p>
          <w:p w14:paraId="0C07D2B7" w14:textId="0E51DC92" w:rsidR="00DA71AE" w:rsidRPr="00DA71AE" w:rsidRDefault="00DA71AE" w:rsidP="00D21B29">
            <w:pPr>
              <w:pStyle w:val="BulletListDense"/>
              <w:numPr>
                <w:ilvl w:val="0"/>
                <w:numId w:val="9"/>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D21B29">
            <w:pPr>
              <w:pStyle w:val="BulletListDense"/>
              <w:numPr>
                <w:ilvl w:val="0"/>
                <w:numId w:val="9"/>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03AA324" w:rsidR="0069752C" w:rsidRPr="0069752C" w:rsidRDefault="0069752C" w:rsidP="00D21B29">
            <w:pPr>
              <w:pStyle w:val="BulletListDense"/>
              <w:numPr>
                <w:ilvl w:val="0"/>
                <w:numId w:val="9"/>
              </w:numPr>
              <w:rPr>
                <w:lang w:val="en-US"/>
              </w:rPr>
            </w:pPr>
            <w:r w:rsidRPr="0069752C">
              <w:rPr>
                <w:lang w:val="en-US"/>
              </w:rPr>
              <w:t>The postholder 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D21B29">
            <w:pPr>
              <w:pStyle w:val="BulletListDense"/>
              <w:numPr>
                <w:ilvl w:val="0"/>
                <w:numId w:val="9"/>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D21B29">
            <w:pPr>
              <w:pStyle w:val="BulletListDense"/>
              <w:numPr>
                <w:ilvl w:val="0"/>
                <w:numId w:val="10"/>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D21B29">
            <w:pPr>
              <w:pStyle w:val="BulletListDense"/>
              <w:numPr>
                <w:ilvl w:val="0"/>
                <w:numId w:val="10"/>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D21B29">
            <w:pPr>
              <w:pStyle w:val="BulletListDense"/>
              <w:numPr>
                <w:ilvl w:val="0"/>
                <w:numId w:val="10"/>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D21B29">
            <w:pPr>
              <w:pStyle w:val="BulletListDense"/>
              <w:numPr>
                <w:ilvl w:val="0"/>
                <w:numId w:val="10"/>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D21B29">
            <w:pPr>
              <w:pStyle w:val="BulletListDense"/>
              <w:numPr>
                <w:ilvl w:val="0"/>
                <w:numId w:val="10"/>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D21B29">
            <w:pPr>
              <w:pStyle w:val="BulletListDense"/>
              <w:numPr>
                <w:ilvl w:val="0"/>
                <w:numId w:val="10"/>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284BB6B1" w:rsidR="00FC12A0" w:rsidRPr="00900DEB" w:rsidRDefault="00FC12A0" w:rsidP="00D21B29">
            <w:pPr>
              <w:pStyle w:val="BulletListDense"/>
              <w:numPr>
                <w:ilvl w:val="0"/>
                <w:numId w:val="10"/>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and deputy operational lead in planning and developing </w:t>
            </w:r>
            <w:r w:rsidR="00BC2597">
              <w:t>service plans and improvements to align with organisational goals.</w:t>
            </w:r>
          </w:p>
          <w:p w14:paraId="22E84D12" w14:textId="67618137" w:rsidR="00FC12A0" w:rsidRDefault="003D71EC" w:rsidP="00D21B29">
            <w:pPr>
              <w:pStyle w:val="BulletListDense"/>
              <w:numPr>
                <w:ilvl w:val="0"/>
                <w:numId w:val="10"/>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0E51A228" w14:textId="77777777" w:rsidR="00584C42" w:rsidRPr="00D81E02" w:rsidRDefault="00584C42" w:rsidP="00D21B29">
            <w:pPr>
              <w:pStyle w:val="BulletListDense"/>
              <w:numPr>
                <w:ilvl w:val="0"/>
                <w:numId w:val="10"/>
              </w:numPr>
              <w:rPr>
                <w:b/>
                <w:bCs/>
              </w:rPr>
            </w:pPr>
            <w:r w:rsidRPr="00D81E02">
              <w:rPr>
                <w:b/>
                <w:bCs/>
              </w:rPr>
              <w:t>People Responsibilities:</w:t>
            </w:r>
          </w:p>
          <w:p w14:paraId="6CC68616" w14:textId="3DFD00F2" w:rsidR="00584C42" w:rsidRPr="00900DEB" w:rsidRDefault="00584C42" w:rsidP="00D21B29">
            <w:pPr>
              <w:pStyle w:val="BulletListDense"/>
              <w:numPr>
                <w:ilvl w:val="0"/>
                <w:numId w:val="10"/>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D21B29">
            <w:pPr>
              <w:pStyle w:val="BulletListDense"/>
              <w:numPr>
                <w:ilvl w:val="0"/>
                <w:numId w:val="10"/>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D21B29">
            <w:pPr>
              <w:pStyle w:val="BulletListDense"/>
              <w:numPr>
                <w:ilvl w:val="0"/>
                <w:numId w:val="10"/>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D21B29">
            <w:pPr>
              <w:pStyle w:val="BulletListDense"/>
              <w:numPr>
                <w:ilvl w:val="0"/>
                <w:numId w:val="10"/>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D21B29">
            <w:pPr>
              <w:pStyle w:val="BulletListDense"/>
              <w:numPr>
                <w:ilvl w:val="0"/>
                <w:numId w:val="10"/>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D21B29">
            <w:pPr>
              <w:pStyle w:val="BulletListDense"/>
              <w:numPr>
                <w:ilvl w:val="0"/>
                <w:numId w:val="10"/>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D21B29">
            <w:pPr>
              <w:pStyle w:val="BulletListDense"/>
              <w:numPr>
                <w:ilvl w:val="0"/>
                <w:numId w:val="10"/>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D21B29">
            <w:pPr>
              <w:pStyle w:val="BulletListDense"/>
              <w:numPr>
                <w:ilvl w:val="0"/>
                <w:numId w:val="10"/>
              </w:numPr>
            </w:pPr>
            <w:r w:rsidRPr="00542B90">
              <w:rPr>
                <w:b/>
                <w:bCs/>
                <w:color w:val="008996" w:themeColor="accent2"/>
              </w:rPr>
              <w:lastRenderedPageBreak/>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D21B29">
            <w:pPr>
              <w:pStyle w:val="BulletListDense"/>
              <w:numPr>
                <w:ilvl w:val="0"/>
                <w:numId w:val="10"/>
              </w:numPr>
            </w:pPr>
            <w:r w:rsidRPr="00542B90">
              <w:rPr>
                <w:b/>
                <w:bCs/>
                <w:color w:val="008996" w:themeColor="accent2"/>
              </w:rPr>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D21B29">
            <w:pPr>
              <w:pStyle w:val="BulletListDense"/>
              <w:numPr>
                <w:ilvl w:val="0"/>
                <w:numId w:val="10"/>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D21B29">
            <w:pPr>
              <w:pStyle w:val="BulletListDense"/>
              <w:numPr>
                <w:ilvl w:val="0"/>
                <w:numId w:val="10"/>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D21B29">
            <w:pPr>
              <w:pStyle w:val="BulletListDense"/>
              <w:numPr>
                <w:ilvl w:val="0"/>
                <w:numId w:val="10"/>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D21B29">
            <w:pPr>
              <w:pStyle w:val="BulletListDense"/>
              <w:numPr>
                <w:ilvl w:val="0"/>
                <w:numId w:val="10"/>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35A71A01" w14:textId="77777777"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D21B29">
            <w:pPr>
              <w:pStyle w:val="BulletListDense"/>
              <w:numPr>
                <w:ilvl w:val="0"/>
                <w:numId w:val="10"/>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D21B29">
            <w:pPr>
              <w:pStyle w:val="BulletListDense"/>
              <w:numPr>
                <w:ilvl w:val="0"/>
                <w:numId w:val="10"/>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36289AB6" w:rsidR="00900DEB" w:rsidRPr="00900DEB" w:rsidRDefault="00900DEB" w:rsidP="00D21B29">
            <w:pPr>
              <w:pStyle w:val="BulletListDense"/>
              <w:numPr>
                <w:ilvl w:val="0"/>
                <w:numId w:val="10"/>
              </w:numPr>
            </w:pPr>
            <w:r w:rsidRPr="00CC7A5A">
              <w:rPr>
                <w:b/>
                <w:bCs/>
                <w:color w:val="008996" w:themeColor="accent2"/>
              </w:rPr>
              <w:t>Customer Feedback:</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D21B29">
            <w:pPr>
              <w:pStyle w:val="BulletListDense"/>
              <w:numPr>
                <w:ilvl w:val="0"/>
                <w:numId w:val="10"/>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554AC510" w14:textId="1DEDFAF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83008A8" w14:textId="0D4E0246" w:rsidR="4FD457A5" w:rsidRDefault="4FD457A5" w:rsidP="00D21B29">
            <w:pPr>
              <w:pStyle w:val="BulletListDense"/>
              <w:numPr>
                <w:ilvl w:val="0"/>
                <w:numId w:val="10"/>
              </w:numPr>
              <w:rPr>
                <w:rFonts w:eastAsia="Calibri"/>
                <w:szCs w:val="22"/>
              </w:rPr>
            </w:pPr>
            <w:r w:rsidRPr="2465E7F2">
              <w:rPr>
                <w:rFonts w:eastAsia="Calibri"/>
                <w:szCs w:val="22"/>
              </w:rPr>
              <w:lastRenderedPageBreak/>
              <w:t>Be aware of the impact of your behaviour on others</w:t>
            </w:r>
          </w:p>
          <w:p w14:paraId="1A2878EA" w14:textId="1D7F6812" w:rsidR="4FD457A5" w:rsidRDefault="4FD457A5" w:rsidP="00D21B29">
            <w:pPr>
              <w:pStyle w:val="BulletListDense"/>
              <w:numPr>
                <w:ilvl w:val="0"/>
                <w:numId w:val="10"/>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D21B29">
            <w:pPr>
              <w:pStyle w:val="BulletListDense"/>
              <w:numPr>
                <w:ilvl w:val="0"/>
                <w:numId w:val="10"/>
              </w:numPr>
              <w:rPr>
                <w:rFonts w:eastAsia="Calibri"/>
                <w:szCs w:val="22"/>
              </w:rPr>
            </w:pPr>
            <w:r w:rsidRPr="2465E7F2">
              <w:rPr>
                <w:rFonts w:eastAsia="Calibri"/>
                <w:szCs w:val="22"/>
              </w:rPr>
              <w:t>Maintain and develop your knowledge about what EDI is and why it is important</w:t>
            </w:r>
          </w:p>
          <w:p w14:paraId="10E46B04" w14:textId="18E4D5FB" w:rsidR="4FD457A5" w:rsidRDefault="4FD457A5" w:rsidP="00D21B29">
            <w:pPr>
              <w:pStyle w:val="BulletListDense"/>
              <w:numPr>
                <w:ilvl w:val="0"/>
                <w:numId w:val="10"/>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D21B29">
            <w:pPr>
              <w:pStyle w:val="BulletListDense"/>
              <w:numPr>
                <w:ilvl w:val="0"/>
                <w:numId w:val="10"/>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13B8B0FE" w14:textId="04D3CD79" w:rsidR="4FD457A5" w:rsidRDefault="4FD457A5" w:rsidP="00D21B29">
            <w:pPr>
              <w:pStyle w:val="BulletListDense"/>
              <w:numPr>
                <w:ilvl w:val="0"/>
                <w:numId w:val="10"/>
              </w:numPr>
              <w:rPr>
                <w:rFonts w:eastAsia="Calibri"/>
                <w:szCs w:val="22"/>
              </w:rPr>
            </w:pPr>
            <w:r w:rsidRPr="2465E7F2">
              <w:rPr>
                <w:rFonts w:eastAsia="Calibri"/>
                <w:szCs w:val="22"/>
              </w:rPr>
              <w:t>Be prepared to speak up for others if you witness bias, discrimination or prejudice</w:t>
            </w:r>
          </w:p>
          <w:p w14:paraId="0B9E4C9E" w14:textId="20C84846" w:rsidR="4FD457A5" w:rsidRDefault="4FD457A5" w:rsidP="00D81E02">
            <w:pPr>
              <w:pStyle w:val="BulletListDense"/>
              <w:numPr>
                <w:ilvl w:val="0"/>
                <w:numId w:val="0"/>
              </w:numPr>
              <w:ind w:left="493"/>
              <w:rPr>
                <w:rFonts w:eastAsia="Calibri"/>
                <w:szCs w:val="22"/>
              </w:rPr>
            </w:pPr>
          </w:p>
          <w:p w14:paraId="50F44958" w14:textId="7A3DDC2E" w:rsidR="1840BD4F" w:rsidRDefault="4FD457A5" w:rsidP="00D21B29">
            <w:pPr>
              <w:pStyle w:val="BulletListDense"/>
              <w:numPr>
                <w:ilvl w:val="0"/>
                <w:numId w:val="10"/>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D21B29">
            <w:pPr>
              <w:pStyle w:val="BulletListDense"/>
              <w:numPr>
                <w:ilvl w:val="0"/>
                <w:numId w:val="12"/>
              </w:numPr>
            </w:pPr>
            <w:r w:rsidRPr="00D81E02">
              <w:t>Charted Management Institute Qualification/Institute of Leadership and Management</w:t>
            </w:r>
          </w:p>
          <w:p w14:paraId="249563A3" w14:textId="1099A393" w:rsidR="0075160D" w:rsidRPr="00D81E02" w:rsidRDefault="0075160D" w:rsidP="00D21B29">
            <w:pPr>
              <w:pStyle w:val="BulletListDense"/>
              <w:numPr>
                <w:ilvl w:val="0"/>
                <w:numId w:val="12"/>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344E002" w:rsidR="00E5258F" w:rsidRPr="00E5258F" w:rsidRDefault="00E5258F" w:rsidP="00D21B29">
            <w:pPr>
              <w:pStyle w:val="BulletListDense"/>
              <w:numPr>
                <w:ilvl w:val="0"/>
                <w:numId w:val="13"/>
              </w:numPr>
            </w:pPr>
            <w:r w:rsidRPr="00E5258F">
              <w:t>Experience of line management </w:t>
            </w:r>
            <w:r>
              <w:t>provision to teams</w:t>
            </w:r>
          </w:p>
          <w:p w14:paraId="4EE3C11D" w14:textId="6CDEBA59" w:rsidR="00E5258F" w:rsidRPr="00E5258F" w:rsidRDefault="00E5258F" w:rsidP="00D21B29">
            <w:pPr>
              <w:pStyle w:val="BulletListDense"/>
              <w:numPr>
                <w:ilvl w:val="0"/>
                <w:numId w:val="13"/>
              </w:numPr>
            </w:pPr>
            <w:r>
              <w:t xml:space="preserve">Working </w:t>
            </w:r>
            <w:r w:rsidRPr="00E5258F">
              <w:t>within multi-disciplinary settings  </w:t>
            </w:r>
          </w:p>
          <w:p w14:paraId="127464F5" w14:textId="7F6FD8A0" w:rsidR="00E5258F" w:rsidRPr="00E5258F" w:rsidRDefault="00E5258F" w:rsidP="00D21B29">
            <w:pPr>
              <w:pStyle w:val="BulletListDense"/>
              <w:numPr>
                <w:ilvl w:val="0"/>
                <w:numId w:val="13"/>
              </w:numPr>
            </w:pPr>
            <w:r>
              <w:t>G</w:t>
            </w:r>
            <w:r w:rsidRPr="00E5258F">
              <w:t>enerating polic</w:t>
            </w:r>
            <w:r>
              <w:t xml:space="preserve">ies </w:t>
            </w:r>
            <w:r w:rsidRPr="00E5258F">
              <w:t>and procedural working practices  </w:t>
            </w:r>
          </w:p>
          <w:p w14:paraId="3B562B01" w14:textId="616CDF3E" w:rsidR="00D04943" w:rsidRPr="00D81E02" w:rsidRDefault="00E43161" w:rsidP="00D21B29">
            <w:pPr>
              <w:pStyle w:val="BulletListDense"/>
              <w:numPr>
                <w:ilvl w:val="0"/>
                <w:numId w:val="13"/>
              </w:numPr>
            </w:pPr>
            <w:r>
              <w:t>P</w:t>
            </w:r>
            <w:r w:rsidR="00E5258F" w:rsidRPr="00E5258F">
              <w:t xml:space="preserve">erformance monitoring and </w:t>
            </w:r>
            <w:r w:rsidRPr="00E5258F">
              <w:t>management</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Pr="00D81E02" w:rsidRDefault="00824A4D" w:rsidP="00D21B29">
            <w:pPr>
              <w:pStyle w:val="BulletListDense"/>
              <w:numPr>
                <w:ilvl w:val="0"/>
                <w:numId w:val="12"/>
              </w:numPr>
            </w:pPr>
            <w:r w:rsidRPr="00D81E02">
              <w:t>Experience of budget management</w:t>
            </w:r>
          </w:p>
          <w:p w14:paraId="32D6DEB9" w14:textId="77777777" w:rsidR="00E43161" w:rsidRPr="00D81E02" w:rsidRDefault="00E43161" w:rsidP="00D21B29">
            <w:pPr>
              <w:pStyle w:val="BulletListDense"/>
              <w:numPr>
                <w:ilvl w:val="0"/>
                <w:numId w:val="12"/>
              </w:numPr>
            </w:pPr>
            <w:r w:rsidRPr="00D81E02">
              <w:t>Experience working in mental health and/or employment within related fields </w:t>
            </w:r>
          </w:p>
          <w:p w14:paraId="73BCA857" w14:textId="15EE0BF3" w:rsidR="00E43161" w:rsidRPr="00D81E02" w:rsidRDefault="00E43161" w:rsidP="00D81E02">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D21B29">
            <w:pPr>
              <w:pStyle w:val="BulletListDense"/>
              <w:numPr>
                <w:ilvl w:val="0"/>
                <w:numId w:val="11"/>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D21B29">
            <w:pPr>
              <w:pStyle w:val="BulletListDense"/>
              <w:numPr>
                <w:ilvl w:val="0"/>
                <w:numId w:val="11"/>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2F77305B" w14:textId="644F0353" w:rsidR="003B685A" w:rsidRPr="00D81E02" w:rsidRDefault="003341A3" w:rsidP="00D21B29">
            <w:pPr>
              <w:pStyle w:val="BulletListDense"/>
              <w:numPr>
                <w:ilvl w:val="0"/>
                <w:numId w:val="11"/>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D21B29">
            <w:pPr>
              <w:pStyle w:val="BulletListDense"/>
              <w:numPr>
                <w:ilvl w:val="0"/>
                <w:numId w:val="11"/>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D21B29">
            <w:pPr>
              <w:pStyle w:val="BulletListDense"/>
              <w:numPr>
                <w:ilvl w:val="0"/>
                <w:numId w:val="11"/>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D21B29">
            <w:pPr>
              <w:pStyle w:val="BulletListDense"/>
              <w:numPr>
                <w:ilvl w:val="0"/>
                <w:numId w:val="11"/>
              </w:numPr>
              <w:rPr>
                <w:rFonts w:cs="Calibri"/>
                <w:szCs w:val="22"/>
                <w:lang w:val="en-US"/>
              </w:rPr>
            </w:pPr>
          </w:p>
          <w:p w14:paraId="4102B15E" w14:textId="77777777" w:rsidR="00966F66" w:rsidRPr="006B7557" w:rsidRDefault="00966F66" w:rsidP="00D21B29">
            <w:pPr>
              <w:pStyle w:val="BulletListDense"/>
              <w:numPr>
                <w:ilvl w:val="0"/>
                <w:numId w:val="11"/>
              </w:numPr>
              <w:rPr>
                <w:rFonts w:cs="Calibri"/>
                <w:szCs w:val="22"/>
              </w:rPr>
            </w:pPr>
          </w:p>
        </w:tc>
        <w:tc>
          <w:tcPr>
            <w:tcW w:w="3728" w:type="dxa"/>
          </w:tcPr>
          <w:p w14:paraId="1F5B2756" w14:textId="364D8E07" w:rsidR="00966F66" w:rsidRPr="006B7557" w:rsidRDefault="01B3712B" w:rsidP="00D21B29">
            <w:pPr>
              <w:pStyle w:val="BulletListDense"/>
              <w:numPr>
                <w:ilvl w:val="0"/>
                <w:numId w:val="11"/>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D21B29">
            <w:pPr>
              <w:pStyle w:val="BulletListDense"/>
              <w:numPr>
                <w:ilvl w:val="0"/>
                <w:numId w:val="11"/>
              </w:numPr>
              <w:rPr>
                <w:rFonts w:cs="Calibri"/>
              </w:rPr>
            </w:pPr>
            <w:r w:rsidRPr="2BA0CEF9">
              <w:rPr>
                <w:rFonts w:cs="Calibri"/>
              </w:rPr>
              <w:t xml:space="preserve">Excellent stakeholder management skills and abilities </w:t>
            </w:r>
          </w:p>
          <w:p w14:paraId="69DCB9CD" w14:textId="327E484D" w:rsidR="00246366" w:rsidRPr="006B7557" w:rsidRDefault="00246366" w:rsidP="00D21B29">
            <w:pPr>
              <w:pStyle w:val="BulletListDense"/>
              <w:numPr>
                <w:ilvl w:val="0"/>
                <w:numId w:val="11"/>
              </w:numPr>
              <w:rPr>
                <w:rFonts w:cs="Calibri"/>
              </w:rPr>
            </w:pPr>
            <w:r w:rsidRPr="006B7557">
              <w:rPr>
                <w:rFonts w:cs="Calibri"/>
              </w:rPr>
              <w:t>Ability to work individually or within a team and foster good working relationships</w:t>
            </w:r>
          </w:p>
          <w:p w14:paraId="3EE474CA" w14:textId="2F5EFB55" w:rsidR="00246366" w:rsidRPr="006B7557" w:rsidRDefault="00246366" w:rsidP="00D21B29">
            <w:pPr>
              <w:pStyle w:val="BulletListDense"/>
              <w:numPr>
                <w:ilvl w:val="0"/>
                <w:numId w:val="11"/>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D21B29">
            <w:pPr>
              <w:pStyle w:val="BulletListDense"/>
              <w:numPr>
                <w:ilvl w:val="0"/>
                <w:numId w:val="11"/>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D21B29">
            <w:pPr>
              <w:pStyle w:val="BulletListDense"/>
              <w:numPr>
                <w:ilvl w:val="0"/>
                <w:numId w:val="11"/>
              </w:numPr>
              <w:rPr>
                <w:rFonts w:cs="Calibri"/>
                <w:szCs w:val="22"/>
              </w:rPr>
            </w:pPr>
            <w:r w:rsidRPr="006B7557">
              <w:rPr>
                <w:rFonts w:cs="Calibri"/>
                <w:szCs w:val="22"/>
              </w:rPr>
              <w:lastRenderedPageBreak/>
              <w:t>Interpersonal skills to engage and develop working alliances with colleagues and patients.</w:t>
            </w:r>
          </w:p>
          <w:p w14:paraId="48FF94CB" w14:textId="42E87709" w:rsidR="00987099" w:rsidRPr="00D81E02" w:rsidRDefault="00987099" w:rsidP="00D21B29">
            <w:pPr>
              <w:pStyle w:val="BulletListDense"/>
              <w:numPr>
                <w:ilvl w:val="0"/>
                <w:numId w:val="11"/>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D21B29">
            <w:pPr>
              <w:pStyle w:val="BulletListDense"/>
              <w:numPr>
                <w:ilvl w:val="0"/>
                <w:numId w:val="11"/>
              </w:numPr>
              <w:rPr>
                <w:rFonts w:cs="Calibri"/>
                <w:szCs w:val="22"/>
              </w:rPr>
            </w:pPr>
            <w:r w:rsidRPr="006B7557">
              <w:rPr>
                <w:rFonts w:cs="Calibri"/>
                <w:szCs w:val="22"/>
              </w:rPr>
              <w:t>Excellent verbal and written communication skills</w:t>
            </w:r>
          </w:p>
          <w:p w14:paraId="52B2A556" w14:textId="7C9B7BCB" w:rsidR="00987099" w:rsidRPr="00D81E02" w:rsidRDefault="00987099" w:rsidP="00D21B29">
            <w:pPr>
              <w:pStyle w:val="BulletListDense"/>
              <w:numPr>
                <w:ilvl w:val="0"/>
                <w:numId w:val="11"/>
              </w:numPr>
              <w:rPr>
                <w:rFonts w:cs="Calibri"/>
                <w:szCs w:val="22"/>
              </w:rPr>
            </w:pPr>
            <w:r w:rsidRPr="006B7557">
              <w:rPr>
                <w:rFonts w:cs="Calibri"/>
                <w:szCs w:val="22"/>
              </w:rPr>
              <w:t>High level of enthusiasm and motivation</w:t>
            </w:r>
          </w:p>
          <w:p w14:paraId="4A028584" w14:textId="107F0236" w:rsidR="001D244A" w:rsidRPr="00D81E02" w:rsidRDefault="00987099" w:rsidP="00D21B29">
            <w:pPr>
              <w:pStyle w:val="BulletListDense"/>
              <w:numPr>
                <w:ilvl w:val="0"/>
                <w:numId w:val="11"/>
              </w:numPr>
              <w:rPr>
                <w:rFonts w:cs="Calibri"/>
                <w:szCs w:val="22"/>
              </w:rPr>
            </w:pPr>
            <w:r w:rsidRPr="006B7557">
              <w:rPr>
                <w:rFonts w:cs="Calibri"/>
                <w:szCs w:val="22"/>
              </w:rPr>
              <w:t>Ability to work under pressure</w:t>
            </w:r>
          </w:p>
          <w:p w14:paraId="50D30DD3" w14:textId="187CB3FD" w:rsidR="001D244A" w:rsidRPr="00D81E02" w:rsidRDefault="001D244A" w:rsidP="00D21B29">
            <w:pPr>
              <w:pStyle w:val="BulletListDense"/>
              <w:numPr>
                <w:ilvl w:val="0"/>
                <w:numId w:val="11"/>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D21B29">
            <w:pPr>
              <w:pStyle w:val="BulletListDense"/>
              <w:numPr>
                <w:ilvl w:val="0"/>
                <w:numId w:val="11"/>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D21B29">
            <w:pPr>
              <w:pStyle w:val="BulletListDense"/>
              <w:numPr>
                <w:ilvl w:val="0"/>
                <w:numId w:val="11"/>
              </w:numPr>
              <w:rPr>
                <w:rFonts w:cs="Calibri"/>
                <w:szCs w:val="22"/>
              </w:rPr>
            </w:pPr>
            <w:r>
              <w:rPr>
                <w:rFonts w:cs="Calibri"/>
              </w:rPr>
              <w:lastRenderedPageBreak/>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C1195E"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C1195E"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C1195E"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898A0" w14:textId="77777777" w:rsidR="00825592" w:rsidRDefault="00825592" w:rsidP="00A96CB2">
      <w:r>
        <w:separator/>
      </w:r>
    </w:p>
  </w:endnote>
  <w:endnote w:type="continuationSeparator" w:id="0">
    <w:p w14:paraId="1E3EBEC1" w14:textId="77777777" w:rsidR="00825592" w:rsidRDefault="00825592" w:rsidP="00A96CB2">
      <w:r>
        <w:continuationSeparator/>
      </w:r>
    </w:p>
  </w:endnote>
  <w:endnote w:type="continuationNotice" w:id="1">
    <w:p w14:paraId="7B1D5B3F" w14:textId="77777777" w:rsidR="00825592" w:rsidRDefault="008255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1F62C" w14:textId="77777777" w:rsidR="00825592" w:rsidRDefault="00825592" w:rsidP="00A96CB2">
      <w:r>
        <w:separator/>
      </w:r>
    </w:p>
  </w:footnote>
  <w:footnote w:type="continuationSeparator" w:id="0">
    <w:p w14:paraId="2F5FECD7" w14:textId="77777777" w:rsidR="00825592" w:rsidRDefault="00825592" w:rsidP="00A96CB2">
      <w:r>
        <w:continuationSeparator/>
      </w:r>
    </w:p>
  </w:footnote>
  <w:footnote w:type="continuationNotice" w:id="1">
    <w:p w14:paraId="430A09EE" w14:textId="77777777" w:rsidR="00825592" w:rsidRDefault="008255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C1195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CD31E3"/>
    <w:multiLevelType w:val="hybridMultilevel"/>
    <w:tmpl w:val="4E90550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4"/>
  </w:num>
  <w:num w:numId="2" w16cid:durableId="2116554198">
    <w:abstractNumId w:val="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8"/>
  </w:num>
  <w:num w:numId="8" w16cid:durableId="224411171">
    <w:abstractNumId w:val="9"/>
  </w:num>
  <w:num w:numId="9" w16cid:durableId="1080103591">
    <w:abstractNumId w:val="11"/>
  </w:num>
  <w:num w:numId="10" w16cid:durableId="166557628">
    <w:abstractNumId w:val="6"/>
  </w:num>
  <w:num w:numId="11" w16cid:durableId="1504709595">
    <w:abstractNumId w:val="12"/>
  </w:num>
  <w:num w:numId="12" w16cid:durableId="348063529">
    <w:abstractNumId w:val="7"/>
  </w:num>
  <w:num w:numId="13" w16cid:durableId="7504641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E6B"/>
    <w:rsid w:val="002D1A7A"/>
    <w:rsid w:val="002D4AD6"/>
    <w:rsid w:val="002E12D8"/>
    <w:rsid w:val="002E130E"/>
    <w:rsid w:val="002E44B7"/>
    <w:rsid w:val="002E62B4"/>
    <w:rsid w:val="002E6542"/>
    <w:rsid w:val="002E6893"/>
    <w:rsid w:val="002E798D"/>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5592"/>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E42"/>
    <w:rsid w:val="008E0C46"/>
    <w:rsid w:val="008E6C1F"/>
    <w:rsid w:val="008E7635"/>
    <w:rsid w:val="008F0564"/>
    <w:rsid w:val="008F08D9"/>
    <w:rsid w:val="008F0E57"/>
    <w:rsid w:val="008F4ECD"/>
    <w:rsid w:val="009006AB"/>
    <w:rsid w:val="00900DEB"/>
    <w:rsid w:val="00902E27"/>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7076"/>
    <w:rsid w:val="00AC76FA"/>
    <w:rsid w:val="00AD0491"/>
    <w:rsid w:val="00AD1C29"/>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680"/>
    <w:rsid w:val="00BF1822"/>
    <w:rsid w:val="00BF2687"/>
    <w:rsid w:val="00BF4E4F"/>
    <w:rsid w:val="00BF6F51"/>
    <w:rsid w:val="00BF7514"/>
    <w:rsid w:val="00C004DD"/>
    <w:rsid w:val="00C0071D"/>
    <w:rsid w:val="00C04493"/>
    <w:rsid w:val="00C07454"/>
    <w:rsid w:val="00C07A4A"/>
    <w:rsid w:val="00C115DB"/>
    <w:rsid w:val="00C1195E"/>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3D94"/>
    <w:rsid w:val="00D14C2D"/>
    <w:rsid w:val="00D14DAA"/>
    <w:rsid w:val="00D15202"/>
    <w:rsid w:val="00D20091"/>
    <w:rsid w:val="00D2012B"/>
    <w:rsid w:val="00D218A8"/>
    <w:rsid w:val="00D21B29"/>
    <w:rsid w:val="00D221FA"/>
    <w:rsid w:val="00D23BDE"/>
    <w:rsid w:val="00D3051D"/>
    <w:rsid w:val="00D30C67"/>
    <w:rsid w:val="00D331FB"/>
    <w:rsid w:val="00D33F0A"/>
    <w:rsid w:val="00D352BC"/>
    <w:rsid w:val="00D3569C"/>
    <w:rsid w:val="00D35E46"/>
    <w:rsid w:val="00D40F0F"/>
    <w:rsid w:val="00D41ADE"/>
    <w:rsid w:val="00D41BE8"/>
    <w:rsid w:val="00D4532F"/>
    <w:rsid w:val="00D50C54"/>
    <w:rsid w:val="00D51132"/>
    <w:rsid w:val="00D52C8E"/>
    <w:rsid w:val="00D53665"/>
    <w:rsid w:val="00D551C8"/>
    <w:rsid w:val="00D55BBA"/>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92B"/>
    <w:rsid w:val="00E16C86"/>
    <w:rsid w:val="00E22358"/>
    <w:rsid w:val="00E27C17"/>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D89"/>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4C1D"/>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F2023"/>
    <w:rsid w:val="00787EAA"/>
    <w:rsid w:val="007D17CB"/>
    <w:rsid w:val="007E5740"/>
    <w:rsid w:val="00851BC7"/>
    <w:rsid w:val="008C1E21"/>
    <w:rsid w:val="00936F63"/>
    <w:rsid w:val="009C4477"/>
    <w:rsid w:val="00A96F7D"/>
    <w:rsid w:val="00AF1E57"/>
    <w:rsid w:val="00B11413"/>
    <w:rsid w:val="00BB1011"/>
    <w:rsid w:val="00CB6CF1"/>
    <w:rsid w:val="00D43D3B"/>
    <w:rsid w:val="00D96A17"/>
    <w:rsid w:val="00DB2F17"/>
    <w:rsid w:val="00E27C17"/>
    <w:rsid w:val="00E71D89"/>
    <w:rsid w:val="00E8598A"/>
    <w:rsid w:val="00EF47E4"/>
    <w:rsid w:val="00F239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1E7FFAFB-786D-4C8B-AF06-DD84DBFF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C94C6-2AC8-48EC-B633-BE60CAC0C1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703A7B26-7076-4C62-8B4A-9EF402403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1329</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Emily Lowes</cp:lastModifiedBy>
  <cp:revision>2</cp:revision>
  <cp:lastPrinted>2018-03-16T06:36:00Z</cp:lastPrinted>
  <dcterms:created xsi:type="dcterms:W3CDTF">2025-05-21T13:32:00Z</dcterms:created>
  <dcterms:modified xsi:type="dcterms:W3CDTF">2025-05-21T13:32:00Z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