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892BD4" w:rsidR="005E1013" w:rsidRDefault="000B140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w:t>
          </w:r>
          <w:r w:rsidR="00F5448D">
            <w:rPr>
              <w:rStyle w:val="TitleChar"/>
            </w:rPr>
            <w:t>Nottingham</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360C1CB3" w:rsidR="004B70B6" w:rsidRPr="00272BED" w:rsidRDefault="004B70B6" w:rsidP="004B70B6">
            <w:pPr>
              <w:spacing w:before="100" w:after="100"/>
            </w:pPr>
            <w:r w:rsidRPr="00272BED">
              <w:t xml:space="preserve">IAPT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2B4B00F1" w:rsidR="004B70B6" w:rsidRPr="00272BED" w:rsidRDefault="00F5448D" w:rsidP="004B70B6">
            <w:pPr>
              <w:spacing w:before="100" w:after="100"/>
            </w:pPr>
            <w:r>
              <w:t>Nottingham</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w:t>
            </w:r>
            <w:proofErr w:type="gramStart"/>
            <w:r w:rsidRPr="00272BED">
              <w:t>job</w:t>
            </w:r>
            <w:proofErr w:type="gramEnd"/>
            <w:r w:rsidRPr="00272BED">
              <w:t xml:space="preserve">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t>
            </w:r>
            <w:proofErr w:type="gramStart"/>
            <w:r w:rsidRPr="00272BED">
              <w:t>where</w:t>
            </w:r>
            <w:proofErr w:type="gramEnd"/>
            <w:r w:rsidRPr="00272BED">
              <w:t xml:space="preserv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77777777" w:rsidR="00D366F3" w:rsidRPr="00272BED" w:rsidRDefault="00D366F3" w:rsidP="00D366F3">
            <w:pPr>
              <w:pStyle w:val="BulletListDense"/>
            </w:pPr>
            <w:r w:rsidRPr="00272BED">
              <w:t>Attend clinical/managerial supervision on a regular basis, as agreed with line manager and in line with IAPT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w:t>
            </w:r>
            <w:proofErr w:type="gramStart"/>
            <w:r w:rsidRPr="00272BED">
              <w:t>dignity</w:t>
            </w:r>
            <w:proofErr w:type="gramEnd"/>
            <w:r w:rsidRPr="00272BED">
              <w:t xml:space="preserve"> and respect</w:t>
            </w:r>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w:t>
            </w:r>
            <w:proofErr w:type="gramStart"/>
            <w:r w:rsidRPr="00272BED">
              <w:t>discrimination</w:t>
            </w:r>
            <w:proofErr w:type="gramEnd"/>
            <w:r w:rsidRPr="00272BED">
              <w:t xml:space="preserve"> or prejudice</w:t>
            </w:r>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77777777" w:rsidR="002811A9" w:rsidRPr="00272BED" w:rsidRDefault="002811A9" w:rsidP="002811A9">
            <w:pPr>
              <w:pStyle w:val="ListParagraph"/>
              <w:numPr>
                <w:ilvl w:val="0"/>
                <w:numId w:val="15"/>
              </w:numPr>
              <w:spacing w:beforeLines="100" w:before="240" w:afterLines="100" w:after="240"/>
              <w:rPr>
                <w:rFonts w:cs="Calibri"/>
                <w:szCs w:val="22"/>
              </w:rPr>
            </w:pPr>
            <w:r w:rsidRPr="00272BED">
              <w:rPr>
                <w:rFonts w:cs="Calibri"/>
                <w:szCs w:val="22"/>
              </w:rPr>
              <w:t>PGDip/PGCert 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58B90BE2" w14:textId="038FAC14" w:rsidR="002811A9" w:rsidRPr="00272BED" w:rsidRDefault="000B1403" w:rsidP="002811A9">
            <w:pPr>
              <w:pStyle w:val="ListParagraph"/>
              <w:numPr>
                <w:ilvl w:val="0"/>
                <w:numId w:val="15"/>
              </w:numPr>
              <w:spacing w:beforeLines="100" w:before="240" w:afterLines="100" w:after="240"/>
              <w:rPr>
                <w:rFonts w:cs="Calibri"/>
                <w:szCs w:val="22"/>
              </w:rPr>
            </w:pPr>
            <w:r w:rsidRPr="000B1403">
              <w:rPr>
                <w:rFonts w:cs="Calibri"/>
                <w:szCs w:val="22"/>
              </w:rPr>
              <w:t>Currently BABCP or BPS registered (or willingness to work towards registration)</w:t>
            </w:r>
            <w:r w:rsidR="002811A9" w:rsidRPr="00272BED">
              <w:rPr>
                <w:rFonts w:cs="Calibri"/>
                <w:szCs w:val="22"/>
              </w:rPr>
              <w:t xml:space="preserve"> </w:t>
            </w:r>
          </w:p>
          <w:p w14:paraId="4E09C254" w14:textId="77777777" w:rsidR="002811A9" w:rsidRPr="00272BED" w:rsidRDefault="002811A9" w:rsidP="002811A9">
            <w:pPr>
              <w:pStyle w:val="ListParagraph"/>
              <w:rPr>
                <w:rFonts w:cs="Calibri"/>
                <w:szCs w:val="22"/>
              </w:rPr>
            </w:pPr>
          </w:p>
          <w:p w14:paraId="4315561D" w14:textId="74CEA568" w:rsidR="002811A9" w:rsidRPr="00272BED" w:rsidRDefault="002811A9" w:rsidP="000B1403">
            <w:pPr>
              <w:pStyle w:val="ListParagraph"/>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Experience of working within IAPT</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lastRenderedPageBreak/>
              <w:t>Demonstrates an understanding for the need to use evidence 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B140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B140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B140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577" w14:textId="77777777" w:rsidR="003F78C0" w:rsidRDefault="003F78C0" w:rsidP="00A96CB2">
      <w:r>
        <w:separator/>
      </w:r>
    </w:p>
  </w:endnote>
  <w:endnote w:type="continuationSeparator" w:id="0">
    <w:p w14:paraId="1B8BB3B2" w14:textId="77777777" w:rsidR="003F78C0" w:rsidRDefault="003F78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68FD" w14:textId="77777777" w:rsidR="003F78C0" w:rsidRDefault="003F78C0" w:rsidP="00A96CB2">
      <w:r>
        <w:separator/>
      </w:r>
    </w:p>
  </w:footnote>
  <w:footnote w:type="continuationSeparator" w:id="0">
    <w:p w14:paraId="69F73FCE" w14:textId="77777777" w:rsidR="003F78C0" w:rsidRDefault="003F78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262246" w:rsidR="005E1013" w:rsidRPr="004A6AA8" w:rsidRDefault="000B140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5448D">
                                <w:t>Psychological Wellbeing Practitioner –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26224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5448D">
                          <w:t>Psychological Wellbeing Practitioner –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E5A87E" w:rsidR="00AD6216" w:rsidRPr="004A6AA8" w:rsidRDefault="000B140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5448D">
                                <w:t>Psychological Wellbeing Practitioner –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E5A87E"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5448D">
                          <w:t>Psychological Wellbeing Practitioner –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1403"/>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576E"/>
    <w:rsid w:val="003A591F"/>
    <w:rsid w:val="003B3ED7"/>
    <w:rsid w:val="003E2915"/>
    <w:rsid w:val="003E6AC1"/>
    <w:rsid w:val="003F47B2"/>
    <w:rsid w:val="003F78C0"/>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448D"/>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C11D2"/>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Nottingham</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2022-12-13T16:13:00Z</dcterms:created>
  <dcterms:modified xsi:type="dcterms:W3CDTF">2022-12-28T15:36:00Z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