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6B0AFBF" w:rsidR="005E1013" w:rsidRDefault="00EF2FD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2E39">
            <w:rPr>
              <w:rStyle w:val="TitleChar"/>
            </w:rPr>
            <w:t>Psychological Wellbeing Practitioner</w:t>
          </w:r>
          <w:r w:rsidR="00AB4BD1">
            <w:rPr>
              <w:rStyle w:val="TitleChar"/>
            </w:rPr>
            <w:t xml:space="preserve"> Locum</w:t>
          </w:r>
          <w:r w:rsidR="001C34EA">
            <w:rPr>
              <w:rStyle w:val="TitleChar"/>
            </w:rPr>
            <w:t xml:space="preserve"> – Remote</w:t>
          </w:r>
          <w:r w:rsidR="00077559">
            <w:rPr>
              <w:rStyle w:val="TitleChar"/>
            </w:rPr>
            <w:t xml:space="preserv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1DBF52C9" w:rsidR="004B70B6" w:rsidRPr="00272BED" w:rsidRDefault="00077559"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7C8F8645" w:rsidR="004B70B6" w:rsidRPr="00272BED" w:rsidRDefault="0059060B" w:rsidP="004B70B6">
            <w:pPr>
              <w:spacing w:before="100" w:after="100"/>
            </w:pPr>
            <w:r w:rsidRPr="00272BED">
              <w:t>Remote</w:t>
            </w:r>
            <w:r w:rsidR="005A2A19" w:rsidRPr="00272BED">
              <w:t>/Home Based</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(job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(where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Maintain up-to-date knowledge of legislation, national and local policies and procedures in relation to Mental Health and Primary Care Services.</w:t>
            </w:r>
          </w:p>
          <w:p w14:paraId="004E33A0" w14:textId="77777777" w:rsidR="00D366F3" w:rsidRPr="00272BED" w:rsidRDefault="00D366F3" w:rsidP="00D366F3">
            <w:pPr>
              <w:pStyle w:val="BulletListDense"/>
            </w:pPr>
            <w:r w:rsidRPr="00272BED">
              <w:t>Ensure that client confidentiality is protected at all times.</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450B24A" w:rsidR="00D366F3" w:rsidRPr="00272BED" w:rsidRDefault="00D366F3" w:rsidP="00D366F3">
            <w:pPr>
              <w:pStyle w:val="BulletListDense"/>
            </w:pPr>
            <w:r w:rsidRPr="00272BED">
              <w:t xml:space="preserve">Attend clinical/managerial supervision on a regular basis, as agreed with line manager and in line with </w:t>
            </w:r>
            <w:r w:rsidR="00077559">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FA2D047" w14:textId="77777777" w:rsidR="00D366F3" w:rsidRPr="00272BED" w:rsidRDefault="00D366F3" w:rsidP="00D366F3">
            <w:pPr>
              <w:pStyle w:val="BulletListDense"/>
            </w:pPr>
            <w:r w:rsidRPr="00272BED">
              <w:t>Contribute to the development of best practice within the service.</w:t>
            </w:r>
          </w:p>
          <w:p w14:paraId="541D2921" w14:textId="77777777" w:rsidR="00D366F3" w:rsidRPr="00272BED" w:rsidRDefault="00D366F3" w:rsidP="00D366F3">
            <w:pPr>
              <w:pStyle w:val="BulletListDense"/>
              <w:numPr>
                <w:ilvl w:val="0"/>
                <w:numId w:val="0"/>
              </w:numPr>
              <w:ind w:left="853" w:hanging="360"/>
            </w:pPr>
          </w:p>
          <w:p w14:paraId="7DBFC235" w14:textId="77777777" w:rsidR="00D366F3" w:rsidRPr="00272BED" w:rsidRDefault="00D366F3" w:rsidP="00D366F3">
            <w:pPr>
              <w:pStyle w:val="BulletListDense"/>
              <w:numPr>
                <w:ilvl w:val="0"/>
                <w:numId w:val="0"/>
              </w:numPr>
              <w:ind w:left="853" w:hanging="360"/>
            </w:pPr>
            <w:r w:rsidRPr="00272BED">
              <w:t>Any other reasonable request as required</w:t>
            </w:r>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Be aware of the impact of your behaviour on others</w:t>
            </w:r>
          </w:p>
          <w:p w14:paraId="196B5F86" w14:textId="77777777" w:rsidR="00D366F3" w:rsidRPr="00272BED" w:rsidRDefault="00D366F3" w:rsidP="00D366F3">
            <w:pPr>
              <w:pStyle w:val="ListParagraph"/>
              <w:numPr>
                <w:ilvl w:val="0"/>
                <w:numId w:val="16"/>
              </w:numPr>
              <w:spacing w:after="160" w:line="259" w:lineRule="auto"/>
            </w:pPr>
            <w:r w:rsidRPr="00272BED">
              <w:t>Ensure that others are treated with fairness, dignity and respect</w:t>
            </w:r>
          </w:p>
          <w:p w14:paraId="473C56C5" w14:textId="77777777" w:rsidR="00D366F3" w:rsidRPr="00272BED" w:rsidRDefault="00D366F3" w:rsidP="00D366F3">
            <w:pPr>
              <w:pStyle w:val="ListParagraph"/>
              <w:numPr>
                <w:ilvl w:val="0"/>
                <w:numId w:val="16"/>
              </w:numPr>
              <w:spacing w:after="160" w:line="259" w:lineRule="auto"/>
            </w:pPr>
            <w:r w:rsidRPr="00272BED">
              <w:t>Maintain and develop your knowledge about what EDI is and why it is important</w:t>
            </w:r>
          </w:p>
          <w:p w14:paraId="70D99B28" w14:textId="77777777" w:rsidR="00D366F3" w:rsidRPr="00272BED" w:rsidRDefault="00D366F3" w:rsidP="00D366F3">
            <w:pPr>
              <w:pStyle w:val="ListParagraph"/>
              <w:numPr>
                <w:ilvl w:val="0"/>
                <w:numId w:val="16"/>
              </w:numPr>
              <w:spacing w:after="160" w:line="259" w:lineRule="auto"/>
            </w:pPr>
            <w:r w:rsidRPr="00272BED">
              <w:t>Be prepared to challenge bias, discrimination and prejudice if possible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Encourage and support others to feel confident in speaking up if they have been subjected to or witnessed bias, discrimination or prejudice</w:t>
            </w:r>
          </w:p>
          <w:p w14:paraId="44BDB607" w14:textId="263E82D0" w:rsidR="00D366F3" w:rsidRPr="00272BED" w:rsidRDefault="00D366F3" w:rsidP="00D366F3">
            <w:pPr>
              <w:spacing w:before="100" w:after="100"/>
            </w:pPr>
            <w:r w:rsidRPr="00272BED">
              <w:t>Be prepared to speak up for others if you witness bias, discrimination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36AC84BD" w14:textId="27615DCB" w:rsidR="002811A9" w:rsidRPr="00272BED" w:rsidRDefault="00077559" w:rsidP="002811A9">
            <w:pPr>
              <w:pStyle w:val="ListParagraph"/>
              <w:numPr>
                <w:ilvl w:val="0"/>
                <w:numId w:val="15"/>
              </w:numPr>
              <w:spacing w:beforeLines="100" w:before="240" w:afterLines="100" w:after="240"/>
              <w:rPr>
                <w:rFonts w:cs="Calibri"/>
                <w:szCs w:val="22"/>
              </w:rPr>
            </w:pPr>
            <w:r w:rsidRPr="00077559">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136D072D" w14:textId="77777777" w:rsidR="002811A9" w:rsidRPr="00272BED" w:rsidRDefault="002811A9" w:rsidP="002811A9">
            <w:pPr>
              <w:pStyle w:val="ListParagraph"/>
              <w:spacing w:beforeLines="100" w:before="240" w:afterLines="100" w:after="240"/>
              <w:rPr>
                <w:rFonts w:cs="Calibri"/>
                <w:szCs w:val="22"/>
              </w:rPr>
            </w:pPr>
          </w:p>
          <w:p w14:paraId="4315561D" w14:textId="67E10CA3" w:rsidR="002811A9" w:rsidRPr="003A3A90" w:rsidRDefault="00EF2FDE" w:rsidP="003A3A90">
            <w:pPr>
              <w:pStyle w:val="ListParagraph"/>
              <w:numPr>
                <w:ilvl w:val="0"/>
                <w:numId w:val="15"/>
              </w:numPr>
              <w:spacing w:beforeLines="100" w:before="240" w:afterLines="100" w:after="240"/>
              <w:rPr>
                <w:rFonts w:cs="Calibri"/>
                <w:szCs w:val="22"/>
              </w:rPr>
            </w:pPr>
            <w:r>
              <w:t xml:space="preserve">BABCP registration </w:t>
            </w: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2B76FEA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077559">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Excellent interpersonal communication skills, including telephone skills</w:t>
            </w:r>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Able to demonstrate clinical outcomes and meet agreed performance targets</w:t>
            </w:r>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evaluate and put in place the effect of training</w:t>
            </w:r>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assess common mental health problems</w:t>
            </w:r>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Demonstrates an understanding for the need to use evidence </w:t>
            </w:r>
            <w:r w:rsidRPr="00272BED">
              <w:rPr>
                <w:rFonts w:cs="Calibri"/>
                <w:szCs w:val="22"/>
              </w:rPr>
              <w:lastRenderedPageBreak/>
              <w:t>based psychological therapies and how it relates to this post</w:t>
            </w:r>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individually or within a team and foster good working relationships</w:t>
            </w:r>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under pressure</w:t>
            </w:r>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F2FD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F2FD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F2FD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BB010A" w:rsidR="00284165" w:rsidRDefault="00077559" w:rsidP="00284165">
            <w:pPr>
              <w:pStyle w:val="PROPERTIESBOX"/>
            </w:pPr>
            <w:r>
              <w:t>V1.3</w:t>
            </w:r>
          </w:p>
        </w:tc>
        <w:tc>
          <w:tcPr>
            <w:tcW w:w="493" w:type="pct"/>
          </w:tcPr>
          <w:p w14:paraId="52E12275" w14:textId="55956FF6" w:rsidR="00284165" w:rsidRDefault="00077559" w:rsidP="00284165">
            <w:pPr>
              <w:pStyle w:val="PROPERTIESBOX"/>
            </w:pPr>
            <w:r>
              <w:t>01.03.23</w:t>
            </w:r>
          </w:p>
        </w:tc>
        <w:tc>
          <w:tcPr>
            <w:tcW w:w="4016" w:type="pct"/>
          </w:tcPr>
          <w:p w14:paraId="21F3CB1B" w14:textId="064351F6" w:rsidR="00284165" w:rsidRDefault="00077559" w:rsidP="00284165">
            <w:pPr>
              <w:pStyle w:val="PROPERTIESBOX"/>
            </w:pPr>
            <w:r>
              <w:t xml:space="preserve">Updated to replace IAPT with NHS Talking Therapies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A6A2" w14:textId="77777777" w:rsidR="009E4349" w:rsidRDefault="009E4349" w:rsidP="00A96CB2">
      <w:r>
        <w:separator/>
      </w:r>
    </w:p>
  </w:endnote>
  <w:endnote w:type="continuationSeparator" w:id="0">
    <w:p w14:paraId="7E2182D9" w14:textId="77777777" w:rsidR="009E4349" w:rsidRDefault="009E434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3390" w14:textId="77777777" w:rsidR="009E4349" w:rsidRDefault="009E4349" w:rsidP="00A96CB2">
      <w:r>
        <w:separator/>
      </w:r>
    </w:p>
  </w:footnote>
  <w:footnote w:type="continuationSeparator" w:id="0">
    <w:p w14:paraId="3575A38B" w14:textId="77777777" w:rsidR="009E4349" w:rsidRDefault="009E434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F1AF784" w:rsidR="005E1013" w:rsidRPr="004A6AA8" w:rsidRDefault="00EF2FD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B4BD1">
                                <w:t>Psychological Wellbeing Practitioner Locum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F1AF784" w:rsidR="005E1013" w:rsidRPr="004A6AA8" w:rsidRDefault="00AB4BD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Locum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C4A3FB8" w:rsidR="00AD6216" w:rsidRPr="004A6AA8" w:rsidRDefault="00EF2FD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B4BD1">
                                <w:t>Psychological Wellbeing Practitioner Locum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C4A3FB8" w:rsidR="00AD6216" w:rsidRPr="004A6AA8" w:rsidRDefault="00AB4BD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Locum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559"/>
    <w:rsid w:val="000778C3"/>
    <w:rsid w:val="0008067D"/>
    <w:rsid w:val="0009523A"/>
    <w:rsid w:val="00096451"/>
    <w:rsid w:val="000B543A"/>
    <w:rsid w:val="000C22EE"/>
    <w:rsid w:val="000C33FC"/>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3A90"/>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2EF2"/>
    <w:rsid w:val="005750BA"/>
    <w:rsid w:val="00575C65"/>
    <w:rsid w:val="005775F8"/>
    <w:rsid w:val="00583E2F"/>
    <w:rsid w:val="00586007"/>
    <w:rsid w:val="0059060B"/>
    <w:rsid w:val="005A0A53"/>
    <w:rsid w:val="005A2909"/>
    <w:rsid w:val="005A2A1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B4BD1"/>
    <w:rsid w:val="00AC21A4"/>
    <w:rsid w:val="00AC76FA"/>
    <w:rsid w:val="00AD1C29"/>
    <w:rsid w:val="00AD6216"/>
    <w:rsid w:val="00AF5C72"/>
    <w:rsid w:val="00AF6D0E"/>
    <w:rsid w:val="00B110F1"/>
    <w:rsid w:val="00B2053D"/>
    <w:rsid w:val="00B21FAC"/>
    <w:rsid w:val="00B4728A"/>
    <w:rsid w:val="00B507D2"/>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3D94"/>
    <w:rsid w:val="00D15202"/>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4225D"/>
    <w:rsid w:val="00E4379F"/>
    <w:rsid w:val="00E653E9"/>
    <w:rsid w:val="00E8547A"/>
    <w:rsid w:val="00EA27A9"/>
    <w:rsid w:val="00EA753A"/>
    <w:rsid w:val="00EB76F5"/>
    <w:rsid w:val="00EC4FA3"/>
    <w:rsid w:val="00ED2F2C"/>
    <w:rsid w:val="00ED6078"/>
    <w:rsid w:val="00EE6476"/>
    <w:rsid w:val="00EF2FDE"/>
    <w:rsid w:val="00F0798E"/>
    <w:rsid w:val="00F2013B"/>
    <w:rsid w:val="00F427F7"/>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F059B"/>
    <w:rsid w:val="00CB6CF1"/>
    <w:rsid w:val="00D43D3B"/>
    <w:rsid w:val="00D5408C"/>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89D5FF52-0B1E-4ACA-A978-B2D6E5B267E0}">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Locum – Remote NHS Talking Therapies</dc:title>
  <dc:subject>Enter Sub-Title Of Policy</dc:subject>
  <dc:creator>Human Resources</dc:creator>
  <cp:keywords>TBC</cp:keywords>
  <dc:description>V1.1</dc:description>
  <cp:lastModifiedBy>Joanne Hartley</cp:lastModifiedBy>
  <cp:revision>4</cp:revision>
  <cp:lastPrinted>2018-03-16T13:36:00Z</cp:lastPrinted>
  <dcterms:created xsi:type="dcterms:W3CDTF">2023-03-01T08:35:00Z</dcterms:created>
  <dcterms:modified xsi:type="dcterms:W3CDTF">2023-09-15T14:18:00Z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