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4AED80F" w:rsidR="005E1013" w:rsidRDefault="009B6C8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41A71">
            <w:rPr>
              <w:rStyle w:val="TitleChar"/>
            </w:rPr>
            <w:t>Senior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B95E99A" w:rsidR="00966F66" w:rsidRDefault="00841A71" w:rsidP="00966F66">
            <w:pPr>
              <w:spacing w:before="100" w:after="100"/>
            </w:pPr>
            <w:r w:rsidRPr="00841A71">
              <w:t>Senior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46B2209" w:rsidR="00966F66" w:rsidRDefault="00841A71" w:rsidP="00966F66">
            <w:pPr>
              <w:spacing w:before="100" w:after="100"/>
            </w:pPr>
            <w:r w:rsidRPr="00841A71">
              <w:t>IAPT 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D3511D4" w:rsidR="00966F66" w:rsidRDefault="00801563" w:rsidP="00966F66">
            <w:pPr>
              <w:spacing w:before="100" w:after="100"/>
            </w:pPr>
            <w:r>
              <w:t>West Essex</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6A0101D" w:rsidR="00966F66" w:rsidRDefault="00801563" w:rsidP="00966F66">
            <w:pPr>
              <w:spacing w:before="100" w:after="100"/>
            </w:pPr>
            <w:r>
              <w:t>Service</w:t>
            </w:r>
            <w:r w:rsidR="00841A71" w:rsidRPr="00841A71">
              <w:t xml:space="preserve"> Lead</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11E3F606" w14:textId="49874B97" w:rsidR="00841A71" w:rsidRDefault="00841A71" w:rsidP="00841A71">
            <w:pPr>
              <w:spacing w:before="100" w:after="100"/>
            </w:pPr>
            <w:r>
              <w:t xml:space="preserve">Step 3 Clinicians </w:t>
            </w:r>
          </w:p>
          <w:p w14:paraId="3DB63B7E" w14:textId="7162109B" w:rsidR="00966F66" w:rsidRDefault="00841A71" w:rsidP="00841A71">
            <w:pPr>
              <w:spacing w:before="100" w:after="100"/>
            </w:pPr>
            <w:r>
              <w:t>Step 3 Trainees</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Default="00966F66" w:rsidP="00966F66">
            <w:pPr>
              <w:spacing w:before="100" w:after="100"/>
            </w:pP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C7CF88A" w14:textId="77777777" w:rsidR="00841A71" w:rsidRDefault="00841A71" w:rsidP="00841A71">
            <w:pPr>
              <w:spacing w:before="100" w:after="100"/>
            </w:pPr>
            <w:r>
              <w:t xml:space="preserve">Provide clinical leadership and co-ordination of the Step 3 Team, including line management and supervision. </w:t>
            </w:r>
          </w:p>
          <w:p w14:paraId="027DF167" w14:textId="31577530" w:rsidR="00966F66" w:rsidRDefault="00841A71" w:rsidP="00841A71">
            <w:pPr>
              <w:spacing w:before="100" w:after="100"/>
            </w:pPr>
            <w:r>
              <w:t>Manage the team to exceed national standards of delivery and achieve allocated clinical hours each week whilst ensuring Service Users receive the right dose of treatment and interventions to achieve sustainable recovery.</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AA396DB" w14:textId="2D6F94D9" w:rsidR="00841A71" w:rsidRDefault="00841A71" w:rsidP="00841A71">
            <w:pPr>
              <w:spacing w:before="100" w:after="100"/>
            </w:pPr>
            <w:r>
              <w:t>•Work closely with the Data lead to ensure that there is capacity for Step 3 interventions (including but not limited to EMDR, Counselling Services, groups and 1 to 1 delivery) for service users.</w:t>
            </w:r>
          </w:p>
          <w:p w14:paraId="70DF4A83" w14:textId="51AE3213" w:rsidR="00841A71" w:rsidRDefault="00841A71" w:rsidP="00841A71">
            <w:pPr>
              <w:spacing w:before="100" w:after="100"/>
            </w:pPr>
            <w:r>
              <w:t>•Work as part of the VitaMinds management team to ensure that the delivery of service meets NICE guidelines and is in line with the IAPT handbook</w:t>
            </w:r>
          </w:p>
          <w:p w14:paraId="413A86A4" w14:textId="22C3EDAD" w:rsidR="00841A71" w:rsidRDefault="00841A71" w:rsidP="00841A71">
            <w:pPr>
              <w:spacing w:before="100" w:after="100"/>
            </w:pPr>
            <w:r>
              <w:t>•Ensure that performance within the Step 3 team is managed effectively and to the benefit of Service Users.</w:t>
            </w:r>
          </w:p>
          <w:p w14:paraId="7D4C0F93" w14:textId="5181D978" w:rsidR="00841A71" w:rsidRDefault="00841A71" w:rsidP="00841A71">
            <w:pPr>
              <w:spacing w:before="100" w:after="100"/>
            </w:pPr>
            <w:r>
              <w:t>•Support, develop and train the Step 3 Team, ensuring that all practices are in line with agreed protocols.</w:t>
            </w:r>
          </w:p>
          <w:p w14:paraId="69FE7DF9" w14:textId="7D809F57" w:rsidR="00841A71" w:rsidRDefault="00841A71" w:rsidP="00841A71">
            <w:pPr>
              <w:spacing w:before="100" w:after="100"/>
            </w:pPr>
            <w:r>
              <w:lastRenderedPageBreak/>
              <w:t>•Work closely with Partnership Liaison Officers and Employment lead to ensure all pathways are relevant to service user needs.</w:t>
            </w:r>
          </w:p>
          <w:p w14:paraId="6333B829" w14:textId="4A6DC923" w:rsidR="00841A71" w:rsidRDefault="00841A71" w:rsidP="00841A71">
            <w:pPr>
              <w:spacing w:before="100" w:after="100"/>
            </w:pPr>
            <w:r>
              <w:t>•Ensure that the Step 3 team deliver across the contract geography in line with service users’ needs.</w:t>
            </w:r>
          </w:p>
          <w:p w14:paraId="522CDCA7" w14:textId="70CA195B" w:rsidR="00841A71" w:rsidRDefault="00841A71" w:rsidP="00841A71">
            <w:pPr>
              <w:spacing w:before="100" w:after="100"/>
            </w:pPr>
            <w:r>
              <w:t>•Carry a clinical caseload providing evidence-based CBT therapies and interventions appropriate for an IAPT Service</w:t>
            </w:r>
          </w:p>
          <w:p w14:paraId="1E19D1C1" w14:textId="143BA981" w:rsidR="00841A71" w:rsidRDefault="00841A71" w:rsidP="00841A71">
            <w:pPr>
              <w:spacing w:before="100" w:after="100"/>
            </w:pPr>
            <w:r>
              <w:t>•Provide Line management and clinical supervision to step 3 team, ensuring that supervision and management records are kept up to date</w:t>
            </w:r>
          </w:p>
          <w:p w14:paraId="5F909FD8" w14:textId="4FE26DA3" w:rsidR="00841A71" w:rsidRDefault="00841A71" w:rsidP="00841A71">
            <w:pPr>
              <w:spacing w:before="100" w:after="100"/>
            </w:pPr>
            <w:r>
              <w:t>•Work closely with Long Term Condition Leads to ensure referral pathways are seamless and Step 3 Team have the relevant skills to support users with LTC.</w:t>
            </w:r>
          </w:p>
          <w:p w14:paraId="4A510D4A" w14:textId="3C94F3C3" w:rsidR="00841A71" w:rsidRDefault="00841A71" w:rsidP="00841A71">
            <w:pPr>
              <w:spacing w:before="100" w:after="100"/>
            </w:pPr>
            <w:r>
              <w:t>•Coordinate and plan the Step 3 Service Provision.</w:t>
            </w:r>
          </w:p>
          <w:p w14:paraId="2277B856" w14:textId="395848BF" w:rsidR="00841A71" w:rsidRDefault="00841A71" w:rsidP="00841A71">
            <w:pPr>
              <w:spacing w:before="100" w:after="100"/>
            </w:pPr>
            <w:r>
              <w:t>•Recruitment of Step 3 Team members as agreed with Contract Manager</w:t>
            </w:r>
          </w:p>
          <w:p w14:paraId="65E776A9" w14:textId="0AEB971D" w:rsidR="00841A71" w:rsidRDefault="00841A71" w:rsidP="00841A71">
            <w:pPr>
              <w:spacing w:before="100" w:after="100"/>
            </w:pPr>
            <w:r>
              <w:t>•Undertake Audit and Feedback on clinical performance in line with Vita Health Group Standards.</w:t>
            </w:r>
          </w:p>
          <w:p w14:paraId="7BC00CCE" w14:textId="0B10F134" w:rsidR="00841A71" w:rsidRDefault="00841A71" w:rsidP="00841A71">
            <w:pPr>
              <w:spacing w:before="100" w:after="100"/>
            </w:pPr>
            <w:r>
              <w:t>•Ensure all clinical records for the Step 3 Team are maintained and are in line with best practice</w:t>
            </w:r>
          </w:p>
          <w:p w14:paraId="11B82BC2" w14:textId="24021E2D" w:rsidR="00841A71" w:rsidRDefault="00841A71" w:rsidP="00841A71">
            <w:pPr>
              <w:spacing w:before="100" w:after="100"/>
            </w:pPr>
            <w:r>
              <w:t>•Support and participate in local Duty Rota</w:t>
            </w:r>
          </w:p>
          <w:p w14:paraId="61735AC3" w14:textId="004C665D" w:rsidR="00841A71" w:rsidRDefault="00841A71" w:rsidP="00841A71">
            <w:pPr>
              <w:spacing w:before="100" w:after="100"/>
            </w:pPr>
            <w:r>
              <w:t>•Ensure Step-up/down procedures are appropriate and used for the benefit of service users</w:t>
            </w:r>
          </w:p>
          <w:p w14:paraId="216DC7E7" w14:textId="0DFFB23D" w:rsidR="00841A71" w:rsidRDefault="00841A71" w:rsidP="00841A71">
            <w:pPr>
              <w:spacing w:before="100" w:after="100"/>
            </w:pPr>
            <w:r>
              <w:t>•Ensure that all Step 3 Team Members have appropriate objectives and these are monitored quarterly and appraised annually.</w:t>
            </w:r>
          </w:p>
          <w:p w14:paraId="44BDB607" w14:textId="25658755" w:rsidR="00966F66" w:rsidRDefault="00841A71" w:rsidP="00841A71">
            <w:pPr>
              <w:spacing w:before="100" w:after="100"/>
            </w:pPr>
            <w:r>
              <w:t>•Attend meetings with stakeholders in conjunction with or as directed by the Clinical Lead</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9A92F3B" w:rsidR="00966F66" w:rsidRDefault="00966F66"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F330D2C" w14:textId="7FDBFFC9" w:rsidR="00841A71" w:rsidRPr="00841A71" w:rsidRDefault="00841A71" w:rsidP="00841A71">
            <w:pPr>
              <w:spacing w:before="100" w:after="100"/>
              <w:rPr>
                <w:color w:val="000000"/>
              </w:rPr>
            </w:pPr>
            <w:r w:rsidRPr="00841A71">
              <w:rPr>
                <w:color w:val="000000"/>
              </w:rPr>
              <w:t>•Be self-managing in terms of administration activities</w:t>
            </w:r>
          </w:p>
          <w:p w14:paraId="748D3F93" w14:textId="35F0CAD7" w:rsidR="00841A71" w:rsidRPr="00841A71" w:rsidRDefault="00841A71" w:rsidP="00841A71">
            <w:pPr>
              <w:spacing w:before="100" w:after="100"/>
              <w:rPr>
                <w:color w:val="000000"/>
              </w:rPr>
            </w:pPr>
            <w:r w:rsidRPr="00841A71">
              <w:rPr>
                <w:color w:val="000000"/>
              </w:rPr>
              <w:t>•Comply with all organisational policies and procedures</w:t>
            </w:r>
          </w:p>
          <w:p w14:paraId="69CCEE80" w14:textId="71A267A7" w:rsidR="00841A71" w:rsidRPr="00841A71" w:rsidRDefault="00841A71" w:rsidP="00841A71">
            <w:pPr>
              <w:spacing w:before="100" w:after="100"/>
              <w:rPr>
                <w:color w:val="000000"/>
              </w:rPr>
            </w:pPr>
            <w:r w:rsidRPr="00841A71">
              <w:rPr>
                <w:color w:val="000000"/>
              </w:rPr>
              <w:t>•Flexibility to travel and work from service hubs to support staff team</w:t>
            </w:r>
          </w:p>
          <w:p w14:paraId="75E68754" w14:textId="7E6F71CB" w:rsidR="00841A71" w:rsidRPr="00841A71" w:rsidRDefault="00841A71" w:rsidP="00841A71">
            <w:pPr>
              <w:spacing w:before="100" w:after="100"/>
              <w:rPr>
                <w:color w:val="000000"/>
              </w:rPr>
            </w:pPr>
            <w:r w:rsidRPr="00841A71">
              <w:rPr>
                <w:color w:val="000000"/>
              </w:rPr>
              <w:t>•Provide cover as required by Step 3 team absence/sickness</w:t>
            </w:r>
          </w:p>
          <w:p w14:paraId="27E291C3" w14:textId="146D69F7" w:rsidR="00841A71" w:rsidRPr="00841A71" w:rsidRDefault="00841A71" w:rsidP="00841A71">
            <w:pPr>
              <w:spacing w:before="100" w:after="100"/>
              <w:rPr>
                <w:color w:val="000000"/>
              </w:rPr>
            </w:pPr>
            <w:r w:rsidRPr="00841A71">
              <w:rPr>
                <w:color w:val="000000"/>
              </w:rPr>
              <w:t>•Ensure that you remain up to date with best practice and new developments within IAPT and other psychological therapies</w:t>
            </w:r>
          </w:p>
          <w:p w14:paraId="39FE9D36" w14:textId="4486EDE4" w:rsidR="00841A71" w:rsidRPr="00841A71" w:rsidRDefault="00841A71" w:rsidP="00841A71">
            <w:pPr>
              <w:spacing w:before="100" w:after="100"/>
              <w:rPr>
                <w:color w:val="000000"/>
              </w:rPr>
            </w:pPr>
            <w:r w:rsidRPr="00841A71">
              <w:rPr>
                <w:color w:val="000000"/>
              </w:rPr>
              <w:t>•Actively participate in service improvement by highlighting issues and suggesting alternatives and improvements.  Assist in implementing resulting changes</w:t>
            </w:r>
          </w:p>
          <w:p w14:paraId="77E2035F" w14:textId="07611069" w:rsidR="00841A71" w:rsidRPr="00841A71" w:rsidRDefault="00841A71" w:rsidP="00841A71">
            <w:pPr>
              <w:spacing w:before="100" w:after="100"/>
              <w:rPr>
                <w:color w:val="000000"/>
              </w:rPr>
            </w:pPr>
            <w:r w:rsidRPr="00841A71">
              <w:rPr>
                <w:color w:val="000000"/>
              </w:rPr>
              <w:t>•Oversight of Step 3 Trainees, including recruitment and engagement with the relevant course provider (e.g University)</w:t>
            </w:r>
          </w:p>
          <w:p w14:paraId="0A6DF40E" w14:textId="77777777" w:rsidR="00841A71" w:rsidRDefault="00841A71" w:rsidP="00841A71">
            <w:pPr>
              <w:spacing w:before="100" w:after="100"/>
              <w:rPr>
                <w:color w:val="000000"/>
              </w:rPr>
            </w:pPr>
            <w:r w:rsidRPr="00841A71">
              <w:rPr>
                <w:color w:val="000000"/>
              </w:rPr>
              <w:lastRenderedPageBreak/>
              <w:t>•Investigation customer complaints as directed by Contracts Manager and/or Clinical Lead</w:t>
            </w:r>
          </w:p>
          <w:p w14:paraId="4A51D27D" w14:textId="0EE1E07E" w:rsidR="00966F66" w:rsidRPr="00966F66" w:rsidRDefault="00966F66" w:rsidP="00841A71">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37386BFE"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D89C10A" w14:textId="447F5C7B" w:rsidR="00841A71" w:rsidRPr="00841A71" w:rsidRDefault="00841A71" w:rsidP="00841A71">
            <w:pPr>
              <w:spacing w:beforeLines="100" w:before="240" w:afterLines="100" w:after="240"/>
              <w:rPr>
                <w:rFonts w:cs="Calibri"/>
                <w:szCs w:val="22"/>
              </w:rPr>
            </w:pPr>
            <w:r w:rsidRPr="00841A71">
              <w:rPr>
                <w:rFonts w:cs="Calibri"/>
                <w:szCs w:val="22"/>
              </w:rPr>
              <w:t>•IAPT High Intensity Worker Cert/Dip or Post Grad Diploma in CBT</w:t>
            </w:r>
          </w:p>
          <w:p w14:paraId="38BF7461" w14:textId="650BB1E6" w:rsidR="00841A71" w:rsidRPr="00841A71" w:rsidRDefault="00841A71" w:rsidP="00841A71">
            <w:pPr>
              <w:spacing w:beforeLines="100" w:before="240" w:afterLines="100" w:after="240"/>
              <w:rPr>
                <w:rFonts w:cs="Calibri"/>
                <w:szCs w:val="22"/>
              </w:rPr>
            </w:pPr>
            <w:r w:rsidRPr="00841A71">
              <w:rPr>
                <w:rFonts w:cs="Calibri"/>
                <w:szCs w:val="22"/>
              </w:rPr>
              <w:t>•IAPT Supervision Training</w:t>
            </w:r>
          </w:p>
          <w:p w14:paraId="4315561D" w14:textId="0CB4AEE2" w:rsidR="00966F66" w:rsidRPr="00966F66" w:rsidRDefault="00841A71" w:rsidP="00841A71">
            <w:pPr>
              <w:spacing w:beforeLines="100" w:before="240" w:afterLines="100" w:after="240"/>
              <w:rPr>
                <w:rFonts w:cs="Calibri"/>
                <w:szCs w:val="22"/>
              </w:rPr>
            </w:pPr>
            <w:r w:rsidRPr="00841A71">
              <w:rPr>
                <w:rFonts w:cs="Calibri"/>
                <w:szCs w:val="22"/>
              </w:rPr>
              <w:t>•BABCP Accreditation (or eligible for)</w:t>
            </w:r>
          </w:p>
        </w:tc>
        <w:tc>
          <w:tcPr>
            <w:tcW w:w="3728" w:type="dxa"/>
          </w:tcPr>
          <w:p w14:paraId="1D23942A" w14:textId="2F5E6F27" w:rsidR="00841A71" w:rsidRPr="00841A71" w:rsidRDefault="00841A71" w:rsidP="00841A71">
            <w:pPr>
              <w:spacing w:beforeLines="100" w:before="240" w:afterLines="100" w:after="240"/>
              <w:rPr>
                <w:rFonts w:cs="Calibri"/>
                <w:szCs w:val="22"/>
              </w:rPr>
            </w:pPr>
            <w:r w:rsidRPr="00841A71">
              <w:rPr>
                <w:rFonts w:cs="Calibri"/>
                <w:szCs w:val="22"/>
              </w:rPr>
              <w:t>•HCPC Registration</w:t>
            </w:r>
          </w:p>
          <w:p w14:paraId="78F7E2E0" w14:textId="54DAF2E0" w:rsidR="00841A71" w:rsidRPr="00841A71" w:rsidRDefault="00841A71" w:rsidP="00841A71">
            <w:pPr>
              <w:spacing w:beforeLines="100" w:before="240" w:afterLines="100" w:after="240"/>
              <w:rPr>
                <w:rFonts w:cs="Calibri"/>
                <w:szCs w:val="22"/>
              </w:rPr>
            </w:pPr>
            <w:r w:rsidRPr="00841A71">
              <w:rPr>
                <w:rFonts w:cs="Calibri"/>
                <w:szCs w:val="22"/>
              </w:rPr>
              <w:t>•EMDR Training</w:t>
            </w:r>
          </w:p>
          <w:p w14:paraId="58C7A07D" w14:textId="6EA44EB1" w:rsidR="00841A71" w:rsidRPr="00841A71" w:rsidRDefault="00841A71" w:rsidP="00841A71">
            <w:pPr>
              <w:spacing w:beforeLines="100" w:before="240" w:afterLines="100" w:after="240"/>
              <w:rPr>
                <w:rFonts w:cs="Calibri"/>
                <w:szCs w:val="22"/>
              </w:rPr>
            </w:pPr>
            <w:r w:rsidRPr="00841A71">
              <w:rPr>
                <w:rFonts w:cs="Calibri"/>
                <w:szCs w:val="22"/>
              </w:rPr>
              <w:t>•EMDR Supervision</w:t>
            </w:r>
          </w:p>
          <w:p w14:paraId="249563A3" w14:textId="306BDBE8" w:rsidR="00966F66" w:rsidRPr="00966F66" w:rsidRDefault="00841A71" w:rsidP="00841A71">
            <w:pPr>
              <w:spacing w:beforeLines="100" w:before="240" w:afterLines="100" w:after="240"/>
              <w:rPr>
                <w:rFonts w:cs="Calibri"/>
                <w:szCs w:val="22"/>
              </w:rPr>
            </w:pPr>
            <w:r w:rsidRPr="00841A71">
              <w:rPr>
                <w:rFonts w:cs="Calibri"/>
                <w:szCs w:val="22"/>
              </w:rPr>
              <w:t>•IAPT-LTC training</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CFDAF53" w14:textId="1B15AFC1" w:rsidR="00841A71" w:rsidRPr="00841A71" w:rsidRDefault="00841A71" w:rsidP="00841A71">
            <w:pPr>
              <w:spacing w:beforeLines="100" w:before="240" w:afterLines="100" w:after="240"/>
              <w:rPr>
                <w:rFonts w:cs="Calibri"/>
                <w:szCs w:val="22"/>
              </w:rPr>
            </w:pPr>
            <w:r w:rsidRPr="00841A71">
              <w:rPr>
                <w:rFonts w:cs="Calibri"/>
                <w:szCs w:val="22"/>
              </w:rPr>
              <w:t>•Demonstrable post-qualifying experience (2 years minimum) of delivering High Intensity interventions</w:t>
            </w:r>
          </w:p>
          <w:p w14:paraId="3B3BE8E8" w14:textId="2A042F5E" w:rsidR="00841A71" w:rsidRPr="00841A71" w:rsidRDefault="00841A71" w:rsidP="00841A71">
            <w:pPr>
              <w:spacing w:beforeLines="100" w:before="240" w:afterLines="100" w:after="240"/>
              <w:rPr>
                <w:rFonts w:cs="Calibri"/>
                <w:szCs w:val="22"/>
              </w:rPr>
            </w:pPr>
            <w:r w:rsidRPr="00841A71">
              <w:rPr>
                <w:rFonts w:cs="Calibri"/>
                <w:szCs w:val="22"/>
              </w:rPr>
              <w:t>•Understanding of IAPT-LTC requirements</w:t>
            </w:r>
          </w:p>
          <w:p w14:paraId="0462D963" w14:textId="7D9A0216" w:rsidR="00841A71" w:rsidRPr="00841A71" w:rsidRDefault="00841A71" w:rsidP="00841A71">
            <w:pPr>
              <w:spacing w:beforeLines="100" w:before="240" w:afterLines="100" w:after="240"/>
              <w:rPr>
                <w:rFonts w:cs="Calibri"/>
                <w:szCs w:val="22"/>
              </w:rPr>
            </w:pPr>
            <w:r w:rsidRPr="00841A71">
              <w:rPr>
                <w:rFonts w:cs="Calibri"/>
                <w:szCs w:val="22"/>
              </w:rPr>
              <w:t>•Experience of effectively managing a therapists in an IAPT or mental health service</w:t>
            </w:r>
          </w:p>
          <w:p w14:paraId="5F3A5AEB" w14:textId="184EF723" w:rsidR="00841A71" w:rsidRPr="00841A71" w:rsidRDefault="00841A71" w:rsidP="00841A71">
            <w:pPr>
              <w:spacing w:beforeLines="100" w:before="240" w:afterLines="100" w:after="240"/>
              <w:rPr>
                <w:rFonts w:cs="Calibri"/>
                <w:szCs w:val="22"/>
              </w:rPr>
            </w:pPr>
            <w:r w:rsidRPr="00841A71">
              <w:rPr>
                <w:rFonts w:cs="Calibri"/>
                <w:szCs w:val="22"/>
              </w:rPr>
              <w:t>•Experience of risk-management (e.g.  suicidal users and users which self-arm)</w:t>
            </w:r>
          </w:p>
          <w:p w14:paraId="5CBECCCD" w14:textId="286BB7FB" w:rsidR="00841A71" w:rsidRPr="00841A71" w:rsidRDefault="00841A71" w:rsidP="00841A71">
            <w:pPr>
              <w:spacing w:beforeLines="100" w:before="240" w:afterLines="100" w:after="240"/>
              <w:rPr>
                <w:rFonts w:cs="Calibri"/>
                <w:szCs w:val="22"/>
              </w:rPr>
            </w:pPr>
            <w:r w:rsidRPr="00841A71">
              <w:rPr>
                <w:rFonts w:cs="Calibri"/>
                <w:szCs w:val="22"/>
              </w:rPr>
              <w:t>•Undertaking Clinical Audit, including action planning</w:t>
            </w:r>
          </w:p>
          <w:p w14:paraId="3B562B01" w14:textId="477DEFD9" w:rsidR="00966F66" w:rsidRPr="00966F66" w:rsidRDefault="00841A71" w:rsidP="00841A71">
            <w:pPr>
              <w:spacing w:beforeLines="100" w:before="240" w:afterLines="100" w:after="240"/>
              <w:rPr>
                <w:rFonts w:cs="Calibri"/>
                <w:szCs w:val="22"/>
              </w:rPr>
            </w:pPr>
            <w:r w:rsidRPr="00841A71">
              <w:rPr>
                <w:rFonts w:cs="Calibri"/>
                <w:szCs w:val="22"/>
              </w:rPr>
              <w:t>•Able to analyse information and write reports and present and argument</w:t>
            </w:r>
          </w:p>
        </w:tc>
        <w:tc>
          <w:tcPr>
            <w:tcW w:w="3728" w:type="dxa"/>
          </w:tcPr>
          <w:p w14:paraId="1FAD5C5B" w14:textId="7FBC523C" w:rsidR="00841A71" w:rsidRPr="00841A71" w:rsidRDefault="00841A71" w:rsidP="00841A71">
            <w:pPr>
              <w:spacing w:beforeLines="100" w:before="240" w:afterLines="100" w:after="240"/>
              <w:rPr>
                <w:rFonts w:cs="Calibri"/>
                <w:szCs w:val="22"/>
              </w:rPr>
            </w:pPr>
            <w:r w:rsidRPr="00841A71">
              <w:rPr>
                <w:rFonts w:cs="Calibri"/>
                <w:szCs w:val="22"/>
              </w:rPr>
              <w:t>•Use of patient record systems</w:t>
            </w:r>
          </w:p>
          <w:p w14:paraId="73BCA857" w14:textId="76ABBD22" w:rsidR="00966F66" w:rsidRPr="00966F66" w:rsidRDefault="00841A71" w:rsidP="00841A71">
            <w:pPr>
              <w:spacing w:beforeLines="100" w:before="240" w:afterLines="100" w:after="240"/>
              <w:rPr>
                <w:rFonts w:cs="Calibri"/>
                <w:szCs w:val="22"/>
              </w:rPr>
            </w:pPr>
            <w:r w:rsidRPr="00841A71">
              <w:rPr>
                <w:rFonts w:cs="Calibri"/>
                <w:szCs w:val="22"/>
              </w:rPr>
              <w:t>•Experience within IAPT-LTC services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406078B" w14:textId="10156A07" w:rsidR="00841A71" w:rsidRPr="00841A71" w:rsidRDefault="00841A71" w:rsidP="00841A71">
            <w:pPr>
              <w:spacing w:beforeLines="100" w:before="240" w:afterLines="100" w:after="240"/>
              <w:rPr>
                <w:rFonts w:cs="Calibri"/>
                <w:szCs w:val="22"/>
              </w:rPr>
            </w:pPr>
            <w:r w:rsidRPr="00841A71">
              <w:rPr>
                <w:rFonts w:cs="Calibri"/>
                <w:szCs w:val="22"/>
              </w:rPr>
              <w:t>•Leading a team to deliver evidence-based interventions</w:t>
            </w:r>
          </w:p>
          <w:p w14:paraId="165C1B11" w14:textId="20914E3C" w:rsidR="00841A71" w:rsidRPr="00841A71" w:rsidRDefault="00841A71" w:rsidP="00841A71">
            <w:pPr>
              <w:spacing w:beforeLines="100" w:before="240" w:afterLines="100" w:after="240"/>
              <w:rPr>
                <w:rFonts w:cs="Calibri"/>
                <w:szCs w:val="22"/>
              </w:rPr>
            </w:pPr>
            <w:r w:rsidRPr="00841A71">
              <w:rPr>
                <w:rFonts w:cs="Calibri"/>
                <w:szCs w:val="22"/>
              </w:rPr>
              <w:t>•Collegiate working for the benefit of Service Users</w:t>
            </w:r>
          </w:p>
          <w:p w14:paraId="66871E29" w14:textId="0173166A" w:rsidR="00841A71" w:rsidRPr="00841A71" w:rsidRDefault="00841A71" w:rsidP="00841A71">
            <w:pPr>
              <w:spacing w:beforeLines="100" w:before="240" w:afterLines="100" w:after="240"/>
              <w:rPr>
                <w:rFonts w:cs="Calibri"/>
                <w:szCs w:val="22"/>
              </w:rPr>
            </w:pPr>
            <w:r w:rsidRPr="00841A71">
              <w:rPr>
                <w:rFonts w:cs="Calibri"/>
                <w:szCs w:val="22"/>
              </w:rPr>
              <w:lastRenderedPageBreak/>
              <w:t xml:space="preserve">•Networking and engaging with external stakeholders </w:t>
            </w:r>
          </w:p>
          <w:p w14:paraId="2F77305B" w14:textId="372F7FFB" w:rsidR="00966F66" w:rsidRPr="00966F66" w:rsidRDefault="00841A71" w:rsidP="00841A71">
            <w:pPr>
              <w:spacing w:beforeLines="100" w:before="240" w:afterLines="100" w:after="240"/>
              <w:rPr>
                <w:rFonts w:cs="Calibri"/>
                <w:szCs w:val="22"/>
              </w:rPr>
            </w:pPr>
            <w:r w:rsidRPr="00841A71">
              <w:rPr>
                <w:rFonts w:cs="Calibri"/>
                <w:szCs w:val="22"/>
              </w:rPr>
              <w:t>•Good IT skills</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E4EA570" w14:textId="1C6968EF" w:rsidR="00841A71" w:rsidRPr="00841A71" w:rsidRDefault="00841A71" w:rsidP="00841A71">
            <w:pPr>
              <w:spacing w:beforeLines="100" w:before="240" w:afterLines="100" w:after="240"/>
              <w:rPr>
                <w:rFonts w:cs="Calibri"/>
                <w:szCs w:val="22"/>
              </w:rPr>
            </w:pPr>
            <w:r w:rsidRPr="00841A71">
              <w:rPr>
                <w:rFonts w:cs="Calibri"/>
                <w:szCs w:val="22"/>
              </w:rPr>
              <w:t>•Evidence based CBT interventions</w:t>
            </w:r>
          </w:p>
          <w:p w14:paraId="3A2DA583" w14:textId="12EB65A1" w:rsidR="00841A71" w:rsidRPr="00841A71" w:rsidRDefault="00841A71" w:rsidP="00841A71">
            <w:pPr>
              <w:spacing w:beforeLines="100" w:before="240" w:afterLines="100" w:after="240"/>
              <w:rPr>
                <w:rFonts w:cs="Calibri"/>
                <w:szCs w:val="22"/>
              </w:rPr>
            </w:pPr>
            <w:r w:rsidRPr="00841A71">
              <w:rPr>
                <w:rFonts w:cs="Calibri"/>
                <w:szCs w:val="22"/>
              </w:rPr>
              <w:t>•IAPT National Standards including IAPT-LTC</w:t>
            </w:r>
          </w:p>
          <w:p w14:paraId="4102B15E" w14:textId="1BDDC46E" w:rsidR="00966F66" w:rsidRPr="00966F66" w:rsidRDefault="00841A71" w:rsidP="00841A71">
            <w:pPr>
              <w:spacing w:beforeLines="100" w:before="240" w:afterLines="100" w:after="240"/>
              <w:rPr>
                <w:rFonts w:cs="Calibri"/>
                <w:szCs w:val="22"/>
              </w:rPr>
            </w:pPr>
            <w:r w:rsidRPr="00841A71">
              <w:rPr>
                <w:rFonts w:cs="Calibri"/>
                <w:szCs w:val="22"/>
              </w:rPr>
              <w:t>•Outcome measures and their use for clinical and audit purposes.</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D84C6A" w14:textId="6B0EFF4B" w:rsidR="00841A71" w:rsidRPr="00841A71" w:rsidRDefault="00841A71" w:rsidP="00841A71">
            <w:pPr>
              <w:spacing w:beforeLines="100" w:before="240" w:afterLines="100" w:after="240"/>
              <w:rPr>
                <w:rFonts w:cs="Calibri"/>
                <w:szCs w:val="22"/>
              </w:rPr>
            </w:pPr>
            <w:r w:rsidRPr="00841A71">
              <w:rPr>
                <w:rFonts w:cs="Calibri"/>
                <w:szCs w:val="22"/>
              </w:rPr>
              <w:t>•Team player</w:t>
            </w:r>
          </w:p>
          <w:p w14:paraId="4CF8653C" w14:textId="3964E339" w:rsidR="00841A71" w:rsidRPr="00841A71" w:rsidRDefault="00841A71" w:rsidP="00841A71">
            <w:pPr>
              <w:spacing w:beforeLines="100" w:before="240" w:afterLines="100" w:after="240"/>
              <w:rPr>
                <w:rFonts w:cs="Calibri"/>
                <w:szCs w:val="22"/>
              </w:rPr>
            </w:pPr>
            <w:r w:rsidRPr="00841A71">
              <w:rPr>
                <w:rFonts w:cs="Calibri"/>
                <w:szCs w:val="22"/>
              </w:rPr>
              <w:t>•Challenges the status quo</w:t>
            </w:r>
          </w:p>
          <w:p w14:paraId="705089C2" w14:textId="6E6DC8A9" w:rsidR="00841A71" w:rsidRPr="00841A71" w:rsidRDefault="00841A71" w:rsidP="00841A71">
            <w:pPr>
              <w:spacing w:beforeLines="100" w:before="240" w:afterLines="100" w:after="240"/>
              <w:rPr>
                <w:rFonts w:cs="Calibri"/>
                <w:szCs w:val="22"/>
              </w:rPr>
            </w:pPr>
            <w:r w:rsidRPr="00841A71">
              <w:rPr>
                <w:rFonts w:cs="Calibri"/>
                <w:szCs w:val="22"/>
              </w:rPr>
              <w:t>•Able to lead high performing teams</w:t>
            </w:r>
          </w:p>
          <w:p w14:paraId="5CC1C4F2" w14:textId="1722B1FB" w:rsidR="00841A71" w:rsidRPr="00841A71" w:rsidRDefault="00841A71" w:rsidP="00841A71">
            <w:pPr>
              <w:spacing w:beforeLines="100" w:before="240" w:afterLines="100" w:after="240"/>
              <w:rPr>
                <w:rFonts w:cs="Calibri"/>
                <w:szCs w:val="22"/>
              </w:rPr>
            </w:pPr>
            <w:r w:rsidRPr="00841A71">
              <w:rPr>
                <w:rFonts w:cs="Calibri"/>
                <w:szCs w:val="22"/>
              </w:rPr>
              <w:t>•Motiv</w:t>
            </w:r>
            <w:r>
              <w:rPr>
                <w:rFonts w:cs="Calibri"/>
                <w:szCs w:val="22"/>
              </w:rPr>
              <w:t>a</w:t>
            </w:r>
            <w:r w:rsidRPr="00841A71">
              <w:rPr>
                <w:rFonts w:cs="Calibri"/>
                <w:szCs w:val="22"/>
              </w:rPr>
              <w:t>tional</w:t>
            </w:r>
          </w:p>
          <w:p w14:paraId="10AD604B" w14:textId="2912B2CA" w:rsidR="00841A71" w:rsidRPr="00841A71" w:rsidRDefault="00841A71" w:rsidP="00841A71">
            <w:pPr>
              <w:spacing w:beforeLines="100" w:before="240" w:afterLines="100" w:after="240"/>
              <w:rPr>
                <w:rFonts w:cs="Calibri"/>
                <w:szCs w:val="22"/>
              </w:rPr>
            </w:pPr>
            <w:r w:rsidRPr="00841A71">
              <w:rPr>
                <w:rFonts w:cs="Calibri"/>
                <w:szCs w:val="22"/>
              </w:rPr>
              <w:t>•Model behaviours in line with organisational values</w:t>
            </w:r>
          </w:p>
          <w:p w14:paraId="6653D1B2" w14:textId="4D61C999" w:rsidR="00841A71" w:rsidRPr="00841A71" w:rsidRDefault="00841A71" w:rsidP="00841A71">
            <w:pPr>
              <w:spacing w:beforeLines="100" w:before="240" w:afterLines="100" w:after="240"/>
              <w:rPr>
                <w:rFonts w:cs="Calibri"/>
                <w:szCs w:val="22"/>
              </w:rPr>
            </w:pPr>
            <w:r w:rsidRPr="00841A71">
              <w:rPr>
                <w:rFonts w:cs="Calibri"/>
                <w:szCs w:val="22"/>
              </w:rPr>
              <w:t>•Patience and resilience</w:t>
            </w:r>
          </w:p>
          <w:p w14:paraId="38A07933" w14:textId="3B7FC0BC" w:rsidR="00841A71" w:rsidRPr="00841A71" w:rsidRDefault="00841A71" w:rsidP="00841A71">
            <w:pPr>
              <w:spacing w:beforeLines="100" w:before="240" w:afterLines="100" w:after="240"/>
              <w:rPr>
                <w:rFonts w:cs="Calibri"/>
                <w:szCs w:val="22"/>
              </w:rPr>
            </w:pPr>
            <w:r w:rsidRPr="00841A71">
              <w:rPr>
                <w:rFonts w:cs="Calibri"/>
                <w:szCs w:val="22"/>
              </w:rPr>
              <w:t>•Adaptive to change</w:t>
            </w:r>
          </w:p>
          <w:p w14:paraId="7F5663B4" w14:textId="2F11B115" w:rsidR="00841A71" w:rsidRPr="00841A71" w:rsidRDefault="00841A71" w:rsidP="00841A71">
            <w:pPr>
              <w:spacing w:beforeLines="100" w:before="240" w:afterLines="100" w:after="240"/>
              <w:rPr>
                <w:rFonts w:cs="Calibri"/>
                <w:szCs w:val="22"/>
              </w:rPr>
            </w:pPr>
            <w:r w:rsidRPr="00841A71">
              <w:rPr>
                <w:rFonts w:cs="Calibri"/>
                <w:szCs w:val="22"/>
              </w:rPr>
              <w:t xml:space="preserve">•Commitment to improving and striving for clinical excellence and customer service </w:t>
            </w:r>
          </w:p>
          <w:p w14:paraId="21FB89F2" w14:textId="43ADA11E" w:rsidR="00841A71" w:rsidRPr="00966F66" w:rsidRDefault="00841A71" w:rsidP="00841A71">
            <w:pPr>
              <w:spacing w:beforeLines="100" w:before="240" w:afterLines="100" w:after="240"/>
              <w:rPr>
                <w:rFonts w:cs="Calibri"/>
                <w:szCs w:val="22"/>
              </w:rPr>
            </w:pPr>
            <w:r w:rsidRPr="00841A71">
              <w:rPr>
                <w:rFonts w:cs="Calibri"/>
                <w:szCs w:val="22"/>
              </w:rPr>
              <w:t xml:space="preserve">• An awareness of and commitment to supporting and facilitating diversity and inclusion </w:t>
            </w:r>
          </w:p>
        </w:tc>
        <w:tc>
          <w:tcPr>
            <w:tcW w:w="3728" w:type="dxa"/>
          </w:tcPr>
          <w:p w14:paraId="49E7C29C" w14:textId="166DF05B" w:rsidR="00966F66" w:rsidRPr="00966F66" w:rsidRDefault="00841A71" w:rsidP="00966F66">
            <w:pPr>
              <w:spacing w:beforeLines="100" w:before="240" w:afterLines="100" w:after="240"/>
              <w:jc w:val="center"/>
              <w:rPr>
                <w:rFonts w:cs="Calibri"/>
                <w:szCs w:val="22"/>
              </w:rPr>
            </w:pPr>
            <w:r w:rsidRPr="00841A71">
              <w:rPr>
                <w:rFonts w:cs="Calibri"/>
                <w:szCs w:val="22"/>
              </w:rPr>
              <w:t>An awareness of and commitment to supporting and facilitating diversity and inclusion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B6C8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B6C8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B6C8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04B2" w14:textId="77777777" w:rsidR="009B6C82" w:rsidRDefault="009B6C82" w:rsidP="00A96CB2">
      <w:r>
        <w:separator/>
      </w:r>
    </w:p>
  </w:endnote>
  <w:endnote w:type="continuationSeparator" w:id="0">
    <w:p w14:paraId="0073EE40" w14:textId="77777777" w:rsidR="009B6C82" w:rsidRDefault="009B6C8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1CDE" w14:textId="77777777" w:rsidR="009B6C82" w:rsidRDefault="009B6C82" w:rsidP="00A96CB2">
      <w:r>
        <w:separator/>
      </w:r>
    </w:p>
  </w:footnote>
  <w:footnote w:type="continuationSeparator" w:id="0">
    <w:p w14:paraId="7C2BA31C" w14:textId="77777777" w:rsidR="009B6C82" w:rsidRDefault="009B6C8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6BF046D" w:rsidR="005E1013" w:rsidRPr="004A6AA8" w:rsidRDefault="009B6C8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66BF046D" w:rsidR="005E1013" w:rsidRPr="004A6AA8" w:rsidRDefault="009B6C8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996DAB9" w:rsidR="00AD6216" w:rsidRPr="004A6AA8" w:rsidRDefault="009B6C8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996DAB9" w:rsidR="00AD6216" w:rsidRPr="004A6AA8" w:rsidRDefault="009B6C8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22B7E"/>
    <w:multiLevelType w:val="hybridMultilevel"/>
    <w:tmpl w:val="85EA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5"/>
  </w:num>
  <w:num w:numId="12">
    <w:abstractNumId w:val="16"/>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3"/>
  </w:num>
  <w:num w:numId="20">
    <w:abstractNumId w:val="2"/>
  </w:num>
  <w:num w:numId="21">
    <w:abstractNumId w:val="1"/>
  </w:num>
  <w:num w:numId="22">
    <w:abstractNumId w:val="0"/>
  </w:num>
  <w:num w:numId="23">
    <w:abstractNumId w:val="15"/>
  </w:num>
  <w:num w:numId="24">
    <w:abstractNumId w:val="9"/>
  </w:num>
  <w:num w:numId="25">
    <w:abstractNumId w:val="17"/>
  </w:num>
  <w:num w:numId="26">
    <w:abstractNumId w:val="28"/>
  </w:num>
  <w:num w:numId="27">
    <w:abstractNumId w:val="8"/>
  </w:num>
  <w:num w:numId="28">
    <w:abstractNumId w:val="10"/>
  </w:num>
  <w:num w:numId="29">
    <w:abstractNumId w:val="29"/>
  </w:num>
  <w:num w:numId="30">
    <w:abstractNumId w:val="19"/>
  </w:num>
  <w:num w:numId="31">
    <w:abstractNumId w:val="24"/>
  </w:num>
  <w:num w:numId="32">
    <w:abstractNumId w:val="12"/>
  </w:num>
  <w:num w:numId="33">
    <w:abstractNumId w:val="22"/>
  </w:num>
  <w:num w:numId="34">
    <w:abstractNumId w:val="26"/>
  </w:num>
  <w:num w:numId="35">
    <w:abstractNumId w:val="23"/>
  </w:num>
  <w:num w:numId="36">
    <w:abstractNumId w:val="25"/>
  </w:num>
  <w:num w:numId="37">
    <w:abstractNumId w:val="26"/>
  </w:num>
  <w:num w:numId="38">
    <w:abstractNumId w:val="30"/>
  </w:num>
  <w:num w:numId="39">
    <w:abstractNumId w:val="7"/>
  </w:num>
  <w:num w:numId="40">
    <w:abstractNumId w:val="6"/>
  </w:num>
  <w:num w:numId="41">
    <w:abstractNumId w:val="5"/>
  </w:num>
  <w:num w:numId="42">
    <w:abstractNumId w:val="14"/>
  </w:num>
  <w:num w:numId="43">
    <w:abstractNumId w:val="18"/>
  </w:num>
  <w:num w:numId="44">
    <w:abstractNumId w:val="11"/>
  </w:num>
  <w:num w:numId="45">
    <w:abstractNumId w:val="21"/>
  </w:num>
  <w:num w:numId="46">
    <w:abstractNumId w:val="13"/>
  </w:num>
  <w:num w:numId="47">
    <w:abstractNumId w:val="2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33795"/>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1563"/>
    <w:rsid w:val="00815820"/>
    <w:rsid w:val="00817458"/>
    <w:rsid w:val="00836694"/>
    <w:rsid w:val="00841A71"/>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B6C82"/>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242A5"/>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984350">
      <w:bodyDiv w:val="1"/>
      <w:marLeft w:val="0"/>
      <w:marRight w:val="0"/>
      <w:marTop w:val="0"/>
      <w:marBottom w:val="0"/>
      <w:divBdr>
        <w:top w:val="none" w:sz="0" w:space="0" w:color="auto"/>
        <w:left w:val="none" w:sz="0" w:space="0" w:color="auto"/>
        <w:bottom w:val="none" w:sz="0" w:space="0" w:color="auto"/>
        <w:right w:val="none" w:sz="0" w:space="0" w:color="auto"/>
      </w:divBdr>
    </w:div>
    <w:div w:id="174729632">
      <w:bodyDiv w:val="1"/>
      <w:marLeft w:val="0"/>
      <w:marRight w:val="0"/>
      <w:marTop w:val="0"/>
      <w:marBottom w:val="0"/>
      <w:divBdr>
        <w:top w:val="none" w:sz="0" w:space="0" w:color="auto"/>
        <w:left w:val="none" w:sz="0" w:space="0" w:color="auto"/>
        <w:bottom w:val="none" w:sz="0" w:space="0" w:color="auto"/>
        <w:right w:val="none" w:sz="0" w:space="0" w:color="auto"/>
      </w:divBdr>
    </w:div>
    <w:div w:id="210313464">
      <w:bodyDiv w:val="1"/>
      <w:marLeft w:val="0"/>
      <w:marRight w:val="0"/>
      <w:marTop w:val="0"/>
      <w:marBottom w:val="0"/>
      <w:divBdr>
        <w:top w:val="none" w:sz="0" w:space="0" w:color="auto"/>
        <w:left w:val="none" w:sz="0" w:space="0" w:color="auto"/>
        <w:bottom w:val="none" w:sz="0" w:space="0" w:color="auto"/>
        <w:right w:val="none" w:sz="0" w:space="0" w:color="auto"/>
      </w:divBdr>
    </w:div>
    <w:div w:id="214776989">
      <w:bodyDiv w:val="1"/>
      <w:marLeft w:val="0"/>
      <w:marRight w:val="0"/>
      <w:marTop w:val="0"/>
      <w:marBottom w:val="0"/>
      <w:divBdr>
        <w:top w:val="none" w:sz="0" w:space="0" w:color="auto"/>
        <w:left w:val="none" w:sz="0" w:space="0" w:color="auto"/>
        <w:bottom w:val="none" w:sz="0" w:space="0" w:color="auto"/>
        <w:right w:val="none" w:sz="0" w:space="0" w:color="auto"/>
      </w:divBdr>
    </w:div>
    <w:div w:id="267811743">
      <w:bodyDiv w:val="1"/>
      <w:marLeft w:val="0"/>
      <w:marRight w:val="0"/>
      <w:marTop w:val="0"/>
      <w:marBottom w:val="0"/>
      <w:divBdr>
        <w:top w:val="none" w:sz="0" w:space="0" w:color="auto"/>
        <w:left w:val="none" w:sz="0" w:space="0" w:color="auto"/>
        <w:bottom w:val="none" w:sz="0" w:space="0" w:color="auto"/>
        <w:right w:val="none" w:sz="0" w:space="0" w:color="auto"/>
      </w:divBdr>
    </w:div>
    <w:div w:id="42083640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55243972">
      <w:bodyDiv w:val="1"/>
      <w:marLeft w:val="0"/>
      <w:marRight w:val="0"/>
      <w:marTop w:val="0"/>
      <w:marBottom w:val="0"/>
      <w:divBdr>
        <w:top w:val="none" w:sz="0" w:space="0" w:color="auto"/>
        <w:left w:val="none" w:sz="0" w:space="0" w:color="auto"/>
        <w:bottom w:val="none" w:sz="0" w:space="0" w:color="auto"/>
        <w:right w:val="none" w:sz="0" w:space="0" w:color="auto"/>
      </w:divBdr>
    </w:div>
    <w:div w:id="1230117936">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2560163">
      <w:bodyDiv w:val="1"/>
      <w:marLeft w:val="0"/>
      <w:marRight w:val="0"/>
      <w:marTop w:val="0"/>
      <w:marBottom w:val="0"/>
      <w:divBdr>
        <w:top w:val="none" w:sz="0" w:space="0" w:color="auto"/>
        <w:left w:val="none" w:sz="0" w:space="0" w:color="auto"/>
        <w:bottom w:val="none" w:sz="0" w:space="0" w:color="auto"/>
        <w:right w:val="none" w:sz="0" w:space="0" w:color="auto"/>
      </w:divBdr>
    </w:div>
    <w:div w:id="1784878065">
      <w:bodyDiv w:val="1"/>
      <w:marLeft w:val="0"/>
      <w:marRight w:val="0"/>
      <w:marTop w:val="0"/>
      <w:marBottom w:val="0"/>
      <w:divBdr>
        <w:top w:val="none" w:sz="0" w:space="0" w:color="auto"/>
        <w:left w:val="none" w:sz="0" w:space="0" w:color="auto"/>
        <w:bottom w:val="none" w:sz="0" w:space="0" w:color="auto"/>
        <w:right w:val="none" w:sz="0" w:space="0" w:color="auto"/>
      </w:divBdr>
    </w:div>
    <w:div w:id="1967194394">
      <w:bodyDiv w:val="1"/>
      <w:marLeft w:val="0"/>
      <w:marRight w:val="0"/>
      <w:marTop w:val="0"/>
      <w:marBottom w:val="0"/>
      <w:divBdr>
        <w:top w:val="none" w:sz="0" w:space="0" w:color="auto"/>
        <w:left w:val="none" w:sz="0" w:space="0" w:color="auto"/>
        <w:bottom w:val="none" w:sz="0" w:space="0" w:color="auto"/>
        <w:right w:val="none" w:sz="0" w:space="0" w:color="auto"/>
      </w:divBdr>
    </w:div>
    <w:div w:id="2108884813">
      <w:bodyDiv w:val="1"/>
      <w:marLeft w:val="0"/>
      <w:marRight w:val="0"/>
      <w:marTop w:val="0"/>
      <w:marBottom w:val="0"/>
      <w:divBdr>
        <w:top w:val="none" w:sz="0" w:space="0" w:color="auto"/>
        <w:left w:val="none" w:sz="0" w:space="0" w:color="auto"/>
        <w:bottom w:val="none" w:sz="0" w:space="0" w:color="auto"/>
        <w:right w:val="none" w:sz="0" w:space="0" w:color="auto"/>
      </w:divBdr>
    </w:div>
    <w:div w:id="21303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C1AF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B470D2-DB00-4C04-AD8B-C27E8CAB5F6C}">
  <ds:schemaRefs>
    <ds:schemaRef ds:uri="http://schemas.microsoft.com/sharepoint/v3/contenttype/forms"/>
  </ds:schemaRefs>
</ds:datastoreItem>
</file>

<file path=customXml/itemProps3.xml><?xml version="1.0" encoding="utf-8"?>
<ds:datastoreItem xmlns:ds="http://schemas.openxmlformats.org/officeDocument/2006/customXml" ds:itemID="{6EFEE47C-225B-450D-AC86-F16CFCF71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CA5C1-6D97-441F-98D3-604DC5F9DF7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15</TotalTime>
  <Pages>5</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High Intensity Therapist</dc:title>
  <dc:subject>Enter Sub-Title Of Policy</dc:subject>
  <dc:creator>Human Resources</dc:creator>
  <cp:keywords>TBC</cp:keywords>
  <dc:description>V1.1</dc:description>
  <cp:lastModifiedBy>Steve Patterson</cp:lastModifiedBy>
  <cp:revision>3</cp:revision>
  <cp:lastPrinted>2018-03-16T13:36:00Z</cp:lastPrinted>
  <dcterms:created xsi:type="dcterms:W3CDTF">2021-10-13T16:27:00Z</dcterms:created>
  <dcterms:modified xsi:type="dcterms:W3CDTF">2021-10-13T16:38:00Z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