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7FD0D7E" w:rsidR="005E1013" w:rsidRDefault="00DC030D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0F7429">
            <w:rPr>
              <w:rStyle w:val="TitleChar"/>
            </w:rPr>
            <w:t>Mental Health Trainer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2509512" w:rsidR="00966F66" w:rsidRDefault="000F7429" w:rsidP="00966F66">
            <w:pPr>
              <w:spacing w:before="100" w:after="100"/>
            </w:pPr>
            <w:r>
              <w:t>Mental Health Trainer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F584145" w:rsidR="00966F66" w:rsidRDefault="000F7429" w:rsidP="00966F66">
            <w:pPr>
              <w:spacing w:before="100" w:after="100"/>
            </w:pPr>
            <w:r>
              <w:t>Preventative Services</w:t>
            </w:r>
          </w:p>
        </w:tc>
      </w:tr>
      <w:tr w:rsidR="00C643DD" w14:paraId="5BA82C71" w14:textId="77777777" w:rsidTr="00966F66">
        <w:tc>
          <w:tcPr>
            <w:tcW w:w="3256" w:type="dxa"/>
            <w:vAlign w:val="center"/>
          </w:tcPr>
          <w:p w14:paraId="5F3C8594" w14:textId="774214C3" w:rsidR="00C643DD" w:rsidRDefault="00C643DD" w:rsidP="00C643DD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5E5A141" w:rsidR="00C643DD" w:rsidRDefault="001E0CFB" w:rsidP="00C643DD">
            <w:pPr>
              <w:spacing w:before="100" w:after="100"/>
            </w:pPr>
            <w:r>
              <w:t>Remote working</w:t>
            </w:r>
            <w:r w:rsidR="00CF01DA">
              <w:t xml:space="preserve"> alongside </w:t>
            </w:r>
            <w:r w:rsidR="006A0E4B">
              <w:t>n</w:t>
            </w:r>
            <w:r w:rsidR="00CF01DA">
              <w:t xml:space="preserve">ationwide </w:t>
            </w:r>
            <w:r w:rsidR="006A0E4B">
              <w:t>t</w:t>
            </w:r>
            <w:r w:rsidR="00CF01DA">
              <w:t>ravel</w:t>
            </w:r>
            <w:r w:rsidR="00CF01DA" w:rsidRPr="00B0117B">
              <w:t xml:space="preserve"> with occasional overnight stays.</w:t>
            </w:r>
          </w:p>
        </w:tc>
      </w:tr>
      <w:tr w:rsidR="00C643DD" w14:paraId="61E91F65" w14:textId="77777777" w:rsidTr="00966F66">
        <w:tc>
          <w:tcPr>
            <w:tcW w:w="3256" w:type="dxa"/>
            <w:vAlign w:val="center"/>
          </w:tcPr>
          <w:p w14:paraId="5DBDD5AC" w14:textId="0A775E48" w:rsidR="00C643DD" w:rsidRDefault="00C643DD" w:rsidP="00E578FF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2190B494" w:rsidR="00C643DD" w:rsidRDefault="00F12EC1" w:rsidP="00C643DD">
            <w:pPr>
              <w:spacing w:before="100" w:after="100"/>
            </w:pPr>
            <w:r>
              <w:t>Head of Ergonomics &amp; Wellbeing</w:t>
            </w:r>
          </w:p>
        </w:tc>
      </w:tr>
      <w:tr w:rsidR="00C643DD" w14:paraId="34A2BEBB" w14:textId="77777777" w:rsidTr="00966F66">
        <w:tc>
          <w:tcPr>
            <w:tcW w:w="3256" w:type="dxa"/>
            <w:vAlign w:val="center"/>
          </w:tcPr>
          <w:p w14:paraId="5D8CED71" w14:textId="47B9CCF8" w:rsidR="00C643DD" w:rsidRDefault="00C643DD" w:rsidP="00C643D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ECC7AD4" w14:textId="4931B482" w:rsidR="00D76E78" w:rsidRDefault="00D76E78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 xml:space="preserve">The successful candidate will help develop and deliver mental health workshops and webinars to our corporate customers.  It is essential that the candidate </w:t>
            </w:r>
            <w:r w:rsidR="006A0E4B">
              <w:t>can</w:t>
            </w:r>
            <w:r w:rsidR="008D2230">
              <w:t xml:space="preserve"> understand and process academic research and convert this to a training intervention.</w:t>
            </w:r>
          </w:p>
          <w:p w14:paraId="63AD84C9" w14:textId="682F70EC" w:rsidR="008D2230" w:rsidRDefault="006A0E4B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 xml:space="preserve">The candidate will be required to deliver </w:t>
            </w:r>
            <w:proofErr w:type="gramStart"/>
            <w:r>
              <w:t>all of</w:t>
            </w:r>
            <w:proofErr w:type="gramEnd"/>
            <w:r>
              <w:t xml:space="preserve"> VHG’s existing mental health workshops: these are highly interactive and range from 30 minutes to 2 days.  Common topics include stress; anxiety; depression; trauma; resilience; mindfulness; PTSD.</w:t>
            </w:r>
          </w:p>
          <w:p w14:paraId="027DF167" w14:textId="3B43C809" w:rsidR="009F154D" w:rsidRPr="006A0E4B" w:rsidRDefault="006A0E4B" w:rsidP="006A0E4B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>Part of the role may also include quality assurance activities such as reviewing and updating existing material and auditing.</w:t>
            </w:r>
          </w:p>
        </w:tc>
      </w:tr>
      <w:tr w:rsidR="00C643DD" w14:paraId="3CFD1385" w14:textId="77777777" w:rsidTr="00637BD2">
        <w:tc>
          <w:tcPr>
            <w:tcW w:w="3256" w:type="dxa"/>
            <w:vAlign w:val="center"/>
          </w:tcPr>
          <w:p w14:paraId="627BDC42" w14:textId="3DF91B23" w:rsidR="00C643DD" w:rsidRDefault="00C643DD" w:rsidP="00637BD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2CE323B5" w14:textId="25D3B306" w:rsidR="00CB6DAF" w:rsidRDefault="00CB6DAF" w:rsidP="00440CD7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CB6DAF">
              <w:t xml:space="preserve">To maintain professional registration and up to date knowledge of clinical practice </w:t>
            </w:r>
            <w:r w:rsidR="001D714A">
              <w:t>which may involve maintaining a small caseload within the EAP or PTS service</w:t>
            </w:r>
          </w:p>
          <w:p w14:paraId="31F6F556" w14:textId="547C5647" w:rsidR="00CB6DAF" w:rsidRDefault="00CB6DAF" w:rsidP="00440CD7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CB6DAF">
              <w:t xml:space="preserve">To keep up to date with national developments in the fields of </w:t>
            </w:r>
            <w:r w:rsidR="00440CD7">
              <w:t>Mental Health</w:t>
            </w:r>
            <w:r w:rsidR="006A0E4B">
              <w:t xml:space="preserve"> and wellbeing</w:t>
            </w:r>
          </w:p>
          <w:p w14:paraId="778D4777" w14:textId="4189E6E3" w:rsidR="00BD6B75" w:rsidRDefault="00440CD7" w:rsidP="00BD6B75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440CD7">
              <w:t xml:space="preserve">Formulate, implement and evaluate </w:t>
            </w:r>
            <w:r>
              <w:t>workshop</w:t>
            </w:r>
            <w:r w:rsidRPr="00440CD7">
              <w:t xml:space="preserve"> programmes for </w:t>
            </w:r>
            <w:r>
              <w:t xml:space="preserve">Corporate </w:t>
            </w:r>
            <w:proofErr w:type="gramStart"/>
            <w:r>
              <w:t>Customers</w:t>
            </w:r>
            <w:proofErr w:type="gramEnd"/>
          </w:p>
          <w:p w14:paraId="626B573F" w14:textId="418DA0AF" w:rsidR="006A0E4B" w:rsidRDefault="006A0E4B" w:rsidP="00BD6B75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>
              <w:t>To work alongside our account managers or directly with our corporate customers to plan, design and deliver training.</w:t>
            </w:r>
          </w:p>
          <w:p w14:paraId="66B1AFA1" w14:textId="58F4252E" w:rsidR="00BD6B75" w:rsidRPr="00BD6B75" w:rsidRDefault="00440CD7" w:rsidP="00BD6B75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D6B75">
              <w:rPr>
                <w:rFonts w:eastAsia="Times New Roman" w:cs="Calibri"/>
                <w:kern w:val="0"/>
                <w:szCs w:val="22"/>
                <w:lang w:eastAsia="en-GB"/>
              </w:rPr>
              <w:t xml:space="preserve">Prioritise, </w:t>
            </w:r>
            <w:r w:rsidR="006A0E4B" w:rsidRPr="00BD6B75">
              <w:rPr>
                <w:rFonts w:eastAsia="Times New Roman" w:cs="Calibri"/>
                <w:kern w:val="0"/>
                <w:szCs w:val="22"/>
                <w:lang w:eastAsia="en-GB"/>
              </w:rPr>
              <w:t>organise,</w:t>
            </w:r>
            <w:r w:rsidRPr="00BD6B75">
              <w:rPr>
                <w:rFonts w:eastAsia="Times New Roman" w:cs="Calibri"/>
                <w:kern w:val="0"/>
                <w:szCs w:val="22"/>
                <w:lang w:eastAsia="en-GB"/>
              </w:rPr>
              <w:t xml:space="preserve"> and manage workshops in a manner that maintains and promotes high quality.</w:t>
            </w:r>
          </w:p>
          <w:p w14:paraId="75184C60" w14:textId="23E4DC71" w:rsidR="00BD6B75" w:rsidRPr="00BD6B75" w:rsidRDefault="00440CD7" w:rsidP="00BD6B75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D6B75">
              <w:rPr>
                <w:rFonts w:eastAsia="Times New Roman" w:cs="Calibri"/>
                <w:kern w:val="0"/>
                <w:szCs w:val="22"/>
                <w:lang w:eastAsia="en-GB"/>
              </w:rPr>
              <w:t>Deliver</w:t>
            </w:r>
            <w:r w:rsidR="00D76E78">
              <w:rPr>
                <w:rFonts w:eastAsia="Times New Roman" w:cs="Calibri"/>
                <w:kern w:val="0"/>
                <w:szCs w:val="22"/>
                <w:lang w:eastAsia="en-GB"/>
              </w:rPr>
              <w:t xml:space="preserve"> </w:t>
            </w:r>
            <w:r w:rsidRPr="00BD6B75">
              <w:rPr>
                <w:rFonts w:eastAsia="Times New Roman" w:cs="Calibri"/>
                <w:kern w:val="0"/>
                <w:szCs w:val="22"/>
                <w:lang w:eastAsia="en-GB"/>
              </w:rPr>
              <w:t>robust evidence-based workshops, demonstrating empathy, understanding, attention to detail, and a commitment to delivering a quality service.</w:t>
            </w:r>
          </w:p>
          <w:p w14:paraId="2DF976EA" w14:textId="62E1376D" w:rsidR="00440CD7" w:rsidRPr="00BD6B75" w:rsidRDefault="00440CD7" w:rsidP="00BD6B75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D6B75">
              <w:rPr>
                <w:rFonts w:eastAsia="Times New Roman" w:cs="Calibri"/>
                <w:kern w:val="0"/>
                <w:szCs w:val="22"/>
                <w:lang w:eastAsia="en-GB"/>
              </w:rPr>
              <w:t>Ensure that commitment to equality and diversity is reflected at all stages of project planning, delivery and evaluation, in line with agreed service standards.</w:t>
            </w:r>
          </w:p>
          <w:p w14:paraId="47FB183E" w14:textId="4DE2A0BE" w:rsidR="00E03002" w:rsidRDefault="00E03002" w:rsidP="00E03002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CB6DAF">
              <w:lastRenderedPageBreak/>
              <w:t xml:space="preserve">To contribute to the review of existing courses in </w:t>
            </w:r>
            <w:r>
              <w:t xml:space="preserve">using </w:t>
            </w:r>
            <w:r w:rsidRPr="00CB6DAF">
              <w:t>course feedback and service need</w:t>
            </w:r>
          </w:p>
          <w:p w14:paraId="22910648" w14:textId="77777777" w:rsidR="00BD6B75" w:rsidRDefault="00E03002" w:rsidP="00BD6B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="Calibri"/>
                <w:szCs w:val="22"/>
                <w:lang w:eastAsia="en-GB"/>
              </w:rPr>
            </w:pPr>
            <w:r>
              <w:rPr>
                <w:rFonts w:eastAsia="Times New Roman" w:cs="Calibri"/>
                <w:szCs w:val="22"/>
                <w:lang w:eastAsia="en-GB"/>
              </w:rPr>
              <w:t>Foster relationships with</w:t>
            </w:r>
            <w:r w:rsidRPr="00CB6DAF">
              <w:rPr>
                <w:rFonts w:eastAsia="Times New Roman" w:cs="Calibri"/>
                <w:szCs w:val="22"/>
                <w:lang w:eastAsia="en-GB"/>
              </w:rPr>
              <w:t xml:space="preserve"> both internal and with third party organisations, that will support future income generation by developing and delivering high quality and bespoke training courses</w:t>
            </w:r>
            <w:r>
              <w:rPr>
                <w:rFonts w:eastAsia="Times New Roman" w:cs="Calibri"/>
                <w:szCs w:val="22"/>
                <w:lang w:eastAsia="en-GB"/>
              </w:rPr>
              <w:t>.</w:t>
            </w:r>
          </w:p>
          <w:p w14:paraId="76935E25" w14:textId="77777777" w:rsidR="00BD6B75" w:rsidRPr="00BD6B75" w:rsidRDefault="004D6791" w:rsidP="00BD6B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="Calibri"/>
                <w:szCs w:val="22"/>
                <w:lang w:eastAsia="en-GB"/>
              </w:rPr>
            </w:pPr>
            <w:r w:rsidRPr="00BD6B75">
              <w:t>Complete all requirements relating to data collection within the service</w:t>
            </w:r>
            <w:r w:rsidR="00E03002" w:rsidRPr="00BD6B75">
              <w:t>, including distribution and collection of evaluation forms</w:t>
            </w:r>
          </w:p>
          <w:p w14:paraId="44BDB607" w14:textId="580FF0BD" w:rsidR="00C643DD" w:rsidRPr="00BD6B75" w:rsidRDefault="004D6791" w:rsidP="00BD6B7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 w:cs="Calibri"/>
                <w:szCs w:val="22"/>
                <w:lang w:eastAsia="en-GB"/>
              </w:rPr>
            </w:pPr>
            <w:r w:rsidRPr="00BD6B75">
              <w:t xml:space="preserve">Keep coherent records of all </w:t>
            </w:r>
            <w:r w:rsidR="00440CD7" w:rsidRPr="00BD6B75">
              <w:t xml:space="preserve">workshop </w:t>
            </w:r>
            <w:r w:rsidRPr="00BD6B75">
              <w:t xml:space="preserve">activity in line with service protocols.  </w:t>
            </w:r>
          </w:p>
        </w:tc>
      </w:tr>
      <w:tr w:rsidR="00C643DD" w14:paraId="3161C07B" w14:textId="77777777" w:rsidTr="00966F66">
        <w:tc>
          <w:tcPr>
            <w:tcW w:w="3256" w:type="dxa"/>
            <w:vAlign w:val="center"/>
          </w:tcPr>
          <w:p w14:paraId="5FD2413E" w14:textId="7A534F40" w:rsidR="00C643DD" w:rsidRDefault="00C643DD" w:rsidP="00C643DD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59CA3B67" w14:textId="53BBFCF7" w:rsidR="00CF138C" w:rsidRPr="00321A74" w:rsidRDefault="00CF138C" w:rsidP="00C456E5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321A74">
              <w:t xml:space="preserve">Attend clinical/managerial supervision on a regular basis as agreed with </w:t>
            </w:r>
            <w:r w:rsidR="004C356A">
              <w:t>the Line M</w:t>
            </w:r>
            <w:r w:rsidRPr="00321A74">
              <w:t>anager.</w:t>
            </w:r>
          </w:p>
          <w:p w14:paraId="08836DA6" w14:textId="5F20C456" w:rsidR="00C66C1D" w:rsidRPr="00F26AF5" w:rsidRDefault="00AE5E5B" w:rsidP="000A7D9E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F26AF5">
              <w:t>Participate in individual performance review</w:t>
            </w:r>
            <w:r>
              <w:t>s and annual appraisals,</w:t>
            </w:r>
            <w:r w:rsidRPr="00F26AF5">
              <w:t xml:space="preserve"> </w:t>
            </w:r>
            <w:r w:rsidR="000B57EA">
              <w:t xml:space="preserve">developing and </w:t>
            </w:r>
            <w:r w:rsidRPr="00F26AF5">
              <w:t>respond</w:t>
            </w:r>
            <w:r>
              <w:t>ing</w:t>
            </w:r>
            <w:r w:rsidRPr="00F26AF5">
              <w:t xml:space="preserve"> to </w:t>
            </w:r>
            <w:r w:rsidR="000B57EA" w:rsidRPr="00F26AF5">
              <w:t xml:space="preserve">clear professional objectives </w:t>
            </w:r>
            <w:r w:rsidR="004649E4">
              <w:t xml:space="preserve">as agreed with the </w:t>
            </w:r>
            <w:r w:rsidR="004C356A">
              <w:t>L</w:t>
            </w:r>
            <w:r w:rsidR="004649E4">
              <w:t xml:space="preserve">ine </w:t>
            </w:r>
            <w:r w:rsidR="004C356A">
              <w:t>M</w:t>
            </w:r>
            <w:r w:rsidR="004649E4">
              <w:t xml:space="preserve">anager. </w:t>
            </w:r>
          </w:p>
          <w:p w14:paraId="2501F431" w14:textId="19E2B7D7" w:rsidR="000801C9" w:rsidRDefault="000801C9" w:rsidP="000801C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mandatory training is maintained according to </w:t>
            </w:r>
            <w:r w:rsidR="00E03002">
              <w:t>VHG</w:t>
            </w:r>
            <w:r>
              <w:t xml:space="preserve"> policies and attend relevant conferences/workshops in line with identified professional objectives.  </w:t>
            </w:r>
          </w:p>
          <w:p w14:paraId="414BB5CB" w14:textId="5701B0C6" w:rsidR="00ED4FA4" w:rsidRDefault="00CF138C" w:rsidP="00D150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ED4FA4">
              <w:t xml:space="preserve">Keep up-to-date records in relation to </w:t>
            </w:r>
            <w:r>
              <w:t>CPD</w:t>
            </w:r>
            <w:r w:rsidRPr="00ED4FA4">
              <w:t>.</w:t>
            </w:r>
          </w:p>
          <w:p w14:paraId="0570FE99" w14:textId="0E38F229" w:rsidR="00042A32" w:rsidRDefault="00E03002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>Where appropriate e</w:t>
            </w:r>
            <w:r w:rsidR="00C66C1D">
              <w:t xml:space="preserve">nsure that client confidentiality is protected at all times in line with the requirements of </w:t>
            </w:r>
            <w:r w:rsidR="008A4505">
              <w:t xml:space="preserve">GDPR and </w:t>
            </w:r>
            <w:r w:rsidR="00C66C1D">
              <w:t>the Data Protection Act</w:t>
            </w:r>
            <w:r w:rsidR="00042A32">
              <w:t>.</w:t>
            </w:r>
          </w:p>
          <w:p w14:paraId="254DC61A" w14:textId="77777777" w:rsidR="00630F94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630F94">
              <w:t xml:space="preserve">Be conversant and comply with VHG’s Health and Safety Policy and report as necessary any untoward incident or hazardous event utilising the </w:t>
            </w:r>
            <w:r w:rsidR="00042A32">
              <w:t>organisations reporting tools.</w:t>
            </w:r>
          </w:p>
          <w:p w14:paraId="6A7A3829" w14:textId="7023B7C4" w:rsidR="00C66C1D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Be aware of and adhere to all VHG Policies and Procedures.  </w:t>
            </w:r>
          </w:p>
          <w:p w14:paraId="201DC6D6" w14:textId="3CAB6FC8" w:rsidR="00C643DD" w:rsidRPr="002214D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2214D1">
              <w:t>To adhere to VHG</w:t>
            </w:r>
            <w:r w:rsidR="00236A86">
              <w:t>’s</w:t>
            </w:r>
            <w:r w:rsidRPr="002214D1">
              <w:t xml:space="preserve"> values and behaviours.</w:t>
            </w:r>
          </w:p>
        </w:tc>
      </w:tr>
      <w:tr w:rsidR="00C643DD" w14:paraId="4004EF95" w14:textId="77777777" w:rsidTr="00966F66">
        <w:tc>
          <w:tcPr>
            <w:tcW w:w="3256" w:type="dxa"/>
            <w:vAlign w:val="center"/>
          </w:tcPr>
          <w:p w14:paraId="0E220621" w14:textId="69144CB3" w:rsidR="00C643DD" w:rsidRDefault="00C643DD" w:rsidP="00C643DD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C0D86B5" w:rsidR="00C643DD" w:rsidRPr="00B0117B" w:rsidRDefault="001E0CFB" w:rsidP="00B0117B">
            <w:pPr>
              <w:spacing w:before="100" w:after="100"/>
            </w:pPr>
            <w:bookmarkStart w:id="1" w:name="_Hlk56585702"/>
            <w:r>
              <w:t xml:space="preserve">A </w:t>
            </w:r>
            <w:r w:rsidR="00B0117B" w:rsidRPr="00B0117B">
              <w:t xml:space="preserve">full clean driving licence is desired. </w:t>
            </w:r>
            <w:r w:rsidR="00C643DD" w:rsidRPr="00B0117B">
              <w:t xml:space="preserve">Some travel </w:t>
            </w:r>
            <w:r w:rsidR="00B0117B" w:rsidRPr="00B0117B">
              <w:t>with</w:t>
            </w:r>
            <w:r w:rsidR="00C643DD" w:rsidRPr="00B0117B">
              <w:t xml:space="preserve"> occasional overnight stays may be required</w:t>
            </w:r>
            <w:r w:rsidR="00B0117B" w:rsidRPr="00B0117B">
              <w:t>.</w:t>
            </w:r>
            <w:bookmarkEnd w:id="1"/>
          </w:p>
        </w:tc>
      </w:tr>
    </w:tbl>
    <w:p w14:paraId="482BB610" w14:textId="00F03170" w:rsidR="003165E9" w:rsidRDefault="003165E9" w:rsidP="00966F66">
      <w:pPr>
        <w:pStyle w:val="Heading2"/>
      </w:pPr>
    </w:p>
    <w:p w14:paraId="19A5541B" w14:textId="77777777" w:rsidR="003165E9" w:rsidRPr="003165E9" w:rsidRDefault="003165E9" w:rsidP="003165E9"/>
    <w:p w14:paraId="6D661994" w14:textId="77777777" w:rsidR="003165E9" w:rsidRDefault="003165E9" w:rsidP="00966F66">
      <w:pPr>
        <w:pStyle w:val="Heading2"/>
      </w:pPr>
    </w:p>
    <w:p w14:paraId="6F579091" w14:textId="4FF46226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34CEF13C" w14:textId="0A40A21E" w:rsidR="007E11AF" w:rsidRPr="007E11AF" w:rsidRDefault="00826E0C" w:rsidP="007E11A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Mental Health Professional eg. Registered Mental Health Nurse, </w:t>
            </w:r>
            <w:r w:rsidR="00D76E78">
              <w:rPr>
                <w:rFonts w:cs="Calibri"/>
                <w:szCs w:val="22"/>
              </w:rPr>
              <w:t>CBT (HIT) therapist</w:t>
            </w:r>
            <w:r>
              <w:rPr>
                <w:rFonts w:cs="Calibri"/>
                <w:szCs w:val="22"/>
              </w:rPr>
              <w:t>, Accredited Counsellor</w:t>
            </w:r>
            <w:r w:rsidR="007E11AF">
              <w:rPr>
                <w:rFonts w:cs="Calibri"/>
                <w:szCs w:val="22"/>
              </w:rPr>
              <w:t xml:space="preserve"> with 5 years post qualification </w:t>
            </w:r>
            <w:proofErr w:type="gramStart"/>
            <w:r w:rsidR="007E11AF">
              <w:rPr>
                <w:rFonts w:cs="Calibri"/>
                <w:szCs w:val="22"/>
              </w:rPr>
              <w:t>experience</w:t>
            </w:r>
            <w:proofErr w:type="gramEnd"/>
          </w:p>
          <w:p w14:paraId="5C732E43" w14:textId="32F32D24" w:rsidR="00966F66" w:rsidRPr="00451EC5" w:rsidRDefault="00826E0C" w:rsidP="00EE3BD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 </w:t>
            </w:r>
          </w:p>
          <w:p w14:paraId="4315561D" w14:textId="1B42AF53" w:rsidR="00814F9B" w:rsidRPr="00451EC5" w:rsidRDefault="00814F9B" w:rsidP="00826E0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06AA7C4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5F7B3E9D" w:rsidR="00966F66" w:rsidRPr="00826E0C" w:rsidRDefault="00826E0C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</w:t>
            </w:r>
            <w:r w:rsidRPr="00826E0C">
              <w:rPr>
                <w:rFonts w:cs="Calibri"/>
                <w:szCs w:val="22"/>
              </w:rPr>
              <w:t>raining/teaching qualification i.e. Cert-Ed, Level 3 Award in Education &amp; Training, PTTLS, CTTLS</w:t>
            </w:r>
            <w:r>
              <w:rPr>
                <w:rFonts w:cs="Calibri"/>
                <w:szCs w:val="22"/>
              </w:rPr>
              <w:t>, PGCHE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16C7CF59" w14:textId="221B616E" w:rsidR="00AE60B4" w:rsidRPr="00AE60B4" w:rsidRDefault="00AE60B4" w:rsidP="00AE60B4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AE60B4">
              <w:rPr>
                <w:rFonts w:cs="Calibri"/>
                <w:szCs w:val="22"/>
                <w:shd w:val="clear" w:color="auto" w:fill="FFFFFF"/>
              </w:rPr>
              <w:t>Experience of delivering training/teaching effectively</w:t>
            </w:r>
            <w:r w:rsidR="00EE3BDB">
              <w:rPr>
                <w:rFonts w:cs="Calibri"/>
                <w:szCs w:val="22"/>
                <w:shd w:val="clear" w:color="auto" w:fill="FFFFFF"/>
              </w:rPr>
              <w:t xml:space="preserve"> for 2 years or more</w:t>
            </w:r>
          </w:p>
          <w:p w14:paraId="637F9261" w14:textId="121188CF" w:rsidR="002C2076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Experience of working in mental health services</w:t>
            </w:r>
          </w:p>
          <w:p w14:paraId="45BA3462" w14:textId="163A6821" w:rsidR="00EE3BDB" w:rsidRDefault="00EE3BD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Delivering Remotely via platforms such as MS Teams, etc.</w:t>
            </w:r>
          </w:p>
          <w:p w14:paraId="59B964FF" w14:textId="789B8243" w:rsidR="00EE3BDB" w:rsidRDefault="00EE3BD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Delivering Workshops in a Face to Face environment</w:t>
            </w:r>
          </w:p>
          <w:p w14:paraId="3B562B01" w14:textId="37B3F8D0" w:rsidR="00814F9B" w:rsidRPr="006A0E4B" w:rsidRDefault="002C2076" w:rsidP="006A0E4B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Demonstrates high standards in written communication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06289F97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DCF6D6" w14:textId="4D420408" w:rsidR="00EE3BDB" w:rsidRDefault="00EE3BD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Delivering to Corporate Customers with workshops of up to 50 attendees</w:t>
            </w:r>
          </w:p>
          <w:p w14:paraId="1C2A8573" w14:textId="03D3CFF1" w:rsidR="002C2076" w:rsidRPr="00D9470A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</w:t>
            </w:r>
            <w:r w:rsidR="002C2076" w:rsidRPr="00D9470A">
              <w:rPr>
                <w:rFonts w:cs="Calibri"/>
                <w:szCs w:val="22"/>
              </w:rPr>
              <w:t xml:space="preserve">xperience of working in </w:t>
            </w:r>
            <w:r w:rsidRPr="00D9470A">
              <w:rPr>
                <w:rFonts w:cs="Calibri"/>
                <w:szCs w:val="22"/>
              </w:rPr>
              <w:t xml:space="preserve">Primary Care / </w:t>
            </w:r>
            <w:r w:rsidR="002C2076" w:rsidRPr="00D9470A">
              <w:rPr>
                <w:rFonts w:cs="Calibri"/>
                <w:szCs w:val="22"/>
              </w:rPr>
              <w:t xml:space="preserve">IAPT services.  </w:t>
            </w:r>
          </w:p>
          <w:p w14:paraId="73BCA857" w14:textId="264E58D5" w:rsidR="00966F66" w:rsidRPr="00966F66" w:rsidRDefault="00966F66" w:rsidP="00EE3BD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8F0B23" w14:paraId="6B73670F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E87ACD2" w14:textId="56CA2BAB" w:rsidR="008F0B23" w:rsidRPr="003B3ED7" w:rsidRDefault="008F0B23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Other</w:t>
            </w:r>
          </w:p>
        </w:tc>
        <w:tc>
          <w:tcPr>
            <w:tcW w:w="3827" w:type="dxa"/>
          </w:tcPr>
          <w:p w14:paraId="25FDC24B" w14:textId="00E13184" w:rsidR="008F0B23" w:rsidRPr="00003DA2" w:rsidRDefault="008F0B23" w:rsidP="00EE3BD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B870C99" w14:textId="77777777" w:rsidR="00C675A0" w:rsidRDefault="00C675A0" w:rsidP="00C675A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1366F8A" w14:textId="36B7FD8E" w:rsidR="00E92BF2" w:rsidRPr="00C675A0" w:rsidRDefault="00E92BF2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>Ability to attend training remote</w:t>
            </w:r>
            <w:r w:rsidR="003C4967" w:rsidRPr="00C675A0">
              <w:rPr>
                <w:rFonts w:cs="Calibri"/>
                <w:szCs w:val="22"/>
              </w:rPr>
              <w:t>ly as required</w:t>
            </w:r>
            <w:r w:rsidR="00331C3B" w:rsidRPr="00C675A0">
              <w:rPr>
                <w:rFonts w:cs="Calibri"/>
                <w:szCs w:val="22"/>
              </w:rPr>
              <w:t>.</w:t>
            </w:r>
          </w:p>
          <w:p w14:paraId="6E60AA34" w14:textId="77777777" w:rsidR="00331C3B" w:rsidRDefault="00331C3B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 xml:space="preserve">Ability to work from home </w:t>
            </w:r>
            <w:r w:rsidR="00861136" w:rsidRPr="00C675A0">
              <w:rPr>
                <w:rFonts w:cs="Calibri"/>
                <w:szCs w:val="22"/>
              </w:rPr>
              <w:t>when required</w:t>
            </w:r>
            <w:r w:rsidR="00B275D3" w:rsidRPr="00C675A0">
              <w:rPr>
                <w:rFonts w:cs="Calibri"/>
                <w:szCs w:val="22"/>
              </w:rPr>
              <w:t xml:space="preserve"> (minimum </w:t>
            </w:r>
            <w:r w:rsidR="00D30EC3" w:rsidRPr="00C675A0">
              <w:rPr>
                <w:rFonts w:cs="Calibri"/>
                <w:szCs w:val="22"/>
              </w:rPr>
              <w:t>5mb download speed required).</w:t>
            </w:r>
          </w:p>
          <w:p w14:paraId="13136E19" w14:textId="1C810691" w:rsidR="005B2EBB" w:rsidRPr="00C675A0" w:rsidRDefault="005B2EBB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Deliver Workshops in a Face to Face environment (subject Customer need and latest Government Guidance)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49EE21B" w14:textId="1000AF3A" w:rsidR="006A0E4B" w:rsidRPr="009834CB" w:rsidRDefault="006A0E4B" w:rsidP="006A0E4B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Highly competent </w:t>
            </w:r>
            <w:r>
              <w:rPr>
                <w:rFonts w:cs="Calibri"/>
                <w:szCs w:val="22"/>
              </w:rPr>
              <w:t xml:space="preserve">at creating professional PowerPoint </w:t>
            </w:r>
            <w:proofErr w:type="gramStart"/>
            <w:r>
              <w:rPr>
                <w:rFonts w:cs="Calibri"/>
                <w:szCs w:val="22"/>
              </w:rPr>
              <w:t>presentations</w:t>
            </w:r>
            <w:proofErr w:type="gramEnd"/>
            <w:r>
              <w:rPr>
                <w:rFonts w:cs="Calibri"/>
                <w:szCs w:val="22"/>
              </w:rPr>
              <w:t xml:space="preserve"> </w:t>
            </w:r>
          </w:p>
          <w:p w14:paraId="4728CCA7" w14:textId="0E5D1E87" w:rsidR="00966F66" w:rsidRDefault="00966F66" w:rsidP="006A0E4B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IT literate – intermediate level minimum</w:t>
            </w:r>
            <w:r w:rsidR="00003DA2">
              <w:rPr>
                <w:rFonts w:cs="Calibri"/>
                <w:szCs w:val="22"/>
              </w:rPr>
              <w:t>.</w:t>
            </w:r>
          </w:p>
          <w:p w14:paraId="2F77305B" w14:textId="16916B55" w:rsidR="00EE3BDB" w:rsidRPr="00003DA2" w:rsidRDefault="00EE3BDB" w:rsidP="006A0E4B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Proficient in the use of </w:t>
            </w:r>
            <w:r w:rsidR="001C7A31">
              <w:rPr>
                <w:rFonts w:cs="Calibri"/>
                <w:szCs w:val="22"/>
              </w:rPr>
              <w:t>PowerPoint</w:t>
            </w:r>
            <w:r>
              <w:rPr>
                <w:rFonts w:cs="Calibri"/>
                <w:szCs w:val="22"/>
              </w:rPr>
              <w:t xml:space="preserve">, </w:t>
            </w:r>
            <w:proofErr w:type="gramStart"/>
            <w:r>
              <w:rPr>
                <w:rFonts w:cs="Calibri"/>
                <w:szCs w:val="22"/>
              </w:rPr>
              <w:t>Excel</w:t>
            </w:r>
            <w:proofErr w:type="gramEnd"/>
            <w:r>
              <w:rPr>
                <w:rFonts w:cs="Calibri"/>
                <w:szCs w:val="22"/>
              </w:rPr>
              <w:t xml:space="preserve"> and Word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14F9B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7A70D786" w14:textId="054EF7ED" w:rsidR="00786538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 xml:space="preserve">Demonstrates an understanding of </w:t>
            </w:r>
            <w:r w:rsidR="00D76E78">
              <w:rPr>
                <w:rFonts w:cs="Calibri"/>
                <w:szCs w:val="22"/>
              </w:rPr>
              <w:t>c</w:t>
            </w:r>
            <w:r w:rsidR="001C7A31">
              <w:rPr>
                <w:rFonts w:cs="Calibri"/>
                <w:szCs w:val="22"/>
              </w:rPr>
              <w:t xml:space="preserve">ommon </w:t>
            </w:r>
            <w:r w:rsidR="00D76E78">
              <w:rPr>
                <w:rFonts w:cs="Calibri"/>
                <w:szCs w:val="22"/>
              </w:rPr>
              <w:t xml:space="preserve">and </w:t>
            </w:r>
            <w:r w:rsidR="006A0E4B">
              <w:rPr>
                <w:rFonts w:cs="Calibri"/>
                <w:szCs w:val="22"/>
              </w:rPr>
              <w:t>m</w:t>
            </w:r>
            <w:r w:rsidR="00D76E78">
              <w:rPr>
                <w:rFonts w:cs="Calibri"/>
                <w:szCs w:val="22"/>
              </w:rPr>
              <w:t xml:space="preserve">ore serious </w:t>
            </w:r>
            <w:r w:rsidR="001C7A31">
              <w:rPr>
                <w:rFonts w:cs="Calibri"/>
                <w:szCs w:val="22"/>
              </w:rPr>
              <w:t>Mental Health Conditions</w:t>
            </w:r>
            <w:r w:rsidR="00D76E78">
              <w:rPr>
                <w:rFonts w:cs="Calibri"/>
                <w:szCs w:val="22"/>
              </w:rPr>
              <w:t xml:space="preserve"> including anxiety, depression, and PTSD</w:t>
            </w:r>
            <w:r w:rsidRPr="00814F9B">
              <w:rPr>
                <w:rFonts w:cs="Calibri"/>
                <w:szCs w:val="22"/>
              </w:rPr>
              <w:t xml:space="preserve"> and how it may present in </w:t>
            </w:r>
            <w:r w:rsidR="00F51966">
              <w:rPr>
                <w:rFonts w:cs="Calibri"/>
                <w:szCs w:val="22"/>
              </w:rPr>
              <w:t xml:space="preserve">a </w:t>
            </w:r>
            <w:r w:rsidR="001C7A31">
              <w:rPr>
                <w:rFonts w:cs="Calibri"/>
                <w:szCs w:val="22"/>
              </w:rPr>
              <w:t xml:space="preserve">work </w:t>
            </w:r>
            <w:r w:rsidRPr="00814F9B">
              <w:rPr>
                <w:rFonts w:cs="Calibri"/>
                <w:szCs w:val="22"/>
              </w:rPr>
              <w:t>setting.</w:t>
            </w:r>
          </w:p>
          <w:p w14:paraId="36F80006" w14:textId="491DDBA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 xml:space="preserve">Knowledge of psychological, </w:t>
            </w:r>
            <w:proofErr w:type="gramStart"/>
            <w:r w:rsidRPr="006F0A56">
              <w:rPr>
                <w:rFonts w:cs="Calibri"/>
                <w:szCs w:val="22"/>
              </w:rPr>
              <w:t>social</w:t>
            </w:r>
            <w:proofErr w:type="gramEnd"/>
            <w:r w:rsidRPr="006F0A56">
              <w:rPr>
                <w:rFonts w:cs="Calibri"/>
                <w:szCs w:val="22"/>
              </w:rPr>
              <w:t xml:space="preserve"> and biological models of </w:t>
            </w:r>
            <w:r w:rsidR="00D76E78">
              <w:rPr>
                <w:rFonts w:cs="Calibri"/>
                <w:szCs w:val="22"/>
              </w:rPr>
              <w:t>mental health conditions</w:t>
            </w:r>
          </w:p>
          <w:p w14:paraId="3784112D" w14:textId="35057B0F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 knowledge of the issues surrounding work and the impact it can have on mental health/ benefits and employment systems</w:t>
            </w:r>
            <w:r w:rsidR="006F0A56">
              <w:rPr>
                <w:rFonts w:cs="Calibri"/>
                <w:szCs w:val="22"/>
              </w:rPr>
              <w:t>.</w:t>
            </w:r>
          </w:p>
          <w:p w14:paraId="5EDA5D8E" w14:textId="23D7A84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lastRenderedPageBreak/>
              <w:t>Demonstrates an understanding for the need to use evidence based psychological therapies and how it relates to this post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4102B15E" w14:textId="6F587109" w:rsidR="00966F66" w:rsidRPr="00814F9B" w:rsidRDefault="00966F66" w:rsidP="001C7A3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5688DCF" w14:textId="660CD911" w:rsidR="001C7A31" w:rsidRDefault="001C7A31" w:rsidP="001C7A31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 xml:space="preserve">Track record of creating and developing workshops </w:t>
            </w:r>
            <w:proofErr w:type="gramStart"/>
            <w:r>
              <w:rPr>
                <w:rFonts w:cs="Calibri"/>
                <w:szCs w:val="22"/>
              </w:rPr>
              <w:t>in the area of</w:t>
            </w:r>
            <w:proofErr w:type="gramEnd"/>
            <w:r>
              <w:rPr>
                <w:rFonts w:cs="Calibri"/>
                <w:szCs w:val="22"/>
              </w:rPr>
              <w:t xml:space="preserve"> Mental Health</w:t>
            </w:r>
            <w:r w:rsidR="00D76E78">
              <w:rPr>
                <w:rFonts w:cs="Calibri"/>
                <w:szCs w:val="22"/>
              </w:rPr>
              <w:t>.</w:t>
            </w:r>
          </w:p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068F8530" w14:textId="77777777" w:rsidR="00826E0C" w:rsidRDefault="001D2888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Interpersonal skills to engage and develop working alliances with c</w:t>
            </w:r>
            <w:r w:rsidR="00E03002">
              <w:rPr>
                <w:rFonts w:cs="Calibri"/>
                <w:szCs w:val="22"/>
              </w:rPr>
              <w:t>ustomers and employees</w:t>
            </w:r>
            <w:r w:rsidRPr="006F0A56">
              <w:rPr>
                <w:rFonts w:cs="Calibri"/>
                <w:szCs w:val="22"/>
              </w:rPr>
              <w:t>.</w:t>
            </w:r>
          </w:p>
          <w:p w14:paraId="63A3FC95" w14:textId="20C6D2BE" w:rsidR="00AE60B4" w:rsidRPr="00826E0C" w:rsidRDefault="00AE60B4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26E0C">
              <w:rPr>
                <w:rFonts w:eastAsia="Times New Roman" w:cs="Calibri"/>
                <w:kern w:val="0"/>
                <w:szCs w:val="22"/>
                <w:lang w:eastAsia="en-GB"/>
              </w:rPr>
              <w:t>Excellent communication skills - written, verbal and non-verbal, and listening skills.</w:t>
            </w:r>
          </w:p>
          <w:p w14:paraId="6C38601F" w14:textId="26107263" w:rsidR="001D2888" w:rsidRPr="006F0A56" w:rsidRDefault="00862C46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Evidence of an openness to learning new knowledge and skills.</w:t>
            </w:r>
          </w:p>
          <w:p w14:paraId="265C57A5" w14:textId="080F20EB" w:rsidR="00966F66" w:rsidRPr="006F0A56" w:rsidRDefault="00966F66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High level of enthusiasm and motivation</w:t>
            </w:r>
          </w:p>
          <w:p w14:paraId="171BA496" w14:textId="75D1A403" w:rsidR="00966F66" w:rsidRPr="006F0A56" w:rsidRDefault="00966F66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Ability to work under pressure</w:t>
            </w:r>
          </w:p>
          <w:p w14:paraId="04D801A8" w14:textId="77777777" w:rsidR="00826E0C" w:rsidRDefault="00966F66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time management skills</w:t>
            </w:r>
          </w:p>
          <w:p w14:paraId="1658A5DF" w14:textId="5A898E45" w:rsidR="00826E0C" w:rsidRPr="00826E0C" w:rsidRDefault="00826E0C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26E0C">
              <w:rPr>
                <w:rFonts w:eastAsia="Times New Roman" w:cs="Calibri"/>
                <w:kern w:val="0"/>
                <w:szCs w:val="22"/>
                <w:lang w:eastAsia="en-GB"/>
              </w:rPr>
              <w:t>Emotionally sensitive and empathetic to</w:t>
            </w:r>
            <w:r>
              <w:rPr>
                <w:rFonts w:eastAsia="Times New Roman" w:cs="Calibri"/>
                <w:kern w:val="0"/>
                <w:szCs w:val="22"/>
                <w:lang w:eastAsia="en-GB"/>
              </w:rPr>
              <w:t xml:space="preserve"> customer attending VHG workshops.</w:t>
            </w:r>
          </w:p>
          <w:p w14:paraId="21FB89F2" w14:textId="385FC6F8" w:rsidR="00AE60B4" w:rsidRPr="00826E0C" w:rsidRDefault="00826E0C" w:rsidP="00826E0C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26E0C">
              <w:rPr>
                <w:rFonts w:eastAsia="Times New Roman" w:cs="Calibri"/>
                <w:kern w:val="0"/>
                <w:szCs w:val="22"/>
                <w:lang w:eastAsia="en-GB"/>
              </w:rPr>
              <w:t xml:space="preserve">Ability to </w:t>
            </w:r>
            <w:r w:rsidR="00BD6B75" w:rsidRPr="00826E0C">
              <w:rPr>
                <w:rFonts w:eastAsia="Times New Roman" w:cs="Calibri"/>
                <w:kern w:val="0"/>
                <w:szCs w:val="22"/>
                <w:lang w:eastAsia="en-GB"/>
              </w:rPr>
              <w:t>research and</w:t>
            </w:r>
            <w:r w:rsidRPr="00826E0C">
              <w:rPr>
                <w:rFonts w:eastAsia="Times New Roman" w:cs="Calibri"/>
                <w:kern w:val="0"/>
                <w:szCs w:val="22"/>
                <w:lang w:eastAsia="en-GB"/>
              </w:rPr>
              <w:t xml:space="preserve"> update accurate information.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C030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2" w:name="_Hlk527360505"/>
        <w:tc>
          <w:tcPr>
            <w:tcW w:w="1086" w:type="pct"/>
          </w:tcPr>
          <w:p w14:paraId="6AA0B98B" w14:textId="2BD8022A" w:rsidR="00AD6216" w:rsidRPr="00B8707C" w:rsidRDefault="00DC030D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21-06-0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A0E4B">
                  <w:t>08/06/2021</w:t>
                </w:r>
              </w:sdtContent>
            </w:sdt>
            <w:bookmarkEnd w:id="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C030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C0A7" w14:textId="77777777" w:rsidR="00DC030D" w:rsidRDefault="00DC030D" w:rsidP="00A96CB2">
      <w:r>
        <w:separator/>
      </w:r>
    </w:p>
  </w:endnote>
  <w:endnote w:type="continuationSeparator" w:id="0">
    <w:p w14:paraId="56656388" w14:textId="77777777" w:rsidR="00DC030D" w:rsidRDefault="00DC030D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25B3" w14:textId="77777777" w:rsidR="00DC030D" w:rsidRDefault="00DC030D" w:rsidP="00A96CB2">
      <w:r>
        <w:separator/>
      </w:r>
    </w:p>
  </w:footnote>
  <w:footnote w:type="continuationSeparator" w:id="0">
    <w:p w14:paraId="0A81DFD3" w14:textId="77777777" w:rsidR="00DC030D" w:rsidRDefault="00DC030D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2B6021B9" w:rsidR="005E1013" w:rsidRPr="004A6AA8" w:rsidRDefault="00DC030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7429">
                                <w:t>Mental Health Trainer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6-08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A0E4B">
                                <w:t>08/06/2021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2B6021B9" w:rsidR="005E1013" w:rsidRPr="004A6AA8" w:rsidRDefault="00DC030D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F7429">
                          <w:t>Mental Health Trainer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6-08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A0E4B">
                          <w:t>08/06/2021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59C9827B" w:rsidR="00AD6216" w:rsidRPr="004A6AA8" w:rsidRDefault="00DC030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F7429">
                                <w:t>Mental Health Trainer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59C9827B" w:rsidR="00AD6216" w:rsidRPr="004A6AA8" w:rsidRDefault="001B16CA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F7429">
                          <w:t>Mental Health Trainer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3841AEC"/>
    <w:multiLevelType w:val="multilevel"/>
    <w:tmpl w:val="F012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4B18"/>
    <w:multiLevelType w:val="hybridMultilevel"/>
    <w:tmpl w:val="1504781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24B49AD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A8EAC3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B04847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F4082F"/>
    <w:multiLevelType w:val="multilevel"/>
    <w:tmpl w:val="3F58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4212C3"/>
    <w:multiLevelType w:val="multilevel"/>
    <w:tmpl w:val="0D3C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E493B"/>
    <w:multiLevelType w:val="hybridMultilevel"/>
    <w:tmpl w:val="58F046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25CD"/>
    <w:multiLevelType w:val="hybridMultilevel"/>
    <w:tmpl w:val="069E4C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4477C"/>
    <w:multiLevelType w:val="hybridMultilevel"/>
    <w:tmpl w:val="3482C0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92FDA"/>
    <w:multiLevelType w:val="hybridMultilevel"/>
    <w:tmpl w:val="186067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AF9329F"/>
    <w:multiLevelType w:val="multilevel"/>
    <w:tmpl w:val="982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0"/>
  </w:num>
  <w:num w:numId="9">
    <w:abstractNumId w:val="14"/>
  </w:num>
  <w:num w:numId="10">
    <w:abstractNumId w:val="7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18"/>
  </w:num>
  <w:num w:numId="19">
    <w:abstractNumId w:val="13"/>
  </w:num>
  <w:num w:numId="20">
    <w:abstractNumId w:val="4"/>
  </w:num>
  <w:num w:numId="21">
    <w:abstractNumId w:val="21"/>
  </w:num>
  <w:num w:numId="2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3DA2"/>
    <w:rsid w:val="00006998"/>
    <w:rsid w:val="000123BC"/>
    <w:rsid w:val="000147A1"/>
    <w:rsid w:val="00031C68"/>
    <w:rsid w:val="0003359B"/>
    <w:rsid w:val="000361B6"/>
    <w:rsid w:val="00042A32"/>
    <w:rsid w:val="000451AC"/>
    <w:rsid w:val="00060A98"/>
    <w:rsid w:val="00060F4B"/>
    <w:rsid w:val="00070A4B"/>
    <w:rsid w:val="00072A86"/>
    <w:rsid w:val="00073D92"/>
    <w:rsid w:val="0007487D"/>
    <w:rsid w:val="000778C3"/>
    <w:rsid w:val="000801C9"/>
    <w:rsid w:val="0008067D"/>
    <w:rsid w:val="00083DDD"/>
    <w:rsid w:val="000937E8"/>
    <w:rsid w:val="0009523A"/>
    <w:rsid w:val="00096451"/>
    <w:rsid w:val="000A7D9E"/>
    <w:rsid w:val="000B0511"/>
    <w:rsid w:val="000B543A"/>
    <w:rsid w:val="000B57EA"/>
    <w:rsid w:val="000B73D8"/>
    <w:rsid w:val="000C22EE"/>
    <w:rsid w:val="000D2710"/>
    <w:rsid w:val="000F1AD1"/>
    <w:rsid w:val="000F3980"/>
    <w:rsid w:val="000F7429"/>
    <w:rsid w:val="001138E4"/>
    <w:rsid w:val="00132A6E"/>
    <w:rsid w:val="00145448"/>
    <w:rsid w:val="001521BA"/>
    <w:rsid w:val="001613CA"/>
    <w:rsid w:val="001730A7"/>
    <w:rsid w:val="0017681E"/>
    <w:rsid w:val="00192749"/>
    <w:rsid w:val="00195D47"/>
    <w:rsid w:val="001A1E1C"/>
    <w:rsid w:val="001A4354"/>
    <w:rsid w:val="001A5D93"/>
    <w:rsid w:val="001B16CA"/>
    <w:rsid w:val="001B2A78"/>
    <w:rsid w:val="001C3257"/>
    <w:rsid w:val="001C6314"/>
    <w:rsid w:val="001C7A31"/>
    <w:rsid w:val="001D2888"/>
    <w:rsid w:val="001D714A"/>
    <w:rsid w:val="001E0CFB"/>
    <w:rsid w:val="001E1018"/>
    <w:rsid w:val="001F34AA"/>
    <w:rsid w:val="00203534"/>
    <w:rsid w:val="0020579B"/>
    <w:rsid w:val="00214E5E"/>
    <w:rsid w:val="002214D1"/>
    <w:rsid w:val="0022316B"/>
    <w:rsid w:val="00223708"/>
    <w:rsid w:val="00226CB0"/>
    <w:rsid w:val="0023299B"/>
    <w:rsid w:val="00232ED5"/>
    <w:rsid w:val="00236A86"/>
    <w:rsid w:val="0024338F"/>
    <w:rsid w:val="0026053A"/>
    <w:rsid w:val="00266A7A"/>
    <w:rsid w:val="002754C9"/>
    <w:rsid w:val="002767D4"/>
    <w:rsid w:val="00285E8E"/>
    <w:rsid w:val="002A0415"/>
    <w:rsid w:val="002A19D2"/>
    <w:rsid w:val="002A56DE"/>
    <w:rsid w:val="002B34C5"/>
    <w:rsid w:val="002C1886"/>
    <w:rsid w:val="002C2076"/>
    <w:rsid w:val="002C26B0"/>
    <w:rsid w:val="002C6B29"/>
    <w:rsid w:val="002D5E17"/>
    <w:rsid w:val="002E12D8"/>
    <w:rsid w:val="002F0267"/>
    <w:rsid w:val="002F1FE8"/>
    <w:rsid w:val="002F6E88"/>
    <w:rsid w:val="003009D3"/>
    <w:rsid w:val="003163AC"/>
    <w:rsid w:val="003165E9"/>
    <w:rsid w:val="00317A49"/>
    <w:rsid w:val="00317DFA"/>
    <w:rsid w:val="0032018C"/>
    <w:rsid w:val="00321054"/>
    <w:rsid w:val="00321A74"/>
    <w:rsid w:val="00326CE5"/>
    <w:rsid w:val="00331C3B"/>
    <w:rsid w:val="00331E01"/>
    <w:rsid w:val="0033354B"/>
    <w:rsid w:val="003355CB"/>
    <w:rsid w:val="003469E4"/>
    <w:rsid w:val="00347A99"/>
    <w:rsid w:val="00351979"/>
    <w:rsid w:val="00352296"/>
    <w:rsid w:val="00353571"/>
    <w:rsid w:val="003619A5"/>
    <w:rsid w:val="003650D1"/>
    <w:rsid w:val="0038772C"/>
    <w:rsid w:val="0038785C"/>
    <w:rsid w:val="003A576E"/>
    <w:rsid w:val="003A591F"/>
    <w:rsid w:val="003B3ED7"/>
    <w:rsid w:val="003B6EDA"/>
    <w:rsid w:val="003C4967"/>
    <w:rsid w:val="003D5422"/>
    <w:rsid w:val="003E2915"/>
    <w:rsid w:val="003E6AC1"/>
    <w:rsid w:val="003F47B2"/>
    <w:rsid w:val="0040035C"/>
    <w:rsid w:val="00400F4B"/>
    <w:rsid w:val="00407D0E"/>
    <w:rsid w:val="00411FEE"/>
    <w:rsid w:val="004130E5"/>
    <w:rsid w:val="004131C8"/>
    <w:rsid w:val="00414E62"/>
    <w:rsid w:val="00415201"/>
    <w:rsid w:val="00420840"/>
    <w:rsid w:val="004304F8"/>
    <w:rsid w:val="00434906"/>
    <w:rsid w:val="00440CD7"/>
    <w:rsid w:val="00443145"/>
    <w:rsid w:val="00443196"/>
    <w:rsid w:val="00446BA1"/>
    <w:rsid w:val="004513F5"/>
    <w:rsid w:val="00451EC5"/>
    <w:rsid w:val="00457906"/>
    <w:rsid w:val="004624E2"/>
    <w:rsid w:val="00463B4C"/>
    <w:rsid w:val="004649E4"/>
    <w:rsid w:val="00464C15"/>
    <w:rsid w:val="00465718"/>
    <w:rsid w:val="00481D33"/>
    <w:rsid w:val="00484AE6"/>
    <w:rsid w:val="004B0D6E"/>
    <w:rsid w:val="004B59F9"/>
    <w:rsid w:val="004C356A"/>
    <w:rsid w:val="004C4F0A"/>
    <w:rsid w:val="004D2D47"/>
    <w:rsid w:val="004D6791"/>
    <w:rsid w:val="004D7F07"/>
    <w:rsid w:val="004E07B2"/>
    <w:rsid w:val="004E1C04"/>
    <w:rsid w:val="004E1C18"/>
    <w:rsid w:val="004E6E22"/>
    <w:rsid w:val="004F04E2"/>
    <w:rsid w:val="004F05E6"/>
    <w:rsid w:val="00503325"/>
    <w:rsid w:val="0051296C"/>
    <w:rsid w:val="0051680F"/>
    <w:rsid w:val="00522685"/>
    <w:rsid w:val="005263EA"/>
    <w:rsid w:val="00536D88"/>
    <w:rsid w:val="005378DD"/>
    <w:rsid w:val="00540AF6"/>
    <w:rsid w:val="00555C56"/>
    <w:rsid w:val="0055685A"/>
    <w:rsid w:val="00556A5E"/>
    <w:rsid w:val="00557C5F"/>
    <w:rsid w:val="005725A2"/>
    <w:rsid w:val="005750BA"/>
    <w:rsid w:val="005763A1"/>
    <w:rsid w:val="005775F8"/>
    <w:rsid w:val="00580148"/>
    <w:rsid w:val="00583E2F"/>
    <w:rsid w:val="005846EB"/>
    <w:rsid w:val="00586007"/>
    <w:rsid w:val="005A0A53"/>
    <w:rsid w:val="005A2909"/>
    <w:rsid w:val="005B2EBB"/>
    <w:rsid w:val="005B5863"/>
    <w:rsid w:val="005E1013"/>
    <w:rsid w:val="005E337E"/>
    <w:rsid w:val="005E4A09"/>
    <w:rsid w:val="005E71A1"/>
    <w:rsid w:val="005F4391"/>
    <w:rsid w:val="005F58F2"/>
    <w:rsid w:val="00602E03"/>
    <w:rsid w:val="006102B3"/>
    <w:rsid w:val="00612BE0"/>
    <w:rsid w:val="00615CDB"/>
    <w:rsid w:val="00630F94"/>
    <w:rsid w:val="00633851"/>
    <w:rsid w:val="00634E75"/>
    <w:rsid w:val="006376DB"/>
    <w:rsid w:val="00637BD2"/>
    <w:rsid w:val="00640978"/>
    <w:rsid w:val="00640E55"/>
    <w:rsid w:val="00640F57"/>
    <w:rsid w:val="00641071"/>
    <w:rsid w:val="0064279A"/>
    <w:rsid w:val="0064305C"/>
    <w:rsid w:val="006478FD"/>
    <w:rsid w:val="006513C6"/>
    <w:rsid w:val="0065393B"/>
    <w:rsid w:val="006552F0"/>
    <w:rsid w:val="0066080F"/>
    <w:rsid w:val="00662F8F"/>
    <w:rsid w:val="006630B8"/>
    <w:rsid w:val="006644DE"/>
    <w:rsid w:val="00671ADC"/>
    <w:rsid w:val="00681597"/>
    <w:rsid w:val="00693619"/>
    <w:rsid w:val="00693A0A"/>
    <w:rsid w:val="00695206"/>
    <w:rsid w:val="006A0E4B"/>
    <w:rsid w:val="006A1513"/>
    <w:rsid w:val="006A615A"/>
    <w:rsid w:val="006A7FC8"/>
    <w:rsid w:val="006B2D9F"/>
    <w:rsid w:val="006B647C"/>
    <w:rsid w:val="006D53D6"/>
    <w:rsid w:val="006D5A73"/>
    <w:rsid w:val="006D6121"/>
    <w:rsid w:val="006D6F7B"/>
    <w:rsid w:val="006E187D"/>
    <w:rsid w:val="006F0A56"/>
    <w:rsid w:val="006F280C"/>
    <w:rsid w:val="00721860"/>
    <w:rsid w:val="00722C6C"/>
    <w:rsid w:val="00723AA9"/>
    <w:rsid w:val="00734AEF"/>
    <w:rsid w:val="00735584"/>
    <w:rsid w:val="00750F11"/>
    <w:rsid w:val="00757D37"/>
    <w:rsid w:val="0077564F"/>
    <w:rsid w:val="00777004"/>
    <w:rsid w:val="00785B9C"/>
    <w:rsid w:val="00786538"/>
    <w:rsid w:val="00786A20"/>
    <w:rsid w:val="007A1AC7"/>
    <w:rsid w:val="007A2378"/>
    <w:rsid w:val="007B1F7A"/>
    <w:rsid w:val="007B7162"/>
    <w:rsid w:val="007C3C30"/>
    <w:rsid w:val="007D55AC"/>
    <w:rsid w:val="007E11AF"/>
    <w:rsid w:val="007E2E8C"/>
    <w:rsid w:val="007E2ED2"/>
    <w:rsid w:val="007F2A61"/>
    <w:rsid w:val="007F2D27"/>
    <w:rsid w:val="007F473F"/>
    <w:rsid w:val="00814F9B"/>
    <w:rsid w:val="00815764"/>
    <w:rsid w:val="00815820"/>
    <w:rsid w:val="00817458"/>
    <w:rsid w:val="008211B5"/>
    <w:rsid w:val="00826E0C"/>
    <w:rsid w:val="00836694"/>
    <w:rsid w:val="008421E2"/>
    <w:rsid w:val="0084383C"/>
    <w:rsid w:val="00850BD3"/>
    <w:rsid w:val="008521C5"/>
    <w:rsid w:val="00861136"/>
    <w:rsid w:val="00862C46"/>
    <w:rsid w:val="00870118"/>
    <w:rsid w:val="00877D7B"/>
    <w:rsid w:val="008811AB"/>
    <w:rsid w:val="008A0F87"/>
    <w:rsid w:val="008A4505"/>
    <w:rsid w:val="008B46BC"/>
    <w:rsid w:val="008B59C1"/>
    <w:rsid w:val="008C2BF8"/>
    <w:rsid w:val="008D0BD8"/>
    <w:rsid w:val="008D2230"/>
    <w:rsid w:val="008D26D9"/>
    <w:rsid w:val="008D63A7"/>
    <w:rsid w:val="008E6C1F"/>
    <w:rsid w:val="008F013B"/>
    <w:rsid w:val="008F0B23"/>
    <w:rsid w:val="008F4ECD"/>
    <w:rsid w:val="0090059C"/>
    <w:rsid w:val="009006AB"/>
    <w:rsid w:val="009057A6"/>
    <w:rsid w:val="009063DD"/>
    <w:rsid w:val="00912BD6"/>
    <w:rsid w:val="00914224"/>
    <w:rsid w:val="0091620C"/>
    <w:rsid w:val="00917EC9"/>
    <w:rsid w:val="00925DD9"/>
    <w:rsid w:val="00930746"/>
    <w:rsid w:val="00945FA7"/>
    <w:rsid w:val="00951E13"/>
    <w:rsid w:val="00952D23"/>
    <w:rsid w:val="00962BC8"/>
    <w:rsid w:val="00966F66"/>
    <w:rsid w:val="00973D5C"/>
    <w:rsid w:val="00975A1A"/>
    <w:rsid w:val="00980C15"/>
    <w:rsid w:val="009834CB"/>
    <w:rsid w:val="00992211"/>
    <w:rsid w:val="009A706F"/>
    <w:rsid w:val="009B2062"/>
    <w:rsid w:val="009B41B8"/>
    <w:rsid w:val="009C54BD"/>
    <w:rsid w:val="009D591E"/>
    <w:rsid w:val="009D715E"/>
    <w:rsid w:val="009E32A2"/>
    <w:rsid w:val="009E4D3C"/>
    <w:rsid w:val="009F154D"/>
    <w:rsid w:val="00A00821"/>
    <w:rsid w:val="00A056BE"/>
    <w:rsid w:val="00A215C5"/>
    <w:rsid w:val="00A34AC6"/>
    <w:rsid w:val="00A51DA9"/>
    <w:rsid w:val="00A562C0"/>
    <w:rsid w:val="00A62D61"/>
    <w:rsid w:val="00A66B4F"/>
    <w:rsid w:val="00A72D97"/>
    <w:rsid w:val="00A820BE"/>
    <w:rsid w:val="00A87CA6"/>
    <w:rsid w:val="00A909EF"/>
    <w:rsid w:val="00A95664"/>
    <w:rsid w:val="00A96CB2"/>
    <w:rsid w:val="00AA197E"/>
    <w:rsid w:val="00AA742F"/>
    <w:rsid w:val="00AB6021"/>
    <w:rsid w:val="00AB61E1"/>
    <w:rsid w:val="00AC21A4"/>
    <w:rsid w:val="00AC2B1C"/>
    <w:rsid w:val="00AC76FA"/>
    <w:rsid w:val="00AD1C29"/>
    <w:rsid w:val="00AD6216"/>
    <w:rsid w:val="00AE5E5B"/>
    <w:rsid w:val="00AE60B4"/>
    <w:rsid w:val="00AF2149"/>
    <w:rsid w:val="00AF5C72"/>
    <w:rsid w:val="00AF6480"/>
    <w:rsid w:val="00AF6D0E"/>
    <w:rsid w:val="00B0117B"/>
    <w:rsid w:val="00B0753F"/>
    <w:rsid w:val="00B2053D"/>
    <w:rsid w:val="00B21FAC"/>
    <w:rsid w:val="00B275D3"/>
    <w:rsid w:val="00B30C4A"/>
    <w:rsid w:val="00B31079"/>
    <w:rsid w:val="00B4728A"/>
    <w:rsid w:val="00B50470"/>
    <w:rsid w:val="00B507D2"/>
    <w:rsid w:val="00B54513"/>
    <w:rsid w:val="00B73492"/>
    <w:rsid w:val="00B83328"/>
    <w:rsid w:val="00B84454"/>
    <w:rsid w:val="00BB0231"/>
    <w:rsid w:val="00BB1657"/>
    <w:rsid w:val="00BB327E"/>
    <w:rsid w:val="00BB3F7F"/>
    <w:rsid w:val="00BB7C13"/>
    <w:rsid w:val="00BC09DF"/>
    <w:rsid w:val="00BC296B"/>
    <w:rsid w:val="00BC7E72"/>
    <w:rsid w:val="00BD35D8"/>
    <w:rsid w:val="00BD6B75"/>
    <w:rsid w:val="00BE4EA4"/>
    <w:rsid w:val="00BE5187"/>
    <w:rsid w:val="00BE6A3E"/>
    <w:rsid w:val="00BF6F51"/>
    <w:rsid w:val="00BF7514"/>
    <w:rsid w:val="00C07454"/>
    <w:rsid w:val="00C07A4A"/>
    <w:rsid w:val="00C14868"/>
    <w:rsid w:val="00C20584"/>
    <w:rsid w:val="00C26FAA"/>
    <w:rsid w:val="00C30983"/>
    <w:rsid w:val="00C347FF"/>
    <w:rsid w:val="00C470DD"/>
    <w:rsid w:val="00C50A66"/>
    <w:rsid w:val="00C57856"/>
    <w:rsid w:val="00C57C65"/>
    <w:rsid w:val="00C600C2"/>
    <w:rsid w:val="00C643DD"/>
    <w:rsid w:val="00C653AC"/>
    <w:rsid w:val="00C66C1D"/>
    <w:rsid w:val="00C675A0"/>
    <w:rsid w:val="00C7219D"/>
    <w:rsid w:val="00C83042"/>
    <w:rsid w:val="00CA4700"/>
    <w:rsid w:val="00CA5290"/>
    <w:rsid w:val="00CA7205"/>
    <w:rsid w:val="00CA7E2F"/>
    <w:rsid w:val="00CB22F2"/>
    <w:rsid w:val="00CB45D6"/>
    <w:rsid w:val="00CB6DAF"/>
    <w:rsid w:val="00CC0603"/>
    <w:rsid w:val="00CC1121"/>
    <w:rsid w:val="00CC5C14"/>
    <w:rsid w:val="00CD2453"/>
    <w:rsid w:val="00CE359F"/>
    <w:rsid w:val="00CE6DA5"/>
    <w:rsid w:val="00CE6F74"/>
    <w:rsid w:val="00CF01DA"/>
    <w:rsid w:val="00CF138C"/>
    <w:rsid w:val="00CF234B"/>
    <w:rsid w:val="00CF320A"/>
    <w:rsid w:val="00CF326B"/>
    <w:rsid w:val="00D00FDB"/>
    <w:rsid w:val="00D01434"/>
    <w:rsid w:val="00D070A1"/>
    <w:rsid w:val="00D13D94"/>
    <w:rsid w:val="00D15202"/>
    <w:rsid w:val="00D27FDD"/>
    <w:rsid w:val="00D30EC3"/>
    <w:rsid w:val="00D331FB"/>
    <w:rsid w:val="00D352BC"/>
    <w:rsid w:val="00D4532F"/>
    <w:rsid w:val="00D610B8"/>
    <w:rsid w:val="00D66587"/>
    <w:rsid w:val="00D76E78"/>
    <w:rsid w:val="00D76E89"/>
    <w:rsid w:val="00D801E2"/>
    <w:rsid w:val="00D84D7D"/>
    <w:rsid w:val="00D9470A"/>
    <w:rsid w:val="00D962FC"/>
    <w:rsid w:val="00DA12CF"/>
    <w:rsid w:val="00DB4BD3"/>
    <w:rsid w:val="00DC030D"/>
    <w:rsid w:val="00DD3296"/>
    <w:rsid w:val="00DE12F1"/>
    <w:rsid w:val="00DE205B"/>
    <w:rsid w:val="00DF4DF8"/>
    <w:rsid w:val="00E027ED"/>
    <w:rsid w:val="00E03002"/>
    <w:rsid w:val="00E05989"/>
    <w:rsid w:val="00E059A4"/>
    <w:rsid w:val="00E10AA4"/>
    <w:rsid w:val="00E12C2D"/>
    <w:rsid w:val="00E151FD"/>
    <w:rsid w:val="00E3416E"/>
    <w:rsid w:val="00E37F89"/>
    <w:rsid w:val="00E4225D"/>
    <w:rsid w:val="00E42E65"/>
    <w:rsid w:val="00E4379F"/>
    <w:rsid w:val="00E47A7A"/>
    <w:rsid w:val="00E578FF"/>
    <w:rsid w:val="00E653E9"/>
    <w:rsid w:val="00E8547A"/>
    <w:rsid w:val="00E92BF2"/>
    <w:rsid w:val="00E96BCA"/>
    <w:rsid w:val="00EA753A"/>
    <w:rsid w:val="00EB344B"/>
    <w:rsid w:val="00EB76F5"/>
    <w:rsid w:val="00EC4FA3"/>
    <w:rsid w:val="00ED2F2C"/>
    <w:rsid w:val="00ED4FA4"/>
    <w:rsid w:val="00ED5B0F"/>
    <w:rsid w:val="00ED6078"/>
    <w:rsid w:val="00EE0462"/>
    <w:rsid w:val="00EE3BDB"/>
    <w:rsid w:val="00EE6476"/>
    <w:rsid w:val="00F0798E"/>
    <w:rsid w:val="00F12EC1"/>
    <w:rsid w:val="00F21232"/>
    <w:rsid w:val="00F26AF5"/>
    <w:rsid w:val="00F35636"/>
    <w:rsid w:val="00F51966"/>
    <w:rsid w:val="00F553DC"/>
    <w:rsid w:val="00F5682B"/>
    <w:rsid w:val="00F62430"/>
    <w:rsid w:val="00F63E60"/>
    <w:rsid w:val="00F66FA7"/>
    <w:rsid w:val="00F67D50"/>
    <w:rsid w:val="00F82CE5"/>
    <w:rsid w:val="00F9670F"/>
    <w:rsid w:val="00FA0CDC"/>
    <w:rsid w:val="00FB034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1C338A"/>
    <w:rsid w:val="005564FF"/>
    <w:rsid w:val="005A3C64"/>
    <w:rsid w:val="00622502"/>
    <w:rsid w:val="00970BA9"/>
    <w:rsid w:val="00CB6CF1"/>
    <w:rsid w:val="00D43D3B"/>
    <w:rsid w:val="00DB2F17"/>
    <w:rsid w:val="00E35E6B"/>
    <w:rsid w:val="00E8598A"/>
    <w:rsid w:val="00EB4CF2"/>
    <w:rsid w:val="00F5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2021-06-08T00:00:00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778BE5DB7E4692F9896C19D5E21B" ma:contentTypeVersion="13" ma:contentTypeDescription="Create a new document." ma:contentTypeScope="" ma:versionID="edb955024aca71f95e55ccae1f77f709">
  <xsd:schema xmlns:xsd="http://www.w3.org/2001/XMLSchema" xmlns:xs="http://www.w3.org/2001/XMLSchema" xmlns:p="http://schemas.microsoft.com/office/2006/metadata/properties" xmlns:ns3="2adba973-89d6-47be-bf8e-82618093dc60" xmlns:ns4="875e7d31-a3d8-4a05-8e79-3c3af0c30b0f" targetNamespace="http://schemas.microsoft.com/office/2006/metadata/properties" ma:root="true" ma:fieldsID="cb3f37bfef14dfecb4b7bae77001a313" ns3:_="" ns4:_="">
    <xsd:import namespace="2adba973-89d6-47be-bf8e-82618093dc60"/>
    <xsd:import namespace="875e7d31-a3d8-4a05-8e79-3c3af0c30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a973-89d6-47be-bf8e-82618093d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7d31-a3d8-4a05-8e79-3c3af0c3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FB2927-DB21-4E3A-98B1-065C09CE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a973-89d6-47be-bf8e-82618093dc60"/>
    <ds:schemaRef ds:uri="875e7d31-a3d8-4a05-8e79-3c3af0c3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4397A-A392-4240-875F-B0D19D08F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9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Trainer</vt:lpstr>
    </vt:vector>
  </TitlesOfParts>
  <Manager>Human Resources</Manager>
  <Company>RehabWorks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Trainer</dc:title>
  <dc:subject>Enter Sub-Title Of Policy</dc:subject>
  <dc:creator>Human Resources</dc:creator>
  <cp:keywords>TBC</cp:keywords>
  <dc:description>V1.1</dc:description>
  <cp:lastModifiedBy>Tom Bivins</cp:lastModifiedBy>
  <cp:revision>2</cp:revision>
  <cp:lastPrinted>2018-03-16T13:36:00Z</cp:lastPrinted>
  <dcterms:created xsi:type="dcterms:W3CDTF">2021-06-08T08:33:00Z</dcterms:created>
  <dcterms:modified xsi:type="dcterms:W3CDTF">2021-06-08T08:33:00Z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0x0101003648778BE5DB7E4692F9896C19D5E21B</vt:lpwstr>
  </property>
</Properties>
</file>