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1103A48D" w:rsidR="005E1013" w:rsidRDefault="00DC24A1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2E1712">
            <w:rPr>
              <w:rStyle w:val="TitleChar"/>
            </w:rPr>
            <w:t>BI Developer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6A601AC5" w:rsidR="009F68CA" w:rsidRDefault="002E1712" w:rsidP="009F68CA">
            <w:pPr>
              <w:spacing w:before="100" w:after="100"/>
            </w:pPr>
            <w:r>
              <w:t>BI Developer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25BC6C5D" w:rsidR="009F68CA" w:rsidRDefault="002E1712" w:rsidP="009F68CA">
            <w:pPr>
              <w:spacing w:before="100" w:after="100"/>
            </w:pPr>
            <w:r>
              <w:t>IT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23CF7723" w:rsidR="009F68CA" w:rsidRDefault="009F68CA" w:rsidP="009F68CA">
            <w:pPr>
              <w:spacing w:before="100" w:after="100"/>
            </w:pP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93FD8E0" w:rsidR="009F68CA" w:rsidRDefault="002E1712" w:rsidP="009F68CA">
            <w:pPr>
              <w:spacing w:before="100" w:after="100"/>
            </w:pPr>
            <w:r>
              <w:t>IT Manager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10DB2A5C" w:rsidR="009F68CA" w:rsidRDefault="009F68CA" w:rsidP="009F68CA">
            <w:pPr>
              <w:spacing w:before="100" w:after="100"/>
            </w:pPr>
          </w:p>
        </w:tc>
      </w:tr>
      <w:tr w:rsidR="009F68CA" w14:paraId="61110A87" w14:textId="77777777" w:rsidTr="00966F66">
        <w:tc>
          <w:tcPr>
            <w:tcW w:w="3256" w:type="dxa"/>
            <w:vAlign w:val="center"/>
          </w:tcPr>
          <w:p w14:paraId="5996CE35" w14:textId="6924CA2B" w:rsidR="009F68CA" w:rsidRDefault="009F68CA" w:rsidP="009F68CA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DFAFEE2" w14:textId="77777777" w:rsidR="009F68CA" w:rsidRDefault="009F68CA" w:rsidP="009F68CA">
            <w:pPr>
              <w:spacing w:before="100" w:after="100"/>
            </w:pP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F68CA" w:rsidRDefault="009F68CA" w:rsidP="009F68CA">
            <w:pPr>
              <w:spacing w:before="100" w:after="100"/>
            </w:pP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119AD379" w14:textId="77777777" w:rsidR="002E1712" w:rsidRDefault="002E1712" w:rsidP="002E1712">
            <w:pPr>
              <w:rPr>
                <w:rFonts w:asciiTheme="minorHAnsi" w:hAnsiTheme="minorHAnsi"/>
              </w:rPr>
            </w:pPr>
            <w:r>
              <w:t>Reporting to the IT manager you will be responsible for building BI power Bi platform.  To build in first six months a proof of concept.</w:t>
            </w:r>
          </w:p>
          <w:p w14:paraId="027DF167" w14:textId="7E7BDBD7" w:rsidR="009F68CA" w:rsidRPr="002E1712" w:rsidRDefault="009F68CA" w:rsidP="002E1712">
            <w:pPr>
              <w:spacing w:before="100" w:after="100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0FD6A97" w14:textId="16E276BD" w:rsidR="002E1712" w:rsidRDefault="002E1712" w:rsidP="002E1712">
            <w:pPr>
              <w:pStyle w:val="BulletListDense"/>
            </w:pPr>
            <w:r>
              <w:t>Responsible for Company BI tool</w:t>
            </w:r>
          </w:p>
          <w:p w14:paraId="54EEEA90" w14:textId="77777777" w:rsidR="002E1712" w:rsidRDefault="002E1712" w:rsidP="002E1712">
            <w:pPr>
              <w:pStyle w:val="BulletListDense"/>
            </w:pPr>
            <w:r>
              <w:t>Project to move business to a Power Bi self Service MI model</w:t>
            </w:r>
          </w:p>
          <w:p w14:paraId="44BDB607" w14:textId="75E967A6" w:rsidR="009F68CA" w:rsidRPr="002E1712" w:rsidRDefault="002E1712" w:rsidP="002E1712">
            <w:pPr>
              <w:pStyle w:val="BulletListDense"/>
            </w:pPr>
            <w:r>
              <w:t>Liaise with business to plan future data requirements and models.</w:t>
            </w: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24A69B2" w:rsidR="009F68CA" w:rsidRPr="00966F66" w:rsidRDefault="009F68CA" w:rsidP="009F68CA">
            <w:pPr>
              <w:spacing w:before="100" w:after="100"/>
              <w:rPr>
                <w:color w:val="00000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EFDC6CA" w14:textId="77777777" w:rsidR="002E1712" w:rsidRPr="002E1712" w:rsidRDefault="002E1712" w:rsidP="002E1712">
            <w:pPr>
              <w:pStyle w:val="BulletListDense"/>
              <w:rPr>
                <w:lang w:eastAsia="en-GB"/>
              </w:rPr>
            </w:pPr>
            <w:r w:rsidRPr="002E1712">
              <w:rPr>
                <w:lang w:eastAsia="en-GB"/>
              </w:rPr>
              <w:t>Minimum grade C GSCE in maths and English.</w:t>
            </w:r>
          </w:p>
          <w:p w14:paraId="4315561D" w14:textId="77777777" w:rsidR="00966F66" w:rsidRPr="002E1712" w:rsidRDefault="00966F66" w:rsidP="002E1712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4BC58CA2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132827B7" w14:textId="77777777" w:rsidR="002E1712" w:rsidRDefault="002E1712" w:rsidP="002E1712">
            <w:pPr>
              <w:pStyle w:val="BulletListDense"/>
            </w:pPr>
            <w:r>
              <w:t>Minimum 3 years Bi experience</w:t>
            </w:r>
          </w:p>
          <w:p w14:paraId="06885A05" w14:textId="77777777" w:rsidR="002E1712" w:rsidRDefault="002E1712" w:rsidP="002E1712">
            <w:pPr>
              <w:pStyle w:val="BulletListDense"/>
            </w:pPr>
            <w:r>
              <w:t>Microsoft Power Bi</w:t>
            </w:r>
          </w:p>
          <w:p w14:paraId="37F230AF" w14:textId="77777777" w:rsidR="002E1712" w:rsidRDefault="002E1712" w:rsidP="002E1712">
            <w:pPr>
              <w:pStyle w:val="BulletListDense"/>
            </w:pPr>
            <w:r>
              <w:t>Data Warehouse</w:t>
            </w:r>
          </w:p>
          <w:p w14:paraId="61426C42" w14:textId="77777777" w:rsidR="002E1712" w:rsidRDefault="002E1712" w:rsidP="002E1712">
            <w:pPr>
              <w:pStyle w:val="BulletListDense"/>
            </w:pPr>
            <w:r>
              <w:t>SQL programming</w:t>
            </w:r>
          </w:p>
          <w:p w14:paraId="3B562B01" w14:textId="4C401324" w:rsidR="00966F66" w:rsidRPr="002E1712" w:rsidRDefault="002E1712" w:rsidP="002E1712">
            <w:pPr>
              <w:pStyle w:val="BulletListDense"/>
              <w:rPr>
                <w:rFonts w:cs="Calibri"/>
                <w:szCs w:val="22"/>
              </w:rPr>
            </w:pPr>
            <w:r>
              <w:t>Advanced Excel</w:t>
            </w:r>
          </w:p>
        </w:tc>
        <w:tc>
          <w:tcPr>
            <w:tcW w:w="3728" w:type="dxa"/>
          </w:tcPr>
          <w:p w14:paraId="4DEFF321" w14:textId="77777777" w:rsidR="009F68CA" w:rsidRDefault="009F68CA" w:rsidP="009F68CA">
            <w:pPr>
              <w:pStyle w:val="ListParagraph"/>
              <w:spacing w:beforeLines="100" w:before="240" w:afterLines="100" w:after="240"/>
              <w:ind w:left="1440"/>
              <w:jc w:val="center"/>
              <w:rPr>
                <w:rFonts w:cs="Calibri"/>
                <w:szCs w:val="22"/>
                <w:lang w:val="en-US"/>
              </w:rPr>
            </w:pPr>
          </w:p>
          <w:p w14:paraId="73BCA857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461B38C" w14:textId="77777777" w:rsidR="002E1712" w:rsidRDefault="002E1712" w:rsidP="002E1712">
            <w:pPr>
              <w:pStyle w:val="BulletListDense"/>
            </w:pPr>
            <w:r>
              <w:t xml:space="preserve">Strong Office 365skills </w:t>
            </w:r>
          </w:p>
          <w:p w14:paraId="2331E25E" w14:textId="77777777" w:rsidR="002E1712" w:rsidRDefault="002E1712" w:rsidP="002E1712">
            <w:pPr>
              <w:pStyle w:val="BulletListDense"/>
            </w:pPr>
            <w:r>
              <w:t>Good general interest in IT</w:t>
            </w:r>
          </w:p>
          <w:p w14:paraId="2F77305B" w14:textId="79F26396" w:rsidR="00966F66" w:rsidRPr="009F68CA" w:rsidRDefault="00966F66" w:rsidP="002E1712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3CECCD20" w14:textId="77777777" w:rsidR="00DA5BC4" w:rsidRDefault="00DA5BC4" w:rsidP="00DA5BC4">
            <w:pPr>
              <w:pStyle w:val="BulletListDense"/>
            </w:pPr>
            <w:r>
              <w:t>Power BI</w:t>
            </w:r>
          </w:p>
          <w:p w14:paraId="63862C79" w14:textId="77777777" w:rsidR="00DA5BC4" w:rsidRDefault="00DA5BC4" w:rsidP="00DA5BC4">
            <w:pPr>
              <w:pStyle w:val="BulletListDense"/>
              <w:ind w:left="1560"/>
            </w:pPr>
            <w:r>
              <w:t>M Code</w:t>
            </w:r>
          </w:p>
          <w:p w14:paraId="2D6514B8" w14:textId="77777777" w:rsidR="00DA5BC4" w:rsidRDefault="00DA5BC4" w:rsidP="00DA5BC4">
            <w:pPr>
              <w:pStyle w:val="BulletListDense"/>
              <w:ind w:left="1560"/>
            </w:pPr>
            <w:r>
              <w:t>R and Python Integration</w:t>
            </w:r>
          </w:p>
          <w:p w14:paraId="19D8ACDD" w14:textId="77777777" w:rsidR="00DA5BC4" w:rsidRDefault="00DA5BC4" w:rsidP="00DA5BC4">
            <w:pPr>
              <w:pStyle w:val="BulletListDense"/>
              <w:ind w:left="1560"/>
            </w:pPr>
            <w:r>
              <w:t>Other “Add-Ons” experience</w:t>
            </w:r>
          </w:p>
          <w:p w14:paraId="286C61D8" w14:textId="77777777" w:rsidR="00DA5BC4" w:rsidRDefault="00DA5BC4" w:rsidP="00DA5BC4">
            <w:pPr>
              <w:pStyle w:val="BulletListDense"/>
              <w:ind w:left="1560"/>
            </w:pPr>
            <w:r>
              <w:t>Paginated Reporting</w:t>
            </w:r>
          </w:p>
          <w:p w14:paraId="60F260DA" w14:textId="77777777" w:rsidR="00DA5BC4" w:rsidRDefault="00DA5BC4" w:rsidP="00DA5BC4">
            <w:pPr>
              <w:pStyle w:val="BulletListDense"/>
            </w:pPr>
            <w:r>
              <w:t>Tabular Editor</w:t>
            </w:r>
          </w:p>
          <w:p w14:paraId="4D7A6CAD" w14:textId="77777777" w:rsidR="00DA5BC4" w:rsidRDefault="00DA5BC4" w:rsidP="00DA5BC4">
            <w:pPr>
              <w:pStyle w:val="BulletListDense"/>
            </w:pPr>
            <w:r>
              <w:t>Azure SQL Server/Synapse Analytics and or Database Design concepts</w:t>
            </w:r>
          </w:p>
          <w:p w14:paraId="6CA80EBF" w14:textId="77777777" w:rsidR="00DA5BC4" w:rsidRDefault="00DA5BC4" w:rsidP="00DA5BC4">
            <w:pPr>
              <w:pStyle w:val="BulletListDense"/>
            </w:pPr>
            <w:r>
              <w:t>Another computer Language such as R/Python/Visual Basic/SAS</w:t>
            </w:r>
          </w:p>
          <w:p w14:paraId="064AB6CB" w14:textId="77777777" w:rsidR="00DA5BC4" w:rsidRDefault="00DA5BC4" w:rsidP="00DA5BC4">
            <w:pPr>
              <w:pStyle w:val="BulletListDense"/>
            </w:pPr>
            <w:r>
              <w:t>Several years’ experience in an MI/BI or analytical role</w:t>
            </w:r>
          </w:p>
          <w:p w14:paraId="0A86D72C" w14:textId="33E89CBA" w:rsidR="00966F66" w:rsidRPr="009F68CA" w:rsidRDefault="00966F66" w:rsidP="00DA5BC4">
            <w:pPr>
              <w:pStyle w:val="BulletListDense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24A1AF04" w14:textId="77777777" w:rsidR="001D244A" w:rsidRPr="001D244A" w:rsidRDefault="001D244A" w:rsidP="001D244A">
            <w:pPr>
              <w:pStyle w:val="ListParagraph"/>
              <w:rPr>
                <w:rFonts w:cs="Calibri"/>
                <w:szCs w:val="22"/>
                <w:lang w:val="en-US"/>
              </w:rPr>
            </w:pPr>
          </w:p>
          <w:p w14:paraId="45248225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  <w:lang w:val="en-US"/>
              </w:rPr>
            </w:pPr>
          </w:p>
          <w:p w14:paraId="4102B15E" w14:textId="77777777" w:rsidR="00966F66" w:rsidRPr="00966F66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79532771" w14:textId="77777777" w:rsidR="002E1712" w:rsidRDefault="002E1712" w:rsidP="002E1712">
            <w:pPr>
              <w:pStyle w:val="BulletListDense"/>
            </w:pPr>
            <w:r>
              <w:t>Ability to prioritise &amp; organise own work in a busy environment</w:t>
            </w:r>
          </w:p>
          <w:p w14:paraId="6F1D8C17" w14:textId="77777777" w:rsidR="002E1712" w:rsidRDefault="002E1712" w:rsidP="002E1712">
            <w:pPr>
              <w:pStyle w:val="BulletListDense"/>
            </w:pPr>
            <w:r>
              <w:t>Attention to detail</w:t>
            </w:r>
          </w:p>
          <w:p w14:paraId="3A7A38A9" w14:textId="77777777" w:rsidR="002E1712" w:rsidRPr="002E1712" w:rsidRDefault="002E1712" w:rsidP="002E1712">
            <w:pPr>
              <w:pStyle w:val="BulletListDense"/>
              <w:rPr>
                <w:rFonts w:cs="Calibri"/>
                <w:szCs w:val="22"/>
              </w:rPr>
            </w:pPr>
            <w:r>
              <w:t>Good interpersonal skills &amp; telephone manner</w:t>
            </w:r>
          </w:p>
          <w:p w14:paraId="1914C1D5" w14:textId="7226182C" w:rsidR="00987099" w:rsidRPr="002E1712" w:rsidRDefault="002E1712" w:rsidP="002E1712">
            <w:pPr>
              <w:pStyle w:val="BulletListDense"/>
              <w:rPr>
                <w:rFonts w:cs="Calibri"/>
                <w:szCs w:val="22"/>
              </w:rPr>
            </w:pPr>
            <w:r w:rsidRPr="002E1712">
              <w:rPr>
                <w:rFonts w:cs="Calibri"/>
                <w:szCs w:val="22"/>
              </w:rPr>
              <w:lastRenderedPageBreak/>
              <w:t>E</w:t>
            </w:r>
            <w:r w:rsidR="00987099" w:rsidRPr="002E1712">
              <w:rPr>
                <w:rFonts w:cs="Calibri"/>
                <w:szCs w:val="22"/>
              </w:rPr>
              <w:t>vidence of values that are consistent with the NHS constitution.</w:t>
            </w:r>
          </w:p>
          <w:p w14:paraId="3D669F48" w14:textId="4C5CC9DE" w:rsidR="00987099" w:rsidRDefault="00987099" w:rsidP="002E1712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24F96D4B" w14:textId="3E291461" w:rsidR="00987099" w:rsidRDefault="00987099" w:rsidP="002E1712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E28B73" w14:textId="5CCDA6B3" w:rsidR="00987099" w:rsidRDefault="00987099" w:rsidP="002E1712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010C6CE9" w14:textId="68279CAE" w:rsidR="00987099" w:rsidRDefault="00987099" w:rsidP="002E1712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54BAC79D" w14:textId="77777777" w:rsidR="00987099" w:rsidRPr="00987099" w:rsidRDefault="00987099" w:rsidP="002E1712">
            <w:pPr>
              <w:pStyle w:val="BulletListDense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BC625CE" w14:textId="753BD962" w:rsidR="001D244A" w:rsidRPr="001D244A" w:rsidRDefault="001D244A" w:rsidP="002E1712">
            <w:pPr>
              <w:pStyle w:val="BulletListDense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7868213D" w:rsidR="00966F66" w:rsidRPr="001D244A" w:rsidRDefault="001D244A" w:rsidP="002E1712">
            <w:pPr>
              <w:pStyle w:val="BulletListDense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5BC3A90A" w14:textId="77777777" w:rsidR="00DA5BC4" w:rsidRDefault="00DA5BC4" w:rsidP="00DA5BC4">
            <w:pPr>
              <w:pStyle w:val="BulletListDense"/>
            </w:pPr>
            <w:r>
              <w:lastRenderedPageBreak/>
              <w:t>Experience of supporting and developing others</w:t>
            </w:r>
          </w:p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7C38DCE4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DC24A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DC24A1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DC24A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6FB3" w14:textId="77777777" w:rsidR="004F04E2" w:rsidRDefault="004F04E2" w:rsidP="00A96CB2">
      <w:r>
        <w:separator/>
      </w:r>
    </w:p>
  </w:endnote>
  <w:endnote w:type="continuationSeparator" w:id="0">
    <w:p w14:paraId="6747293A" w14:textId="77777777" w:rsidR="004F04E2" w:rsidRDefault="004F04E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9B7D5" w14:textId="77777777" w:rsidR="004F04E2" w:rsidRDefault="004F04E2" w:rsidP="00A96CB2">
      <w:r>
        <w:separator/>
      </w:r>
    </w:p>
  </w:footnote>
  <w:footnote w:type="continuationSeparator" w:id="0">
    <w:p w14:paraId="12C76883" w14:textId="77777777" w:rsidR="004F04E2" w:rsidRDefault="004F04E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62AB9A47" w:rsidR="005E1013" w:rsidRPr="004A6AA8" w:rsidRDefault="00DC24A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E1712">
                                <w:t>BI Developer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62AB9A47" w:rsidR="005E1013" w:rsidRPr="004A6AA8" w:rsidRDefault="00DC24A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E1712">
                          <w:t>BI Developer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03339CF" w:rsidR="00AD6216" w:rsidRPr="004A6AA8" w:rsidRDefault="00DC24A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E1712">
                                <w:t>BI Developer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03339CF" w:rsidR="00AD6216" w:rsidRPr="004A6AA8" w:rsidRDefault="00DC24A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E1712">
                          <w:t>BI Developer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49.15pt;height:278.5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53C6"/>
    <w:multiLevelType w:val="hybridMultilevel"/>
    <w:tmpl w:val="0F74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2"/>
  </w:num>
  <w:num w:numId="10">
    <w:abstractNumId w:val="4"/>
  </w:num>
  <w:num w:numId="11">
    <w:abstractNumId w:val="13"/>
  </w:num>
  <w:num w:numId="12">
    <w:abstractNumId w:val="8"/>
  </w:num>
  <w:num w:numId="13">
    <w:abstractNumId w:val="7"/>
  </w:num>
  <w:num w:numId="14">
    <w:abstractNumId w:val="19"/>
  </w:num>
  <w:num w:numId="15">
    <w:abstractNumId w:val="18"/>
  </w:num>
  <w:num w:numId="16">
    <w:abstractNumId w:val="14"/>
  </w:num>
  <w:num w:numId="17">
    <w:abstractNumId w:val="5"/>
  </w:num>
  <w:num w:numId="18">
    <w:abstractNumId w:val="15"/>
  </w:num>
  <w:num w:numId="19">
    <w:abstractNumId w:val="9"/>
  </w:num>
  <w:num w:numId="2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E1712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0651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A5BC4"/>
    <w:rsid w:val="00DD3296"/>
    <w:rsid w:val="00DE205B"/>
    <w:rsid w:val="00DF02BD"/>
    <w:rsid w:val="00E027ED"/>
    <w:rsid w:val="00E10AA4"/>
    <w:rsid w:val="00E12C2D"/>
    <w:rsid w:val="00E16C86"/>
    <w:rsid w:val="00E4225D"/>
    <w:rsid w:val="00E4379F"/>
    <w:rsid w:val="00E653E9"/>
    <w:rsid w:val="00E8547A"/>
    <w:rsid w:val="00EA27A9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ED8E5D-2F68-4D5F-8EDB-9B096FE9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C1091-67F2-46BE-AEA8-29286CC0A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DCD0D654-9397-421C-8EA4-E9A7A0DBA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0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 Developer</dc:title>
  <dc:subject>Enter Sub-Title Of Policy</dc:subject>
  <dc:creator>Human Resources</dc:creator>
  <cp:keywords>TBC</cp:keywords>
  <dc:description>V1.1</dc:description>
  <cp:lastModifiedBy>Anne-Marie Hodder</cp:lastModifiedBy>
  <cp:revision>2</cp:revision>
  <cp:lastPrinted>2018-03-16T13:36:00Z</cp:lastPrinted>
  <dcterms:created xsi:type="dcterms:W3CDTF">2021-06-08T14:51:00Z</dcterms:created>
  <dcterms:modified xsi:type="dcterms:W3CDTF">2021-06-08T14:51:00Z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