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B06899">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8436302" w:rsidR="00F63E60" w:rsidRPr="00B6502D" w:rsidRDefault="00842FB6" w:rsidP="00B6502D">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06899" w:rsidRPr="00B06899">
            <w:rPr>
              <w:rStyle w:val="Heading2Char"/>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A5BB6A5" w:rsidR="00966F66" w:rsidRPr="00B06899" w:rsidRDefault="00B06899" w:rsidP="00966F66">
            <w:pPr>
              <w:spacing w:before="100" w:after="100"/>
            </w:pPr>
            <w:r w:rsidRPr="00B06899">
              <w:t xml:space="preserve">NHS Talking Therapies </w:t>
            </w:r>
            <w:r w:rsidR="00F6638D" w:rsidRPr="00B06899">
              <w:t xml:space="preserve">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75E8345" w:rsidR="00966F66" w:rsidRDefault="00B30A1F" w:rsidP="00966F66">
            <w:pPr>
              <w:spacing w:before="100" w:after="100"/>
            </w:pPr>
            <w:r>
              <w:t xml:space="preserve">West Essex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0D88487A"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w:t>
            </w:r>
            <w:r w:rsidR="008771A1">
              <w:rPr>
                <w:rFonts w:cs="Calibri"/>
                <w:color w:val="000000"/>
                <w:szCs w:val="22"/>
                <w:shd w:val="clear" w:color="auto" w:fill="FFFFFF"/>
              </w:rPr>
              <w:t xml:space="preserve">and </w:t>
            </w:r>
            <w:r w:rsidR="00627DDC">
              <w:rPr>
                <w:rFonts w:cs="Calibri"/>
                <w:color w:val="000000"/>
                <w:szCs w:val="22"/>
                <w:shd w:val="clear" w:color="auto" w:fill="FFFFFF"/>
              </w:rPr>
              <w:t>group</w:t>
            </w:r>
            <w:r w:rsidR="008771A1">
              <w:rPr>
                <w:rFonts w:cs="Calibri"/>
                <w:color w:val="000000"/>
                <w:szCs w:val="22"/>
                <w:shd w:val="clear" w:color="auto" w:fill="FFFFFF"/>
              </w:rPr>
              <w:t xml:space="preserve"> sessions</w:t>
            </w:r>
            <w:r w:rsidR="00627DDC">
              <w:rPr>
                <w:rFonts w:cs="Calibri"/>
                <w:color w:val="000000"/>
                <w:szCs w:val="22"/>
                <w:shd w:val="clear" w:color="auto" w:fill="FFFFFF"/>
              </w:rPr>
              <w:t xml:space="preserve">. </w:t>
            </w:r>
          </w:p>
          <w:p w14:paraId="55698CFA" w14:textId="40787E27"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To hold a full caseload</w:t>
            </w:r>
            <w:r w:rsidR="008771A1">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E2002FF" w14:textId="77777777" w:rsidR="00AC367D" w:rsidRPr="00272BED" w:rsidRDefault="00AC367D" w:rsidP="00AC367D">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0D1FE8FA" w14:textId="77777777" w:rsidR="00AC367D" w:rsidRPr="00272BED" w:rsidRDefault="00AC367D" w:rsidP="00AC367D">
            <w:pPr>
              <w:pStyle w:val="BulletListDense"/>
            </w:pPr>
            <w:r w:rsidRPr="00272BED">
              <w:t>Assess the suitability of new referrals, adhering to the service’ referral protocols.</w:t>
            </w:r>
          </w:p>
          <w:p w14:paraId="1C39675C" w14:textId="77777777" w:rsidR="00AC367D" w:rsidRPr="00272BED" w:rsidRDefault="00AC367D" w:rsidP="00AC367D">
            <w:pPr>
              <w:pStyle w:val="BulletListDense"/>
            </w:pPr>
            <w:r w:rsidRPr="00272BED">
              <w:t>Process onward referrals and/or step ups for unsuitable clients as required.</w:t>
            </w:r>
          </w:p>
          <w:p w14:paraId="613EF229" w14:textId="77777777" w:rsidR="00AC367D" w:rsidRPr="00272BED" w:rsidRDefault="00AC367D" w:rsidP="00AC367D">
            <w:pPr>
              <w:pStyle w:val="BulletListDense"/>
            </w:pPr>
            <w:r w:rsidRPr="00272BED">
              <w:t>Work closely with other members of the team, with a stepped care approach.</w:t>
            </w:r>
          </w:p>
          <w:p w14:paraId="46DD0282" w14:textId="77777777" w:rsidR="00AC367D" w:rsidRPr="00272BED" w:rsidRDefault="00AC367D" w:rsidP="00AC367D">
            <w:pPr>
              <w:pStyle w:val="BulletListDense"/>
            </w:pPr>
            <w:r w:rsidRPr="00272BED">
              <w:lastRenderedPageBreak/>
              <w:t>Undertake patient centred interviews to identify areas where the client wishes to see change and/or recovery and makes an accurate assessment of risk to self and others.</w:t>
            </w:r>
          </w:p>
          <w:p w14:paraId="27B6197C" w14:textId="77777777" w:rsidR="00AC367D" w:rsidRPr="00272BED" w:rsidRDefault="00AC367D" w:rsidP="00AC367D">
            <w:pPr>
              <w:pStyle w:val="BulletListDense"/>
            </w:pPr>
            <w:r w:rsidRPr="00272BED">
              <w:t>Support the implementation of a socially inclusive model of mental health care.</w:t>
            </w:r>
          </w:p>
          <w:p w14:paraId="0FFC5EE0" w14:textId="77777777" w:rsidR="00AC367D" w:rsidRPr="00272BED" w:rsidRDefault="00AC367D" w:rsidP="00AC367D">
            <w:pPr>
              <w:pStyle w:val="BulletListDense"/>
            </w:pPr>
            <w:r w:rsidRPr="00272BED">
              <w:t>Assess and integrate issues surrounding work and employment into the overall therapy process.</w:t>
            </w:r>
          </w:p>
          <w:p w14:paraId="5FD06D06" w14:textId="77777777" w:rsidR="00AC367D" w:rsidRPr="00272BED" w:rsidRDefault="00AC367D" w:rsidP="00AC367D">
            <w:pPr>
              <w:pStyle w:val="BulletListDense"/>
            </w:pPr>
            <w:r w:rsidRPr="00272BED">
              <w:t>Adhere to an agreed activity contract carried out per week, to minimise waiting times and ensure treatment delivery remains accessible and convenient.</w:t>
            </w:r>
          </w:p>
          <w:p w14:paraId="59F35B1E" w14:textId="77777777" w:rsidR="00AC367D" w:rsidRPr="00272BED" w:rsidRDefault="00AC367D" w:rsidP="00AC367D">
            <w:pPr>
              <w:pStyle w:val="BulletListDense"/>
            </w:pPr>
            <w:r w:rsidRPr="00272BED">
              <w:t>Participate in individual performance reviews and respond to agreed objectives.</w:t>
            </w:r>
          </w:p>
          <w:p w14:paraId="67FB62DD" w14:textId="77777777" w:rsidR="00AC367D" w:rsidRPr="00272BED" w:rsidRDefault="00AC367D" w:rsidP="00AC367D">
            <w:pPr>
              <w:pStyle w:val="BulletListDense"/>
            </w:pPr>
            <w:r w:rsidRPr="00272BED">
              <w:t>Maintain standards of practice according to VHG and any regulating bodies.</w:t>
            </w:r>
          </w:p>
          <w:p w14:paraId="320CB7BD" w14:textId="77777777" w:rsidR="00AC367D" w:rsidRPr="00272BED" w:rsidRDefault="00AC367D" w:rsidP="00AC367D">
            <w:pPr>
              <w:pStyle w:val="BulletListDense"/>
            </w:pPr>
            <w:r w:rsidRPr="00272BED">
              <w:t>Keep up to date on new recommendations/guidelines set by the Department of Health (e.g., NHS Plan, National Service Framework, NICE, etc.)</w:t>
            </w:r>
          </w:p>
          <w:p w14:paraId="2CF1A660" w14:textId="77777777" w:rsidR="00AC367D" w:rsidRPr="00272BED" w:rsidRDefault="00AC367D" w:rsidP="00AC367D">
            <w:pPr>
              <w:pStyle w:val="BulletListDense"/>
            </w:pPr>
            <w:r w:rsidRPr="00272BED">
              <w:t>Maintain up-to-date knowledge of legislation, national and local policies and procedures in relation to Mental Health and Primary Care Services.</w:t>
            </w:r>
          </w:p>
          <w:p w14:paraId="4D888D1C" w14:textId="77777777" w:rsidR="00AC367D" w:rsidRPr="00272BED" w:rsidRDefault="00AC367D" w:rsidP="00AC367D">
            <w:pPr>
              <w:pStyle w:val="BulletListDense"/>
            </w:pPr>
            <w:r w:rsidRPr="00272BED">
              <w:t>Ensure that client confidentiality is protected at all times.</w:t>
            </w:r>
          </w:p>
          <w:p w14:paraId="0A9A5C04" w14:textId="77777777" w:rsidR="00AC367D" w:rsidRPr="00272BED" w:rsidRDefault="00AC367D" w:rsidP="00AC367D">
            <w:pPr>
              <w:pStyle w:val="BulletListDense"/>
            </w:pPr>
            <w:r w:rsidRPr="00272BED">
              <w:t>Keep up to date and concise electronic records of all clinical activity, in line with service protocols.</w:t>
            </w:r>
          </w:p>
          <w:p w14:paraId="5EC8CE0F" w14:textId="77777777" w:rsidR="00AC367D" w:rsidRPr="00AC367D" w:rsidRDefault="00AC367D" w:rsidP="00AC367D">
            <w:pPr>
              <w:pStyle w:val="BulletListDense"/>
            </w:pPr>
            <w:r w:rsidRPr="00272BED">
              <w:t xml:space="preserve">Attend clinical/managerial supervision on a regular basis, as agreed with line manager and in line with </w:t>
            </w:r>
            <w:r w:rsidRPr="00AC367D">
              <w:t>NHS Talking Therapies requirements.</w:t>
            </w:r>
          </w:p>
          <w:p w14:paraId="5895EFA9" w14:textId="77777777" w:rsidR="00AC367D" w:rsidRPr="00272BED" w:rsidRDefault="00AC367D" w:rsidP="00AC367D">
            <w:pPr>
              <w:pStyle w:val="BulletListDense"/>
            </w:pPr>
            <w:r w:rsidRPr="00272BED">
              <w:t>Receive supervision from an appropriate clinician in relation to low intensity interventions, to meet the required standards.</w:t>
            </w:r>
          </w:p>
          <w:p w14:paraId="0B181AE9" w14:textId="77777777" w:rsidR="00AC367D" w:rsidRPr="00272BED" w:rsidRDefault="00AC367D" w:rsidP="00AC367D">
            <w:pPr>
              <w:pStyle w:val="BulletListDense"/>
            </w:pPr>
            <w:r w:rsidRPr="00272BED">
              <w:t>Actively participate in regular group clinical skills supervision.</w:t>
            </w:r>
          </w:p>
          <w:p w14:paraId="36CD216E" w14:textId="77777777" w:rsidR="00AC367D" w:rsidRPr="00272BED" w:rsidRDefault="00AC367D" w:rsidP="00AC367D">
            <w:pPr>
              <w:pStyle w:val="BulletListDense"/>
            </w:pPr>
            <w:r w:rsidRPr="00272BED">
              <w:t>Attend all team meetings and external events as required.</w:t>
            </w:r>
          </w:p>
          <w:p w14:paraId="7688490E" w14:textId="77777777" w:rsidR="00AC367D" w:rsidRPr="00272BED" w:rsidRDefault="00AC367D" w:rsidP="00AC367D">
            <w:pPr>
              <w:pStyle w:val="BulletListDense"/>
            </w:pPr>
            <w:r w:rsidRPr="00272BED">
              <w:t>Contribute to the development of best practice within the service.</w:t>
            </w:r>
          </w:p>
          <w:p w14:paraId="0D3F64B9" w14:textId="77777777" w:rsidR="00966F66" w:rsidRDefault="00966F66" w:rsidP="00966F66">
            <w:pPr>
              <w:spacing w:before="100" w:after="100"/>
            </w:pPr>
            <w:r w:rsidRPr="00031329">
              <w:t xml:space="preserve">Any other reasonable request </w:t>
            </w:r>
            <w:r>
              <w:t>as required</w:t>
            </w:r>
          </w:p>
          <w:p w14:paraId="4BB0C621" w14:textId="1CE07979" w:rsidR="000B0D5C" w:rsidRDefault="000B0D5C" w:rsidP="00966F66">
            <w:pPr>
              <w:spacing w:before="100" w:after="100"/>
            </w:pPr>
          </w:p>
          <w:p w14:paraId="385175AA" w14:textId="77777777" w:rsidR="000B0D5C" w:rsidRDefault="000B0D5C" w:rsidP="000B0D5C">
            <w:pPr>
              <w:rPr>
                <w:b/>
                <w:bCs/>
              </w:rPr>
            </w:pPr>
            <w:r w:rsidRPr="0033722F">
              <w:rPr>
                <w:b/>
                <w:bCs/>
              </w:rPr>
              <w:t>Equality Diversity &amp; Inclusion (EDI)</w:t>
            </w:r>
          </w:p>
          <w:p w14:paraId="281BD9B2" w14:textId="77777777" w:rsidR="000B0D5C" w:rsidRDefault="000B0D5C" w:rsidP="000B0D5C">
            <w:r>
              <w:t>We are proud to be an equal opportunities employer and are fully committed to EDI best practice in all we do.  We believe it is the responsibility of everyone to ensure their actions support this with all internal and external stakeholders.</w:t>
            </w:r>
          </w:p>
          <w:p w14:paraId="4F7B3A76" w14:textId="77777777" w:rsidR="000B0D5C" w:rsidRDefault="000B0D5C" w:rsidP="008771A1">
            <w:pPr>
              <w:pStyle w:val="ListParagraph"/>
              <w:numPr>
                <w:ilvl w:val="0"/>
                <w:numId w:val="17"/>
              </w:numPr>
              <w:spacing w:after="160" w:line="259" w:lineRule="auto"/>
            </w:pPr>
            <w:r>
              <w:t>Be aware of the impact of your behaviour on others</w:t>
            </w:r>
          </w:p>
          <w:p w14:paraId="457E8E91" w14:textId="77777777" w:rsidR="000B0D5C" w:rsidRDefault="000B0D5C" w:rsidP="008771A1">
            <w:pPr>
              <w:pStyle w:val="ListParagraph"/>
              <w:numPr>
                <w:ilvl w:val="0"/>
                <w:numId w:val="17"/>
              </w:numPr>
              <w:spacing w:after="160" w:line="259" w:lineRule="auto"/>
            </w:pPr>
            <w:r>
              <w:t>Ensure that others are treated with fairness, dignity and respect</w:t>
            </w:r>
          </w:p>
          <w:p w14:paraId="23303861" w14:textId="77777777" w:rsidR="000B0D5C" w:rsidRDefault="000B0D5C" w:rsidP="008771A1">
            <w:pPr>
              <w:pStyle w:val="ListParagraph"/>
              <w:numPr>
                <w:ilvl w:val="0"/>
                <w:numId w:val="17"/>
              </w:numPr>
              <w:spacing w:after="160" w:line="259" w:lineRule="auto"/>
            </w:pPr>
            <w:r>
              <w:t>Maintain and develop your knowledge about what EDI is and why it is important</w:t>
            </w:r>
          </w:p>
          <w:p w14:paraId="0BEFA3B4" w14:textId="77777777" w:rsidR="000B0D5C" w:rsidRDefault="000B0D5C" w:rsidP="008771A1">
            <w:pPr>
              <w:pStyle w:val="ListParagraph"/>
              <w:numPr>
                <w:ilvl w:val="0"/>
                <w:numId w:val="17"/>
              </w:numPr>
              <w:spacing w:after="160" w:line="259" w:lineRule="auto"/>
            </w:pPr>
            <w:r>
              <w:t>Be prepared to challenge bias, discrimination and prejudice if possible to do so and raise with your manager and EDI team</w:t>
            </w:r>
          </w:p>
          <w:p w14:paraId="0367E84B" w14:textId="77777777" w:rsidR="000B0D5C" w:rsidRDefault="000B0D5C" w:rsidP="008771A1">
            <w:pPr>
              <w:pStyle w:val="ListParagraph"/>
              <w:numPr>
                <w:ilvl w:val="0"/>
                <w:numId w:val="17"/>
              </w:numPr>
              <w:spacing w:after="160" w:line="259" w:lineRule="auto"/>
            </w:pPr>
            <w:r>
              <w:lastRenderedPageBreak/>
              <w:t>Encourage and support others to feel confident in speaking up if they have been subjected to or witnessed bias, discrimination or prejudice</w:t>
            </w:r>
          </w:p>
          <w:p w14:paraId="444725B1" w14:textId="77777777" w:rsidR="000B0D5C" w:rsidRDefault="000B0D5C" w:rsidP="008771A1">
            <w:pPr>
              <w:pStyle w:val="ListParagraph"/>
              <w:numPr>
                <w:ilvl w:val="0"/>
                <w:numId w:val="17"/>
              </w:numPr>
              <w:spacing w:after="160" w:line="259" w:lineRule="auto"/>
            </w:pPr>
            <w:r>
              <w:t>Be prepared to speak up for others if you witness bias, discrimination or prejudice</w:t>
            </w:r>
          </w:p>
          <w:p w14:paraId="6AA0DD2A" w14:textId="77777777" w:rsidR="000B0D5C" w:rsidRDefault="000B0D5C" w:rsidP="00966F66">
            <w:pPr>
              <w:spacing w:before="100" w:after="100"/>
            </w:pPr>
          </w:p>
          <w:p w14:paraId="3FA7A136" w14:textId="77777777" w:rsidR="000B0D5C" w:rsidRDefault="000B0D5C" w:rsidP="00966F66">
            <w:pPr>
              <w:spacing w:before="100" w:after="100"/>
            </w:pPr>
          </w:p>
          <w:p w14:paraId="44BDB607" w14:textId="57ADBFE5" w:rsidR="000B0D5C" w:rsidRDefault="000B0D5C"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C75BD5C" w14:textId="52F2FA7D" w:rsidR="00966F66" w:rsidRDefault="00B06899" w:rsidP="00D860CD">
            <w:pPr>
              <w:pStyle w:val="ListParagraph"/>
              <w:numPr>
                <w:ilvl w:val="0"/>
                <w:numId w:val="14"/>
              </w:numPr>
              <w:spacing w:beforeLines="100" w:before="240" w:afterLines="100" w:after="240"/>
              <w:rPr>
                <w:rFonts w:cs="Calibri"/>
                <w:szCs w:val="22"/>
              </w:rPr>
            </w:pPr>
            <w:r w:rsidRPr="00B06899">
              <w:rPr>
                <w:rFonts w:cs="Calibri"/>
                <w:szCs w:val="22"/>
              </w:rPr>
              <w:t>Graduate/Postgraduate Certificate</w:t>
            </w:r>
            <w:r w:rsidR="00F6638D" w:rsidRPr="00F6638D">
              <w:rPr>
                <w:rFonts w:cs="Calibri"/>
                <w:szCs w:val="22"/>
              </w:rPr>
              <w:t xml:space="preserve"> in Low Intensity Interventions</w:t>
            </w:r>
            <w:r w:rsidR="00BD4818">
              <w:rPr>
                <w:rFonts w:cs="Calibri"/>
                <w:szCs w:val="22"/>
              </w:rPr>
              <w:br/>
            </w:r>
          </w:p>
          <w:p w14:paraId="4315561D" w14:textId="08574C1F" w:rsidR="00BD4818" w:rsidRPr="00F6638D" w:rsidRDefault="00842FB6" w:rsidP="00D860CD">
            <w:pPr>
              <w:pStyle w:val="ListParagraph"/>
              <w:numPr>
                <w:ilvl w:val="0"/>
                <w:numId w:val="14"/>
              </w:numPr>
              <w:spacing w:beforeLines="100" w:before="240" w:afterLines="100" w:after="240"/>
              <w:rPr>
                <w:rFonts w:cs="Calibri"/>
                <w:szCs w:val="22"/>
              </w:rPr>
            </w:pPr>
            <w:r>
              <w:t>BABCP registration or pending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413DABB1" w:rsidR="00F6638D" w:rsidRPr="00B06899"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06899" w:rsidRPr="00B06899">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42FB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42FB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42FB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06DD326D" w:rsidR="00F63E60" w:rsidRPr="009D715E" w:rsidRDefault="00B06899" w:rsidP="002A6CAF">
            <w:pPr>
              <w:pStyle w:val="PROPERTIESBOX"/>
            </w:pPr>
            <w:r>
              <w:t>01.03.23</w:t>
            </w:r>
          </w:p>
        </w:tc>
        <w:tc>
          <w:tcPr>
            <w:tcW w:w="4016" w:type="pct"/>
          </w:tcPr>
          <w:p w14:paraId="4D89FDDB" w14:textId="7003D001" w:rsidR="00F63E60" w:rsidRPr="009D715E" w:rsidRDefault="00AC1052" w:rsidP="002A6CAF">
            <w:pPr>
              <w:pStyle w:val="PROPERTIESBOX"/>
            </w:pPr>
            <w:r w:rsidRPr="00B63233">
              <w:rPr>
                <w:sz w:val="22"/>
                <w:szCs w:val="22"/>
              </w:rPr>
              <w:t xml:space="preserve">Updated to </w:t>
            </w:r>
            <w:r w:rsidRPr="00B63233">
              <w:t>replace</w:t>
            </w:r>
            <w:r w:rsidRPr="00B63233">
              <w:rPr>
                <w:sz w:val="22"/>
                <w:szCs w:val="22"/>
              </w:rPr>
              <w:t xml:space="preserv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54FE257" w:rsidR="005E1013" w:rsidRPr="004A6AA8" w:rsidRDefault="00842FB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54FE257" w:rsidR="005E1013" w:rsidRPr="004A6AA8" w:rsidRDefault="00B068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CA7E21" w:rsidR="00AD6216" w:rsidRPr="004A6AA8" w:rsidRDefault="00842FB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0689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CA7E21" w:rsidR="00AD6216" w:rsidRPr="004A6AA8" w:rsidRDefault="00B068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471EC"/>
    <w:multiLevelType w:val="hybridMultilevel"/>
    <w:tmpl w:val="488697D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6217">
    <w:abstractNumId w:val="7"/>
  </w:num>
  <w:num w:numId="2" w16cid:durableId="221061534">
    <w:abstractNumId w:val="8"/>
  </w:num>
  <w:num w:numId="3" w16cid:durableId="2017226543">
    <w:abstractNumId w:val="3"/>
  </w:num>
  <w:num w:numId="4" w16cid:durableId="1898971389">
    <w:abstractNumId w:val="2"/>
  </w:num>
  <w:num w:numId="5" w16cid:durableId="1163280963">
    <w:abstractNumId w:val="1"/>
  </w:num>
  <w:num w:numId="6" w16cid:durableId="558979802">
    <w:abstractNumId w:val="0"/>
  </w:num>
  <w:num w:numId="7" w16cid:durableId="284121911">
    <w:abstractNumId w:val="13"/>
  </w:num>
  <w:num w:numId="8" w16cid:durableId="330912053">
    <w:abstractNumId w:val="15"/>
  </w:num>
  <w:num w:numId="9" w16cid:durableId="1327784174">
    <w:abstractNumId w:val="5"/>
  </w:num>
  <w:num w:numId="10" w16cid:durableId="758600041">
    <w:abstractNumId w:val="4"/>
  </w:num>
  <w:num w:numId="11" w16cid:durableId="1080298426">
    <w:abstractNumId w:val="6"/>
  </w:num>
  <w:num w:numId="12" w16cid:durableId="451676145">
    <w:abstractNumId w:val="9"/>
  </w:num>
  <w:num w:numId="13" w16cid:durableId="90005251">
    <w:abstractNumId w:val="10"/>
  </w:num>
  <w:num w:numId="14" w16cid:durableId="917523513">
    <w:abstractNumId w:val="14"/>
  </w:num>
  <w:num w:numId="15" w16cid:durableId="809252116">
    <w:abstractNumId w:val="16"/>
  </w:num>
  <w:num w:numId="16" w16cid:durableId="863322287">
    <w:abstractNumId w:val="11"/>
  </w:num>
  <w:num w:numId="17" w16cid:durableId="90125961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0D5C"/>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2FB6"/>
    <w:rsid w:val="0084383C"/>
    <w:rsid w:val="00850BD3"/>
    <w:rsid w:val="00870118"/>
    <w:rsid w:val="008771A1"/>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1052"/>
    <w:rsid w:val="00AC21A4"/>
    <w:rsid w:val="00AC367D"/>
    <w:rsid w:val="00AC76FA"/>
    <w:rsid w:val="00AD1C29"/>
    <w:rsid w:val="00AD6216"/>
    <w:rsid w:val="00AF5C72"/>
    <w:rsid w:val="00AF6D0E"/>
    <w:rsid w:val="00B06899"/>
    <w:rsid w:val="00B2053D"/>
    <w:rsid w:val="00B21FAC"/>
    <w:rsid w:val="00B30A1F"/>
    <w:rsid w:val="00B4728A"/>
    <w:rsid w:val="00B507D2"/>
    <w:rsid w:val="00B6502D"/>
    <w:rsid w:val="00B73492"/>
    <w:rsid w:val="00B83328"/>
    <w:rsid w:val="00BB0231"/>
    <w:rsid w:val="00BB1657"/>
    <w:rsid w:val="00BB327E"/>
    <w:rsid w:val="00BB3F7F"/>
    <w:rsid w:val="00BC09DF"/>
    <w:rsid w:val="00BC296B"/>
    <w:rsid w:val="00BC7E72"/>
    <w:rsid w:val="00BD35D8"/>
    <w:rsid w:val="00BD481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46DD0"/>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8</cp:revision>
  <cp:lastPrinted>2018-03-16T13:36:00Z</cp:lastPrinted>
  <dcterms:created xsi:type="dcterms:W3CDTF">2021-11-23T12:09:00Z</dcterms:created>
  <dcterms:modified xsi:type="dcterms:W3CDTF">2023-09-15T14:13:00Z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