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354243A" w:rsidR="005E1013" w:rsidRDefault="002B79E2"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983">
            <w:rPr>
              <w:rStyle w:val="TitleChar"/>
            </w:rPr>
            <w:t>Trainee High Intensity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3C85E60" w:rsidR="00966F66" w:rsidRDefault="00C643DD" w:rsidP="00966F66">
            <w:pPr>
              <w:spacing w:before="100" w:after="100"/>
            </w:pPr>
            <w:r>
              <w:t>Trainee High Intensity 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DDC6B7E" w:rsidR="00966F66" w:rsidRPr="000B5BB6" w:rsidRDefault="001E6409" w:rsidP="00966F66">
            <w:pPr>
              <w:spacing w:before="100" w:after="100"/>
            </w:pPr>
            <w:r w:rsidRPr="000B5BB6">
              <w:t>Newcastle NHS Talking Therapies</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4467E66A" w:rsidR="00C643DD" w:rsidRPr="000B5BB6" w:rsidRDefault="00097938" w:rsidP="00C643DD">
            <w:pPr>
              <w:spacing w:before="100" w:after="100"/>
            </w:pPr>
            <w:r w:rsidRPr="000B5BB6">
              <w:t>Newcastle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7A3FB0A9" w:rsidR="00C643DD" w:rsidRPr="000B5BB6" w:rsidRDefault="004F2714" w:rsidP="00C643DD">
            <w:pPr>
              <w:spacing w:before="100" w:after="100"/>
            </w:pPr>
            <w:r w:rsidRPr="000B5BB6">
              <w:t>Operational Team Manager</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4E2C5429" w:rsidR="00FF4FB4" w:rsidRPr="000B5BB6" w:rsidRDefault="00F82CE5" w:rsidP="0077564F">
            <w:pPr>
              <w:pStyle w:val="ListParagraph"/>
              <w:numPr>
                <w:ilvl w:val="0"/>
                <w:numId w:val="9"/>
              </w:numPr>
              <w:spacing w:before="100" w:after="100"/>
            </w:pPr>
            <w:r w:rsidRPr="000B5BB6">
              <w:t xml:space="preserve">The successful candidate </w:t>
            </w:r>
            <w:r w:rsidR="00980C15" w:rsidRPr="000B5BB6">
              <w:t xml:space="preserve">will </w:t>
            </w:r>
            <w:r w:rsidR="008811AB" w:rsidRPr="000B5BB6">
              <w:t xml:space="preserve">receive high quality training in </w:t>
            </w:r>
            <w:r w:rsidR="00602E03" w:rsidRPr="000B5BB6">
              <w:t xml:space="preserve">Cognitive </w:t>
            </w:r>
            <w:r w:rsidR="008811AB" w:rsidRPr="000B5BB6">
              <w:t>B</w:t>
            </w:r>
            <w:r w:rsidR="00602E03" w:rsidRPr="000B5BB6">
              <w:t xml:space="preserve">ehavioural </w:t>
            </w:r>
            <w:r w:rsidR="008811AB" w:rsidRPr="000B5BB6">
              <w:t>T</w:t>
            </w:r>
            <w:r w:rsidR="00602E03" w:rsidRPr="000B5BB6">
              <w:t>herapy (CBT)</w:t>
            </w:r>
            <w:r w:rsidR="008811AB" w:rsidRPr="000B5BB6">
              <w:t xml:space="preserve"> </w:t>
            </w:r>
            <w:r w:rsidR="0065393B" w:rsidRPr="000B5BB6">
              <w:t xml:space="preserve">at </w:t>
            </w:r>
            <w:r w:rsidR="007F44A9">
              <w:t>Newcastle</w:t>
            </w:r>
            <w:r w:rsidR="006D5C13" w:rsidRPr="000B5BB6">
              <w:t xml:space="preserve"> </w:t>
            </w:r>
            <w:r w:rsidR="0065393B" w:rsidRPr="000B5BB6">
              <w:t>University</w:t>
            </w:r>
            <w:r w:rsidR="00CB22F2" w:rsidRPr="000B5BB6">
              <w:t xml:space="preserve"> </w:t>
            </w:r>
            <w:r w:rsidR="00AF6480" w:rsidRPr="000B5BB6">
              <w:t xml:space="preserve">starting in </w:t>
            </w:r>
            <w:r w:rsidR="007F44A9">
              <w:t>October</w:t>
            </w:r>
            <w:r w:rsidR="00AE6A15" w:rsidRPr="000B5BB6">
              <w:t xml:space="preserve"> 202</w:t>
            </w:r>
            <w:r w:rsidR="004F2714" w:rsidRPr="000B5BB6">
              <w:t>6</w:t>
            </w:r>
            <w:r w:rsidR="00AE6A15" w:rsidRPr="000B5BB6">
              <w:t>.</w:t>
            </w:r>
            <w:r w:rsidR="00353571" w:rsidRPr="000B5BB6">
              <w:t xml:space="preserve"> </w:t>
            </w:r>
          </w:p>
          <w:p w14:paraId="728DC12C" w14:textId="2085FCD4" w:rsidR="00C14868" w:rsidRPr="000B5BB6" w:rsidRDefault="006376DB" w:rsidP="0077564F">
            <w:pPr>
              <w:pStyle w:val="ListParagraph"/>
              <w:numPr>
                <w:ilvl w:val="0"/>
                <w:numId w:val="9"/>
              </w:numPr>
              <w:spacing w:before="100" w:after="100"/>
            </w:pPr>
            <w:r w:rsidRPr="000B5BB6">
              <w:t>Trainees h</w:t>
            </w:r>
            <w:r w:rsidR="00877D7B" w:rsidRPr="000B5BB6">
              <w:t>old a reduced caseload</w:t>
            </w:r>
            <w:r w:rsidR="00083DDD" w:rsidRPr="000B5BB6">
              <w:t xml:space="preserve"> whilst studying, providing</w:t>
            </w:r>
            <w:r w:rsidR="00AB6021" w:rsidRPr="000B5BB6">
              <w:t xml:space="preserve"> high intensity CBT interventions recommended by NICE to clients with moderate to severe common </w:t>
            </w:r>
            <w:r w:rsidR="00EE0462" w:rsidRPr="000B5BB6">
              <w:t>m</w:t>
            </w:r>
            <w:r w:rsidR="00AB6021" w:rsidRPr="000B5BB6">
              <w:t xml:space="preserve">ental </w:t>
            </w:r>
            <w:r w:rsidR="00EE0462" w:rsidRPr="000B5BB6">
              <w:t>h</w:t>
            </w:r>
            <w:r w:rsidR="00AB6021" w:rsidRPr="000B5BB6">
              <w:t xml:space="preserve">ealth </w:t>
            </w:r>
            <w:r w:rsidR="00EE0462" w:rsidRPr="000B5BB6">
              <w:t>d</w:t>
            </w:r>
            <w:r w:rsidR="00AB6021" w:rsidRPr="000B5BB6">
              <w:t xml:space="preserve">isorders. </w:t>
            </w:r>
          </w:p>
          <w:p w14:paraId="75C3158E" w14:textId="7D11A477" w:rsidR="00AB6021" w:rsidRPr="000B5BB6" w:rsidRDefault="00AB6021" w:rsidP="0077564F">
            <w:pPr>
              <w:pStyle w:val="ListParagraph"/>
              <w:numPr>
                <w:ilvl w:val="0"/>
                <w:numId w:val="9"/>
              </w:numPr>
              <w:spacing w:before="100" w:after="100"/>
            </w:pPr>
            <w:r w:rsidRPr="000B5BB6">
              <w:t>The post holder will work with people with different cultural backgrounds and ages, using interpreters when necessary and should be committed to equal opportunities.</w:t>
            </w:r>
          </w:p>
          <w:p w14:paraId="321359B2" w14:textId="22628D54" w:rsidR="00C57C65" w:rsidRPr="000B5BB6" w:rsidRDefault="000937E8" w:rsidP="0077564F">
            <w:pPr>
              <w:pStyle w:val="ListParagraph"/>
              <w:numPr>
                <w:ilvl w:val="0"/>
                <w:numId w:val="9"/>
              </w:numPr>
              <w:spacing w:before="100" w:after="100"/>
            </w:pPr>
            <w:r w:rsidRPr="000B5BB6">
              <w:t>Therapy is delivered</w:t>
            </w:r>
            <w:r w:rsidR="00FF4893" w:rsidRPr="000B5BB6">
              <w:t xml:space="preserve"> remotely and</w:t>
            </w:r>
            <w:r w:rsidR="006B2D9F" w:rsidRPr="000B5BB6">
              <w:t xml:space="preserve"> in person</w:t>
            </w:r>
            <w:r w:rsidR="000B5BB6" w:rsidRPr="000B5BB6">
              <w:t xml:space="preserve"> </w:t>
            </w:r>
            <w:r w:rsidR="008521C5" w:rsidRPr="000B5BB6">
              <w:t xml:space="preserve">and </w:t>
            </w:r>
            <w:r w:rsidR="003F214C" w:rsidRPr="000B5BB6">
              <w:t xml:space="preserve">attendance at the university is required for the academic component of the programme. </w:t>
            </w:r>
            <w:r w:rsidR="004B59F9" w:rsidRPr="000B5BB6">
              <w:t>The</w:t>
            </w:r>
            <w:r w:rsidR="00326CE5" w:rsidRPr="000B5BB6">
              <w:t xml:space="preserve"> service covers a wide geographical area and so we welcome applicants willing to </w:t>
            </w:r>
            <w:r w:rsidR="0090059C" w:rsidRPr="000B5BB6">
              <w:t>travel.</w:t>
            </w:r>
          </w:p>
          <w:p w14:paraId="05B3388A" w14:textId="5655F553" w:rsidR="009F154D" w:rsidRPr="000B5BB6" w:rsidRDefault="00AB6021" w:rsidP="0077564F">
            <w:pPr>
              <w:pStyle w:val="ListParagraph"/>
              <w:numPr>
                <w:ilvl w:val="0"/>
                <w:numId w:val="9"/>
              </w:numPr>
              <w:spacing w:before="100" w:after="100"/>
            </w:pPr>
            <w:r w:rsidRPr="000B5BB6">
              <w:t xml:space="preserve">VHG have a highly successful service and our staff are offered regular clinical and case management supervision to support </w:t>
            </w:r>
            <w:r w:rsidR="00B0753F" w:rsidRPr="000B5BB6">
              <w:t>T</w:t>
            </w:r>
            <w:r w:rsidR="00B84454" w:rsidRPr="000B5BB6">
              <w:t xml:space="preserve">rainee </w:t>
            </w:r>
            <w:r w:rsidR="000D2710" w:rsidRPr="000B5BB6">
              <w:t xml:space="preserve">High Intensity Therapists </w:t>
            </w:r>
            <w:r w:rsidRPr="000B5BB6">
              <w:t xml:space="preserve">to achieve the best results possible for </w:t>
            </w:r>
            <w:r w:rsidR="000D2710" w:rsidRPr="000B5BB6">
              <w:t>their</w:t>
            </w:r>
            <w:r w:rsidRPr="000B5BB6">
              <w:t xml:space="preserve"> clients</w:t>
            </w:r>
            <w:r w:rsidR="000D2710" w:rsidRPr="000B5BB6">
              <w:t>.</w:t>
            </w:r>
          </w:p>
          <w:p w14:paraId="027DF167" w14:textId="508D4A37" w:rsidR="009F154D" w:rsidRPr="000B5BB6" w:rsidRDefault="009F154D" w:rsidP="0077564F">
            <w:pPr>
              <w:pStyle w:val="ListParagraph"/>
              <w:numPr>
                <w:ilvl w:val="0"/>
                <w:numId w:val="9"/>
              </w:numPr>
              <w:spacing w:before="100" w:after="100"/>
            </w:pPr>
            <w:r w:rsidRPr="000B5BB6">
              <w:t>On successful completi</w:t>
            </w:r>
            <w:r w:rsidR="004E1C04" w:rsidRPr="000B5BB6">
              <w:t>on</w:t>
            </w:r>
            <w:r w:rsidRPr="000B5BB6">
              <w:t xml:space="preserve"> of the HI course, </w:t>
            </w:r>
            <w:r w:rsidR="004E1C04" w:rsidRPr="000B5BB6">
              <w:t xml:space="preserve">individuals </w:t>
            </w:r>
            <w:r w:rsidRPr="000B5BB6">
              <w:t>will have received the training required to fulfil BABCP's Minimum Training Standards</w:t>
            </w:r>
            <w:r w:rsidR="004E1C04" w:rsidRPr="000B5BB6">
              <w:t xml:space="preserve"> </w:t>
            </w:r>
            <w:r w:rsidR="000B0511" w:rsidRPr="000B5BB6">
              <w:t>and will be able to</w:t>
            </w:r>
            <w:r w:rsidR="004E1C04" w:rsidRPr="000B5BB6">
              <w:t xml:space="preserve"> </w:t>
            </w:r>
            <w:r w:rsidR="00CA5290" w:rsidRPr="000B5BB6">
              <w:t xml:space="preserve">apply for </w:t>
            </w:r>
            <w:r w:rsidR="00B31079" w:rsidRPr="000B5BB6">
              <w:t>provisional</w:t>
            </w:r>
            <w:r w:rsidR="00D27FDD" w:rsidRPr="000B5BB6">
              <w:t>, and then full</w:t>
            </w:r>
            <w:r w:rsidR="00CA5290" w:rsidRPr="000B5BB6">
              <w:t xml:space="preserve"> accreditation as a </w:t>
            </w:r>
            <w:r w:rsidR="000B0511" w:rsidRPr="000B5BB6">
              <w:t xml:space="preserve">BABCP registered </w:t>
            </w:r>
            <w:r w:rsidR="00CA5290" w:rsidRPr="000B5BB6">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0BE73DAB" w:rsidR="004D6791" w:rsidRDefault="005F58F2" w:rsidP="00EA22BE">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EA22BE">
            <w:pPr>
              <w:pStyle w:val="ListParagraph"/>
              <w:numPr>
                <w:ilvl w:val="0"/>
                <w:numId w:val="15"/>
              </w:numPr>
              <w:spacing w:before="100" w:after="100"/>
              <w:jc w:val="both"/>
            </w:pPr>
            <w:r>
              <w:lastRenderedPageBreak/>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EA22BE">
            <w:pPr>
              <w:pStyle w:val="ListParagraph"/>
              <w:numPr>
                <w:ilvl w:val="0"/>
                <w:numId w:val="15"/>
              </w:numPr>
              <w:spacing w:before="100" w:after="100"/>
            </w:pPr>
            <w:r>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EA22BE">
            <w:pPr>
              <w:pStyle w:val="ListParagraph"/>
              <w:numPr>
                <w:ilvl w:val="0"/>
                <w:numId w:val="15"/>
              </w:numPr>
              <w:spacing w:before="100" w:after="100"/>
            </w:pPr>
            <w:r w:rsidRPr="00DE12F1">
              <w:t>Formulate, implement and evaluate therapy programmes for clients</w:t>
            </w:r>
            <w:r w:rsidR="00B50470">
              <w:t>, using clinical supervision effectively to support this.</w:t>
            </w:r>
          </w:p>
          <w:p w14:paraId="109711C8" w14:textId="77777777" w:rsidR="004D6791" w:rsidRPr="00DE12F1" w:rsidRDefault="004D6791" w:rsidP="00EA22BE">
            <w:pPr>
              <w:pStyle w:val="ListParagraph"/>
              <w:numPr>
                <w:ilvl w:val="0"/>
                <w:numId w:val="15"/>
              </w:numPr>
              <w:spacing w:before="100" w:after="100"/>
            </w:pPr>
            <w:r w:rsidRPr="00DE12F1">
              <w:t xml:space="preserve">Adhere to an agreed activity contract relating to the number of client contacts offered, and clinical sessions carried out per week in order to minimise waiting times and ensure treatment delivery remains accessible and convenient.  </w:t>
            </w:r>
          </w:p>
          <w:p w14:paraId="3A2151EF" w14:textId="77777777" w:rsidR="00B50470" w:rsidRDefault="004D6791" w:rsidP="00EA22BE">
            <w:pPr>
              <w:pStyle w:val="ListParagraph"/>
              <w:numPr>
                <w:ilvl w:val="0"/>
                <w:numId w:val="15"/>
              </w:numPr>
              <w:spacing w:before="100" w:after="100"/>
            </w:pPr>
            <w:r w:rsidRPr="00B50470">
              <w:t xml:space="preserve">Complete all requirements relating to data collection within the service.  </w:t>
            </w:r>
          </w:p>
          <w:p w14:paraId="527B01A9" w14:textId="77777777" w:rsidR="00B50470" w:rsidRDefault="004D6791" w:rsidP="00EA22BE">
            <w:pPr>
              <w:pStyle w:val="ListParagraph"/>
              <w:numPr>
                <w:ilvl w:val="0"/>
                <w:numId w:val="15"/>
              </w:numPr>
              <w:spacing w:before="100" w:after="100"/>
            </w:pPr>
            <w:r>
              <w:t xml:space="preserve">Keep coherent records of all clinical activity in line with service protocols.  </w:t>
            </w:r>
          </w:p>
          <w:p w14:paraId="7C20D824" w14:textId="200605EF" w:rsidR="00C643DD" w:rsidRDefault="004D6791" w:rsidP="00EA22BE">
            <w:pPr>
              <w:pStyle w:val="ListParagraph"/>
              <w:numPr>
                <w:ilvl w:val="0"/>
                <w:numId w:val="15"/>
              </w:numPr>
              <w:spacing w:before="100" w:after="100"/>
            </w:pPr>
            <w:r>
              <w:t>Work closely with other members of the team ensuring appropriate step-up and step-down arrangements are in place to maintain a stepped care approach.</w:t>
            </w:r>
          </w:p>
          <w:p w14:paraId="169C33BA" w14:textId="77777777" w:rsidR="006D5C13" w:rsidRDefault="006D5C13" w:rsidP="006D5C13">
            <w:pPr>
              <w:spacing w:before="100" w:after="100" w:line="257" w:lineRule="auto"/>
              <w:rPr>
                <w:rFonts w:eastAsia="Calibri" w:cs="Calibri"/>
                <w:b/>
                <w:bCs/>
                <w:szCs w:val="22"/>
              </w:rPr>
            </w:pPr>
          </w:p>
          <w:p w14:paraId="221E7466" w14:textId="017918B4" w:rsidR="006D5C13" w:rsidRPr="006D5C13" w:rsidRDefault="006D5C13" w:rsidP="006D5C13">
            <w:pPr>
              <w:spacing w:before="100" w:after="100" w:line="257" w:lineRule="auto"/>
              <w:rPr>
                <w:b/>
                <w:bCs/>
              </w:rPr>
            </w:pPr>
            <w:r w:rsidRPr="000027EE">
              <w:rPr>
                <w:rFonts w:eastAsia="Calibri" w:cs="Calibri"/>
                <w:b/>
                <w:bCs/>
                <w:szCs w:val="22"/>
              </w:rPr>
              <w:t>Equality Diversity &amp; Inclusion (EDI)</w:t>
            </w:r>
          </w:p>
          <w:p w14:paraId="51E42093" w14:textId="60205121" w:rsidR="006D5C13" w:rsidRPr="006D5C13" w:rsidRDefault="006D5C13" w:rsidP="006D5C13">
            <w:pPr>
              <w:pStyle w:val="ListParagraph"/>
              <w:numPr>
                <w:ilvl w:val="0"/>
                <w:numId w:val="15"/>
              </w:numPr>
              <w:spacing w:before="100" w:after="100" w:line="257" w:lineRule="auto"/>
              <w:rPr>
                <w:rFonts w:eastAsiaTheme="minorEastAsia"/>
              </w:rPr>
            </w:pPr>
            <w:r w:rsidRPr="000027EE">
              <w:rPr>
                <w:rFonts w:eastAsia="Calibri" w:cs="Calibri"/>
                <w:szCs w:val="22"/>
              </w:rPr>
              <w:t xml:space="preserve">We are proud to be an equal opportunities employer and are fully committed to EDI best practice in all we do.  We believe it </w:t>
            </w:r>
          </w:p>
          <w:p w14:paraId="37C282D1" w14:textId="77777777" w:rsidR="006D5C13" w:rsidRPr="000027EE" w:rsidRDefault="006D5C13" w:rsidP="006D5C13">
            <w:pPr>
              <w:pStyle w:val="ListParagraph"/>
              <w:spacing w:before="100" w:after="100" w:line="257" w:lineRule="auto"/>
            </w:pPr>
            <w:r w:rsidRPr="000027EE">
              <w:rPr>
                <w:rFonts w:eastAsia="Calibri" w:cs="Calibri"/>
                <w:szCs w:val="22"/>
              </w:rPr>
              <w:t>is the responsibility of everyone to ensure their actions support this with all internal and external stakeholders.</w:t>
            </w:r>
          </w:p>
          <w:p w14:paraId="3C21567B"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Be aware of the impact of your behaviour on others</w:t>
            </w:r>
          </w:p>
          <w:p w14:paraId="65FF7C41"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Ensure that others are treated with fairness, dignity and respect</w:t>
            </w:r>
          </w:p>
          <w:p w14:paraId="154EC612"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A116F11"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 xml:space="preserve">Be prepared to challenge bias, discrimination and prejudice if </w:t>
            </w:r>
            <w:proofErr w:type="gramStart"/>
            <w:r w:rsidRPr="000027EE">
              <w:t>possible</w:t>
            </w:r>
            <w:proofErr w:type="gramEnd"/>
            <w:r w:rsidRPr="000027EE">
              <w:t xml:space="preserve"> to do so and raise with your manager and EDI team</w:t>
            </w:r>
          </w:p>
          <w:p w14:paraId="59DEA070" w14:textId="77777777" w:rsidR="006D5C13" w:rsidRPr="000027EE"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Encourage and support others to feel confident in speaking up if they have been subjected to or witnessed bias, discrimination or prejudice</w:t>
            </w:r>
          </w:p>
          <w:p w14:paraId="4CBDCA8B" w14:textId="77777777" w:rsidR="006D5C13" w:rsidRPr="0040449A" w:rsidRDefault="006D5C13" w:rsidP="006D5C13">
            <w:pPr>
              <w:pStyle w:val="ListParagraph"/>
              <w:numPr>
                <w:ilvl w:val="0"/>
                <w:numId w:val="15"/>
              </w:numPr>
              <w:spacing w:before="100" w:after="100"/>
              <w:rPr>
                <w:rFonts w:asciiTheme="minorHAnsi" w:eastAsiaTheme="minorEastAsia" w:hAnsiTheme="minorHAnsi" w:cstheme="minorBidi"/>
                <w:szCs w:val="22"/>
              </w:rPr>
            </w:pPr>
            <w:r w:rsidRPr="000027EE">
              <w:t>Be prepared to speak up for others if you witness bias, discrimination or prejudice</w:t>
            </w:r>
          </w:p>
          <w:p w14:paraId="44BDB607" w14:textId="4E9F5747" w:rsidR="006D5C13" w:rsidRPr="006D5C13" w:rsidRDefault="006D5C13" w:rsidP="006D5C13">
            <w:pPr>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5222F15A"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w:t>
            </w:r>
            <w:proofErr w:type="gramStart"/>
            <w:r w:rsidRPr="00AB61E1">
              <w:t>up-to-date</w:t>
            </w:r>
            <w:proofErr w:type="gramEnd"/>
            <w:r w:rsidRPr="00AB61E1">
              <w:t xml:space="preserve"> on new recommendations/guidelines set by the department of health (e.g. NHS plan, National Service Framework, National Institute for Clinical Excellence).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lastRenderedPageBreak/>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protected at all times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lastRenderedPageBreak/>
              <w:t>Additional information:</w:t>
            </w:r>
          </w:p>
        </w:tc>
        <w:tc>
          <w:tcPr>
            <w:tcW w:w="6706" w:type="dxa"/>
            <w:vAlign w:val="center"/>
          </w:tcPr>
          <w:p w14:paraId="4A51D27D" w14:textId="6649F84F" w:rsidR="00C643DD" w:rsidRPr="00B0117B" w:rsidRDefault="00DF4DF8" w:rsidP="00B0117B">
            <w:pPr>
              <w:spacing w:before="100" w:after="100"/>
            </w:pPr>
            <w:r w:rsidRPr="00B0117B">
              <w:t>Travel to location</w:t>
            </w:r>
            <w:r w:rsidR="00B0117B" w:rsidRPr="00B0117B">
              <w:t>s</w:t>
            </w:r>
            <w:r w:rsidRPr="00B0117B">
              <w:t xml:space="preserve"> across </w:t>
            </w:r>
            <w:r w:rsidR="00EA22BE">
              <w:t>Newcastle</w:t>
            </w:r>
            <w:r w:rsidR="000A224B">
              <w:t xml:space="preserve"> </w:t>
            </w:r>
            <w:r w:rsidR="00F35636" w:rsidRPr="00B0117B">
              <w:t xml:space="preserve">will be required </w:t>
            </w:r>
            <w:r w:rsidR="00B0117B" w:rsidRPr="00B0117B">
              <w:t xml:space="preserve">and so a 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p>
        </w:tc>
      </w:tr>
    </w:tbl>
    <w:p w14:paraId="237FE86E" w14:textId="77777777" w:rsidR="00EA22BE" w:rsidRDefault="00EA22BE" w:rsidP="00EA22BE"/>
    <w:p w14:paraId="34DBD682" w14:textId="77777777" w:rsidR="00EA22BE" w:rsidRDefault="00EA22BE" w:rsidP="00EA22BE"/>
    <w:p w14:paraId="6F579091" w14:textId="7D049BD9"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C732E43" w14:textId="1B693B15" w:rsidR="00966F66" w:rsidRPr="00451EC5" w:rsidRDefault="00072A86" w:rsidP="0077564F">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OR </w:t>
            </w:r>
            <w:r w:rsidR="00951E13" w:rsidRPr="00451EC5">
              <w:rPr>
                <w:rFonts w:cs="Calibri"/>
                <w:szCs w:val="22"/>
              </w:rPr>
              <w:t>successful assessment of KSA portfolio</w:t>
            </w:r>
            <w:r w:rsidR="00223708" w:rsidRPr="00451EC5">
              <w:rPr>
                <w:rFonts w:cs="Calibri"/>
                <w:szCs w:val="22"/>
              </w:rPr>
              <w:t xml:space="preserve"> </w:t>
            </w:r>
            <w:r w:rsidR="00FE0CFB">
              <w:rPr>
                <w:rFonts w:cs="Calibri"/>
                <w:szCs w:val="22"/>
              </w:rPr>
              <w:t xml:space="preserve">within </w:t>
            </w:r>
            <w:r w:rsidR="00B53174">
              <w:rPr>
                <w:rFonts w:cs="Calibri"/>
                <w:szCs w:val="22"/>
              </w:rPr>
              <w:t xml:space="preserve">year one of the programme </w:t>
            </w:r>
            <w:r w:rsidR="00223708" w:rsidRPr="00451EC5">
              <w:rPr>
                <w:rFonts w:cs="Calibri"/>
                <w:szCs w:val="22"/>
              </w:rPr>
              <w:t>(to be submitted at interview)</w:t>
            </w:r>
            <w:r w:rsidR="00951E13" w:rsidRPr="00451EC5">
              <w:rPr>
                <w:rFonts w:cs="Calibri"/>
                <w:szCs w:val="22"/>
              </w:rPr>
              <w:t>.</w:t>
            </w:r>
          </w:p>
          <w:p w14:paraId="4BEC0E00" w14:textId="3B9B2746" w:rsidR="00695206" w:rsidRPr="00451EC5" w:rsidRDefault="00CF234B" w:rsidP="0077564F">
            <w:pPr>
              <w:pStyle w:val="ListParagraph"/>
              <w:numPr>
                <w:ilvl w:val="0"/>
                <w:numId w:val="10"/>
              </w:numPr>
              <w:spacing w:beforeLines="100" w:before="240" w:afterLines="100" w:after="240"/>
              <w:rPr>
                <w:rFonts w:cs="Calibri"/>
                <w:szCs w:val="22"/>
              </w:rPr>
            </w:pPr>
            <w:r w:rsidRPr="00451EC5">
              <w:rPr>
                <w:rFonts w:cs="Calibri"/>
                <w:szCs w:val="22"/>
              </w:rPr>
              <w:t>Undergraduate degree or equivalent in a discipline connected to mental health (e.g. psychology, n</w:t>
            </w:r>
            <w:r w:rsidRPr="000B5BB6">
              <w:rPr>
                <w:rFonts w:cs="Calibri"/>
                <w:szCs w:val="22"/>
              </w:rPr>
              <w:t>euroscience)</w:t>
            </w:r>
            <w:r w:rsidR="008C7295" w:rsidRPr="000B5BB6">
              <w:rPr>
                <w:rFonts w:cs="Calibri"/>
                <w:szCs w:val="22"/>
              </w:rPr>
              <w:t xml:space="preserve"> at 2:2 (or above)</w:t>
            </w:r>
            <w:r w:rsidRPr="000B5BB6">
              <w:rPr>
                <w:rFonts w:cs="Calibri"/>
                <w:szCs w:val="22"/>
              </w:rPr>
              <w:t>. Those without</w:t>
            </w:r>
            <w:r w:rsidRPr="00451EC5">
              <w:rPr>
                <w:rFonts w:cs="Calibri"/>
                <w:szCs w:val="22"/>
              </w:rPr>
              <w:t xml:space="preserve"> an</w:t>
            </w:r>
            <w:r w:rsidR="009834CB">
              <w:rPr>
                <w:rFonts w:cs="Calibri"/>
                <w:szCs w:val="22"/>
              </w:rPr>
              <w:t xml:space="preserve"> </w:t>
            </w:r>
            <w:r w:rsidRPr="00451EC5">
              <w:rPr>
                <w:rFonts w:cs="Calibri"/>
                <w:szCs w:val="22"/>
              </w:rPr>
              <w:t>undergraduate qualification but with evidence of the ability to study at third year of undergraduate degree level will also be considered.</w:t>
            </w:r>
          </w:p>
          <w:p w14:paraId="684CC8E9" w14:textId="77777777" w:rsidR="00CF234B" w:rsidRDefault="00695206" w:rsidP="0077564F">
            <w:pPr>
              <w:pStyle w:val="ListParagraph"/>
              <w:numPr>
                <w:ilvl w:val="0"/>
                <w:numId w:val="10"/>
              </w:numPr>
              <w:spacing w:beforeLines="100" w:before="240" w:afterLines="100" w:after="240"/>
              <w:rPr>
                <w:rFonts w:cs="Calibri"/>
                <w:szCs w:val="22"/>
              </w:rPr>
            </w:pPr>
            <w:r w:rsidRPr="00451EC5">
              <w:rPr>
                <w:rFonts w:cs="Calibri"/>
                <w:szCs w:val="22"/>
              </w:rPr>
              <w:t xml:space="preserve">Membership of </w:t>
            </w:r>
            <w:r w:rsidR="00503325" w:rsidRPr="00451EC5">
              <w:rPr>
                <w:rFonts w:cs="Calibri"/>
                <w:szCs w:val="22"/>
              </w:rPr>
              <w:t xml:space="preserve">the </w:t>
            </w:r>
            <w:r w:rsidRPr="00451EC5">
              <w:rPr>
                <w:rFonts w:cs="Calibri"/>
                <w:szCs w:val="22"/>
              </w:rPr>
              <w:t>BABCP</w:t>
            </w:r>
            <w:r w:rsidR="00503325" w:rsidRPr="00451EC5">
              <w:rPr>
                <w:rFonts w:cs="Calibri"/>
                <w:szCs w:val="22"/>
              </w:rPr>
              <w:t xml:space="preserve"> (from the time that the course commences)</w:t>
            </w:r>
            <w:r w:rsidR="00CA7E2F" w:rsidRPr="00451EC5">
              <w:rPr>
                <w:rFonts w:cs="Calibri"/>
                <w:szCs w:val="22"/>
              </w:rPr>
              <w:t>.</w:t>
            </w:r>
          </w:p>
          <w:p w14:paraId="4315561D" w14:textId="1B42AF53" w:rsidR="00814F9B" w:rsidRPr="00451EC5" w:rsidRDefault="00814F9B" w:rsidP="00814F9B">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Experience</w:t>
            </w:r>
          </w:p>
        </w:tc>
        <w:tc>
          <w:tcPr>
            <w:tcW w:w="3827" w:type="dxa"/>
          </w:tcPr>
          <w:p w14:paraId="637F9261" w14:textId="7F13B3DF"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r w:rsidR="008F013B">
              <w:rPr>
                <w:rFonts w:cs="Calibri"/>
                <w:szCs w:val="22"/>
              </w:rPr>
              <w:t>,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5FDC24B" w14:textId="62A33F38" w:rsidR="008F0B23" w:rsidRPr="00003DA2" w:rsidRDefault="00411FEE" w:rsidP="0077564F">
            <w:pPr>
              <w:pStyle w:val="ListParagraph"/>
              <w:numPr>
                <w:ilvl w:val="0"/>
                <w:numId w:val="12"/>
              </w:numPr>
              <w:spacing w:beforeLines="100" w:before="240" w:afterLines="100" w:after="240"/>
              <w:rPr>
                <w:rFonts w:cs="Calibri"/>
                <w:szCs w:val="22"/>
              </w:rPr>
            </w:pPr>
            <w:r w:rsidRPr="00003DA2">
              <w:rPr>
                <w:rFonts w:cs="Calibri"/>
                <w:szCs w:val="22"/>
              </w:rPr>
              <w:t>Availability to attend university as required, which will include up to four blocks of teaching of up to four days. Most teaching will be 2 days per week in conjunction with a minimum period of high intensity CBT clinical practice per week within service.</w:t>
            </w: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41366F8A" w14:textId="36B7FD8E" w:rsidR="00E92BF2" w:rsidRPr="00C675A0" w:rsidRDefault="00E92BF2" w:rsidP="00C675A0">
            <w:pPr>
              <w:pStyle w:val="ListParagraph"/>
              <w:numPr>
                <w:ilvl w:val="0"/>
                <w:numId w:val="12"/>
              </w:numPr>
              <w:spacing w:beforeLines="100" w:before="240" w:afterLines="100" w:after="240"/>
              <w:rPr>
                <w:rFonts w:cs="Calibri"/>
                <w:szCs w:val="22"/>
              </w:rPr>
            </w:pPr>
            <w:r w:rsidRPr="00C675A0">
              <w:rPr>
                <w:rFonts w:cs="Calibri"/>
                <w:szCs w:val="22"/>
              </w:rPr>
              <w:t>Ability to attend training remote</w:t>
            </w:r>
            <w:r w:rsidR="003C4967" w:rsidRPr="00C675A0">
              <w:rPr>
                <w:rFonts w:cs="Calibri"/>
                <w:szCs w:val="22"/>
              </w:rPr>
              <w:t>ly as required</w:t>
            </w:r>
            <w:r w:rsidR="00331C3B" w:rsidRPr="00C675A0">
              <w:rPr>
                <w:rFonts w:cs="Calibri"/>
                <w:szCs w:val="22"/>
              </w:rPr>
              <w:t>.</w:t>
            </w:r>
          </w:p>
          <w:p w14:paraId="13136E19" w14:textId="2C880463" w:rsidR="00331C3B" w:rsidRPr="00C675A0" w:rsidRDefault="00331C3B" w:rsidP="00C675A0">
            <w:pPr>
              <w:pStyle w:val="ListParagraph"/>
              <w:numPr>
                <w:ilvl w:val="0"/>
                <w:numId w:val="12"/>
              </w:numPr>
              <w:spacing w:beforeLines="100" w:before="240" w:afterLines="100" w:after="240"/>
              <w:rPr>
                <w:rFonts w:cs="Calibri"/>
                <w:szCs w:val="22"/>
              </w:rPr>
            </w:pPr>
            <w:r w:rsidRPr="00C675A0">
              <w:rPr>
                <w:rFonts w:cs="Calibri"/>
                <w:szCs w:val="22"/>
              </w:rPr>
              <w:t xml:space="preserve">Ability to work from home </w:t>
            </w:r>
            <w:r w:rsidR="00861136" w:rsidRPr="00C675A0">
              <w:rPr>
                <w:rFonts w:cs="Calibri"/>
                <w:szCs w:val="22"/>
              </w:rPr>
              <w:t>when required</w:t>
            </w:r>
            <w:r w:rsidR="00B275D3" w:rsidRPr="00C675A0">
              <w:rPr>
                <w:rFonts w:cs="Calibri"/>
                <w:szCs w:val="22"/>
              </w:rPr>
              <w:t xml:space="preserve"> (minimum </w:t>
            </w:r>
            <w:r w:rsidR="00D30EC3" w:rsidRPr="00C675A0">
              <w:rPr>
                <w:rFonts w:cs="Calibri"/>
                <w:szCs w:val="22"/>
              </w:rPr>
              <w:t>5mb download speed required).</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lastRenderedPageBreak/>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CEB60DC" w14:textId="4EFE9EED"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E</w:t>
            </w:r>
            <w:r w:rsidR="001C3257" w:rsidRPr="006F0A56">
              <w:rPr>
                <w:rFonts w:cs="Calibri"/>
                <w:szCs w:val="22"/>
              </w:rPr>
              <w:t>vidence of values that are consistent with the NHS constitution.</w:t>
            </w:r>
          </w:p>
          <w:p w14:paraId="7010B3B4" w14:textId="2B0EA764" w:rsidR="001C3257" w:rsidRPr="006F0A56" w:rsidRDefault="001D2888" w:rsidP="0077564F">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77564F">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21FB89F2" w14:textId="0F2297CC" w:rsidR="00966F66" w:rsidRPr="006F0A56" w:rsidRDefault="00966F66" w:rsidP="0077564F">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bookmarkEnd w:id="0"/>
    <w:p w14:paraId="3D245649" w14:textId="77777777" w:rsidR="0003359B" w:rsidRDefault="0003359B" w:rsidP="0003359B"/>
    <w:p w14:paraId="4AB63281" w14:textId="77777777" w:rsidR="0003359B" w:rsidRPr="0003359B" w:rsidRDefault="0003359B" w:rsidP="0003359B"/>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B93D" w14:textId="77777777" w:rsidR="002B79E2" w:rsidRDefault="002B79E2" w:rsidP="00A96CB2">
      <w:r>
        <w:separator/>
      </w:r>
    </w:p>
  </w:endnote>
  <w:endnote w:type="continuationSeparator" w:id="0">
    <w:p w14:paraId="10EE27EF" w14:textId="77777777" w:rsidR="002B79E2" w:rsidRDefault="002B79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9E9392A" w:rsidR="00073D92" w:rsidRPr="00F553DC" w:rsidRDefault="00073D92" w:rsidP="00073D92">
          <w:pPr>
            <w:pStyle w:val="Footer1"/>
            <w:ind w:left="459"/>
          </w:pPr>
          <w:r>
            <w:t>Head Office</w:t>
          </w:r>
          <w:r w:rsidRPr="00F553DC">
            <w:t xml:space="preserve">: Vita Health Group, </w:t>
          </w:r>
          <w:r w:rsidR="000B5BB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16DEEB0F" w:rsidR="00073D92" w:rsidRPr="00511A17" w:rsidRDefault="00073D92" w:rsidP="00073D92">
                <w:pPr>
                  <w:pStyle w:val="Footer1"/>
                </w:pPr>
                <w:r>
                  <w:t>Head O</w:t>
                </w:r>
                <w:r w:rsidRPr="00511A17">
                  <w:t xml:space="preserve">ffice: Vita Health Group, </w:t>
                </w:r>
                <w:r w:rsidR="000B5BB6">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FD8A" w14:textId="77777777" w:rsidR="002B79E2" w:rsidRDefault="002B79E2" w:rsidP="00A96CB2">
      <w:r>
        <w:separator/>
      </w:r>
    </w:p>
  </w:footnote>
  <w:footnote w:type="continuationSeparator" w:id="0">
    <w:p w14:paraId="0569260D" w14:textId="77777777" w:rsidR="002B79E2" w:rsidRDefault="002B79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EC983DF" w:rsidR="005E1013" w:rsidRPr="004A6AA8" w:rsidRDefault="002B79E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D45CE">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EC983DF" w:rsidR="005E1013" w:rsidRPr="004A6AA8" w:rsidRDefault="002704A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D45CE">
                          <w:t>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13308F9C"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6FA97C5" w:rsidR="00AD6216" w:rsidRPr="004A6AA8" w:rsidRDefault="002B79E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D45CE">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6FA97C5" w:rsidR="00AD6216" w:rsidRPr="004A6AA8" w:rsidRDefault="002704A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D45CE">
                          <w:t>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B5BB6">
      <w:rPr>
        <w:noProof/>
        <w:lang w:eastAsia="en-GB"/>
      </w:rPr>
      <w:drawing>
        <wp:inline distT="0" distB="0" distL="0" distR="0" wp14:anchorId="49021276" wp14:editId="77225DF5">
          <wp:extent cx="2123902" cy="914400"/>
          <wp:effectExtent l="0" t="0" r="0" b="0"/>
          <wp:docPr id="196282610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2610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6348106">
    <w:abstractNumId w:val="10"/>
  </w:num>
  <w:num w:numId="2" w16cid:durableId="153224162">
    <w:abstractNumId w:val="11"/>
  </w:num>
  <w:num w:numId="3" w16cid:durableId="1462193198">
    <w:abstractNumId w:val="3"/>
  </w:num>
  <w:num w:numId="4" w16cid:durableId="1213151609">
    <w:abstractNumId w:val="2"/>
  </w:num>
  <w:num w:numId="5" w16cid:durableId="106586261">
    <w:abstractNumId w:val="1"/>
  </w:num>
  <w:num w:numId="6" w16cid:durableId="52967982">
    <w:abstractNumId w:val="0"/>
  </w:num>
  <w:num w:numId="7" w16cid:durableId="529075496">
    <w:abstractNumId w:val="17"/>
  </w:num>
  <w:num w:numId="8" w16cid:durableId="388841062">
    <w:abstractNumId w:val="18"/>
  </w:num>
  <w:num w:numId="9" w16cid:durableId="953250812">
    <w:abstractNumId w:val="12"/>
  </w:num>
  <w:num w:numId="10" w16cid:durableId="1054743416">
    <w:abstractNumId w:val="7"/>
  </w:num>
  <w:num w:numId="11" w16cid:durableId="1652559801">
    <w:abstractNumId w:val="13"/>
  </w:num>
  <w:num w:numId="12" w16cid:durableId="2030184042">
    <w:abstractNumId w:val="6"/>
  </w:num>
  <w:num w:numId="13" w16cid:durableId="2113816419">
    <w:abstractNumId w:val="9"/>
  </w:num>
  <w:num w:numId="14" w16cid:durableId="1263958005">
    <w:abstractNumId w:val="14"/>
  </w:num>
  <w:num w:numId="15" w16cid:durableId="1604343907">
    <w:abstractNumId w:val="4"/>
  </w:num>
  <w:num w:numId="16" w16cid:durableId="1601790878">
    <w:abstractNumId w:val="8"/>
  </w:num>
  <w:num w:numId="17" w16cid:durableId="1734111087">
    <w:abstractNumId w:val="15"/>
  </w:num>
  <w:num w:numId="18" w16cid:durableId="616258500">
    <w:abstractNumId w:val="16"/>
  </w:num>
  <w:num w:numId="19" w16cid:durableId="25810017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795"/>
    <w:rsid w:val="000778C3"/>
    <w:rsid w:val="000801C9"/>
    <w:rsid w:val="0008067D"/>
    <w:rsid w:val="00083DDD"/>
    <w:rsid w:val="000937E8"/>
    <w:rsid w:val="0009523A"/>
    <w:rsid w:val="00096451"/>
    <w:rsid w:val="00097938"/>
    <w:rsid w:val="000A224B"/>
    <w:rsid w:val="000A7D9E"/>
    <w:rsid w:val="000B0511"/>
    <w:rsid w:val="000B543A"/>
    <w:rsid w:val="000B57EA"/>
    <w:rsid w:val="000B5BB6"/>
    <w:rsid w:val="000B73D8"/>
    <w:rsid w:val="000C22EE"/>
    <w:rsid w:val="000D2710"/>
    <w:rsid w:val="000F1AD1"/>
    <w:rsid w:val="000F3980"/>
    <w:rsid w:val="001138E4"/>
    <w:rsid w:val="00125814"/>
    <w:rsid w:val="00132A6E"/>
    <w:rsid w:val="00145448"/>
    <w:rsid w:val="001521BA"/>
    <w:rsid w:val="001613CA"/>
    <w:rsid w:val="001730A7"/>
    <w:rsid w:val="0017681E"/>
    <w:rsid w:val="00191FD4"/>
    <w:rsid w:val="00192749"/>
    <w:rsid w:val="00195D47"/>
    <w:rsid w:val="001A1E1C"/>
    <w:rsid w:val="001A4354"/>
    <w:rsid w:val="001A5D93"/>
    <w:rsid w:val="001B2A78"/>
    <w:rsid w:val="001C3257"/>
    <w:rsid w:val="001C6314"/>
    <w:rsid w:val="001D2888"/>
    <w:rsid w:val="001E1018"/>
    <w:rsid w:val="001E6409"/>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04AE"/>
    <w:rsid w:val="002767D4"/>
    <w:rsid w:val="00285E8E"/>
    <w:rsid w:val="002A0415"/>
    <w:rsid w:val="002A19D2"/>
    <w:rsid w:val="002A56DE"/>
    <w:rsid w:val="002B34C5"/>
    <w:rsid w:val="002B79E2"/>
    <w:rsid w:val="002C1886"/>
    <w:rsid w:val="002C2076"/>
    <w:rsid w:val="002C26B0"/>
    <w:rsid w:val="002C6B29"/>
    <w:rsid w:val="002D5E17"/>
    <w:rsid w:val="002E12D8"/>
    <w:rsid w:val="002F0267"/>
    <w:rsid w:val="002F1FE8"/>
    <w:rsid w:val="002F6925"/>
    <w:rsid w:val="002F6E88"/>
    <w:rsid w:val="003009D3"/>
    <w:rsid w:val="003163AC"/>
    <w:rsid w:val="00317A49"/>
    <w:rsid w:val="00317DFA"/>
    <w:rsid w:val="0032018C"/>
    <w:rsid w:val="00321A74"/>
    <w:rsid w:val="00326CE5"/>
    <w:rsid w:val="00331C3B"/>
    <w:rsid w:val="00331E01"/>
    <w:rsid w:val="0033354B"/>
    <w:rsid w:val="003355CB"/>
    <w:rsid w:val="003469E4"/>
    <w:rsid w:val="00347A99"/>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214C"/>
    <w:rsid w:val="003F47B2"/>
    <w:rsid w:val="0040035C"/>
    <w:rsid w:val="00400F4B"/>
    <w:rsid w:val="0040449A"/>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75043"/>
    <w:rsid w:val="00481D33"/>
    <w:rsid w:val="00484AE6"/>
    <w:rsid w:val="004B0D6E"/>
    <w:rsid w:val="004B59F9"/>
    <w:rsid w:val="004C356A"/>
    <w:rsid w:val="004C4F0A"/>
    <w:rsid w:val="004D6791"/>
    <w:rsid w:val="004D7F07"/>
    <w:rsid w:val="004E07B2"/>
    <w:rsid w:val="004E1C04"/>
    <w:rsid w:val="004E1C18"/>
    <w:rsid w:val="004E6E22"/>
    <w:rsid w:val="004F04E2"/>
    <w:rsid w:val="004F05E6"/>
    <w:rsid w:val="004F2714"/>
    <w:rsid w:val="00503325"/>
    <w:rsid w:val="0051296C"/>
    <w:rsid w:val="0051680F"/>
    <w:rsid w:val="00522685"/>
    <w:rsid w:val="005263EA"/>
    <w:rsid w:val="00536D88"/>
    <w:rsid w:val="005378DD"/>
    <w:rsid w:val="00540AF6"/>
    <w:rsid w:val="0055685A"/>
    <w:rsid w:val="00556A5E"/>
    <w:rsid w:val="00557C5F"/>
    <w:rsid w:val="00564642"/>
    <w:rsid w:val="005725A2"/>
    <w:rsid w:val="005750BA"/>
    <w:rsid w:val="005763A1"/>
    <w:rsid w:val="005775F8"/>
    <w:rsid w:val="00580148"/>
    <w:rsid w:val="00583E2F"/>
    <w:rsid w:val="005846EB"/>
    <w:rsid w:val="00586007"/>
    <w:rsid w:val="005A0A53"/>
    <w:rsid w:val="005A2909"/>
    <w:rsid w:val="005B0C9A"/>
    <w:rsid w:val="005B5863"/>
    <w:rsid w:val="005E1013"/>
    <w:rsid w:val="005E337E"/>
    <w:rsid w:val="005E3B07"/>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3619"/>
    <w:rsid w:val="00693A0A"/>
    <w:rsid w:val="00695206"/>
    <w:rsid w:val="006A1513"/>
    <w:rsid w:val="006A615A"/>
    <w:rsid w:val="006A7FC8"/>
    <w:rsid w:val="006B2D9F"/>
    <w:rsid w:val="006B647C"/>
    <w:rsid w:val="006C5447"/>
    <w:rsid w:val="006D45CE"/>
    <w:rsid w:val="006D53D6"/>
    <w:rsid w:val="006D5A73"/>
    <w:rsid w:val="006D5C13"/>
    <w:rsid w:val="006D6121"/>
    <w:rsid w:val="006D6F7B"/>
    <w:rsid w:val="006D7E3E"/>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B1F7A"/>
    <w:rsid w:val="007B7162"/>
    <w:rsid w:val="007C3C30"/>
    <w:rsid w:val="007D55AC"/>
    <w:rsid w:val="007E2E8C"/>
    <w:rsid w:val="007E2ED2"/>
    <w:rsid w:val="007F2A61"/>
    <w:rsid w:val="007F2D27"/>
    <w:rsid w:val="007F44A9"/>
    <w:rsid w:val="007F473F"/>
    <w:rsid w:val="00814F9B"/>
    <w:rsid w:val="00815764"/>
    <w:rsid w:val="00815820"/>
    <w:rsid w:val="00817458"/>
    <w:rsid w:val="008211B5"/>
    <w:rsid w:val="00836694"/>
    <w:rsid w:val="008421E2"/>
    <w:rsid w:val="0084383C"/>
    <w:rsid w:val="00850BD3"/>
    <w:rsid w:val="008521C5"/>
    <w:rsid w:val="00861136"/>
    <w:rsid w:val="00862C46"/>
    <w:rsid w:val="00870118"/>
    <w:rsid w:val="00877D7B"/>
    <w:rsid w:val="008811AB"/>
    <w:rsid w:val="008A0F87"/>
    <w:rsid w:val="008A4505"/>
    <w:rsid w:val="008B46BC"/>
    <w:rsid w:val="008B59C1"/>
    <w:rsid w:val="008C2BF8"/>
    <w:rsid w:val="008C7295"/>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B5AB4"/>
    <w:rsid w:val="009D591E"/>
    <w:rsid w:val="009D715E"/>
    <w:rsid w:val="009E32A2"/>
    <w:rsid w:val="009E4D3C"/>
    <w:rsid w:val="009F154D"/>
    <w:rsid w:val="00A00821"/>
    <w:rsid w:val="00A056BE"/>
    <w:rsid w:val="00A215C5"/>
    <w:rsid w:val="00A34AC6"/>
    <w:rsid w:val="00A401ED"/>
    <w:rsid w:val="00A51DA9"/>
    <w:rsid w:val="00A562C0"/>
    <w:rsid w:val="00A62D61"/>
    <w:rsid w:val="00A66B4F"/>
    <w:rsid w:val="00A820BE"/>
    <w:rsid w:val="00A87CA6"/>
    <w:rsid w:val="00A909EF"/>
    <w:rsid w:val="00A95664"/>
    <w:rsid w:val="00A96CB2"/>
    <w:rsid w:val="00AA197E"/>
    <w:rsid w:val="00AA742F"/>
    <w:rsid w:val="00AB6021"/>
    <w:rsid w:val="00AB61E1"/>
    <w:rsid w:val="00AC21A4"/>
    <w:rsid w:val="00AC2B1C"/>
    <w:rsid w:val="00AC76FA"/>
    <w:rsid w:val="00AD1C29"/>
    <w:rsid w:val="00AD6216"/>
    <w:rsid w:val="00AE5E5B"/>
    <w:rsid w:val="00AE6A15"/>
    <w:rsid w:val="00AF2149"/>
    <w:rsid w:val="00AF5C72"/>
    <w:rsid w:val="00AF6480"/>
    <w:rsid w:val="00AF6D0E"/>
    <w:rsid w:val="00B0117B"/>
    <w:rsid w:val="00B0753F"/>
    <w:rsid w:val="00B2053D"/>
    <w:rsid w:val="00B21FAC"/>
    <w:rsid w:val="00B275D3"/>
    <w:rsid w:val="00B30C4A"/>
    <w:rsid w:val="00B31079"/>
    <w:rsid w:val="00B4728A"/>
    <w:rsid w:val="00B50470"/>
    <w:rsid w:val="00B507D2"/>
    <w:rsid w:val="00B53174"/>
    <w:rsid w:val="00B54513"/>
    <w:rsid w:val="00B73492"/>
    <w:rsid w:val="00B83328"/>
    <w:rsid w:val="00B84454"/>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1A67"/>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1121"/>
    <w:rsid w:val="00CC5C14"/>
    <w:rsid w:val="00CD2453"/>
    <w:rsid w:val="00CE359F"/>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0E62"/>
    <w:rsid w:val="00D4532F"/>
    <w:rsid w:val="00D610B8"/>
    <w:rsid w:val="00D66587"/>
    <w:rsid w:val="00D76E89"/>
    <w:rsid w:val="00D801E2"/>
    <w:rsid w:val="00D84D7D"/>
    <w:rsid w:val="00D9470A"/>
    <w:rsid w:val="00D962FC"/>
    <w:rsid w:val="00DA12CF"/>
    <w:rsid w:val="00DB4BD3"/>
    <w:rsid w:val="00DC3977"/>
    <w:rsid w:val="00DD3296"/>
    <w:rsid w:val="00DE12F1"/>
    <w:rsid w:val="00DE205B"/>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53E9"/>
    <w:rsid w:val="00E8547A"/>
    <w:rsid w:val="00E92BF2"/>
    <w:rsid w:val="00E96BCA"/>
    <w:rsid w:val="00EA22BE"/>
    <w:rsid w:val="00EA753A"/>
    <w:rsid w:val="00EB344B"/>
    <w:rsid w:val="00EB76F5"/>
    <w:rsid w:val="00EC4FA3"/>
    <w:rsid w:val="00ED2F2C"/>
    <w:rsid w:val="00ED4FA4"/>
    <w:rsid w:val="00ED6078"/>
    <w:rsid w:val="00EE0462"/>
    <w:rsid w:val="00EE6476"/>
    <w:rsid w:val="00EF7C26"/>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A632E"/>
    <w:rsid w:val="00FB0343"/>
    <w:rsid w:val="00FE0CFB"/>
    <w:rsid w:val="00FF489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73587"/>
    <w:rsid w:val="00166DFB"/>
    <w:rsid w:val="002F6925"/>
    <w:rsid w:val="005B0C9A"/>
    <w:rsid w:val="006E3247"/>
    <w:rsid w:val="00CB6CF1"/>
    <w:rsid w:val="00D40E62"/>
    <w:rsid w:val="00D43D3B"/>
    <w:rsid w:val="00DB2F17"/>
    <w:rsid w:val="00E8598A"/>
    <w:rsid w:val="00EB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3.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B90C079C-84CD-4F23-86AD-2BC71C159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5</TotalTime>
  <Pages>6</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IAPT Trainee High Intensity Therapist</vt:lpstr>
    </vt:vector>
  </TitlesOfParts>
  <Manager>Human Resources</Manager>
  <Company>RehabWorks</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High Intensity 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2026-05-22T08:41:00Z</dcterms:created>
  <dcterms:modified xsi:type="dcterms:W3CDTF">2026-05-22T08:41:00Z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