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2B5CFE6" w:rsidR="005E1013" w:rsidRDefault="00A1379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60803">
            <w:rPr>
              <w:rStyle w:val="TitleChar"/>
            </w:rPr>
            <w:t xml:space="preserve">Regional Estates &amp; </w:t>
          </w:r>
          <w:r w:rsidR="00F273EF">
            <w:rPr>
              <w:rStyle w:val="TitleChar"/>
            </w:rPr>
            <w:t>Facilities Manager JD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96A2F" w14:paraId="7D49054C" w14:textId="77777777" w:rsidTr="1E5E83AD">
        <w:tc>
          <w:tcPr>
            <w:tcW w:w="3256" w:type="dxa"/>
            <w:vAlign w:val="center"/>
          </w:tcPr>
          <w:p w14:paraId="3A063C37" w14:textId="11B54C75" w:rsidR="00696A2F" w:rsidRDefault="00696A2F" w:rsidP="00696A2F">
            <w:pPr>
              <w:spacing w:before="100" w:after="100"/>
            </w:pPr>
            <w:r>
              <w:t>Job title:</w:t>
            </w:r>
          </w:p>
        </w:tc>
        <w:tc>
          <w:tcPr>
            <w:tcW w:w="6706" w:type="dxa"/>
            <w:vAlign w:val="center"/>
          </w:tcPr>
          <w:p w14:paraId="1C40CEC4" w14:textId="407A40A9" w:rsidR="00696A2F" w:rsidRPr="00EE11FA" w:rsidRDefault="009B49EA" w:rsidP="00696A2F">
            <w:pPr>
              <w:spacing w:before="100" w:after="100"/>
              <w:rPr>
                <w:rFonts w:ascii="Abadi" w:eastAsia="Gill Sans MT" w:hAnsi="Abadi" w:cs="Calibri"/>
                <w:sz w:val="20"/>
                <w:szCs w:val="20"/>
              </w:rPr>
            </w:pPr>
            <w:r w:rsidRPr="00EE11FA">
              <w:rPr>
                <w:rFonts w:ascii="Abadi" w:eastAsia="Gill Sans MT" w:hAnsi="Abadi" w:cs="Calibri"/>
                <w:sz w:val="20"/>
                <w:szCs w:val="20"/>
              </w:rPr>
              <w:t>Regional Estates &amp; Facilities Manager</w:t>
            </w:r>
          </w:p>
        </w:tc>
      </w:tr>
      <w:tr w:rsidR="00696A2F" w14:paraId="19AB6488" w14:textId="77777777" w:rsidTr="1E5E83AD">
        <w:tc>
          <w:tcPr>
            <w:tcW w:w="3256" w:type="dxa"/>
            <w:vAlign w:val="center"/>
          </w:tcPr>
          <w:p w14:paraId="755D3B7A" w14:textId="3D2363B8" w:rsidR="00696A2F" w:rsidRDefault="00696A2F" w:rsidP="00696A2F">
            <w:pPr>
              <w:spacing w:before="100" w:after="100"/>
            </w:pPr>
            <w:r>
              <w:t>Department:</w:t>
            </w:r>
          </w:p>
        </w:tc>
        <w:tc>
          <w:tcPr>
            <w:tcW w:w="6706" w:type="dxa"/>
            <w:vAlign w:val="center"/>
          </w:tcPr>
          <w:p w14:paraId="14BFB5BA" w14:textId="1CE43800" w:rsidR="00696A2F" w:rsidRPr="00EE11FA" w:rsidRDefault="00696A2F" w:rsidP="00696A2F">
            <w:pPr>
              <w:spacing w:before="100" w:after="100"/>
              <w:rPr>
                <w:rFonts w:ascii="Abadi" w:eastAsia="Gill Sans MT" w:hAnsi="Abadi" w:cs="Calibri"/>
                <w:sz w:val="20"/>
                <w:szCs w:val="20"/>
              </w:rPr>
            </w:pPr>
            <w:r w:rsidRPr="00EE11FA">
              <w:rPr>
                <w:rFonts w:ascii="Abadi" w:eastAsia="Gill Sans MT" w:hAnsi="Abadi" w:cs="Calibri"/>
                <w:sz w:val="20"/>
                <w:szCs w:val="20"/>
              </w:rPr>
              <w:t>Central</w:t>
            </w:r>
            <w:r w:rsidR="00295C6D" w:rsidRPr="00EE11FA">
              <w:rPr>
                <w:rFonts w:ascii="Abadi" w:eastAsia="Gill Sans MT" w:hAnsi="Abadi" w:cs="Calibri"/>
                <w:sz w:val="20"/>
                <w:szCs w:val="20"/>
              </w:rPr>
              <w:t xml:space="preserve"> </w:t>
            </w:r>
            <w:r w:rsidRPr="00EE11FA">
              <w:rPr>
                <w:rFonts w:ascii="Abadi" w:eastAsia="Gill Sans MT" w:hAnsi="Abadi" w:cs="Calibri"/>
                <w:sz w:val="20"/>
                <w:szCs w:val="20"/>
              </w:rPr>
              <w:t>Facilities</w:t>
            </w:r>
            <w:r w:rsidR="00295C6D" w:rsidRPr="00EE11FA">
              <w:rPr>
                <w:rFonts w:ascii="Abadi" w:eastAsia="Gill Sans MT" w:hAnsi="Abadi" w:cs="Calibri"/>
                <w:sz w:val="20"/>
                <w:szCs w:val="20"/>
              </w:rPr>
              <w:t xml:space="preserve"> and Health</w:t>
            </w:r>
            <w:r w:rsidR="00B6698F">
              <w:rPr>
                <w:rFonts w:ascii="Abadi" w:eastAsia="Gill Sans MT" w:hAnsi="Abadi" w:cs="Calibri"/>
                <w:sz w:val="20"/>
                <w:szCs w:val="20"/>
              </w:rPr>
              <w:t xml:space="preserve"> </w:t>
            </w:r>
            <w:r w:rsidR="00295C6D" w:rsidRPr="00EE11FA">
              <w:rPr>
                <w:rFonts w:ascii="Abadi" w:eastAsia="Gill Sans MT" w:hAnsi="Abadi" w:cs="Calibri"/>
                <w:sz w:val="20"/>
                <w:szCs w:val="20"/>
              </w:rPr>
              <w:t>&amp; Safety</w:t>
            </w:r>
            <w:r w:rsidRPr="00EE11FA">
              <w:rPr>
                <w:rFonts w:ascii="Abadi" w:eastAsia="Gill Sans MT" w:hAnsi="Abadi" w:cs="Calibri"/>
                <w:sz w:val="20"/>
                <w:szCs w:val="20"/>
              </w:rPr>
              <w:t xml:space="preserve"> </w:t>
            </w:r>
          </w:p>
        </w:tc>
      </w:tr>
      <w:tr w:rsidR="00696A2F" w14:paraId="5BA82C71" w14:textId="77777777" w:rsidTr="1E5E83AD">
        <w:tc>
          <w:tcPr>
            <w:tcW w:w="3256" w:type="dxa"/>
            <w:vAlign w:val="center"/>
          </w:tcPr>
          <w:p w14:paraId="5F3C8594" w14:textId="54BACA6C" w:rsidR="00696A2F" w:rsidRDefault="00696A2F" w:rsidP="00696A2F">
            <w:pPr>
              <w:spacing w:before="100" w:after="100"/>
            </w:pPr>
            <w:r>
              <w:t>Location:</w:t>
            </w:r>
            <w:r w:rsidR="00191D73">
              <w:t xml:space="preserve"> (Regions)</w:t>
            </w:r>
          </w:p>
        </w:tc>
        <w:tc>
          <w:tcPr>
            <w:tcW w:w="6706" w:type="dxa"/>
            <w:vAlign w:val="center"/>
          </w:tcPr>
          <w:p w14:paraId="2FDD663E" w14:textId="2DF98D81" w:rsidR="00696A2F" w:rsidRPr="00EE11FA" w:rsidRDefault="00191D73" w:rsidP="00696A2F">
            <w:pPr>
              <w:spacing w:before="100" w:after="100"/>
              <w:rPr>
                <w:rFonts w:ascii="Abadi" w:eastAsia="Gill Sans MT" w:hAnsi="Abadi" w:cs="Calibri"/>
                <w:sz w:val="20"/>
                <w:szCs w:val="20"/>
              </w:rPr>
            </w:pPr>
            <w:r w:rsidRPr="00EE11FA">
              <w:rPr>
                <w:rFonts w:ascii="Abadi" w:eastAsia="Gill Sans MT" w:hAnsi="Abadi" w:cs="Calibri"/>
                <w:sz w:val="20"/>
                <w:szCs w:val="20"/>
              </w:rPr>
              <w:t>Southeast</w:t>
            </w:r>
            <w:r w:rsidR="00DA7247" w:rsidRPr="00EE11FA">
              <w:rPr>
                <w:rFonts w:ascii="Abadi" w:eastAsia="Gill Sans MT" w:hAnsi="Abadi" w:cs="Calibri"/>
                <w:sz w:val="20"/>
                <w:szCs w:val="20"/>
              </w:rPr>
              <w:t xml:space="preserve">, </w:t>
            </w:r>
            <w:r w:rsidR="001022C1" w:rsidRPr="00EE11FA">
              <w:rPr>
                <w:rFonts w:ascii="Abadi" w:eastAsia="Gill Sans MT" w:hAnsi="Abadi" w:cs="Calibri"/>
                <w:sz w:val="20"/>
                <w:szCs w:val="20"/>
              </w:rPr>
              <w:t>Southwest</w:t>
            </w:r>
            <w:r w:rsidR="00DA7247" w:rsidRPr="00EE11FA">
              <w:rPr>
                <w:rFonts w:ascii="Abadi" w:eastAsia="Gill Sans MT" w:hAnsi="Abadi" w:cs="Calibri"/>
                <w:sz w:val="20"/>
                <w:szCs w:val="20"/>
              </w:rPr>
              <w:t xml:space="preserve"> &amp; Central</w:t>
            </w:r>
            <w:r w:rsidRPr="00EE11FA">
              <w:rPr>
                <w:rFonts w:ascii="Abadi" w:eastAsia="Gill Sans MT" w:hAnsi="Abadi" w:cs="Calibri"/>
                <w:sz w:val="20"/>
                <w:szCs w:val="20"/>
              </w:rPr>
              <w:t xml:space="preserve">, North &amp; </w:t>
            </w:r>
            <w:r w:rsidR="001022C1" w:rsidRPr="00EE11FA">
              <w:rPr>
                <w:rFonts w:ascii="Abadi" w:eastAsia="Gill Sans MT" w:hAnsi="Abadi" w:cs="Calibri"/>
                <w:sz w:val="20"/>
                <w:szCs w:val="20"/>
              </w:rPr>
              <w:t>Northeast</w:t>
            </w:r>
          </w:p>
        </w:tc>
      </w:tr>
      <w:tr w:rsidR="00696A2F" w14:paraId="61E91F65" w14:textId="77777777" w:rsidTr="1E5E83AD">
        <w:tc>
          <w:tcPr>
            <w:tcW w:w="3256" w:type="dxa"/>
            <w:vAlign w:val="center"/>
          </w:tcPr>
          <w:p w14:paraId="60094B3E" w14:textId="5F98780B" w:rsidR="00696A2F" w:rsidRDefault="00696A2F" w:rsidP="00696A2F">
            <w:pPr>
              <w:spacing w:before="100" w:after="100"/>
            </w:pPr>
            <w:r w:rsidRPr="004518CA">
              <w:t>Reporting to</w:t>
            </w:r>
            <w:r>
              <w:t>:</w:t>
            </w:r>
          </w:p>
          <w:p w14:paraId="5DBDD5AC" w14:textId="6618C9F9" w:rsidR="00696A2F" w:rsidRDefault="00696A2F" w:rsidP="00696A2F">
            <w:pPr>
              <w:spacing w:before="100" w:after="100"/>
            </w:pPr>
            <w:r>
              <w:t xml:space="preserve"> (job title only)</w:t>
            </w:r>
          </w:p>
        </w:tc>
        <w:tc>
          <w:tcPr>
            <w:tcW w:w="6706" w:type="dxa"/>
            <w:vAlign w:val="center"/>
          </w:tcPr>
          <w:p w14:paraId="56BB1388" w14:textId="60C1FF3B" w:rsidR="00696A2F" w:rsidRPr="00EE11FA" w:rsidRDefault="00696A2F" w:rsidP="00696A2F">
            <w:pPr>
              <w:spacing w:before="100" w:after="100"/>
              <w:rPr>
                <w:rFonts w:ascii="Abadi" w:eastAsia="Gill Sans MT" w:hAnsi="Abadi" w:cs="Calibri"/>
                <w:sz w:val="20"/>
                <w:szCs w:val="20"/>
              </w:rPr>
            </w:pPr>
            <w:r w:rsidRPr="00EE11FA">
              <w:rPr>
                <w:rFonts w:ascii="Abadi" w:eastAsia="Gill Sans MT" w:hAnsi="Abadi" w:cs="Calibri"/>
                <w:sz w:val="20"/>
                <w:szCs w:val="20"/>
              </w:rPr>
              <w:t>Head of</w:t>
            </w:r>
            <w:r w:rsidR="00BE11FD" w:rsidRPr="00EE11FA">
              <w:rPr>
                <w:rFonts w:ascii="Abadi" w:eastAsia="Gill Sans MT" w:hAnsi="Abadi" w:cs="Calibri"/>
                <w:sz w:val="20"/>
                <w:szCs w:val="20"/>
              </w:rPr>
              <w:t xml:space="preserve"> Estates &amp;</w:t>
            </w:r>
            <w:r w:rsidRPr="00EE11FA">
              <w:rPr>
                <w:rFonts w:ascii="Abadi" w:eastAsia="Gill Sans MT" w:hAnsi="Abadi" w:cs="Calibri"/>
                <w:sz w:val="20"/>
                <w:szCs w:val="20"/>
              </w:rPr>
              <w:t xml:space="preserve"> Facilities </w:t>
            </w:r>
          </w:p>
        </w:tc>
      </w:tr>
      <w:tr w:rsidR="00696A2F" w14:paraId="13153721" w14:textId="77777777" w:rsidTr="1E5E83AD">
        <w:tc>
          <w:tcPr>
            <w:tcW w:w="3256" w:type="dxa"/>
            <w:vAlign w:val="center"/>
          </w:tcPr>
          <w:p w14:paraId="6993CC7D" w14:textId="7342EA56" w:rsidR="00696A2F" w:rsidRDefault="00696A2F" w:rsidP="00696A2F">
            <w:pPr>
              <w:spacing w:before="100" w:after="100"/>
            </w:pPr>
            <w:r>
              <w:t>Direct reports:</w:t>
            </w:r>
          </w:p>
          <w:p w14:paraId="47666179" w14:textId="0971B0AF" w:rsidR="00696A2F" w:rsidRDefault="00696A2F" w:rsidP="00696A2F">
            <w:pPr>
              <w:spacing w:before="100" w:after="100"/>
            </w:pPr>
            <w:r>
              <w:t xml:space="preserve"> (job title only)</w:t>
            </w:r>
          </w:p>
        </w:tc>
        <w:tc>
          <w:tcPr>
            <w:tcW w:w="6706" w:type="dxa"/>
            <w:vAlign w:val="center"/>
          </w:tcPr>
          <w:p w14:paraId="3DB63B7E" w14:textId="6764465A" w:rsidR="00696A2F" w:rsidRPr="00EE11FA" w:rsidRDefault="00023D93" w:rsidP="00696A2F">
            <w:pPr>
              <w:spacing w:before="100" w:after="100"/>
              <w:rPr>
                <w:rFonts w:ascii="Abadi" w:eastAsia="Gill Sans MT" w:hAnsi="Abadi" w:cs="Calibri"/>
                <w:sz w:val="20"/>
                <w:szCs w:val="20"/>
              </w:rPr>
            </w:pPr>
            <w:r w:rsidRPr="00EE11FA">
              <w:rPr>
                <w:rFonts w:ascii="Abadi" w:eastAsia="Gill Sans MT" w:hAnsi="Abadi" w:cs="Calibri"/>
                <w:sz w:val="20"/>
                <w:szCs w:val="20"/>
              </w:rPr>
              <w:t>Other members of Facilities team</w:t>
            </w:r>
            <w:r w:rsidR="00782975" w:rsidRPr="00EE11FA">
              <w:rPr>
                <w:rFonts w:ascii="Abadi" w:eastAsia="Gill Sans MT" w:hAnsi="Abadi" w:cs="Calibri"/>
                <w:sz w:val="20"/>
                <w:szCs w:val="20"/>
              </w:rPr>
              <w:t xml:space="preserve"> (tbc)</w:t>
            </w:r>
          </w:p>
        </w:tc>
      </w:tr>
      <w:tr w:rsidR="00696A2F" w14:paraId="61110A87" w14:textId="77777777" w:rsidTr="1E5E83AD">
        <w:tc>
          <w:tcPr>
            <w:tcW w:w="3256" w:type="dxa"/>
            <w:vAlign w:val="center"/>
          </w:tcPr>
          <w:p w14:paraId="5996CE35" w14:textId="6924CA2B" w:rsidR="00696A2F" w:rsidRDefault="00696A2F" w:rsidP="00696A2F">
            <w:pPr>
              <w:spacing w:before="100" w:after="100"/>
            </w:pPr>
            <w:r>
              <w:t xml:space="preserve">Accountable to: </w:t>
            </w:r>
          </w:p>
          <w:p w14:paraId="2FF0A51C" w14:textId="3D895BE2" w:rsidR="00696A2F" w:rsidRDefault="00696A2F" w:rsidP="00696A2F">
            <w:pPr>
              <w:spacing w:before="100" w:after="100"/>
            </w:pPr>
            <w:r>
              <w:t>(where applicable)</w:t>
            </w:r>
          </w:p>
        </w:tc>
        <w:tc>
          <w:tcPr>
            <w:tcW w:w="6706" w:type="dxa"/>
            <w:vAlign w:val="center"/>
          </w:tcPr>
          <w:p w14:paraId="3DFAFEE2" w14:textId="532C583E" w:rsidR="00696A2F" w:rsidRPr="00EE11FA" w:rsidRDefault="00782975" w:rsidP="00696A2F">
            <w:pPr>
              <w:spacing w:before="100" w:after="100"/>
              <w:rPr>
                <w:rFonts w:ascii="Abadi" w:hAnsi="Abadi" w:cs="Calibri"/>
                <w:sz w:val="20"/>
                <w:szCs w:val="20"/>
              </w:rPr>
            </w:pPr>
            <w:r w:rsidRPr="00EE11FA">
              <w:rPr>
                <w:rFonts w:ascii="Abadi" w:hAnsi="Abadi" w:cs="Calibri"/>
                <w:sz w:val="20"/>
                <w:szCs w:val="20"/>
              </w:rPr>
              <w:t>Central Estates</w:t>
            </w:r>
            <w:r w:rsidR="006436B2" w:rsidRPr="00EE11FA">
              <w:rPr>
                <w:rFonts w:ascii="Abadi" w:hAnsi="Abadi" w:cs="Calibri"/>
                <w:sz w:val="20"/>
                <w:szCs w:val="20"/>
              </w:rPr>
              <w:t xml:space="preserve"> &amp; </w:t>
            </w:r>
            <w:r w:rsidR="00B54939" w:rsidRPr="00EE11FA">
              <w:rPr>
                <w:rFonts w:ascii="Abadi" w:hAnsi="Abadi" w:cs="Calibri"/>
                <w:sz w:val="20"/>
                <w:szCs w:val="20"/>
              </w:rPr>
              <w:t>Facilities</w:t>
            </w:r>
          </w:p>
        </w:tc>
      </w:tr>
      <w:tr w:rsidR="00696A2F" w14:paraId="459E1B5F" w14:textId="77777777" w:rsidTr="1E5E83AD">
        <w:tc>
          <w:tcPr>
            <w:tcW w:w="3256" w:type="dxa"/>
            <w:vAlign w:val="center"/>
          </w:tcPr>
          <w:p w14:paraId="3F242D0D" w14:textId="7D9E94A7" w:rsidR="00696A2F" w:rsidRDefault="00696A2F" w:rsidP="00696A2F">
            <w:pPr>
              <w:spacing w:before="100" w:after="100"/>
            </w:pPr>
            <w:r>
              <w:t>Responsible to:</w:t>
            </w:r>
          </w:p>
          <w:p w14:paraId="65CDC27E" w14:textId="436CC73C" w:rsidR="00696A2F" w:rsidRDefault="00696A2F" w:rsidP="00696A2F">
            <w:pPr>
              <w:spacing w:before="100" w:after="100"/>
            </w:pPr>
            <w:r>
              <w:t>(where applicable)</w:t>
            </w:r>
          </w:p>
        </w:tc>
        <w:tc>
          <w:tcPr>
            <w:tcW w:w="6706" w:type="dxa"/>
            <w:vAlign w:val="center"/>
          </w:tcPr>
          <w:p w14:paraId="21AB59BB" w14:textId="42D36926" w:rsidR="00696A2F" w:rsidRPr="00EE11FA" w:rsidRDefault="00696A2F" w:rsidP="00696A2F">
            <w:pPr>
              <w:spacing w:before="100" w:after="100"/>
              <w:rPr>
                <w:rFonts w:ascii="Abadi" w:hAnsi="Abadi" w:cs="Calibri"/>
                <w:sz w:val="20"/>
                <w:szCs w:val="20"/>
              </w:rPr>
            </w:pPr>
          </w:p>
        </w:tc>
      </w:tr>
      <w:tr w:rsidR="00696A2F" w14:paraId="34A2BEBB" w14:textId="77777777" w:rsidTr="00CB3AD3">
        <w:tc>
          <w:tcPr>
            <w:tcW w:w="3256" w:type="dxa"/>
            <w:vAlign w:val="center"/>
          </w:tcPr>
          <w:p w14:paraId="5D8CED71" w14:textId="47B9CCF8" w:rsidR="00696A2F" w:rsidRDefault="00696A2F" w:rsidP="00696A2F">
            <w:pPr>
              <w:spacing w:before="100" w:after="100"/>
            </w:pPr>
            <w:r>
              <w:t>Job purpose:</w:t>
            </w:r>
          </w:p>
        </w:tc>
        <w:tc>
          <w:tcPr>
            <w:tcW w:w="6706" w:type="dxa"/>
          </w:tcPr>
          <w:p w14:paraId="789CE6DC" w14:textId="28DE5484" w:rsidR="00696A2F" w:rsidRPr="00EE11FA" w:rsidRDefault="00696A2F" w:rsidP="00696A2F">
            <w:pPr>
              <w:rPr>
                <w:rFonts w:ascii="Abadi" w:hAnsi="Abadi"/>
                <w:sz w:val="20"/>
                <w:szCs w:val="20"/>
              </w:rPr>
            </w:pPr>
            <w:r w:rsidRPr="00EE11FA">
              <w:rPr>
                <w:rFonts w:ascii="Abadi" w:hAnsi="Abadi"/>
                <w:sz w:val="20"/>
                <w:szCs w:val="20"/>
              </w:rPr>
              <w:t xml:space="preserve">To </w:t>
            </w:r>
            <w:r w:rsidR="00CF0CF7" w:rsidRPr="00EE11FA">
              <w:rPr>
                <w:rFonts w:ascii="Abadi" w:hAnsi="Abadi"/>
                <w:sz w:val="20"/>
                <w:szCs w:val="20"/>
              </w:rPr>
              <w:t>be</w:t>
            </w:r>
            <w:r w:rsidR="005C683D" w:rsidRPr="00EE11FA">
              <w:rPr>
                <w:rFonts w:ascii="Abadi" w:hAnsi="Abadi"/>
                <w:sz w:val="20"/>
                <w:szCs w:val="20"/>
              </w:rPr>
              <w:t xml:space="preserve"> centrally</w:t>
            </w:r>
            <w:r w:rsidR="00CF0CF7" w:rsidRPr="00EE11FA">
              <w:rPr>
                <w:rFonts w:ascii="Abadi" w:hAnsi="Abadi"/>
                <w:sz w:val="20"/>
                <w:szCs w:val="20"/>
              </w:rPr>
              <w:t xml:space="preserve"> accountable</w:t>
            </w:r>
            <w:r w:rsidR="00EF386E" w:rsidRPr="00EE11FA">
              <w:rPr>
                <w:rFonts w:ascii="Abadi" w:hAnsi="Abadi"/>
                <w:sz w:val="20"/>
                <w:szCs w:val="20"/>
              </w:rPr>
              <w:t xml:space="preserve"> for all </w:t>
            </w:r>
            <w:r w:rsidR="00A551F6">
              <w:rPr>
                <w:rFonts w:ascii="Abadi" w:hAnsi="Abadi"/>
                <w:sz w:val="20"/>
                <w:szCs w:val="20"/>
              </w:rPr>
              <w:t>r</w:t>
            </w:r>
            <w:r w:rsidR="00BE19E9">
              <w:rPr>
                <w:rFonts w:ascii="Abadi" w:hAnsi="Abadi"/>
                <w:sz w:val="20"/>
                <w:szCs w:val="20"/>
              </w:rPr>
              <w:t xml:space="preserve">egional </w:t>
            </w:r>
            <w:r w:rsidR="00EF386E" w:rsidRPr="00EE11FA">
              <w:rPr>
                <w:rFonts w:ascii="Abadi" w:hAnsi="Abadi"/>
                <w:sz w:val="20"/>
                <w:szCs w:val="20"/>
              </w:rPr>
              <w:t xml:space="preserve">estates including Hub sites and </w:t>
            </w:r>
            <w:r w:rsidR="00A551F6">
              <w:rPr>
                <w:rFonts w:ascii="Abadi" w:hAnsi="Abadi"/>
                <w:sz w:val="20"/>
                <w:szCs w:val="20"/>
              </w:rPr>
              <w:t>c</w:t>
            </w:r>
            <w:r w:rsidR="00EF386E" w:rsidRPr="00EE11FA">
              <w:rPr>
                <w:rFonts w:ascii="Abadi" w:hAnsi="Abadi"/>
                <w:sz w:val="20"/>
                <w:szCs w:val="20"/>
              </w:rPr>
              <w:t>ommunity sites</w:t>
            </w:r>
            <w:r w:rsidR="0017334D" w:rsidRPr="00EE11FA">
              <w:rPr>
                <w:rFonts w:ascii="Abadi" w:hAnsi="Abadi"/>
                <w:sz w:val="20"/>
                <w:szCs w:val="20"/>
              </w:rPr>
              <w:t>. To take on an integral role for the region</w:t>
            </w:r>
            <w:r w:rsidR="00624DF5">
              <w:rPr>
                <w:rFonts w:ascii="Abadi" w:hAnsi="Abadi"/>
                <w:sz w:val="20"/>
                <w:szCs w:val="20"/>
              </w:rPr>
              <w:t xml:space="preserve"> centrally</w:t>
            </w:r>
            <w:r w:rsidR="00CF0284" w:rsidRPr="00EE11FA">
              <w:rPr>
                <w:rFonts w:ascii="Abadi" w:hAnsi="Abadi"/>
                <w:sz w:val="20"/>
                <w:szCs w:val="20"/>
              </w:rPr>
              <w:t xml:space="preserve"> p</w:t>
            </w:r>
            <w:r w:rsidRPr="00EE11FA">
              <w:rPr>
                <w:rFonts w:ascii="Abadi" w:hAnsi="Abadi"/>
                <w:sz w:val="20"/>
                <w:szCs w:val="20"/>
              </w:rPr>
              <w:t>roviding</w:t>
            </w:r>
            <w:r w:rsidR="006A1879" w:rsidRPr="00EE11FA">
              <w:rPr>
                <w:rFonts w:ascii="Abadi" w:hAnsi="Abadi"/>
                <w:sz w:val="20"/>
                <w:szCs w:val="20"/>
              </w:rPr>
              <w:t xml:space="preserve"> </w:t>
            </w:r>
            <w:r w:rsidRPr="00EE11FA">
              <w:rPr>
                <w:rFonts w:ascii="Abadi" w:hAnsi="Abadi"/>
                <w:sz w:val="20"/>
                <w:szCs w:val="20"/>
              </w:rPr>
              <w:t>subject matter expert</w:t>
            </w:r>
            <w:r w:rsidR="0036398B">
              <w:rPr>
                <w:rFonts w:ascii="Abadi" w:hAnsi="Abadi"/>
                <w:sz w:val="20"/>
                <w:szCs w:val="20"/>
              </w:rPr>
              <w:t>ise</w:t>
            </w:r>
            <w:r w:rsidRPr="00EE11FA">
              <w:rPr>
                <w:rFonts w:ascii="Abadi" w:hAnsi="Abadi"/>
                <w:sz w:val="20"/>
                <w:szCs w:val="20"/>
              </w:rPr>
              <w:t xml:space="preserve"> for</w:t>
            </w:r>
            <w:r w:rsidR="00A551F6">
              <w:rPr>
                <w:rFonts w:ascii="Abadi" w:hAnsi="Abadi"/>
                <w:sz w:val="20"/>
                <w:szCs w:val="20"/>
              </w:rPr>
              <w:t xml:space="preserve"> Estates and</w:t>
            </w:r>
            <w:r w:rsidRPr="00EE11FA">
              <w:rPr>
                <w:rFonts w:ascii="Abadi" w:hAnsi="Abadi"/>
                <w:sz w:val="20"/>
                <w:szCs w:val="20"/>
              </w:rPr>
              <w:t xml:space="preserve"> </w:t>
            </w:r>
            <w:r w:rsidR="007136B6" w:rsidRPr="00EE11FA">
              <w:rPr>
                <w:rFonts w:ascii="Abadi" w:hAnsi="Abadi"/>
                <w:sz w:val="20"/>
                <w:szCs w:val="20"/>
              </w:rPr>
              <w:t>Facilities management</w:t>
            </w:r>
            <w:r w:rsidRPr="00EE11FA">
              <w:rPr>
                <w:rFonts w:ascii="Abadi" w:hAnsi="Abadi"/>
                <w:sz w:val="20"/>
                <w:szCs w:val="20"/>
              </w:rPr>
              <w:t xml:space="preserve"> provisions with</w:t>
            </w:r>
            <w:r w:rsidR="007136B6" w:rsidRPr="00EE11FA">
              <w:rPr>
                <w:rFonts w:ascii="Abadi" w:hAnsi="Abadi"/>
                <w:sz w:val="20"/>
                <w:szCs w:val="20"/>
              </w:rPr>
              <w:t xml:space="preserve"> a</w:t>
            </w:r>
            <w:r w:rsidRPr="00EE11FA">
              <w:rPr>
                <w:rFonts w:ascii="Abadi" w:hAnsi="Abadi"/>
                <w:sz w:val="20"/>
                <w:szCs w:val="20"/>
              </w:rPr>
              <w:t xml:space="preserve"> focus on building compliance</w:t>
            </w:r>
            <w:r w:rsidR="00C12919" w:rsidRPr="00EE11FA">
              <w:rPr>
                <w:rFonts w:ascii="Abadi" w:hAnsi="Abadi"/>
                <w:sz w:val="20"/>
                <w:szCs w:val="20"/>
              </w:rPr>
              <w:t xml:space="preserve"> and Health &amp; Safety</w:t>
            </w:r>
            <w:r w:rsidRPr="00EE11FA">
              <w:rPr>
                <w:rFonts w:ascii="Abadi" w:hAnsi="Abadi"/>
                <w:sz w:val="20"/>
                <w:szCs w:val="20"/>
              </w:rPr>
              <w:t>. Supporting and leading</w:t>
            </w:r>
            <w:r w:rsidR="007842F9">
              <w:rPr>
                <w:rFonts w:ascii="Abadi" w:hAnsi="Abadi"/>
                <w:sz w:val="20"/>
                <w:szCs w:val="20"/>
              </w:rPr>
              <w:t xml:space="preserve"> on</w:t>
            </w:r>
            <w:r w:rsidRPr="00EE11FA">
              <w:rPr>
                <w:rFonts w:ascii="Abadi" w:hAnsi="Abadi"/>
                <w:sz w:val="20"/>
                <w:szCs w:val="20"/>
              </w:rPr>
              <w:t xml:space="preserve"> facilities related</w:t>
            </w:r>
            <w:r w:rsidR="00924B05" w:rsidRPr="00EE11FA">
              <w:rPr>
                <w:rFonts w:ascii="Abadi" w:hAnsi="Abadi"/>
                <w:sz w:val="20"/>
                <w:szCs w:val="20"/>
              </w:rPr>
              <w:t xml:space="preserve"> central</w:t>
            </w:r>
            <w:r w:rsidRPr="00EE11FA">
              <w:rPr>
                <w:rFonts w:ascii="Abadi" w:hAnsi="Abadi"/>
                <w:sz w:val="20"/>
                <w:szCs w:val="20"/>
              </w:rPr>
              <w:t xml:space="preserve"> projects across a growing portfolio</w:t>
            </w:r>
            <w:r w:rsidR="009853B5">
              <w:rPr>
                <w:rFonts w:ascii="Abadi" w:hAnsi="Abadi"/>
                <w:sz w:val="20"/>
                <w:szCs w:val="20"/>
              </w:rPr>
              <w:t xml:space="preserve"> to deliver regionally</w:t>
            </w:r>
            <w:r w:rsidRPr="00EE11FA">
              <w:rPr>
                <w:rFonts w:ascii="Abadi" w:hAnsi="Abadi"/>
                <w:sz w:val="20"/>
                <w:szCs w:val="20"/>
              </w:rPr>
              <w:t>.</w:t>
            </w:r>
          </w:p>
          <w:p w14:paraId="027DF167" w14:textId="2145853D" w:rsidR="00696A2F" w:rsidRPr="00EE11FA" w:rsidRDefault="00696A2F" w:rsidP="00696A2F">
            <w:pPr>
              <w:spacing w:before="100" w:after="100" w:line="276" w:lineRule="auto"/>
              <w:rPr>
                <w:rFonts w:ascii="Abadi" w:eastAsia="Calibri" w:hAnsi="Abadi" w:cs="Calibri"/>
                <w:sz w:val="20"/>
                <w:szCs w:val="20"/>
              </w:rPr>
            </w:pPr>
          </w:p>
        </w:tc>
      </w:tr>
      <w:tr w:rsidR="00696A2F" w14:paraId="3CFD1385" w14:textId="77777777" w:rsidTr="1E5E83AD">
        <w:tc>
          <w:tcPr>
            <w:tcW w:w="3256" w:type="dxa"/>
            <w:vAlign w:val="center"/>
          </w:tcPr>
          <w:p w14:paraId="627BDC42" w14:textId="3DF91B23" w:rsidR="00696A2F" w:rsidRDefault="00696A2F" w:rsidP="00696A2F">
            <w:pPr>
              <w:spacing w:before="100" w:after="100"/>
            </w:pPr>
            <w:r>
              <w:t>Role and Responsibilities:</w:t>
            </w:r>
          </w:p>
        </w:tc>
        <w:tc>
          <w:tcPr>
            <w:tcW w:w="6706" w:type="dxa"/>
            <w:vAlign w:val="center"/>
          </w:tcPr>
          <w:p w14:paraId="561DCD8F" w14:textId="77777777"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Management</w:t>
            </w:r>
          </w:p>
          <w:p w14:paraId="5063CF8C" w14:textId="70FFB244" w:rsidR="008B76DE" w:rsidRPr="00EE11FA" w:rsidRDefault="008B76DE" w:rsidP="00C4285B">
            <w:pPr>
              <w:pStyle w:val="BulletListDense"/>
            </w:pPr>
            <w:r w:rsidRPr="00EE11FA">
              <w:t>To provide clear reporting of FM estates</w:t>
            </w:r>
            <w:r w:rsidR="00B7652C" w:rsidRPr="00EE11FA">
              <w:t xml:space="preserve"> H&amp;S</w:t>
            </w:r>
            <w:r w:rsidRPr="00EE11FA">
              <w:t xml:space="preserve"> compliance for th</w:t>
            </w:r>
            <w:r w:rsidR="00267243" w:rsidRPr="00EE11FA">
              <w:t>e</w:t>
            </w:r>
            <w:r w:rsidR="006E4961" w:rsidRPr="00EE11FA">
              <w:t xml:space="preserve"> region in the</w:t>
            </w:r>
            <w:r w:rsidR="00267243" w:rsidRPr="00EE11FA">
              <w:t xml:space="preserve"> relevant forums</w:t>
            </w:r>
            <w:r w:rsidR="006C58E7" w:rsidRPr="00EE11FA">
              <w:t xml:space="preserve">, </w:t>
            </w:r>
            <w:r w:rsidR="00267243" w:rsidRPr="00EE11FA">
              <w:t>meetings</w:t>
            </w:r>
            <w:r w:rsidR="006C58E7" w:rsidRPr="00EE11FA">
              <w:t xml:space="preserve"> and reports.</w:t>
            </w:r>
          </w:p>
          <w:p w14:paraId="5E249F9A" w14:textId="5B934ACE" w:rsidR="005F5737" w:rsidRPr="00EE11FA" w:rsidRDefault="005F5737" w:rsidP="00C4285B">
            <w:pPr>
              <w:pStyle w:val="BulletListDense"/>
            </w:pPr>
            <w:r w:rsidRPr="00EE11FA">
              <w:t>Run</w:t>
            </w:r>
            <w:r w:rsidR="005B343B">
              <w:t xml:space="preserve"> and deliver</w:t>
            </w:r>
            <w:r w:rsidRPr="00EE11FA">
              <w:t xml:space="preserve"> report</w:t>
            </w:r>
            <w:r w:rsidR="00255858" w:rsidRPr="00EE11FA">
              <w:t>s</w:t>
            </w:r>
            <w:r w:rsidRPr="00EE11FA">
              <w:t xml:space="preserve"> on the Shire CMMS </w:t>
            </w:r>
            <w:r w:rsidR="001463F4">
              <w:t xml:space="preserve">platform </w:t>
            </w:r>
            <w:r w:rsidR="00D74F82" w:rsidRPr="00EE11FA">
              <w:t>in relation to compliance information for all sites (Hub and community) within the region.</w:t>
            </w:r>
          </w:p>
          <w:p w14:paraId="201E1D94" w14:textId="27F24125" w:rsidR="008B76DE" w:rsidRPr="00EE11FA" w:rsidRDefault="008B76DE" w:rsidP="00C4285B">
            <w:pPr>
              <w:pStyle w:val="BulletListDense"/>
            </w:pPr>
            <w:r w:rsidRPr="00EE11FA">
              <w:t xml:space="preserve">Take on an active role within </w:t>
            </w:r>
            <w:r w:rsidR="00923655" w:rsidRPr="00EE11FA">
              <w:t>Facilities governance</w:t>
            </w:r>
            <w:r w:rsidR="007136B6" w:rsidRPr="00EE11FA">
              <w:t xml:space="preserve"> meetings </w:t>
            </w:r>
            <w:r w:rsidRPr="00EE11FA">
              <w:t xml:space="preserve">and chair meetings </w:t>
            </w:r>
            <w:r w:rsidR="00474C88" w:rsidRPr="00EE11FA">
              <w:t>on a rotational basis.</w:t>
            </w:r>
          </w:p>
          <w:p w14:paraId="3E6189F0" w14:textId="48E193E0" w:rsidR="008B76DE" w:rsidRPr="00EE11FA" w:rsidRDefault="008B76DE" w:rsidP="00C4285B">
            <w:pPr>
              <w:pStyle w:val="BulletListDense"/>
            </w:pPr>
            <w:r w:rsidRPr="00EE11FA">
              <w:t>To support the Head of</w:t>
            </w:r>
            <w:r w:rsidR="00ED1681" w:rsidRPr="00EE11FA">
              <w:t xml:space="preserve"> Estates &amp;</w:t>
            </w:r>
            <w:r w:rsidRPr="00EE11FA">
              <w:t xml:space="preserve"> Facilities with senior leadership planning and development of the department through senior leadership meetings. </w:t>
            </w:r>
          </w:p>
          <w:p w14:paraId="3EF5877E" w14:textId="70668A59" w:rsidR="008B76DE" w:rsidRPr="00EE11FA" w:rsidRDefault="008B76DE" w:rsidP="00C4285B">
            <w:pPr>
              <w:pStyle w:val="BulletListDense"/>
            </w:pPr>
            <w:r w:rsidRPr="00EE11FA">
              <w:lastRenderedPageBreak/>
              <w:t>To deputise in the absence of the Head of</w:t>
            </w:r>
            <w:r w:rsidR="00C5681F" w:rsidRPr="00EE11FA">
              <w:t xml:space="preserve"> Estates &amp;</w:t>
            </w:r>
            <w:r w:rsidRPr="00EE11FA">
              <w:t xml:space="preserve"> Facilities</w:t>
            </w:r>
            <w:r w:rsidR="00D9640F" w:rsidRPr="00EE11FA">
              <w:t xml:space="preserve"> with other senior members of the department.</w:t>
            </w:r>
          </w:p>
          <w:p w14:paraId="0A472FB7" w14:textId="2AC192C3" w:rsidR="00C01AC0" w:rsidRDefault="008B76DE" w:rsidP="00C4285B">
            <w:pPr>
              <w:pStyle w:val="BulletListDense"/>
            </w:pPr>
            <w:r w:rsidRPr="00EE11FA">
              <w:t>Update and manage</w:t>
            </w:r>
            <w:r w:rsidR="005D0D36" w:rsidRPr="00EE11FA">
              <w:t xml:space="preserve"> the</w:t>
            </w:r>
            <w:r w:rsidRPr="00EE11FA">
              <w:t xml:space="preserve"> Risk register with applicable FM related risks</w:t>
            </w:r>
            <w:r w:rsidR="00E6153C" w:rsidRPr="00EE11FA">
              <w:t xml:space="preserve"> for the region and</w:t>
            </w:r>
            <w:r w:rsidR="00454317" w:rsidRPr="00EE11FA">
              <w:t xml:space="preserve"> attend monthly RR meeting</w:t>
            </w:r>
            <w:r w:rsidR="00E6153C" w:rsidRPr="00EE11FA">
              <w:t>s.</w:t>
            </w:r>
          </w:p>
          <w:p w14:paraId="719D946A" w14:textId="2DEAD0C4" w:rsidR="00273825" w:rsidRPr="00EE11FA" w:rsidRDefault="00273825" w:rsidP="00C4285B">
            <w:pPr>
              <w:pStyle w:val="BulletListDense"/>
            </w:pPr>
            <w:r>
              <w:t xml:space="preserve">Co-chair monthly </w:t>
            </w:r>
            <w:r w:rsidR="00D951AE">
              <w:t>Fire, water and Ventilation committees and report region appropriately.</w:t>
            </w:r>
          </w:p>
          <w:p w14:paraId="15474496" w14:textId="64F446A6"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Operational Management</w:t>
            </w:r>
          </w:p>
          <w:p w14:paraId="6A1EDA79" w14:textId="36C6929B" w:rsidR="008B76DE" w:rsidRPr="00EE11FA" w:rsidRDefault="008B76DE" w:rsidP="00C4285B">
            <w:pPr>
              <w:pStyle w:val="BulletListDense"/>
            </w:pPr>
            <w:r w:rsidRPr="00EE11FA">
              <w:t xml:space="preserve">Work closely with the Health </w:t>
            </w:r>
            <w:r w:rsidR="004B0B49" w:rsidRPr="00EE11FA">
              <w:t xml:space="preserve">&amp; </w:t>
            </w:r>
            <w:r w:rsidRPr="00EE11FA">
              <w:t xml:space="preserve">Safety </w:t>
            </w:r>
            <w:r w:rsidR="00AA2549" w:rsidRPr="00EE11FA">
              <w:t>team</w:t>
            </w:r>
            <w:r w:rsidRPr="00EE11FA">
              <w:t>, ensuring H&amp;S compliance is being met across the VHG estates portfolio</w:t>
            </w:r>
            <w:r w:rsidR="00AA2549" w:rsidRPr="00EE11FA">
              <w:t xml:space="preserve"> for the region</w:t>
            </w:r>
            <w:r w:rsidRPr="00EE11FA">
              <w:t>.</w:t>
            </w:r>
          </w:p>
          <w:p w14:paraId="3CB045B3" w14:textId="08F8FED2" w:rsidR="008B76DE" w:rsidRPr="00EE11FA" w:rsidRDefault="008B76DE" w:rsidP="00C4285B">
            <w:pPr>
              <w:pStyle w:val="BulletListDense"/>
            </w:pPr>
            <w:r w:rsidRPr="00EE11FA">
              <w:t>To ensure there are robust</w:t>
            </w:r>
            <w:r w:rsidR="003F4089" w:rsidRPr="00EE11FA">
              <w:t xml:space="preserve"> up to date</w:t>
            </w:r>
            <w:r w:rsidRPr="00EE11FA">
              <w:t xml:space="preserve"> facilities/H&amp;S plans and procedures onsite using operational</w:t>
            </w:r>
            <w:r w:rsidR="00634D5D" w:rsidRPr="00EE11FA">
              <w:t xml:space="preserve"> facilities</w:t>
            </w:r>
            <w:r w:rsidRPr="00EE11FA">
              <w:t xml:space="preserve"> manuals, whilst working closely with the Health &amp; Safety </w:t>
            </w:r>
            <w:r w:rsidR="00AA2549" w:rsidRPr="00EE11FA">
              <w:t>team.</w:t>
            </w:r>
          </w:p>
          <w:p w14:paraId="16CCE7F0" w14:textId="228E9C6E" w:rsidR="009E4501" w:rsidRDefault="000144CF" w:rsidP="00C4285B">
            <w:pPr>
              <w:pStyle w:val="BulletListDense"/>
            </w:pPr>
            <w:r>
              <w:t>Maintain and a</w:t>
            </w:r>
            <w:r w:rsidR="00AA2549" w:rsidRPr="00EE11FA">
              <w:t>udit H&amp;S folders</w:t>
            </w:r>
            <w:r w:rsidR="004A5059" w:rsidRPr="00EE11FA">
              <w:t xml:space="preserve"> within </w:t>
            </w:r>
            <w:r w:rsidR="00E07295">
              <w:t xml:space="preserve">the </w:t>
            </w:r>
            <w:r w:rsidR="004A5059" w:rsidRPr="00EE11FA">
              <w:t>region</w:t>
            </w:r>
            <w:r w:rsidR="00AA2549" w:rsidRPr="00EE11FA">
              <w:t xml:space="preserve"> and ensure there are defined responsibilities locally </w:t>
            </w:r>
            <w:r w:rsidR="009E4501" w:rsidRPr="00EE11FA">
              <w:t>to ensure</w:t>
            </w:r>
            <w:r w:rsidR="00AA2549" w:rsidRPr="00EE11FA">
              <w:t xml:space="preserve"> completion of checklists.</w:t>
            </w:r>
          </w:p>
          <w:p w14:paraId="02322922" w14:textId="27F3D7F8" w:rsidR="00453642" w:rsidRPr="00EE11FA" w:rsidRDefault="00453642" w:rsidP="00C4285B">
            <w:pPr>
              <w:pStyle w:val="BulletListDense"/>
            </w:pPr>
            <w:r>
              <w:t>Drive compliance for Fire Marshal</w:t>
            </w:r>
            <w:r w:rsidR="008B0CA0">
              <w:t>, Evac chair and first aid</w:t>
            </w:r>
            <w:r w:rsidR="008052D1">
              <w:t>ers</w:t>
            </w:r>
            <w:r w:rsidR="008B0CA0">
              <w:t xml:space="preserve"> with support from</w:t>
            </w:r>
            <w:r w:rsidR="008052D1">
              <w:t xml:space="preserve"> the</w:t>
            </w:r>
            <w:r w:rsidR="008B0CA0">
              <w:t xml:space="preserve"> local service.</w:t>
            </w:r>
          </w:p>
          <w:p w14:paraId="516EB387" w14:textId="6CFEE6B9" w:rsidR="008B76DE" w:rsidRPr="00EE11FA" w:rsidRDefault="008B76DE" w:rsidP="00C4285B">
            <w:pPr>
              <w:pStyle w:val="BulletListDense"/>
            </w:pPr>
            <w:r w:rsidRPr="00EE11FA">
              <w:t>Follow up and investigate FM facilities related incidents</w:t>
            </w:r>
            <w:r w:rsidR="00425DEA" w:rsidRPr="00EE11FA">
              <w:t xml:space="preserve"> in the region</w:t>
            </w:r>
            <w:r w:rsidRPr="00EE11FA">
              <w:t xml:space="preserve"> using our internal reporting system</w:t>
            </w:r>
            <w:r w:rsidR="000B563B">
              <w:t xml:space="preserve">, </w:t>
            </w:r>
            <w:r w:rsidRPr="00EE11FA">
              <w:t xml:space="preserve">using root cause analysis and implementing corrective actions. </w:t>
            </w:r>
          </w:p>
          <w:p w14:paraId="0FBE5B27" w14:textId="0081456C" w:rsidR="00AA2549" w:rsidRPr="00EE11FA" w:rsidRDefault="00AA2549" w:rsidP="00C4285B">
            <w:pPr>
              <w:pStyle w:val="BulletListDense"/>
            </w:pPr>
            <w:r w:rsidRPr="00EE11FA">
              <w:t xml:space="preserve">Support on any reported accidents within the region, by liaising with </w:t>
            </w:r>
            <w:r w:rsidR="00944EE6" w:rsidRPr="00EE11FA">
              <w:t xml:space="preserve">the central </w:t>
            </w:r>
            <w:r w:rsidRPr="00EE11FA">
              <w:t>H&amp;S team.</w:t>
            </w:r>
          </w:p>
          <w:p w14:paraId="1EEA112B" w14:textId="312EBBBA" w:rsidR="008B76DE" w:rsidRPr="00EE11FA" w:rsidRDefault="008B76DE" w:rsidP="00C4285B">
            <w:pPr>
              <w:pStyle w:val="BulletListDense"/>
            </w:pPr>
            <w:r w:rsidRPr="00EE11FA">
              <w:t xml:space="preserve">Ensure we meet all the applicable Health and Safety legislation and subsequent regulations in relation to FM including all electrical systems, public health services, lifts, Fire protection. </w:t>
            </w:r>
          </w:p>
          <w:p w14:paraId="14A17145" w14:textId="6741D29A" w:rsidR="008B76DE" w:rsidRPr="00EE11FA" w:rsidRDefault="00F5129C" w:rsidP="00C4285B">
            <w:pPr>
              <w:pStyle w:val="BulletListDense"/>
            </w:pPr>
            <w:r w:rsidRPr="00EE11FA">
              <w:t>Ensure</w:t>
            </w:r>
            <w:r w:rsidR="008B76DE" w:rsidRPr="00EE11FA">
              <w:t xml:space="preserve"> maintenance of medical equipment </w:t>
            </w:r>
            <w:r w:rsidRPr="00EE11FA">
              <w:t>within the region is</w:t>
            </w:r>
            <w:r w:rsidR="0068233E" w:rsidRPr="00EE11FA">
              <w:t xml:space="preserve"> completed within the specified time scales.</w:t>
            </w:r>
          </w:p>
          <w:p w14:paraId="108324F5" w14:textId="530DF096" w:rsidR="008B76DE" w:rsidRPr="00EE11FA" w:rsidRDefault="008B76DE" w:rsidP="00C4285B">
            <w:pPr>
              <w:pStyle w:val="BulletListDense"/>
            </w:pPr>
            <w:r w:rsidRPr="00EE11FA">
              <w:t xml:space="preserve">Assess and organise PPM needs for the </w:t>
            </w:r>
            <w:r w:rsidR="00886117" w:rsidRPr="00EE11FA">
              <w:t>region</w:t>
            </w:r>
            <w:r w:rsidRPr="00EE11FA">
              <w:t xml:space="preserve"> and implement appropriate scheduling for existing contracts</w:t>
            </w:r>
            <w:r w:rsidR="00886117" w:rsidRPr="00EE11FA">
              <w:t xml:space="preserve"> with support from the</w:t>
            </w:r>
            <w:r w:rsidR="00501DCE" w:rsidRPr="00EE11FA">
              <w:t xml:space="preserve"> Head of Estates and Facilities</w:t>
            </w:r>
            <w:r w:rsidR="00F62D85" w:rsidRPr="00EE11FA">
              <w:t>.</w:t>
            </w:r>
          </w:p>
          <w:p w14:paraId="122D8A06" w14:textId="6EAA50CD" w:rsidR="008B76DE" w:rsidRPr="00EE11FA" w:rsidRDefault="002035A8" w:rsidP="00C4285B">
            <w:pPr>
              <w:pStyle w:val="BulletListDense"/>
            </w:pPr>
            <w:r w:rsidRPr="00EE11FA">
              <w:t>M</w:t>
            </w:r>
            <w:r w:rsidR="008B76DE" w:rsidRPr="00EE11FA">
              <w:t>anage</w:t>
            </w:r>
            <w:r w:rsidR="008F6688" w:rsidRPr="00EE11FA">
              <w:t xml:space="preserve"> region</w:t>
            </w:r>
            <w:r w:rsidR="00AA2A0D" w:rsidRPr="00EE11FA">
              <w:t>al</w:t>
            </w:r>
            <w:r w:rsidR="008B76DE" w:rsidRPr="00EE11FA">
              <w:t xml:space="preserve"> building maintenance requests authorising small works.</w:t>
            </w:r>
          </w:p>
          <w:p w14:paraId="104E25D8" w14:textId="747C7599" w:rsidR="008F6688" w:rsidRPr="00EE11FA" w:rsidRDefault="0014628E" w:rsidP="00C4285B">
            <w:pPr>
              <w:pStyle w:val="BulletListDense"/>
            </w:pPr>
            <w:r w:rsidRPr="00EE11FA">
              <w:t>Ensure contractors are working within CDM regulations and b</w:t>
            </w:r>
            <w:r w:rsidR="004645F4" w:rsidRPr="00EE11FA">
              <w:t>eing inducted and supervised whilst onsite.</w:t>
            </w:r>
          </w:p>
          <w:p w14:paraId="6EBB6F8F" w14:textId="7415185F" w:rsidR="004645F4" w:rsidRPr="00EE11FA" w:rsidRDefault="00E172EF" w:rsidP="00C4285B">
            <w:pPr>
              <w:pStyle w:val="BulletListDense"/>
            </w:pPr>
            <w:r w:rsidRPr="00EE11FA">
              <w:t>Lead on the closure of sites with</w:t>
            </w:r>
            <w:r w:rsidR="00E422C6" w:rsidRPr="00EE11FA">
              <w:t>in</w:t>
            </w:r>
            <w:r w:rsidRPr="00EE11FA">
              <w:t xml:space="preserve"> the region</w:t>
            </w:r>
            <w:r w:rsidR="001D2354" w:rsidRPr="00EE11FA">
              <w:t>, following project principles.</w:t>
            </w:r>
          </w:p>
          <w:p w14:paraId="0A7D7F27" w14:textId="28903242" w:rsidR="00E172EF" w:rsidRPr="00EE11FA" w:rsidRDefault="00E172EF" w:rsidP="00C4285B">
            <w:pPr>
              <w:pStyle w:val="BulletListDense"/>
            </w:pPr>
            <w:r w:rsidRPr="00EE11FA">
              <w:t xml:space="preserve">Lead on sourcing </w:t>
            </w:r>
            <w:r w:rsidR="005A1425" w:rsidRPr="00EE11FA">
              <w:t>community</w:t>
            </w:r>
            <w:r w:rsidRPr="00EE11FA">
              <w:t xml:space="preserve"> sites within the region by liaising</w:t>
            </w:r>
            <w:r w:rsidR="005A1425" w:rsidRPr="00EE11FA">
              <w:t xml:space="preserve"> and working</w:t>
            </w:r>
            <w:r w:rsidRPr="00EE11FA">
              <w:t xml:space="preserve"> with the local service </w:t>
            </w:r>
            <w:r w:rsidR="005A1425" w:rsidRPr="00EE11FA">
              <w:t>to establish requirements</w:t>
            </w:r>
            <w:r w:rsidR="00E422C6" w:rsidRPr="00EE11FA">
              <w:t xml:space="preserve">. </w:t>
            </w:r>
          </w:p>
          <w:p w14:paraId="1ADE8907" w14:textId="7B7BDD85" w:rsidR="001D2354" w:rsidRPr="00EE11FA" w:rsidRDefault="001D2354" w:rsidP="00C4285B">
            <w:pPr>
              <w:pStyle w:val="BulletListDense"/>
            </w:pPr>
            <w:r w:rsidRPr="00EE11FA">
              <w:t>Establish and maintain local relationships for all sites within the region</w:t>
            </w:r>
            <w:r w:rsidR="003A0F91" w:rsidRPr="00EE11FA">
              <w:t>, including practice managers, building managers</w:t>
            </w:r>
            <w:r w:rsidR="001832E0" w:rsidRPr="00EE11FA">
              <w:t>, cleaning managers</w:t>
            </w:r>
            <w:r w:rsidR="003A0F91" w:rsidRPr="00EE11FA">
              <w:t xml:space="preserve"> and landlord representatives</w:t>
            </w:r>
            <w:r w:rsidR="007946C4">
              <w:t>. Attend meetings where applicable.</w:t>
            </w:r>
          </w:p>
          <w:p w14:paraId="0E7CF6D3" w14:textId="1B097D6D" w:rsidR="008B76DE" w:rsidRPr="00EE11FA" w:rsidRDefault="008B76DE" w:rsidP="00C4285B">
            <w:pPr>
              <w:pStyle w:val="BulletListDense"/>
            </w:pPr>
            <w:r w:rsidRPr="00EE11FA">
              <w:lastRenderedPageBreak/>
              <w:t>Monitoring of reactive and PPM tasks carried out by contractors with implementation of KPI’s</w:t>
            </w:r>
            <w:r w:rsidR="00BB42EA" w:rsidRPr="00EE11FA">
              <w:t xml:space="preserve"> including</w:t>
            </w:r>
            <w:r w:rsidR="003E7118" w:rsidRPr="00EE11FA">
              <w:t xml:space="preserve"> permits to work and review of RAMS.</w:t>
            </w:r>
          </w:p>
          <w:p w14:paraId="1473EBB0" w14:textId="0EF1D234" w:rsidR="008B76DE" w:rsidRPr="00BC2AC1" w:rsidRDefault="008B76DE" w:rsidP="00C4285B">
            <w:pPr>
              <w:pStyle w:val="BulletListDense"/>
            </w:pPr>
            <w:r w:rsidRPr="00EE11FA">
              <w:t>Manage contractors with</w:t>
            </w:r>
            <w:r w:rsidR="006570E8" w:rsidRPr="00EE11FA">
              <w:t>in region</w:t>
            </w:r>
            <w:r w:rsidR="00A62096" w:rsidRPr="00EE11FA">
              <w:t xml:space="preserve"> when</w:t>
            </w:r>
            <w:r w:rsidRPr="00EE11FA">
              <w:t xml:space="preserve"> out of hours works </w:t>
            </w:r>
            <w:r w:rsidR="00A62096" w:rsidRPr="00EE11FA">
              <w:t>are</w:t>
            </w:r>
            <w:r w:rsidRPr="00EE11FA">
              <w:t xml:space="preserve"> required.</w:t>
            </w:r>
          </w:p>
          <w:p w14:paraId="3E256F57" w14:textId="7D1C4C5E" w:rsidR="008B76DE" w:rsidRPr="00EE11FA" w:rsidRDefault="0059571F" w:rsidP="00C4285B">
            <w:pPr>
              <w:pStyle w:val="BulletListDense"/>
            </w:pPr>
            <w:r w:rsidRPr="00EE11FA">
              <w:t>Mandatory a</w:t>
            </w:r>
            <w:r w:rsidR="009F05A2" w:rsidRPr="00EE11FA">
              <w:t>ttendance of hub sites and community sites</w:t>
            </w:r>
            <w:r w:rsidR="001C6659" w:rsidRPr="00EE11FA">
              <w:t xml:space="preserve"> within the region </w:t>
            </w:r>
            <w:r w:rsidR="00944458" w:rsidRPr="00EE11FA">
              <w:t>on</w:t>
            </w:r>
            <w:r w:rsidR="001C6659" w:rsidRPr="00EE11FA">
              <w:t xml:space="preserve"> agree</w:t>
            </w:r>
            <w:r w:rsidR="00944458" w:rsidRPr="00EE11FA">
              <w:t>d set</w:t>
            </w:r>
            <w:r w:rsidR="001C6659" w:rsidRPr="00EE11FA">
              <w:t xml:space="preserve"> parameters</w:t>
            </w:r>
            <w:r w:rsidR="008A333B">
              <w:t xml:space="preserve"> to form part of</w:t>
            </w:r>
            <w:r w:rsidR="00E61A64">
              <w:t xml:space="preserve"> KPI’s</w:t>
            </w:r>
            <w:r w:rsidR="007330F0">
              <w:t xml:space="preserve"> for the role.</w:t>
            </w:r>
          </w:p>
          <w:p w14:paraId="3D2D437C" w14:textId="39244E25" w:rsidR="008B76DE" w:rsidRPr="00EE11FA" w:rsidRDefault="008B76DE" w:rsidP="00C4285B">
            <w:pPr>
              <w:pStyle w:val="BulletListDense"/>
            </w:pPr>
            <w:r w:rsidRPr="00EE11FA">
              <w:t>Carry out</w:t>
            </w:r>
            <w:r w:rsidR="002B72FF" w:rsidRPr="00EE11FA">
              <w:t xml:space="preserve"> monthly</w:t>
            </w:r>
            <w:r w:rsidR="0064630D">
              <w:t xml:space="preserve"> on</w:t>
            </w:r>
            <w:r w:rsidRPr="00EE11FA">
              <w:t>site inspections</w:t>
            </w:r>
            <w:r w:rsidR="005A3BE4">
              <w:t xml:space="preserve"> of </w:t>
            </w:r>
            <w:r w:rsidR="008052D1">
              <w:t>hub sites</w:t>
            </w:r>
            <w:r w:rsidR="001E1EDE">
              <w:t xml:space="preserve"> and </w:t>
            </w:r>
            <w:r w:rsidR="00EE35C2">
              <w:t>six-monthly</w:t>
            </w:r>
            <w:r w:rsidRPr="00EE11FA">
              <w:t xml:space="preserve"> on</w:t>
            </w:r>
            <w:r w:rsidR="00886F9B">
              <w:t xml:space="preserve">site </w:t>
            </w:r>
            <w:r w:rsidR="00553C62">
              <w:t>inspections</w:t>
            </w:r>
            <w:r w:rsidR="00886F9B">
              <w:t xml:space="preserve"> to</w:t>
            </w:r>
            <w:r w:rsidRPr="00EE11FA">
              <w:t xml:space="preserve"> </w:t>
            </w:r>
            <w:r w:rsidR="0021619F" w:rsidRPr="00EE11FA">
              <w:t xml:space="preserve">all </w:t>
            </w:r>
            <w:r w:rsidR="00886F9B">
              <w:t>community sites</w:t>
            </w:r>
            <w:r w:rsidR="0021619F" w:rsidRPr="00EE11FA">
              <w:t xml:space="preserve"> within the region.</w:t>
            </w:r>
            <w:r w:rsidRPr="00EE11FA">
              <w:t xml:space="preserve"> </w:t>
            </w:r>
            <w:r w:rsidR="009B447B" w:rsidRPr="00EE11FA">
              <w:t>(including building fabri</w:t>
            </w:r>
            <w:r w:rsidR="00C34789">
              <w:t xml:space="preserve">c </w:t>
            </w:r>
            <w:r w:rsidR="001832E0" w:rsidRPr="00EE11FA">
              <w:t>etc)</w:t>
            </w:r>
          </w:p>
          <w:p w14:paraId="0C706F5C" w14:textId="369FCDCF" w:rsidR="008B76DE" w:rsidRPr="00EE11FA" w:rsidRDefault="008B76DE" w:rsidP="00C4285B">
            <w:pPr>
              <w:pStyle w:val="BulletListDense"/>
            </w:pPr>
            <w:r w:rsidRPr="00EE11FA">
              <w:t xml:space="preserve">Liaise with </w:t>
            </w:r>
            <w:r w:rsidR="002B61CA" w:rsidRPr="00EE11FA">
              <w:t>business</w:t>
            </w:r>
            <w:r w:rsidRPr="00EE11FA">
              <w:t xml:space="preserve"> leads from </w:t>
            </w:r>
            <w:r w:rsidR="005950B4" w:rsidRPr="00EE11FA">
              <w:t>services within region</w:t>
            </w:r>
            <w:r w:rsidR="002B61CA" w:rsidRPr="00EE11FA">
              <w:t>,</w:t>
            </w:r>
            <w:r w:rsidRPr="00EE11FA">
              <w:t xml:space="preserve"> for higher ticket</w:t>
            </w:r>
            <w:r w:rsidR="002F744C" w:rsidRPr="00EE11FA">
              <w:t xml:space="preserve"> </w:t>
            </w:r>
            <w:r w:rsidRPr="00EE11FA">
              <w:t>maintenance and repair</w:t>
            </w:r>
            <w:r w:rsidR="002F744C" w:rsidRPr="00EE11FA">
              <w:t xml:space="preserve"> items </w:t>
            </w:r>
            <w:r w:rsidRPr="00EE11FA">
              <w:t>outside of regular PPM’s.</w:t>
            </w:r>
          </w:p>
          <w:p w14:paraId="4B5574BC" w14:textId="2875531C" w:rsidR="00F914D9" w:rsidRPr="00EE11FA" w:rsidRDefault="00F914D9" w:rsidP="00C4285B">
            <w:pPr>
              <w:pStyle w:val="BulletListDense"/>
            </w:pPr>
            <w:r w:rsidRPr="00EE11FA">
              <w:t xml:space="preserve">Conduct regular meetings with business leads to establish </w:t>
            </w:r>
            <w:r w:rsidR="00CD626F" w:rsidRPr="00EE11FA">
              <w:t>better communication for any escalations</w:t>
            </w:r>
            <w:r w:rsidR="00704628" w:rsidRPr="00EE11FA">
              <w:t>.</w:t>
            </w:r>
          </w:p>
          <w:p w14:paraId="506CDF1B" w14:textId="73F18937" w:rsidR="008B76DE" w:rsidRPr="00EE11FA" w:rsidRDefault="008B76DE" w:rsidP="00C4285B">
            <w:pPr>
              <w:pStyle w:val="BulletListDense"/>
            </w:pPr>
            <w:r w:rsidRPr="00EE11FA">
              <w:t>Manage assets</w:t>
            </w:r>
            <w:r w:rsidR="006A0873" w:rsidRPr="00EE11FA">
              <w:t xml:space="preserve"> with the region</w:t>
            </w:r>
            <w:r w:rsidRPr="00EE11FA">
              <w:t xml:space="preserve"> and implement life cycles where a</w:t>
            </w:r>
            <w:r w:rsidR="006A0873" w:rsidRPr="00EE11FA">
              <w:t>pplicable</w:t>
            </w:r>
            <w:r w:rsidRPr="00EE11FA">
              <w:t>.</w:t>
            </w:r>
          </w:p>
          <w:p w14:paraId="06217CC9" w14:textId="046B316A" w:rsidR="002B61CA" w:rsidRPr="00EE11FA" w:rsidRDefault="002B61CA" w:rsidP="00C4285B">
            <w:pPr>
              <w:pStyle w:val="BulletListDense"/>
            </w:pPr>
            <w:r w:rsidRPr="00EE11FA">
              <w:t>Support in</w:t>
            </w:r>
            <w:r w:rsidR="00E63DBA" w:rsidRPr="00EE11FA">
              <w:t>tegration and alignment projects for Estates</w:t>
            </w:r>
            <w:r w:rsidR="005950B4" w:rsidRPr="00EE11FA">
              <w:t xml:space="preserve"> &amp; Facilities</w:t>
            </w:r>
            <w:r w:rsidR="00210843" w:rsidRPr="00EE11FA">
              <w:t xml:space="preserve"> with the wider group</w:t>
            </w:r>
            <w:r w:rsidR="005950B4" w:rsidRPr="00EE11FA">
              <w:t xml:space="preserve"> </w:t>
            </w:r>
          </w:p>
          <w:p w14:paraId="5D308E43" w14:textId="5A2C4E91" w:rsidR="008B76DE" w:rsidRPr="00EE11FA" w:rsidRDefault="0019571C" w:rsidP="00C4285B">
            <w:pPr>
              <w:pStyle w:val="BulletListDense"/>
            </w:pPr>
            <w:r>
              <w:t>Support</w:t>
            </w:r>
            <w:r w:rsidR="00F23AEC" w:rsidRPr="00EE11FA">
              <w:t xml:space="preserve"> in</w:t>
            </w:r>
            <w:r w:rsidR="008B76DE" w:rsidRPr="00EE11FA">
              <w:t xml:space="preserve"> controlling and tracking financial budgets for the </w:t>
            </w:r>
            <w:r w:rsidR="00F23AEC" w:rsidRPr="00EE11FA">
              <w:t>region</w:t>
            </w:r>
            <w:r w:rsidR="00AF43AD">
              <w:t xml:space="preserve"> in relation to estates and facilities</w:t>
            </w:r>
            <w:r w:rsidR="008B76DE" w:rsidRPr="00EE11FA">
              <w:t xml:space="preserve"> keeping control of costs for each </w:t>
            </w:r>
            <w:r w:rsidR="000E7465" w:rsidRPr="00EE11FA">
              <w:t>property</w:t>
            </w:r>
            <w:r w:rsidR="008B76DE" w:rsidRPr="00EE11FA">
              <w:t xml:space="preserve"> for reporting purposes</w:t>
            </w:r>
            <w:r w:rsidR="004E5B3F">
              <w:t>, including rents, rates and repairs.</w:t>
            </w:r>
          </w:p>
          <w:p w14:paraId="01F6C85D" w14:textId="281ED9A1" w:rsidR="00A67AE3" w:rsidRPr="00EE11FA" w:rsidRDefault="005F52EC" w:rsidP="00C4285B">
            <w:pPr>
              <w:pStyle w:val="BulletListDense"/>
            </w:pPr>
            <w:r>
              <w:t>Support</w:t>
            </w:r>
            <w:r w:rsidR="000E7465" w:rsidRPr="00EE11FA">
              <w:t xml:space="preserve"> on </w:t>
            </w:r>
            <w:r w:rsidR="00CB08D6" w:rsidRPr="00EE11FA">
              <w:t>creating</w:t>
            </w:r>
            <w:r w:rsidR="00A67AE3" w:rsidRPr="00EE11FA">
              <w:t xml:space="preserve"> written processes and procedures</w:t>
            </w:r>
            <w:r w:rsidR="004F59B8" w:rsidRPr="00EE11FA">
              <w:t>, policies</w:t>
            </w:r>
            <w:r w:rsidR="00A67AE3" w:rsidRPr="00EE11FA">
              <w:t xml:space="preserve"> create a plan to implement and rollout.</w:t>
            </w:r>
          </w:p>
          <w:p w14:paraId="351079DB" w14:textId="77777777" w:rsidR="00DA6B4E" w:rsidRPr="00EE11FA" w:rsidRDefault="0050270E" w:rsidP="00C4285B">
            <w:pPr>
              <w:pStyle w:val="BulletListDense"/>
            </w:pPr>
            <w:r w:rsidRPr="00EE11FA">
              <w:t>Represent</w:t>
            </w:r>
            <w:r w:rsidR="00344745" w:rsidRPr="00EE11FA">
              <w:t xml:space="preserve"> the estates</w:t>
            </w:r>
            <w:r w:rsidRPr="00EE11FA">
              <w:t xml:space="preserve"> team as an</w:t>
            </w:r>
            <w:r w:rsidR="00344745" w:rsidRPr="00EE11FA">
              <w:t xml:space="preserve"> incident manager with</w:t>
            </w:r>
            <w:r w:rsidRPr="00EE11FA">
              <w:t>in the region when applicable</w:t>
            </w:r>
            <w:r w:rsidR="00DA6B4E" w:rsidRPr="00EE11FA">
              <w:t>.</w:t>
            </w:r>
          </w:p>
          <w:p w14:paraId="31DEED8D" w14:textId="77777777" w:rsidR="00827A51" w:rsidRPr="00EE11FA" w:rsidRDefault="0072340C" w:rsidP="00C4285B">
            <w:pPr>
              <w:pStyle w:val="BulletListDense"/>
            </w:pPr>
            <w:r w:rsidRPr="00EE11FA">
              <w:t>Facilitate annual site H&amp;S driven audit</w:t>
            </w:r>
            <w:r w:rsidR="00C5450A" w:rsidRPr="00EE11FA">
              <w:t xml:space="preserve"> for the region.</w:t>
            </w:r>
          </w:p>
          <w:p w14:paraId="3D327AA1" w14:textId="77777777" w:rsidR="00844E9E" w:rsidRPr="00EE11FA" w:rsidRDefault="00827A51" w:rsidP="00C4285B">
            <w:pPr>
              <w:pStyle w:val="BulletListDense"/>
            </w:pPr>
            <w:r w:rsidRPr="00EE11FA">
              <w:t xml:space="preserve">Support the sustainability agenda for the estates </w:t>
            </w:r>
            <w:r w:rsidR="000C1A84" w:rsidRPr="00EE11FA">
              <w:t xml:space="preserve">within region. </w:t>
            </w:r>
          </w:p>
          <w:p w14:paraId="50F2335D" w14:textId="566E5789" w:rsidR="00537E3E" w:rsidRDefault="00844E9E" w:rsidP="00C4285B">
            <w:pPr>
              <w:pStyle w:val="BulletListDense"/>
            </w:pPr>
            <w:r w:rsidRPr="00EE11FA">
              <w:t xml:space="preserve">Support local senior staff on </w:t>
            </w:r>
            <w:r w:rsidR="00432108" w:rsidRPr="00EE11FA">
              <w:t>building inductions to allow dissemination to line managers</w:t>
            </w:r>
            <w:r w:rsidR="00B5237B" w:rsidRPr="00EE11FA">
              <w:t xml:space="preserve"> with</w:t>
            </w:r>
            <w:r w:rsidR="00B00866">
              <w:t>in</w:t>
            </w:r>
            <w:r w:rsidR="00B5237B" w:rsidRPr="00EE11FA">
              <w:t xml:space="preserve"> applicable services</w:t>
            </w:r>
            <w:r w:rsidR="00EE482F">
              <w:t>.</w:t>
            </w:r>
            <w:r w:rsidR="00344745" w:rsidRPr="00EE11FA">
              <w:t xml:space="preserve"> </w:t>
            </w:r>
          </w:p>
          <w:p w14:paraId="039973A6" w14:textId="0B3D38A5" w:rsidR="00DD455E" w:rsidRPr="00EE11FA" w:rsidRDefault="00BD1E34" w:rsidP="00C4285B">
            <w:pPr>
              <w:pStyle w:val="BulletListDense"/>
            </w:pPr>
            <w:r>
              <w:t>Work closely with the</w:t>
            </w:r>
            <w:r w:rsidR="000B7DDE">
              <w:t xml:space="preserve"> regional</w:t>
            </w:r>
            <w:r>
              <w:t xml:space="preserve"> administration teams</w:t>
            </w:r>
            <w:r w:rsidR="0014176F">
              <w:t xml:space="preserve"> to </w:t>
            </w:r>
            <w:r w:rsidR="00CE0B8D">
              <w:t xml:space="preserve">provide support on the </w:t>
            </w:r>
            <w:proofErr w:type="spellStart"/>
            <w:r w:rsidR="00CE0B8D">
              <w:t>cloudbooking</w:t>
            </w:r>
            <w:proofErr w:type="spellEnd"/>
            <w:r w:rsidR="00CE0B8D">
              <w:t xml:space="preserve"> room system</w:t>
            </w:r>
            <w:r w:rsidR="001210CE">
              <w:t xml:space="preserve"> </w:t>
            </w:r>
            <w:r w:rsidR="00900FF2">
              <w:t>and escalate to</w:t>
            </w:r>
            <w:r w:rsidR="00AA3ED1">
              <w:t xml:space="preserve"> the provider</w:t>
            </w:r>
            <w:r w:rsidR="00271873">
              <w:t xml:space="preserve"> </w:t>
            </w:r>
            <w:r w:rsidR="00DC1FB6">
              <w:t>where necessary.</w:t>
            </w:r>
            <w:r w:rsidR="003627F9">
              <w:t xml:space="preserve"> </w:t>
            </w:r>
            <w:r>
              <w:t xml:space="preserve"> </w:t>
            </w:r>
          </w:p>
          <w:p w14:paraId="42EB53A7" w14:textId="77777777" w:rsidR="00A67AE3" w:rsidRPr="00EE11FA" w:rsidRDefault="00A67AE3" w:rsidP="00A67AE3">
            <w:pPr>
              <w:spacing w:before="60" w:afterLines="60" w:after="144"/>
              <w:rPr>
                <w:rFonts w:ascii="Abadi" w:hAnsi="Abadi" w:cs="Arial"/>
                <w:sz w:val="20"/>
                <w:szCs w:val="20"/>
              </w:rPr>
            </w:pPr>
          </w:p>
          <w:p w14:paraId="2ACE9441" w14:textId="77777777"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Project Management</w:t>
            </w:r>
          </w:p>
          <w:p w14:paraId="521A5B60" w14:textId="77777777" w:rsidR="008B76DE" w:rsidRPr="00EE11FA" w:rsidRDefault="008B76DE" w:rsidP="00C4285B">
            <w:pPr>
              <w:pStyle w:val="BulletListDense"/>
            </w:pPr>
            <w:r w:rsidRPr="00EE11FA">
              <w:t>Support in the provision of new premises required for new projects.</w:t>
            </w:r>
          </w:p>
          <w:p w14:paraId="583062F1" w14:textId="2DC300BB" w:rsidR="008B76DE" w:rsidRPr="00EE11FA" w:rsidRDefault="008B76DE" w:rsidP="00C4285B">
            <w:pPr>
              <w:pStyle w:val="BulletListDense"/>
            </w:pPr>
            <w:r w:rsidRPr="00EE11FA">
              <w:t>Prepare project plans and timelines and lead on</w:t>
            </w:r>
            <w:r w:rsidR="00317E79" w:rsidRPr="00EE11FA">
              <w:t xml:space="preserve"> </w:t>
            </w:r>
            <w:r w:rsidR="008B4F35" w:rsidRPr="00EE11FA">
              <w:t xml:space="preserve">small </w:t>
            </w:r>
            <w:r w:rsidRPr="00EE11FA">
              <w:t>building improvement</w:t>
            </w:r>
            <w:r w:rsidR="008B4F35" w:rsidRPr="00EE11FA">
              <w:t>s.</w:t>
            </w:r>
          </w:p>
          <w:p w14:paraId="5350950F" w14:textId="67499FDD" w:rsidR="008B76DE" w:rsidRPr="00EE11FA" w:rsidRDefault="008B76DE" w:rsidP="00C4285B">
            <w:pPr>
              <w:pStyle w:val="BulletListDense"/>
            </w:pPr>
            <w:r w:rsidRPr="00EE11FA">
              <w:t>Obtain and manage costs for fitout projects</w:t>
            </w:r>
            <w:r w:rsidR="00C946DA" w:rsidRPr="00EE11FA">
              <w:t xml:space="preserve"> with correct authority.</w:t>
            </w:r>
          </w:p>
          <w:p w14:paraId="557354A9" w14:textId="77777777" w:rsidR="008B76DE" w:rsidRPr="00EE11FA" w:rsidRDefault="008B76DE" w:rsidP="00C4285B">
            <w:pPr>
              <w:pStyle w:val="BulletListDense"/>
            </w:pPr>
            <w:r w:rsidRPr="00EE11FA">
              <w:lastRenderedPageBreak/>
              <w:t>Support on site moves and closures.</w:t>
            </w:r>
          </w:p>
          <w:p w14:paraId="37B85B3F" w14:textId="77777777" w:rsidR="002F744C" w:rsidRPr="00EE11FA" w:rsidRDefault="002F744C" w:rsidP="008B76DE">
            <w:pPr>
              <w:spacing w:before="60" w:afterLines="60" w:after="144" w:line="276" w:lineRule="auto"/>
              <w:rPr>
                <w:rFonts w:ascii="Abadi" w:hAnsi="Abadi" w:cs="Arial"/>
                <w:b/>
                <w:bCs/>
                <w:sz w:val="20"/>
                <w:szCs w:val="20"/>
              </w:rPr>
            </w:pPr>
          </w:p>
          <w:p w14:paraId="4483CD08" w14:textId="5F5E177F"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On-going developments</w:t>
            </w:r>
          </w:p>
          <w:p w14:paraId="03270249" w14:textId="0F5D8C7E" w:rsidR="00A0617C" w:rsidRPr="00EE11FA" w:rsidRDefault="008B76DE" w:rsidP="008B76DE">
            <w:pPr>
              <w:spacing w:before="100" w:after="100" w:line="257" w:lineRule="auto"/>
              <w:rPr>
                <w:rFonts w:ascii="Abadi" w:eastAsia="Calibri" w:hAnsi="Abadi" w:cs="Calibri"/>
                <w:sz w:val="20"/>
                <w:szCs w:val="20"/>
              </w:rPr>
            </w:pPr>
            <w:r w:rsidRPr="00EE11FA">
              <w:rPr>
                <w:rFonts w:ascii="Abadi" w:hAnsi="Abadi" w:cs="Arial"/>
                <w:sz w:val="20"/>
                <w:szCs w:val="20"/>
              </w:rPr>
              <w:t>Vita Health will continue to grow and develop which in turn requires post holders to be fluid and adapt where necessary. The functions and responsibilities above should not therefore be regarded as permanent but may change as appropriate to the grading of the post. Any major changes will of course involve discussion and consultation with the post holder.</w:t>
            </w:r>
          </w:p>
          <w:p w14:paraId="3A40C3DD" w14:textId="77777777" w:rsidR="00A0617C" w:rsidRPr="00EE11FA" w:rsidRDefault="00A0617C" w:rsidP="00696A2F">
            <w:pPr>
              <w:spacing w:before="100" w:after="100" w:line="257" w:lineRule="auto"/>
              <w:rPr>
                <w:rFonts w:ascii="Abadi" w:eastAsia="Calibri" w:hAnsi="Abadi" w:cs="Calibri"/>
                <w:sz w:val="20"/>
                <w:szCs w:val="20"/>
              </w:rPr>
            </w:pPr>
          </w:p>
          <w:p w14:paraId="6DF66033" w14:textId="77777777" w:rsidR="00C4285B" w:rsidRPr="00C4285B" w:rsidRDefault="00C4285B" w:rsidP="00C4285B">
            <w:pPr>
              <w:spacing w:before="100" w:after="100" w:line="257" w:lineRule="auto"/>
              <w:rPr>
                <w:rFonts w:ascii="Abadi" w:eastAsia="Calibri" w:hAnsi="Abadi" w:cs="Calibri"/>
                <w:sz w:val="20"/>
                <w:szCs w:val="20"/>
              </w:rPr>
            </w:pPr>
            <w:r w:rsidRPr="00C4285B">
              <w:rPr>
                <w:rFonts w:ascii="Abadi" w:eastAsia="Calibri" w:hAnsi="Abadi" w:cs="Calibri"/>
                <w:b/>
                <w:bCs/>
                <w:sz w:val="20"/>
                <w:szCs w:val="20"/>
              </w:rPr>
              <w:t>Equality Diversity &amp; Inclusion (EDI)</w:t>
            </w:r>
          </w:p>
          <w:p w14:paraId="1FD57FDD" w14:textId="77777777" w:rsidR="00C4285B" w:rsidRPr="00C4285B" w:rsidRDefault="00C4285B" w:rsidP="00C4285B">
            <w:pPr>
              <w:spacing w:before="100" w:after="100" w:line="257" w:lineRule="auto"/>
              <w:rPr>
                <w:rFonts w:ascii="Abadi" w:eastAsia="Calibri" w:hAnsi="Abadi" w:cs="Calibri"/>
                <w:sz w:val="20"/>
                <w:szCs w:val="20"/>
              </w:rPr>
            </w:pPr>
            <w:r w:rsidRPr="00C4285B">
              <w:rPr>
                <w:rFonts w:ascii="Abadi" w:eastAsia="Calibri" w:hAnsi="Abadi" w:cs="Calibri"/>
                <w:sz w:val="20"/>
                <w:szCs w:val="2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C96F429" w14:textId="77777777" w:rsidR="00C4285B" w:rsidRPr="00C4285B" w:rsidRDefault="00C4285B" w:rsidP="00C4285B">
            <w:pPr>
              <w:spacing w:before="100" w:after="100" w:line="257" w:lineRule="auto"/>
              <w:rPr>
                <w:rFonts w:ascii="Abadi" w:eastAsia="Calibri" w:hAnsi="Abadi" w:cs="Calibri"/>
                <w:sz w:val="20"/>
                <w:szCs w:val="20"/>
              </w:rPr>
            </w:pPr>
            <w:r w:rsidRPr="00C4285B">
              <w:rPr>
                <w:rFonts w:ascii="Abadi" w:eastAsia="Calibri" w:hAnsi="Abadi" w:cs="Calibri"/>
                <w:sz w:val="20"/>
                <w:szCs w:val="20"/>
              </w:rPr>
              <w:t> </w:t>
            </w:r>
          </w:p>
          <w:p w14:paraId="2621AF8C"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Be aware of the impact of your behaviour on others.</w:t>
            </w:r>
          </w:p>
          <w:p w14:paraId="755861DA"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Ensure that others are treated with fairness, dignity, and respect.</w:t>
            </w:r>
          </w:p>
          <w:p w14:paraId="5AAED9C9"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Maintain and develop your knowledge about what EDI is and why it is important.</w:t>
            </w:r>
          </w:p>
          <w:p w14:paraId="00E5DBF3"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Be prepared to challenge bias, discrimination, and prejudice when possible, and raise with your manager, the EDI &amp; Sustainability team, or the Freedom to Speak Up Guardians.</w:t>
            </w:r>
          </w:p>
          <w:p w14:paraId="0D33AA49"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Encourage and support others to feel confident in speaking up if they have been subjected to or witnessed bias, discrimination, or prejudice.</w:t>
            </w:r>
          </w:p>
          <w:p w14:paraId="12185E0F" w14:textId="77777777" w:rsidR="00C4285B" w:rsidRPr="00C4285B" w:rsidRDefault="00C4285B" w:rsidP="00C4285B">
            <w:pPr>
              <w:numPr>
                <w:ilvl w:val="0"/>
                <w:numId w:val="18"/>
              </w:numPr>
              <w:spacing w:before="100" w:after="100" w:line="257" w:lineRule="auto"/>
              <w:rPr>
                <w:rFonts w:ascii="Abadi" w:eastAsia="Calibri" w:hAnsi="Abadi" w:cs="Calibri"/>
                <w:sz w:val="20"/>
                <w:szCs w:val="20"/>
              </w:rPr>
            </w:pPr>
            <w:r w:rsidRPr="00C4285B">
              <w:rPr>
                <w:rFonts w:ascii="Abadi" w:eastAsia="Calibri" w:hAnsi="Abadi" w:cs="Calibri"/>
                <w:sz w:val="20"/>
                <w:szCs w:val="20"/>
              </w:rPr>
              <w:t>Be prepared to speak up for others if you witness bias, discrimination, or prejudice</w:t>
            </w:r>
          </w:p>
          <w:p w14:paraId="5408FAF4" w14:textId="77777777" w:rsidR="00A0617C" w:rsidRPr="00EE11FA" w:rsidRDefault="00A0617C" w:rsidP="00696A2F">
            <w:pPr>
              <w:spacing w:before="100" w:after="100" w:line="257" w:lineRule="auto"/>
              <w:rPr>
                <w:rFonts w:ascii="Abadi" w:eastAsia="Calibri" w:hAnsi="Abadi" w:cs="Calibri"/>
                <w:sz w:val="20"/>
                <w:szCs w:val="20"/>
              </w:rPr>
            </w:pPr>
          </w:p>
          <w:p w14:paraId="44BDB607" w14:textId="5E2E4696" w:rsidR="00696A2F" w:rsidRPr="00EE11FA" w:rsidRDefault="00696A2F" w:rsidP="006E2380">
            <w:pPr>
              <w:spacing w:before="100" w:after="100"/>
              <w:rPr>
                <w:rFonts w:ascii="Abadi" w:eastAsia="Tw Cen MT" w:hAnsi="Abadi"/>
                <w:sz w:val="20"/>
                <w:szCs w:val="20"/>
              </w:rPr>
            </w:pPr>
          </w:p>
        </w:tc>
      </w:tr>
      <w:tr w:rsidR="00696A2F" w14:paraId="01882A7A" w14:textId="77777777" w:rsidTr="1E5E83AD">
        <w:tc>
          <w:tcPr>
            <w:tcW w:w="3256" w:type="dxa"/>
            <w:vAlign w:val="center"/>
          </w:tcPr>
          <w:p w14:paraId="57B89986" w14:textId="29BAB234" w:rsidR="00696A2F" w:rsidRDefault="00696A2F" w:rsidP="00696A2F">
            <w:pPr>
              <w:spacing w:before="100" w:after="100"/>
            </w:pPr>
            <w:r>
              <w:lastRenderedPageBreak/>
              <w:t>Clinical Governance:</w:t>
            </w:r>
          </w:p>
          <w:p w14:paraId="53E29B26" w14:textId="1892EDC7" w:rsidR="00696A2F" w:rsidRDefault="00696A2F" w:rsidP="00696A2F">
            <w:pPr>
              <w:spacing w:before="100" w:after="100"/>
            </w:pPr>
            <w:r>
              <w:t>(where applicable)</w:t>
            </w:r>
          </w:p>
        </w:tc>
        <w:tc>
          <w:tcPr>
            <w:tcW w:w="6706" w:type="dxa"/>
            <w:vAlign w:val="center"/>
          </w:tcPr>
          <w:p w14:paraId="3766E5BC" w14:textId="0A955E41" w:rsidR="00696A2F" w:rsidRPr="00EE11FA" w:rsidRDefault="006E2380" w:rsidP="00696A2F">
            <w:pPr>
              <w:spacing w:before="100" w:after="100"/>
              <w:rPr>
                <w:rFonts w:ascii="Abadi" w:hAnsi="Abadi"/>
              </w:rPr>
            </w:pPr>
            <w:r w:rsidRPr="00EE11FA">
              <w:rPr>
                <w:rFonts w:ascii="Abadi" w:hAnsi="Abadi"/>
              </w:rPr>
              <w:t>N/A</w:t>
            </w:r>
          </w:p>
        </w:tc>
      </w:tr>
      <w:tr w:rsidR="00696A2F" w14:paraId="4004EF95" w14:textId="77777777" w:rsidTr="1E5E83AD">
        <w:tc>
          <w:tcPr>
            <w:tcW w:w="3256" w:type="dxa"/>
            <w:vAlign w:val="center"/>
          </w:tcPr>
          <w:p w14:paraId="0E220621" w14:textId="69144CB3" w:rsidR="00696A2F" w:rsidRDefault="00696A2F" w:rsidP="00696A2F">
            <w:pPr>
              <w:spacing w:before="100" w:after="100"/>
            </w:pPr>
            <w:r>
              <w:t>Additional information:</w:t>
            </w:r>
          </w:p>
        </w:tc>
        <w:tc>
          <w:tcPr>
            <w:tcW w:w="6706" w:type="dxa"/>
            <w:vAlign w:val="center"/>
          </w:tcPr>
          <w:p w14:paraId="3D45C62F" w14:textId="1C6264F5" w:rsidR="006E2380" w:rsidRPr="00EE11FA" w:rsidRDefault="006E2380" w:rsidP="00C4285B">
            <w:pPr>
              <w:pStyle w:val="BulletListDense"/>
              <w:rPr>
                <w:b/>
              </w:rPr>
            </w:pPr>
            <w:r w:rsidRPr="00EE11FA">
              <w:t>Ability to travel to</w:t>
            </w:r>
            <w:r w:rsidR="00B5237B" w:rsidRPr="00EE11FA">
              <w:t xml:space="preserve"> </w:t>
            </w:r>
            <w:r w:rsidRPr="00EE11FA">
              <w:t>sites across the UK</w:t>
            </w:r>
          </w:p>
          <w:p w14:paraId="38D0C4C1" w14:textId="0F97C1BC" w:rsidR="006E2380" w:rsidRPr="00EE11FA" w:rsidRDefault="006E2380" w:rsidP="00C4285B">
            <w:pPr>
              <w:pStyle w:val="BulletListDense"/>
            </w:pPr>
            <w:r w:rsidRPr="00EE11FA">
              <w:t>Ability to drive</w:t>
            </w:r>
            <w:r w:rsidR="00A67AE3" w:rsidRPr="00EE11FA">
              <w:t xml:space="preserve"> with </w:t>
            </w:r>
            <w:r w:rsidRPr="00EE11FA">
              <w:t>access to transportation</w:t>
            </w:r>
          </w:p>
          <w:p w14:paraId="3C18E51F" w14:textId="77777777" w:rsidR="006E2380" w:rsidRPr="00EE11FA" w:rsidRDefault="006E2380" w:rsidP="00C4285B">
            <w:pPr>
              <w:pStyle w:val="BulletListDense"/>
            </w:pPr>
            <w:r w:rsidRPr="00EE11FA">
              <w:t>Ability to work remotely when necessary</w:t>
            </w:r>
          </w:p>
          <w:p w14:paraId="221ABB44" w14:textId="77777777" w:rsidR="006E2380" w:rsidRPr="00EE11FA" w:rsidRDefault="006E2380" w:rsidP="00C4285B">
            <w:pPr>
              <w:pStyle w:val="BulletListDense"/>
            </w:pPr>
            <w:r w:rsidRPr="00EE11FA">
              <w:t>Ability to work unsociable hours when required</w:t>
            </w:r>
          </w:p>
          <w:p w14:paraId="768EF3D8" w14:textId="77777777" w:rsidR="006E2380" w:rsidRPr="00EE11FA" w:rsidRDefault="006E2380" w:rsidP="00C4285B">
            <w:pPr>
              <w:pStyle w:val="BulletListDense"/>
            </w:pPr>
            <w:r w:rsidRPr="00EE11FA">
              <w:t>Comply with all organisational policies and procedures</w:t>
            </w:r>
          </w:p>
          <w:p w14:paraId="4A51D27D" w14:textId="170BC049" w:rsidR="00696A2F" w:rsidRPr="00EE11FA" w:rsidRDefault="00696A2F" w:rsidP="00696A2F">
            <w:pPr>
              <w:spacing w:before="100" w:after="100"/>
              <w:rPr>
                <w:rFonts w:ascii="Abadi" w:hAnsi="Abadi"/>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AD003A6" w:rsidR="00966F66" w:rsidRPr="00EE11FA" w:rsidRDefault="006E2380" w:rsidP="00DF288D">
            <w:pPr>
              <w:pStyle w:val="ListParagraph"/>
              <w:numPr>
                <w:ilvl w:val="0"/>
                <w:numId w:val="9"/>
              </w:numPr>
              <w:spacing w:beforeLines="100" w:before="240" w:afterLines="100" w:after="240"/>
              <w:rPr>
                <w:rFonts w:ascii="Abadi" w:eastAsia="Helvetica" w:hAnsi="Abadi" w:cs="Calibri"/>
                <w:szCs w:val="22"/>
              </w:rPr>
            </w:pPr>
            <w:r w:rsidRPr="00EE11FA">
              <w:rPr>
                <w:rFonts w:ascii="Abadi" w:hAnsi="Abadi" w:cs="Arial"/>
                <w:sz w:val="20"/>
                <w:szCs w:val="20"/>
              </w:rPr>
              <w:t>Appropriate Health and Safety qualification and ability to demonstrate a good level of understanding from a building compliance perspective.</w:t>
            </w:r>
          </w:p>
        </w:tc>
        <w:tc>
          <w:tcPr>
            <w:tcW w:w="3728" w:type="dxa"/>
          </w:tcPr>
          <w:p w14:paraId="249563A3" w14:textId="0A6333C1" w:rsidR="00966F66" w:rsidRPr="00EE11FA" w:rsidRDefault="00E36C6C" w:rsidP="00DF288D">
            <w:pPr>
              <w:pStyle w:val="ListParagraph"/>
              <w:numPr>
                <w:ilvl w:val="0"/>
                <w:numId w:val="9"/>
              </w:numPr>
              <w:spacing w:beforeLines="100" w:before="240" w:afterLines="100" w:after="240"/>
              <w:rPr>
                <w:rFonts w:ascii="Abadi" w:hAnsi="Abadi" w:cs="Calibri"/>
                <w:szCs w:val="22"/>
              </w:rPr>
            </w:pPr>
            <w:r w:rsidRPr="00EE11FA">
              <w:rPr>
                <w:rFonts w:ascii="Abadi" w:eastAsia="Times New Roman" w:hAnsi="Abadi" w:cs="Arial"/>
                <w:kern w:val="0"/>
                <w:sz w:val="20"/>
                <w:szCs w:val="20"/>
              </w:rPr>
              <w:t>Facilities management qualification and/or maintenance experience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9B9B335"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Demonstrate management experience.</w:t>
            </w:r>
          </w:p>
          <w:p w14:paraId="041CC3B6" w14:textId="2942886D"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 xml:space="preserve">Experience of looking after premises in a multisite environment with </w:t>
            </w:r>
            <w:r w:rsidR="00A67AE3" w:rsidRPr="00EE11FA">
              <w:rPr>
                <w:rFonts w:ascii="Abadi" w:hAnsi="Abadi" w:cs="Arial"/>
                <w:sz w:val="20"/>
                <w:szCs w:val="20"/>
              </w:rPr>
              <w:t>experience</w:t>
            </w:r>
            <w:r w:rsidRPr="00EE11FA">
              <w:rPr>
                <w:rFonts w:ascii="Abadi" w:hAnsi="Abadi" w:cs="Arial"/>
                <w:sz w:val="20"/>
                <w:szCs w:val="20"/>
              </w:rPr>
              <w:t xml:space="preserve"> on </w:t>
            </w:r>
            <w:r w:rsidR="000F5544">
              <w:rPr>
                <w:rFonts w:ascii="Abadi" w:hAnsi="Abadi" w:cs="Arial"/>
                <w:sz w:val="20"/>
                <w:szCs w:val="20"/>
              </w:rPr>
              <w:t>delivering</w:t>
            </w:r>
            <w:r w:rsidR="00A67AE3" w:rsidRPr="00EE11FA">
              <w:rPr>
                <w:rFonts w:ascii="Abadi" w:hAnsi="Abadi" w:cs="Arial"/>
                <w:sz w:val="20"/>
                <w:szCs w:val="20"/>
              </w:rPr>
              <w:t xml:space="preserve"> compliance.</w:t>
            </w:r>
          </w:p>
          <w:p w14:paraId="5E8CCD38"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Financial management and budget control</w:t>
            </w:r>
          </w:p>
          <w:p w14:paraId="3B562B01" w14:textId="5AA9CEB5" w:rsidR="00966F66"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hAnsi="Abadi" w:cs="Arial"/>
                <w:sz w:val="20"/>
                <w:szCs w:val="20"/>
              </w:rPr>
              <w:t>Managing small-medium projects</w:t>
            </w:r>
          </w:p>
        </w:tc>
        <w:tc>
          <w:tcPr>
            <w:tcW w:w="3728" w:type="dxa"/>
          </w:tcPr>
          <w:p w14:paraId="697FAF12" w14:textId="473AA4E8" w:rsidR="00205BBD" w:rsidRPr="00EE11FA" w:rsidRDefault="00205BBD" w:rsidP="00205BBD">
            <w:pPr>
              <w:tabs>
                <w:tab w:val="left" w:pos="0"/>
                <w:tab w:val="left" w:pos="2552"/>
              </w:tabs>
              <w:spacing w:beforeLines="60" w:before="144" w:afterLines="60" w:after="144"/>
              <w:rPr>
                <w:rFonts w:ascii="Abadi" w:hAnsi="Abadi" w:cs="Arial"/>
                <w:sz w:val="20"/>
                <w:szCs w:val="20"/>
              </w:rPr>
            </w:pPr>
          </w:p>
          <w:p w14:paraId="1AFC64F2" w14:textId="77777777" w:rsidR="00966F66" w:rsidRPr="00EE11FA" w:rsidRDefault="00205BBD" w:rsidP="00205BBD">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hAnsi="Abadi" w:cs="Arial"/>
                <w:sz w:val="20"/>
                <w:szCs w:val="20"/>
              </w:rPr>
              <w:t>HVAC system knowledge</w:t>
            </w:r>
          </w:p>
          <w:p w14:paraId="73BCA857" w14:textId="7631623A" w:rsidR="00205BBD" w:rsidRPr="00EE11FA" w:rsidRDefault="00205BBD" w:rsidP="00205BBD">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eastAsia="Times New Roman" w:hAnsi="Abadi" w:cs="Arial"/>
                <w:color w:val="333333"/>
                <w:sz w:val="20"/>
                <w:szCs w:val="20"/>
                <w:lang w:eastAsia="en-GB"/>
              </w:rPr>
              <w:t>Working in Healthcare related sector</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5D6D2"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Demonstrate excellent IT skills.</w:t>
            </w:r>
          </w:p>
          <w:p w14:paraId="35FEECD6"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Ability to multitask and prioritise work.</w:t>
            </w:r>
          </w:p>
          <w:p w14:paraId="0FD0B093"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Team player</w:t>
            </w:r>
          </w:p>
          <w:p w14:paraId="5412C148"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communication skills</w:t>
            </w:r>
          </w:p>
          <w:p w14:paraId="6E8DC4BD"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negotiating skills</w:t>
            </w:r>
          </w:p>
          <w:p w14:paraId="3FD313D1" w14:textId="77777777" w:rsidR="00E32957"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eye for detail</w:t>
            </w:r>
          </w:p>
          <w:p w14:paraId="12D7BCE2"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Building compliance regulations</w:t>
            </w:r>
          </w:p>
          <w:p w14:paraId="7975D64E" w14:textId="16FB78FE"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Hard</w:t>
            </w:r>
            <w:r w:rsidR="00D20E7F" w:rsidRPr="00EE11FA">
              <w:rPr>
                <w:rFonts w:ascii="Abadi" w:hAnsi="Abadi" w:cs="Arial"/>
                <w:sz w:val="20"/>
                <w:szCs w:val="20"/>
              </w:rPr>
              <w:t xml:space="preserve"> &amp; Soft</w:t>
            </w:r>
            <w:r w:rsidRPr="00EE11FA">
              <w:rPr>
                <w:rFonts w:ascii="Abadi" w:hAnsi="Abadi" w:cs="Arial"/>
                <w:sz w:val="20"/>
                <w:szCs w:val="20"/>
              </w:rPr>
              <w:t xml:space="preserve"> </w:t>
            </w:r>
            <w:r w:rsidR="00A67AE3" w:rsidRPr="00EE11FA">
              <w:rPr>
                <w:rFonts w:ascii="Abadi" w:hAnsi="Abadi" w:cs="Arial"/>
                <w:sz w:val="20"/>
                <w:szCs w:val="20"/>
              </w:rPr>
              <w:t>FM function</w:t>
            </w:r>
            <w:r w:rsidR="00AC7746" w:rsidRPr="00EE11FA">
              <w:rPr>
                <w:rFonts w:ascii="Abadi" w:hAnsi="Abadi" w:cs="Arial"/>
                <w:sz w:val="20"/>
                <w:szCs w:val="20"/>
              </w:rPr>
              <w:t>s</w:t>
            </w:r>
          </w:p>
          <w:p w14:paraId="38AB74FC"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Facilities management best practice</w:t>
            </w:r>
          </w:p>
          <w:p w14:paraId="2F77305B" w14:textId="24B3AAC2"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hAnsi="Abadi" w:cs="Arial"/>
                <w:sz w:val="20"/>
                <w:szCs w:val="20"/>
              </w:rPr>
              <w:t>Experience of using CAFM software or other PPM platforms</w:t>
            </w:r>
          </w:p>
        </w:tc>
        <w:tc>
          <w:tcPr>
            <w:tcW w:w="3728" w:type="dxa"/>
          </w:tcPr>
          <w:p w14:paraId="0A86D72C" w14:textId="36042782" w:rsidR="00966F66" w:rsidRPr="00EE11FA" w:rsidRDefault="00997E9A" w:rsidP="00997E9A">
            <w:pPr>
              <w:pStyle w:val="ListParagraph"/>
              <w:numPr>
                <w:ilvl w:val="0"/>
                <w:numId w:val="9"/>
              </w:numPr>
              <w:spacing w:beforeLines="100" w:before="240" w:afterLines="100" w:after="240"/>
              <w:rPr>
                <w:rFonts w:ascii="Abadi" w:eastAsia="Calibri" w:hAnsi="Abadi" w:cs="Calibri"/>
                <w:szCs w:val="22"/>
              </w:rPr>
            </w:pPr>
            <w:r>
              <w:rPr>
                <w:rFonts w:ascii="Abadi" w:eastAsia="Calibri" w:hAnsi="Abadi" w:cs="Calibri"/>
                <w:szCs w:val="22"/>
              </w:rP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8C42E6" w:rsidR="00966F66" w:rsidRPr="00EE11FA" w:rsidRDefault="00966F66" w:rsidP="00DF288D">
            <w:pPr>
              <w:pStyle w:val="ListParagraph"/>
              <w:numPr>
                <w:ilvl w:val="0"/>
                <w:numId w:val="9"/>
              </w:numPr>
              <w:spacing w:beforeLines="100" w:before="240" w:afterLines="100" w:after="240"/>
              <w:rPr>
                <w:rFonts w:ascii="Abadi" w:hAnsi="Abadi" w:cs="Calibri"/>
                <w:szCs w:val="22"/>
              </w:rPr>
            </w:pPr>
          </w:p>
        </w:tc>
        <w:tc>
          <w:tcPr>
            <w:tcW w:w="3728" w:type="dxa"/>
          </w:tcPr>
          <w:p w14:paraId="54797CC6" w14:textId="77777777" w:rsidR="00966F66" w:rsidRPr="00EE11FA" w:rsidRDefault="00E36C6C" w:rsidP="00DF288D">
            <w:pPr>
              <w:pStyle w:val="ListParagraph"/>
              <w:numPr>
                <w:ilvl w:val="0"/>
                <w:numId w:val="9"/>
              </w:numPr>
              <w:spacing w:beforeLines="100" w:before="240" w:afterLines="100" w:after="240"/>
              <w:rPr>
                <w:rFonts w:ascii="Abadi" w:hAnsi="Abadi" w:cs="Calibri"/>
                <w:sz w:val="20"/>
                <w:szCs w:val="20"/>
              </w:rPr>
            </w:pPr>
            <w:r w:rsidRPr="00EE11FA">
              <w:rPr>
                <w:rFonts w:ascii="Abadi" w:hAnsi="Abadi" w:cs="Calibri"/>
                <w:sz w:val="20"/>
                <w:szCs w:val="20"/>
              </w:rPr>
              <w:t xml:space="preserve">First aider </w:t>
            </w:r>
          </w:p>
          <w:p w14:paraId="1F5B2756" w14:textId="505C1BA1" w:rsidR="00E36C6C" w:rsidRPr="00EE11FA" w:rsidRDefault="00E36C6C" w:rsidP="00DF288D">
            <w:pPr>
              <w:pStyle w:val="ListParagraph"/>
              <w:numPr>
                <w:ilvl w:val="0"/>
                <w:numId w:val="9"/>
              </w:numPr>
              <w:spacing w:beforeLines="100" w:before="240" w:afterLines="100" w:after="240"/>
              <w:rPr>
                <w:rFonts w:ascii="Abadi" w:hAnsi="Abadi" w:cs="Calibri"/>
                <w:szCs w:val="22"/>
              </w:rPr>
            </w:pPr>
            <w:r w:rsidRPr="00EE11FA">
              <w:rPr>
                <w:rFonts w:ascii="Abadi" w:hAnsi="Abadi" w:cs="Calibri"/>
                <w:sz w:val="20"/>
                <w:szCs w:val="20"/>
              </w:rPr>
              <w:t>Fire Marshal</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EE416A5" w14:textId="77777777" w:rsidR="00E36C6C" w:rsidRPr="00EE11FA" w:rsidRDefault="00E36C6C" w:rsidP="00E36C6C">
            <w:pPr>
              <w:pStyle w:val="ListParagraph"/>
              <w:numPr>
                <w:ilvl w:val="0"/>
                <w:numId w:val="9"/>
              </w:numPr>
              <w:spacing w:beforeLines="60" w:before="144" w:afterLines="60" w:after="144" w:line="259" w:lineRule="auto"/>
              <w:rPr>
                <w:rFonts w:ascii="Abadi" w:hAnsi="Abadi" w:cs="Arial"/>
                <w:sz w:val="20"/>
                <w:szCs w:val="20"/>
              </w:rPr>
            </w:pPr>
            <w:r w:rsidRPr="00EE11FA">
              <w:rPr>
                <w:rFonts w:ascii="Abadi" w:hAnsi="Abadi" w:cs="Arial"/>
                <w:sz w:val="20"/>
                <w:szCs w:val="20"/>
              </w:rPr>
              <w:t>Patience and resilience</w:t>
            </w:r>
          </w:p>
          <w:p w14:paraId="0F45A2B8" w14:textId="77777777" w:rsidR="00E36C6C" w:rsidRPr="00EE11FA"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Adaptive to change.</w:t>
            </w:r>
          </w:p>
          <w:p w14:paraId="7D801A2C" w14:textId="77777777" w:rsidR="00E36C6C" w:rsidRPr="00EE11FA"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Ability to make judgement calls at critical times.</w:t>
            </w:r>
          </w:p>
          <w:p w14:paraId="36790611" w14:textId="77777777" w:rsidR="00E36C6C" w:rsidRPr="00EE11FA"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Driving licence and access to transport</w:t>
            </w:r>
          </w:p>
          <w:p w14:paraId="21FB89F2" w14:textId="02C7FB90" w:rsidR="00966F66" w:rsidRPr="00EE11FA" w:rsidRDefault="00966F66" w:rsidP="00E36C6C">
            <w:pPr>
              <w:pStyle w:val="ListParagraph"/>
              <w:spacing w:beforeLines="100" w:before="240" w:afterLines="100" w:after="240"/>
              <w:rPr>
                <w:rFonts w:ascii="Abadi" w:hAnsi="Abadi" w:cs="Calibri"/>
              </w:rPr>
            </w:pPr>
          </w:p>
        </w:tc>
        <w:tc>
          <w:tcPr>
            <w:tcW w:w="3728" w:type="dxa"/>
          </w:tcPr>
          <w:p w14:paraId="49E7C29C" w14:textId="77777777" w:rsidR="00966F66" w:rsidRPr="00EE11FA" w:rsidRDefault="00966F66" w:rsidP="009A65D5">
            <w:pPr>
              <w:pStyle w:val="ListParagraph"/>
              <w:spacing w:beforeLines="100" w:before="240" w:afterLines="100" w:after="240"/>
              <w:rPr>
                <w:rFonts w:ascii="Abadi" w:hAnsi="Abadi"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1379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1379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1379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104547AC" w:rsidR="00284165" w:rsidRDefault="00544FC3" w:rsidP="00284165">
            <w:pPr>
              <w:pStyle w:val="PROPERTIESBOX"/>
            </w:pPr>
            <w:r>
              <w:t>V1.3</w:t>
            </w:r>
          </w:p>
        </w:tc>
        <w:tc>
          <w:tcPr>
            <w:tcW w:w="493" w:type="pct"/>
          </w:tcPr>
          <w:p w14:paraId="52E12275" w14:textId="25022930" w:rsidR="00284165" w:rsidRDefault="00544FC3" w:rsidP="00284165">
            <w:pPr>
              <w:pStyle w:val="PROPERTIESBOX"/>
            </w:pPr>
            <w:r>
              <w:t>01/03/24</w:t>
            </w:r>
          </w:p>
        </w:tc>
        <w:tc>
          <w:tcPr>
            <w:tcW w:w="4016" w:type="pct"/>
          </w:tcPr>
          <w:p w14:paraId="21F3CB1B" w14:textId="7E474EA6" w:rsidR="00284165" w:rsidRDefault="00544FC3" w:rsidP="00284165">
            <w:pPr>
              <w:pStyle w:val="PROPERTIESBOX"/>
            </w:pPr>
            <w:r>
              <w:t xml:space="preserve">Updated to include </w:t>
            </w:r>
            <w:r w:rsidR="00C77058">
              <w:t>Spire Head Office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96766">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2D094" w14:textId="77777777" w:rsidR="00271F4E" w:rsidRDefault="00271F4E" w:rsidP="00A96CB2">
      <w:r>
        <w:separator/>
      </w:r>
    </w:p>
  </w:endnote>
  <w:endnote w:type="continuationSeparator" w:id="0">
    <w:p w14:paraId="7736F153" w14:textId="77777777" w:rsidR="00271F4E" w:rsidRDefault="00271F4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badi">
    <w:charset w:val="00"/>
    <w:family w:val="swiss"/>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5A93F14A">
                  <wp:simplePos x="0" y="0"/>
                  <wp:positionH relativeFrom="column">
                    <wp:posOffset>-461297</wp:posOffset>
                  </wp:positionH>
                  <wp:positionV relativeFrom="paragraph">
                    <wp:posOffset>-61236</wp:posOffset>
                  </wp:positionV>
                  <wp:extent cx="545154" cy="39243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083" cy="393098"/>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277A5D3" w:rsidR="00073D92" w:rsidRPr="00F553DC" w:rsidRDefault="00C4285B" w:rsidP="00896766">
          <w:pPr>
            <w:pStyle w:val="Footer1"/>
            <w:ind w:left="459"/>
          </w:pPr>
          <w:r>
            <w:t xml:space="preserve">      Head O</w:t>
          </w:r>
          <w:r w:rsidRPr="00511A17">
            <w:t xml:space="preserve">ffice: </w:t>
          </w:r>
          <w:r>
            <w:t>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5AD89F81" w:rsidR="00073D92" w:rsidRPr="00511A17" w:rsidRDefault="00805F57" w:rsidP="00073D92">
                <w:pPr>
                  <w:pStyle w:val="Footer1"/>
                </w:pPr>
                <w:r>
                  <w:rPr>
                    <w:noProof/>
                  </w:rPr>
                  <w:drawing>
                    <wp:inline distT="0" distB="0" distL="0" distR="0" wp14:anchorId="7E951D91" wp14:editId="474C72B0">
                      <wp:extent cx="494030" cy="389890"/>
                      <wp:effectExtent l="0" t="0" r="1270" b="0"/>
                      <wp:docPr id="131732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389890"/>
                              </a:xfrm>
                              <a:prstGeom prst="rect">
                                <a:avLst/>
                              </a:prstGeom>
                              <a:noFill/>
                            </pic:spPr>
                          </pic:pic>
                        </a:graphicData>
                      </a:graphic>
                    </wp:inline>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01CF151" w:rsidR="00073D92" w:rsidRPr="00511A17" w:rsidRDefault="00805F57" w:rsidP="00073D92">
                <w:pPr>
                  <w:pStyle w:val="Footer1"/>
                </w:pPr>
                <w:r>
                  <w:t xml:space="preserve">      </w:t>
                </w:r>
                <w:r w:rsidR="00073D92">
                  <w:t>Head O</w:t>
                </w:r>
                <w:r w:rsidR="00073D92" w:rsidRPr="00511A17">
                  <w:t xml:space="preserve">ffice: </w:t>
                </w:r>
                <w:r w:rsidR="00C4285B">
                  <w:t xml:space="preserve">Vita Health Group, 3 </w:t>
                </w:r>
                <w:r w:rsidR="00876E3A">
                  <w:t>Dorset Rise</w:t>
                </w:r>
                <w:r w:rsidR="001830BF">
                  <w:t>, London EC4Y</w:t>
                </w:r>
                <w:r w:rsidR="00073D92">
                  <w:t xml:space="preserve"> </w:t>
                </w:r>
                <w:r w:rsidR="001830BF">
                  <w:t>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6B98F" w14:textId="77777777" w:rsidR="00271F4E" w:rsidRDefault="00271F4E" w:rsidP="00A96CB2">
      <w:r>
        <w:separator/>
      </w:r>
    </w:p>
  </w:footnote>
  <w:footnote w:type="continuationSeparator" w:id="0">
    <w:p w14:paraId="7CC6D440" w14:textId="77777777" w:rsidR="00271F4E" w:rsidRDefault="00271F4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E7D22C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3CFC0789" w14:textId="77777777" w:rsidR="00AD6216" w:rsidRPr="00AA5860" w:rsidRDefault="00AD6216" w:rsidP="00AD6216">
                    <w:pPr>
                      <w:pStyle w:val="Footer1"/>
                      <w:jc w:val="right"/>
                    </w:pPr>
                  </w:p>
                </w:txbxContent>
              </v:textbox>
              <w10:wrap anchorx="margin"/>
            </v:shape>
          </w:pict>
        </mc:Fallback>
      </mc:AlternateContent>
    </w:r>
    <w:r w:rsidR="00C4285B">
      <w:rPr>
        <w:noProof/>
        <w:lang w:eastAsia="en-GB"/>
      </w:rPr>
      <w:drawing>
        <wp:inline distT="0" distB="0" distL="0" distR="0" wp14:anchorId="31ABFBCB" wp14:editId="1236AE49">
          <wp:extent cx="2123902" cy="914400"/>
          <wp:effectExtent l="0" t="0" r="0" b="0"/>
          <wp:docPr id="142227779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7779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D4AE6"/>
    <w:multiLevelType w:val="hybridMultilevel"/>
    <w:tmpl w:val="C214F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CD920F2"/>
    <w:multiLevelType w:val="hybridMultilevel"/>
    <w:tmpl w:val="589A9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465E0"/>
    <w:multiLevelType w:val="hybridMultilevel"/>
    <w:tmpl w:val="FABA4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94D0AFF"/>
    <w:multiLevelType w:val="multilevel"/>
    <w:tmpl w:val="3AB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82FE4"/>
    <w:multiLevelType w:val="hybridMultilevel"/>
    <w:tmpl w:val="A4E8EE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325668">
    <w:abstractNumId w:val="9"/>
  </w:num>
  <w:num w:numId="2" w16cid:durableId="1258443357">
    <w:abstractNumId w:val="10"/>
  </w:num>
  <w:num w:numId="3" w16cid:durableId="1263875227">
    <w:abstractNumId w:val="3"/>
  </w:num>
  <w:num w:numId="4" w16cid:durableId="623198731">
    <w:abstractNumId w:val="2"/>
  </w:num>
  <w:num w:numId="5" w16cid:durableId="1298030266">
    <w:abstractNumId w:val="1"/>
  </w:num>
  <w:num w:numId="6" w16cid:durableId="1120605843">
    <w:abstractNumId w:val="0"/>
  </w:num>
  <w:num w:numId="7" w16cid:durableId="1596093251">
    <w:abstractNumId w:val="13"/>
  </w:num>
  <w:num w:numId="8" w16cid:durableId="1783113321">
    <w:abstractNumId w:val="14"/>
  </w:num>
  <w:num w:numId="9" w16cid:durableId="914778632">
    <w:abstractNumId w:val="17"/>
  </w:num>
  <w:num w:numId="10" w16cid:durableId="1487161976">
    <w:abstractNumId w:val="5"/>
  </w:num>
  <w:num w:numId="11" w16cid:durableId="1314601850">
    <w:abstractNumId w:val="11"/>
  </w:num>
  <w:num w:numId="12" w16cid:durableId="818300541">
    <w:abstractNumId w:val="8"/>
  </w:num>
  <w:num w:numId="13" w16cid:durableId="745420363">
    <w:abstractNumId w:val="4"/>
  </w:num>
  <w:num w:numId="14" w16cid:durableId="734860466">
    <w:abstractNumId w:val="7"/>
  </w:num>
  <w:num w:numId="15" w16cid:durableId="1265184140">
    <w:abstractNumId w:val="16"/>
  </w:num>
  <w:num w:numId="16" w16cid:durableId="235018535">
    <w:abstractNumId w:val="12"/>
  </w:num>
  <w:num w:numId="17" w16cid:durableId="674187395">
    <w:abstractNumId w:val="6"/>
  </w:num>
  <w:num w:numId="18" w16cid:durableId="11980027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4CF"/>
    <w:rsid w:val="000147A1"/>
    <w:rsid w:val="00023D93"/>
    <w:rsid w:val="0003359B"/>
    <w:rsid w:val="000361B6"/>
    <w:rsid w:val="000451AC"/>
    <w:rsid w:val="00060F4B"/>
    <w:rsid w:val="00073D92"/>
    <w:rsid w:val="0007487D"/>
    <w:rsid w:val="000778C3"/>
    <w:rsid w:val="0008067D"/>
    <w:rsid w:val="0009523A"/>
    <w:rsid w:val="00096451"/>
    <w:rsid w:val="000B543A"/>
    <w:rsid w:val="000B563B"/>
    <w:rsid w:val="000B7DDE"/>
    <w:rsid w:val="000C1A84"/>
    <w:rsid w:val="000C22EE"/>
    <w:rsid w:val="000C4ADD"/>
    <w:rsid w:val="000E7465"/>
    <w:rsid w:val="000F1AD1"/>
    <w:rsid w:val="000F3980"/>
    <w:rsid w:val="000F5544"/>
    <w:rsid w:val="001022C1"/>
    <w:rsid w:val="001138E4"/>
    <w:rsid w:val="001210CE"/>
    <w:rsid w:val="00132A6E"/>
    <w:rsid w:val="0014176F"/>
    <w:rsid w:val="00145448"/>
    <w:rsid w:val="0014628E"/>
    <w:rsid w:val="001463F4"/>
    <w:rsid w:val="001521BA"/>
    <w:rsid w:val="001613CA"/>
    <w:rsid w:val="00166DFB"/>
    <w:rsid w:val="00170E67"/>
    <w:rsid w:val="001716F0"/>
    <w:rsid w:val="001730A7"/>
    <w:rsid w:val="0017334D"/>
    <w:rsid w:val="001830BF"/>
    <w:rsid w:val="001832E0"/>
    <w:rsid w:val="00191D73"/>
    <w:rsid w:val="00192749"/>
    <w:rsid w:val="0019571C"/>
    <w:rsid w:val="00195D47"/>
    <w:rsid w:val="001A1E1C"/>
    <w:rsid w:val="001A4354"/>
    <w:rsid w:val="001A5D93"/>
    <w:rsid w:val="001B2A78"/>
    <w:rsid w:val="001C6659"/>
    <w:rsid w:val="001D2354"/>
    <w:rsid w:val="001E1018"/>
    <w:rsid w:val="001E1EDE"/>
    <w:rsid w:val="001E2341"/>
    <w:rsid w:val="001F449D"/>
    <w:rsid w:val="00203534"/>
    <w:rsid w:val="002035A8"/>
    <w:rsid w:val="0020579B"/>
    <w:rsid w:val="00205BBD"/>
    <w:rsid w:val="00210843"/>
    <w:rsid w:val="00214E5E"/>
    <w:rsid w:val="0021619F"/>
    <w:rsid w:val="002273CD"/>
    <w:rsid w:val="00232ED5"/>
    <w:rsid w:val="00233201"/>
    <w:rsid w:val="0024338F"/>
    <w:rsid w:val="00255858"/>
    <w:rsid w:val="0026053A"/>
    <w:rsid w:val="00266A7A"/>
    <w:rsid w:val="00267243"/>
    <w:rsid w:val="00271873"/>
    <w:rsid w:val="00271F4E"/>
    <w:rsid w:val="00273825"/>
    <w:rsid w:val="002752E7"/>
    <w:rsid w:val="002767D4"/>
    <w:rsid w:val="00284165"/>
    <w:rsid w:val="00295C6D"/>
    <w:rsid w:val="002A0415"/>
    <w:rsid w:val="002A19D2"/>
    <w:rsid w:val="002A56DE"/>
    <w:rsid w:val="002B61CA"/>
    <w:rsid w:val="002B72FF"/>
    <w:rsid w:val="002C1886"/>
    <w:rsid w:val="002C1C89"/>
    <w:rsid w:val="002C26B0"/>
    <w:rsid w:val="002C38DE"/>
    <w:rsid w:val="002E12D8"/>
    <w:rsid w:val="002F6E88"/>
    <w:rsid w:val="002F744C"/>
    <w:rsid w:val="003009D3"/>
    <w:rsid w:val="0030282D"/>
    <w:rsid w:val="00305210"/>
    <w:rsid w:val="00315F59"/>
    <w:rsid w:val="003163AC"/>
    <w:rsid w:val="00317A49"/>
    <w:rsid w:val="00317DFA"/>
    <w:rsid w:val="00317E79"/>
    <w:rsid w:val="0032018C"/>
    <w:rsid w:val="003234D0"/>
    <w:rsid w:val="00331E01"/>
    <w:rsid w:val="0033354B"/>
    <w:rsid w:val="003355CB"/>
    <w:rsid w:val="0034280F"/>
    <w:rsid w:val="00344745"/>
    <w:rsid w:val="00344A6E"/>
    <w:rsid w:val="003469E4"/>
    <w:rsid w:val="003627F9"/>
    <w:rsid w:val="0036398B"/>
    <w:rsid w:val="003650D1"/>
    <w:rsid w:val="0038772C"/>
    <w:rsid w:val="0038785C"/>
    <w:rsid w:val="003950CB"/>
    <w:rsid w:val="003A0F91"/>
    <w:rsid w:val="003A576E"/>
    <w:rsid w:val="003A591F"/>
    <w:rsid w:val="003B3ED7"/>
    <w:rsid w:val="003D7DA1"/>
    <w:rsid w:val="003E2915"/>
    <w:rsid w:val="003E6AC1"/>
    <w:rsid w:val="003E7118"/>
    <w:rsid w:val="003F1CD9"/>
    <w:rsid w:val="003F4089"/>
    <w:rsid w:val="003F47B2"/>
    <w:rsid w:val="0040035C"/>
    <w:rsid w:val="00400F4B"/>
    <w:rsid w:val="00407D0E"/>
    <w:rsid w:val="004130E5"/>
    <w:rsid w:val="004131C8"/>
    <w:rsid w:val="00414E62"/>
    <w:rsid w:val="00420840"/>
    <w:rsid w:val="00425DEA"/>
    <w:rsid w:val="004304F8"/>
    <w:rsid w:val="00432108"/>
    <w:rsid w:val="00443145"/>
    <w:rsid w:val="00443196"/>
    <w:rsid w:val="00446BA1"/>
    <w:rsid w:val="004513F5"/>
    <w:rsid w:val="00453642"/>
    <w:rsid w:val="00454317"/>
    <w:rsid w:val="00457906"/>
    <w:rsid w:val="004624E2"/>
    <w:rsid w:val="00463B4C"/>
    <w:rsid w:val="004645F4"/>
    <w:rsid w:val="00464C15"/>
    <w:rsid w:val="00465718"/>
    <w:rsid w:val="00474C88"/>
    <w:rsid w:val="00480795"/>
    <w:rsid w:val="00481D33"/>
    <w:rsid w:val="00484AE6"/>
    <w:rsid w:val="004A5059"/>
    <w:rsid w:val="004B0B49"/>
    <w:rsid w:val="004B0D6E"/>
    <w:rsid w:val="004D7F07"/>
    <w:rsid w:val="004E07B2"/>
    <w:rsid w:val="004E1C18"/>
    <w:rsid w:val="004E5B3F"/>
    <w:rsid w:val="004F04E2"/>
    <w:rsid w:val="004F05E6"/>
    <w:rsid w:val="004F59B8"/>
    <w:rsid w:val="00501DCE"/>
    <w:rsid w:val="0050270E"/>
    <w:rsid w:val="0051296C"/>
    <w:rsid w:val="00522685"/>
    <w:rsid w:val="005263EA"/>
    <w:rsid w:val="00531ED7"/>
    <w:rsid w:val="00536D88"/>
    <w:rsid w:val="005378DD"/>
    <w:rsid w:val="00537E3E"/>
    <w:rsid w:val="0054401E"/>
    <w:rsid w:val="00544FC3"/>
    <w:rsid w:val="00553C62"/>
    <w:rsid w:val="0055685A"/>
    <w:rsid w:val="00556A5E"/>
    <w:rsid w:val="00557C5F"/>
    <w:rsid w:val="00566AD5"/>
    <w:rsid w:val="005750BA"/>
    <w:rsid w:val="005775F8"/>
    <w:rsid w:val="00583E2F"/>
    <w:rsid w:val="00586007"/>
    <w:rsid w:val="00586AEB"/>
    <w:rsid w:val="005950B4"/>
    <w:rsid w:val="0059571F"/>
    <w:rsid w:val="005A0A53"/>
    <w:rsid w:val="005A1425"/>
    <w:rsid w:val="005A2909"/>
    <w:rsid w:val="005A3BE4"/>
    <w:rsid w:val="005B343B"/>
    <w:rsid w:val="005B5863"/>
    <w:rsid w:val="005C02C2"/>
    <w:rsid w:val="005C2589"/>
    <w:rsid w:val="005C683D"/>
    <w:rsid w:val="005D0D36"/>
    <w:rsid w:val="005E1013"/>
    <w:rsid w:val="005E337E"/>
    <w:rsid w:val="005E37C6"/>
    <w:rsid w:val="005F4391"/>
    <w:rsid w:val="005F52EC"/>
    <w:rsid w:val="005F5737"/>
    <w:rsid w:val="005F7120"/>
    <w:rsid w:val="005F7F78"/>
    <w:rsid w:val="00612BE0"/>
    <w:rsid w:val="00615CDB"/>
    <w:rsid w:val="00624DF5"/>
    <w:rsid w:val="00633851"/>
    <w:rsid w:val="00634D5D"/>
    <w:rsid w:val="00634E75"/>
    <w:rsid w:val="00635228"/>
    <w:rsid w:val="00640978"/>
    <w:rsid w:val="00640F57"/>
    <w:rsid w:val="00641071"/>
    <w:rsid w:val="0064279A"/>
    <w:rsid w:val="0064305C"/>
    <w:rsid w:val="006436B2"/>
    <w:rsid w:val="0064630D"/>
    <w:rsid w:val="006478FD"/>
    <w:rsid w:val="006513C6"/>
    <w:rsid w:val="006552F0"/>
    <w:rsid w:val="006570E8"/>
    <w:rsid w:val="0066060E"/>
    <w:rsid w:val="006630B8"/>
    <w:rsid w:val="006644DE"/>
    <w:rsid w:val="00671ADC"/>
    <w:rsid w:val="00681597"/>
    <w:rsid w:val="0068233E"/>
    <w:rsid w:val="006836FC"/>
    <w:rsid w:val="00693619"/>
    <w:rsid w:val="00693A0A"/>
    <w:rsid w:val="00696A2F"/>
    <w:rsid w:val="006A0873"/>
    <w:rsid w:val="006A1513"/>
    <w:rsid w:val="006A1879"/>
    <w:rsid w:val="006A615A"/>
    <w:rsid w:val="006A7FC8"/>
    <w:rsid w:val="006B07C3"/>
    <w:rsid w:val="006B647C"/>
    <w:rsid w:val="006C58E7"/>
    <w:rsid w:val="006D5A73"/>
    <w:rsid w:val="006D6121"/>
    <w:rsid w:val="006D6F7B"/>
    <w:rsid w:val="006E187D"/>
    <w:rsid w:val="006E2380"/>
    <w:rsid w:val="006E4961"/>
    <w:rsid w:val="006F280C"/>
    <w:rsid w:val="00704628"/>
    <w:rsid w:val="007136B6"/>
    <w:rsid w:val="00721860"/>
    <w:rsid w:val="00722C6C"/>
    <w:rsid w:val="0072340C"/>
    <w:rsid w:val="00723AA9"/>
    <w:rsid w:val="00725960"/>
    <w:rsid w:val="007330F0"/>
    <w:rsid w:val="00735584"/>
    <w:rsid w:val="00750A49"/>
    <w:rsid w:val="00750F11"/>
    <w:rsid w:val="00757D37"/>
    <w:rsid w:val="00777004"/>
    <w:rsid w:val="00782975"/>
    <w:rsid w:val="007842F9"/>
    <w:rsid w:val="00785B9C"/>
    <w:rsid w:val="007946C4"/>
    <w:rsid w:val="007A1AC7"/>
    <w:rsid w:val="007B1F7A"/>
    <w:rsid w:val="007B7162"/>
    <w:rsid w:val="007C3C30"/>
    <w:rsid w:val="007E2E8C"/>
    <w:rsid w:val="007E2ED2"/>
    <w:rsid w:val="007F2A61"/>
    <w:rsid w:val="007F2D27"/>
    <w:rsid w:val="007F473F"/>
    <w:rsid w:val="00800E62"/>
    <w:rsid w:val="008052D1"/>
    <w:rsid w:val="00805F57"/>
    <w:rsid w:val="00815820"/>
    <w:rsid w:val="00817458"/>
    <w:rsid w:val="00827A51"/>
    <w:rsid w:val="00836694"/>
    <w:rsid w:val="008377D9"/>
    <w:rsid w:val="00837BCC"/>
    <w:rsid w:val="008421E2"/>
    <w:rsid w:val="0084383C"/>
    <w:rsid w:val="00844E9E"/>
    <w:rsid w:val="00850BD3"/>
    <w:rsid w:val="00870118"/>
    <w:rsid w:val="00876E3A"/>
    <w:rsid w:val="00886117"/>
    <w:rsid w:val="00886F9B"/>
    <w:rsid w:val="00896766"/>
    <w:rsid w:val="008A0F87"/>
    <w:rsid w:val="008A333B"/>
    <w:rsid w:val="008B0CA0"/>
    <w:rsid w:val="008B46BC"/>
    <w:rsid w:val="008B4F35"/>
    <w:rsid w:val="008B76DE"/>
    <w:rsid w:val="008C0B59"/>
    <w:rsid w:val="008C2BF8"/>
    <w:rsid w:val="008D0DB8"/>
    <w:rsid w:val="008D26D9"/>
    <w:rsid w:val="008D63A7"/>
    <w:rsid w:val="008E6C1F"/>
    <w:rsid w:val="008F235E"/>
    <w:rsid w:val="008F4ECD"/>
    <w:rsid w:val="008F6688"/>
    <w:rsid w:val="009006AB"/>
    <w:rsid w:val="00900FF2"/>
    <w:rsid w:val="009057A6"/>
    <w:rsid w:val="00912BD6"/>
    <w:rsid w:val="0091620C"/>
    <w:rsid w:val="00917278"/>
    <w:rsid w:val="00917EC9"/>
    <w:rsid w:val="00923655"/>
    <w:rsid w:val="00924B05"/>
    <w:rsid w:val="00925DD9"/>
    <w:rsid w:val="00933E6F"/>
    <w:rsid w:val="009412BB"/>
    <w:rsid w:val="00944458"/>
    <w:rsid w:val="00944EE6"/>
    <w:rsid w:val="00945FA7"/>
    <w:rsid w:val="00952D23"/>
    <w:rsid w:val="00962BC8"/>
    <w:rsid w:val="00966F66"/>
    <w:rsid w:val="00973D5C"/>
    <w:rsid w:val="00975A1A"/>
    <w:rsid w:val="009853B5"/>
    <w:rsid w:val="0098598E"/>
    <w:rsid w:val="00992211"/>
    <w:rsid w:val="00997E9A"/>
    <w:rsid w:val="009A65D5"/>
    <w:rsid w:val="009A706F"/>
    <w:rsid w:val="009B2062"/>
    <w:rsid w:val="009B41B8"/>
    <w:rsid w:val="009B447B"/>
    <w:rsid w:val="009B49EA"/>
    <w:rsid w:val="009D591E"/>
    <w:rsid w:val="009D715E"/>
    <w:rsid w:val="009E32A2"/>
    <w:rsid w:val="009E4501"/>
    <w:rsid w:val="009E4D3C"/>
    <w:rsid w:val="009F05A2"/>
    <w:rsid w:val="00A00821"/>
    <w:rsid w:val="00A0617C"/>
    <w:rsid w:val="00A0735E"/>
    <w:rsid w:val="00A13798"/>
    <w:rsid w:val="00A215C5"/>
    <w:rsid w:val="00A34AC6"/>
    <w:rsid w:val="00A5067E"/>
    <w:rsid w:val="00A51DA9"/>
    <w:rsid w:val="00A551F6"/>
    <w:rsid w:val="00A562C0"/>
    <w:rsid w:val="00A569A6"/>
    <w:rsid w:val="00A62096"/>
    <w:rsid w:val="00A62D61"/>
    <w:rsid w:val="00A66B4F"/>
    <w:rsid w:val="00A67AE3"/>
    <w:rsid w:val="00A820BE"/>
    <w:rsid w:val="00A87CA6"/>
    <w:rsid w:val="00A909EF"/>
    <w:rsid w:val="00A95664"/>
    <w:rsid w:val="00A96CB2"/>
    <w:rsid w:val="00AA197E"/>
    <w:rsid w:val="00AA2549"/>
    <w:rsid w:val="00AA2A0D"/>
    <w:rsid w:val="00AA3ED1"/>
    <w:rsid w:val="00AC21A4"/>
    <w:rsid w:val="00AC3E48"/>
    <w:rsid w:val="00AC5FDD"/>
    <w:rsid w:val="00AC76FA"/>
    <w:rsid w:val="00AC7746"/>
    <w:rsid w:val="00AD1C29"/>
    <w:rsid w:val="00AD6216"/>
    <w:rsid w:val="00AF43AD"/>
    <w:rsid w:val="00AF5C72"/>
    <w:rsid w:val="00AF6D0E"/>
    <w:rsid w:val="00B00866"/>
    <w:rsid w:val="00B2053D"/>
    <w:rsid w:val="00B21FAC"/>
    <w:rsid w:val="00B4728A"/>
    <w:rsid w:val="00B507D2"/>
    <w:rsid w:val="00B51C0F"/>
    <w:rsid w:val="00B5237B"/>
    <w:rsid w:val="00B54939"/>
    <w:rsid w:val="00B6698F"/>
    <w:rsid w:val="00B73492"/>
    <w:rsid w:val="00B7570D"/>
    <w:rsid w:val="00B76045"/>
    <w:rsid w:val="00B7652C"/>
    <w:rsid w:val="00B83328"/>
    <w:rsid w:val="00BB0231"/>
    <w:rsid w:val="00BB1657"/>
    <w:rsid w:val="00BB327E"/>
    <w:rsid w:val="00BB3F7F"/>
    <w:rsid w:val="00BB42EA"/>
    <w:rsid w:val="00BC09DF"/>
    <w:rsid w:val="00BC296B"/>
    <w:rsid w:val="00BC2AC1"/>
    <w:rsid w:val="00BC7E72"/>
    <w:rsid w:val="00BD1E34"/>
    <w:rsid w:val="00BD35D8"/>
    <w:rsid w:val="00BE11FD"/>
    <w:rsid w:val="00BE19E9"/>
    <w:rsid w:val="00BE4EA4"/>
    <w:rsid w:val="00BE5187"/>
    <w:rsid w:val="00BF6F51"/>
    <w:rsid w:val="00BF7514"/>
    <w:rsid w:val="00C01AC0"/>
    <w:rsid w:val="00C07454"/>
    <w:rsid w:val="00C07A4A"/>
    <w:rsid w:val="00C117B4"/>
    <w:rsid w:val="00C12919"/>
    <w:rsid w:val="00C26FAA"/>
    <w:rsid w:val="00C34789"/>
    <w:rsid w:val="00C4285B"/>
    <w:rsid w:val="00C470DD"/>
    <w:rsid w:val="00C50A66"/>
    <w:rsid w:val="00C5450A"/>
    <w:rsid w:val="00C5681F"/>
    <w:rsid w:val="00C57856"/>
    <w:rsid w:val="00C600C2"/>
    <w:rsid w:val="00C653AC"/>
    <w:rsid w:val="00C67F4B"/>
    <w:rsid w:val="00C7219D"/>
    <w:rsid w:val="00C77058"/>
    <w:rsid w:val="00C83042"/>
    <w:rsid w:val="00C9400B"/>
    <w:rsid w:val="00C946DA"/>
    <w:rsid w:val="00CA4700"/>
    <w:rsid w:val="00CA7205"/>
    <w:rsid w:val="00CB08D6"/>
    <w:rsid w:val="00CB45D6"/>
    <w:rsid w:val="00CC5C14"/>
    <w:rsid w:val="00CD4EB8"/>
    <w:rsid w:val="00CD626F"/>
    <w:rsid w:val="00CE0B8D"/>
    <w:rsid w:val="00CE6F74"/>
    <w:rsid w:val="00CF0284"/>
    <w:rsid w:val="00CF0CF7"/>
    <w:rsid w:val="00CF320A"/>
    <w:rsid w:val="00CF326B"/>
    <w:rsid w:val="00D00FDB"/>
    <w:rsid w:val="00D01434"/>
    <w:rsid w:val="00D070A1"/>
    <w:rsid w:val="00D13D94"/>
    <w:rsid w:val="00D14913"/>
    <w:rsid w:val="00D15202"/>
    <w:rsid w:val="00D20E7F"/>
    <w:rsid w:val="00D331FB"/>
    <w:rsid w:val="00D33A44"/>
    <w:rsid w:val="00D352BC"/>
    <w:rsid w:val="00D4532F"/>
    <w:rsid w:val="00D610B8"/>
    <w:rsid w:val="00D630B1"/>
    <w:rsid w:val="00D66587"/>
    <w:rsid w:val="00D74F82"/>
    <w:rsid w:val="00D76E89"/>
    <w:rsid w:val="00D801E2"/>
    <w:rsid w:val="00D84D7D"/>
    <w:rsid w:val="00D951AE"/>
    <w:rsid w:val="00D962FC"/>
    <w:rsid w:val="00D9640F"/>
    <w:rsid w:val="00DA12CF"/>
    <w:rsid w:val="00DA6B4E"/>
    <w:rsid w:val="00DA7247"/>
    <w:rsid w:val="00DB2F17"/>
    <w:rsid w:val="00DC1FB6"/>
    <w:rsid w:val="00DD3296"/>
    <w:rsid w:val="00DD455E"/>
    <w:rsid w:val="00DD52AA"/>
    <w:rsid w:val="00DE205B"/>
    <w:rsid w:val="00DF02BD"/>
    <w:rsid w:val="00DF288D"/>
    <w:rsid w:val="00DF53D4"/>
    <w:rsid w:val="00E01E0B"/>
    <w:rsid w:val="00E027ED"/>
    <w:rsid w:val="00E07295"/>
    <w:rsid w:val="00E10AA4"/>
    <w:rsid w:val="00E11618"/>
    <w:rsid w:val="00E12C2D"/>
    <w:rsid w:val="00E13945"/>
    <w:rsid w:val="00E155D8"/>
    <w:rsid w:val="00E172EF"/>
    <w:rsid w:val="00E21033"/>
    <w:rsid w:val="00E32957"/>
    <w:rsid w:val="00E36C6C"/>
    <w:rsid w:val="00E4225D"/>
    <w:rsid w:val="00E422C6"/>
    <w:rsid w:val="00E4379F"/>
    <w:rsid w:val="00E61071"/>
    <w:rsid w:val="00E6153C"/>
    <w:rsid w:val="00E61A64"/>
    <w:rsid w:val="00E63DBA"/>
    <w:rsid w:val="00E653E9"/>
    <w:rsid w:val="00E8547A"/>
    <w:rsid w:val="00EA27A9"/>
    <w:rsid w:val="00EA753A"/>
    <w:rsid w:val="00EB3001"/>
    <w:rsid w:val="00EB76F5"/>
    <w:rsid w:val="00EC4FA3"/>
    <w:rsid w:val="00EC79D8"/>
    <w:rsid w:val="00ED1681"/>
    <w:rsid w:val="00ED2F2C"/>
    <w:rsid w:val="00ED6078"/>
    <w:rsid w:val="00EE11FA"/>
    <w:rsid w:val="00EE35C2"/>
    <w:rsid w:val="00EE482F"/>
    <w:rsid w:val="00EE6476"/>
    <w:rsid w:val="00EF386E"/>
    <w:rsid w:val="00F0798E"/>
    <w:rsid w:val="00F23AEC"/>
    <w:rsid w:val="00F26CA2"/>
    <w:rsid w:val="00F273EF"/>
    <w:rsid w:val="00F50A27"/>
    <w:rsid w:val="00F5129C"/>
    <w:rsid w:val="00F553DC"/>
    <w:rsid w:val="00F60803"/>
    <w:rsid w:val="00F62430"/>
    <w:rsid w:val="00F62D85"/>
    <w:rsid w:val="00F63E60"/>
    <w:rsid w:val="00F66FA7"/>
    <w:rsid w:val="00F67D50"/>
    <w:rsid w:val="00F914D9"/>
    <w:rsid w:val="00F9670F"/>
    <w:rsid w:val="00FA0CDC"/>
    <w:rsid w:val="00FB0343"/>
    <w:rsid w:val="00FC3B2B"/>
    <w:rsid w:val="00FE69C6"/>
    <w:rsid w:val="00FF7AC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788470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0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badi">
    <w:charset w:val="00"/>
    <w:family w:val="swiss"/>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151C"/>
    <w:rsid w:val="000538CB"/>
    <w:rsid w:val="000F59B7"/>
    <w:rsid w:val="00166DFB"/>
    <w:rsid w:val="001E2341"/>
    <w:rsid w:val="002657C0"/>
    <w:rsid w:val="0034280F"/>
    <w:rsid w:val="00635228"/>
    <w:rsid w:val="00750A49"/>
    <w:rsid w:val="00886169"/>
    <w:rsid w:val="00A0735E"/>
    <w:rsid w:val="00CB6CF1"/>
    <w:rsid w:val="00D43D3B"/>
    <w:rsid w:val="00D45634"/>
    <w:rsid w:val="00D56701"/>
    <w:rsid w:val="00DB2F17"/>
    <w:rsid w:val="00DE67DC"/>
    <w:rsid w:val="00E61071"/>
    <w:rsid w:val="00E8598A"/>
    <w:rsid w:val="00EB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Manager>Human Resources</Manager>
  <Company>RehabWorks</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Estates &amp; Facilities Manager JD</dc:title>
  <dc:subject>Enter Sub-Title Of Policy</dc:subject>
  <dc:creator>Human Resources</dc:creator>
  <cp:keywords>TBC</cp:keywords>
  <dc:description>V1.1</dc:description>
  <cp:lastModifiedBy>Emily Lowes</cp:lastModifiedBy>
  <cp:revision>4</cp:revision>
  <cp:lastPrinted>2024-11-12T11:39:00Z</cp:lastPrinted>
  <dcterms:created xsi:type="dcterms:W3CDTF">2024-11-18T10:55:00Z</dcterms:created>
  <dcterms:modified xsi:type="dcterms:W3CDTF">2024-11-19T10:24:00Z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