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E16DB7B" w:rsidR="005E1013" w:rsidRDefault="00CF1B7E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66F66">
            <w:rPr>
              <w:rStyle w:val="TitleChar"/>
            </w:rPr>
            <w:t>Job Description</w:t>
          </w:r>
          <w:r w:rsidR="00EC6D88">
            <w:rPr>
              <w:rStyle w:val="TitleChar"/>
            </w:rPr>
            <w:t xml:space="preserve"> – NHS </w:t>
          </w:r>
          <w:r w:rsidR="00B07E41">
            <w:rPr>
              <w:rStyle w:val="TitleChar"/>
            </w:rPr>
            <w:t>Talking Therapies</w:t>
          </w:r>
          <w:r w:rsidR="00EC6D88">
            <w:rPr>
              <w:rStyle w:val="TitleChar"/>
            </w:rPr>
            <w:t xml:space="preserve"> Administrator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68897991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5811DD5" w:rsidR="00966F66" w:rsidRDefault="541F367C" w:rsidP="00966F66">
            <w:pPr>
              <w:spacing w:before="100" w:after="100"/>
            </w:pPr>
            <w:r>
              <w:t>Talking Therapies</w:t>
            </w:r>
            <w:r w:rsidR="00651486">
              <w:t xml:space="preserve"> Administrator</w:t>
            </w:r>
          </w:p>
        </w:tc>
      </w:tr>
      <w:tr w:rsidR="00966F66" w14:paraId="19AB6488" w14:textId="77777777" w:rsidTr="68897991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8384341" w:rsidR="00966F66" w:rsidRDefault="7DD6C258" w:rsidP="00966F66">
            <w:pPr>
              <w:spacing w:before="100" w:after="100"/>
            </w:pPr>
            <w:r>
              <w:t>Talking Therapies</w:t>
            </w:r>
            <w:r w:rsidR="00716900">
              <w:t xml:space="preserve"> </w:t>
            </w:r>
            <w:r w:rsidR="00651486">
              <w:t>Admin</w:t>
            </w:r>
            <w:r w:rsidR="00DB259C">
              <w:t xml:space="preserve"> Team</w:t>
            </w:r>
          </w:p>
        </w:tc>
      </w:tr>
      <w:tr w:rsidR="00966F66" w14:paraId="5BA82C71" w14:textId="77777777" w:rsidTr="68897991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403C88B" w:rsidR="00966F66" w:rsidRDefault="00DB259C" w:rsidP="00966F66">
            <w:pPr>
              <w:spacing w:before="100" w:after="100"/>
            </w:pPr>
            <w:r>
              <w:t>Hybrid</w:t>
            </w:r>
            <w:r w:rsidR="00512CD0">
              <w:t xml:space="preserve"> – Kent and Medway</w:t>
            </w:r>
          </w:p>
        </w:tc>
      </w:tr>
      <w:tr w:rsidR="00966F66" w14:paraId="61E91F65" w14:textId="77777777" w:rsidTr="68897991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0ED0F754" w:rsidR="00966F66" w:rsidRDefault="00F7134F" w:rsidP="00966F66">
            <w:pPr>
              <w:spacing w:before="100" w:after="100"/>
            </w:pPr>
            <w:r>
              <w:t>T</w:t>
            </w:r>
            <w:r w:rsidR="5AB1ED07">
              <w:t>alking Therapies</w:t>
            </w:r>
            <w:r>
              <w:t xml:space="preserve"> </w:t>
            </w:r>
            <w:r w:rsidR="00716900">
              <w:t>Admin Team Lead</w:t>
            </w:r>
            <w:r w:rsidR="00475ADC">
              <w:t>er</w:t>
            </w:r>
          </w:p>
        </w:tc>
      </w:tr>
      <w:tr w:rsidR="00966F66" w14:paraId="34A2BEBB" w14:textId="77777777" w:rsidTr="68897991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2B61DD98" w:rsidR="00966F66" w:rsidRDefault="00BF14FC" w:rsidP="00966F66">
            <w:pPr>
              <w:spacing w:before="100" w:after="100"/>
            </w:pPr>
            <w:r>
              <w:t>Admin support to Clinical Team &amp; Service Users</w:t>
            </w:r>
          </w:p>
        </w:tc>
      </w:tr>
      <w:tr w:rsidR="00966F66" w14:paraId="3CFD1385" w14:textId="77777777" w:rsidTr="68897991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4C01CEA" w14:textId="3493925A" w:rsidR="00250AFF" w:rsidRDefault="000D139B" w:rsidP="00966F66">
            <w:pPr>
              <w:spacing w:before="100" w:after="100"/>
            </w:pPr>
            <w:r>
              <w:t xml:space="preserve">Undertake all </w:t>
            </w:r>
            <w:r w:rsidR="00250AFF">
              <w:t>administrative and telephone tasks as required.</w:t>
            </w:r>
          </w:p>
          <w:p w14:paraId="6855CCEC" w14:textId="39F69C6E" w:rsidR="00122A40" w:rsidRDefault="00E81758" w:rsidP="00122A40">
            <w:pPr>
              <w:spacing w:before="100" w:after="100"/>
            </w:pPr>
            <w:r>
              <w:t>High Volume</w:t>
            </w:r>
            <w:r w:rsidR="00122A40">
              <w:t xml:space="preserve"> </w:t>
            </w:r>
            <w:r w:rsidR="630CAD4F">
              <w:t xml:space="preserve">of </w:t>
            </w:r>
            <w:r w:rsidR="00122A40">
              <w:t>incoming calls answered in an appropriate time frame</w:t>
            </w:r>
            <w:r w:rsidR="00D66E34">
              <w:t xml:space="preserve"> – KPI Ta</w:t>
            </w:r>
            <w:r w:rsidR="00D73A09">
              <w:t>rget</w:t>
            </w:r>
          </w:p>
          <w:p w14:paraId="1960B0B3" w14:textId="63418882" w:rsidR="00250AFF" w:rsidRDefault="006C19A6" w:rsidP="00966F66">
            <w:pPr>
              <w:spacing w:before="100" w:after="100"/>
            </w:pPr>
            <w:r>
              <w:t>Referrals processed</w:t>
            </w:r>
            <w:r w:rsidR="004D18EE">
              <w:t xml:space="preserve"> within a targeted </w:t>
            </w:r>
            <w:proofErr w:type="gramStart"/>
            <w:r w:rsidR="004D18EE">
              <w:t>timeframe</w:t>
            </w:r>
            <w:proofErr w:type="gramEnd"/>
          </w:p>
          <w:p w14:paraId="641EC1EF" w14:textId="4F2CCC9B" w:rsidR="001B45B5" w:rsidRDefault="001B45B5" w:rsidP="00966F66">
            <w:pPr>
              <w:spacing w:before="100" w:after="100"/>
            </w:pPr>
            <w:r>
              <w:t>Booking of assessment and treatment appointments for the clinical team.</w:t>
            </w:r>
          </w:p>
          <w:p w14:paraId="15541FDA" w14:textId="43C90FA6" w:rsidR="005F7CF6" w:rsidRDefault="005F7CF6" w:rsidP="00966F66">
            <w:pPr>
              <w:spacing w:before="100" w:after="100"/>
            </w:pPr>
            <w:r>
              <w:t>Respond</w:t>
            </w:r>
            <w:r w:rsidR="00122A40">
              <w:t>ing</w:t>
            </w:r>
            <w:r>
              <w:t xml:space="preserve"> to patient enquiries</w:t>
            </w:r>
            <w:r w:rsidR="00EF01D8">
              <w:t xml:space="preserve"> &amp; directing people</w:t>
            </w:r>
            <w:r w:rsidR="008872AF">
              <w:t xml:space="preserve"> as appropriate</w:t>
            </w:r>
          </w:p>
          <w:p w14:paraId="25FC0552" w14:textId="136A2C2C" w:rsidR="00E36260" w:rsidRDefault="00E36260" w:rsidP="00966F66">
            <w:pPr>
              <w:spacing w:before="100" w:after="100"/>
            </w:pPr>
            <w:r>
              <w:t>Process all IAPT information (IAPTUS IT system)</w:t>
            </w:r>
          </w:p>
          <w:p w14:paraId="6B2D57CB" w14:textId="402BD966" w:rsidR="008872AF" w:rsidRDefault="00C46CAB" w:rsidP="00966F66">
            <w:pPr>
              <w:spacing w:before="100" w:after="100"/>
            </w:pPr>
            <w:r>
              <w:t xml:space="preserve">Process all emails into the admin team from </w:t>
            </w:r>
            <w:r w:rsidR="008114F4">
              <w:t>clinicians and clients- prioritising information</w:t>
            </w:r>
            <w:r w:rsidR="002463BC">
              <w:t xml:space="preserve"> received and ensuring urgent matters are flagged </w:t>
            </w:r>
            <w:proofErr w:type="gramStart"/>
            <w:r w:rsidR="002463BC">
              <w:t>appropriately</w:t>
            </w:r>
            <w:proofErr w:type="gramEnd"/>
            <w:r w:rsidR="002463BC">
              <w:t xml:space="preserve"> </w:t>
            </w:r>
          </w:p>
          <w:p w14:paraId="519C5F1E" w14:textId="3BF042B0" w:rsidR="001663FF" w:rsidRDefault="001663FF" w:rsidP="00966F66">
            <w:pPr>
              <w:spacing w:before="100" w:after="100"/>
            </w:pPr>
            <w:r>
              <w:t xml:space="preserve">Sending onward referrals to </w:t>
            </w:r>
            <w:r w:rsidR="00340B3D">
              <w:t>various providers and Secondary health teams</w:t>
            </w:r>
          </w:p>
          <w:p w14:paraId="08AC6756" w14:textId="0DB6AFBF" w:rsidR="00791EAE" w:rsidRDefault="00791EAE" w:rsidP="00966F66">
            <w:pPr>
              <w:spacing w:before="100" w:after="100"/>
            </w:pPr>
            <w:r>
              <w:t xml:space="preserve">Printing, emailing and posting of clinical </w:t>
            </w:r>
            <w:proofErr w:type="gramStart"/>
            <w:r>
              <w:t>letters</w:t>
            </w:r>
            <w:proofErr w:type="gramEnd"/>
          </w:p>
          <w:p w14:paraId="606CB95D" w14:textId="706F9AE8" w:rsidR="008B695F" w:rsidRDefault="008B695F" w:rsidP="00966F66">
            <w:pPr>
              <w:spacing w:before="100" w:after="100"/>
            </w:pPr>
            <w:r>
              <w:t>Some management of clinical diaries</w:t>
            </w:r>
          </w:p>
          <w:p w14:paraId="049698AB" w14:textId="6A65F43A" w:rsidR="00A44CA7" w:rsidRDefault="00A44CA7" w:rsidP="00966F66">
            <w:pPr>
              <w:spacing w:before="100" w:after="100"/>
            </w:pPr>
            <w:r>
              <w:t xml:space="preserve">All admin tasks </w:t>
            </w:r>
            <w:r w:rsidR="00037961">
              <w:t>to be</w:t>
            </w:r>
            <w:r>
              <w:t xml:space="preserve"> completed with a high level of </w:t>
            </w:r>
            <w:proofErr w:type="gramStart"/>
            <w:r>
              <w:t>accuracy</w:t>
            </w:r>
            <w:proofErr w:type="gramEnd"/>
          </w:p>
          <w:p w14:paraId="44BDB607" w14:textId="5D4E026E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3161C07B" w14:textId="77777777" w:rsidTr="68897991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31462272" w:rsidR="00966F66" w:rsidRDefault="00DE650C" w:rsidP="00966F66">
            <w:pPr>
              <w:spacing w:before="100" w:after="100"/>
            </w:pPr>
            <w:r>
              <w:t xml:space="preserve">Training on </w:t>
            </w:r>
            <w:r w:rsidR="00CC7F24">
              <w:t>each admin task will be provided</w:t>
            </w:r>
          </w:p>
        </w:tc>
      </w:tr>
    </w:tbl>
    <w:p w14:paraId="6F579091" w14:textId="0D2A1318" w:rsidR="00966F66" w:rsidRDefault="00966F66" w:rsidP="001B45B5">
      <w:pPr>
        <w:spacing w:after="200"/>
      </w:pPr>
      <w:r>
        <w:br w:type="page"/>
      </w:r>
      <w:r w:rsidRPr="7285DAA4">
        <w:rPr>
          <w:b/>
          <w:bCs/>
          <w:color w:val="00A7CF" w:themeColor="accent1"/>
          <w:sz w:val="28"/>
          <w:szCs w:val="28"/>
        </w:rP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D5B446A" w14:textId="77777777" w:rsidR="00966F66" w:rsidRDefault="00C63F2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Previous experience</w:t>
            </w:r>
            <w:r w:rsidR="0037132E">
              <w:rPr>
                <w:rFonts w:cs="Calibri"/>
                <w:szCs w:val="22"/>
              </w:rPr>
              <w:t xml:space="preserve"> of working with and dealing with the public – 1 year minimum</w:t>
            </w:r>
          </w:p>
          <w:p w14:paraId="3B562B01" w14:textId="112D1F6D" w:rsidR="0037132E" w:rsidRPr="00966F66" w:rsidRDefault="0037132E" w:rsidP="0037132E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Previous experience of working in an administration role – 1 year minimum</w:t>
            </w:r>
          </w:p>
        </w:tc>
        <w:tc>
          <w:tcPr>
            <w:tcW w:w="3728" w:type="dxa"/>
          </w:tcPr>
          <w:p w14:paraId="2CC01585" w14:textId="5BA76C43" w:rsidR="00C951D6" w:rsidRDefault="00C951D6" w:rsidP="00C951D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Previous experience working within a call centre would be an </w:t>
            </w:r>
            <w:proofErr w:type="gramStart"/>
            <w:r>
              <w:rPr>
                <w:color w:val="000000"/>
              </w:rPr>
              <w:t>advantage</w:t>
            </w:r>
            <w:proofErr w:type="gramEnd"/>
          </w:p>
          <w:p w14:paraId="73BCA857" w14:textId="74E1E1ED" w:rsidR="00966F66" w:rsidRPr="00966F66" w:rsidRDefault="00C951D6" w:rsidP="00C951D6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color w:val="000000"/>
              </w:rPr>
              <w:t>Previous experience working with a mental health service or medical environment is desirable.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966F66">
              <w:rPr>
                <w:rFonts w:cs="Calibri"/>
                <w:szCs w:val="22"/>
              </w:rPr>
              <w:t>relationships</w:t>
            </w:r>
            <w:proofErr w:type="gramEnd"/>
          </w:p>
          <w:p w14:paraId="171BA496" w14:textId="75D1A403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66F66">
              <w:rPr>
                <w:rFonts w:cs="Calibri"/>
                <w:szCs w:val="22"/>
              </w:rPr>
              <w:t>pressure</w:t>
            </w:r>
            <w:proofErr w:type="gramEnd"/>
          </w:p>
          <w:p w14:paraId="3BA3688D" w14:textId="77777777" w:rsid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  <w:p w14:paraId="32F27285" w14:textId="66DBBBC4" w:rsidR="00CC7E3E" w:rsidRDefault="00CC7E3E" w:rsidP="00CC7E3E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High levels of accuracy and attention to detail</w:t>
            </w:r>
          </w:p>
          <w:p w14:paraId="16BF3049" w14:textId="77777777" w:rsidR="00CC7E3E" w:rsidRDefault="00CC7E3E" w:rsidP="00CC7E3E">
            <w:pPr>
              <w:spacing w:before="100" w:after="100"/>
              <w:rPr>
                <w:color w:val="000000"/>
              </w:rPr>
            </w:pPr>
          </w:p>
          <w:p w14:paraId="3FAC3171" w14:textId="58779D8E" w:rsidR="00CC7E3E" w:rsidRDefault="00CC7E3E" w:rsidP="00CC7E3E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Excellent customer relationship skills</w:t>
            </w:r>
          </w:p>
          <w:p w14:paraId="7FE42E8B" w14:textId="77777777" w:rsidR="00C951D6" w:rsidRDefault="00C951D6" w:rsidP="00CC7E3E">
            <w:pPr>
              <w:spacing w:before="100" w:after="100"/>
              <w:rPr>
                <w:color w:val="000000"/>
              </w:rPr>
            </w:pPr>
          </w:p>
          <w:p w14:paraId="037CF746" w14:textId="77777777" w:rsidR="00CC7E3E" w:rsidRDefault="00CC7E3E" w:rsidP="00CC7E3E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Personal resilience and ability to deal with emotionally distressed service </w:t>
            </w:r>
            <w:proofErr w:type="gramStart"/>
            <w:r>
              <w:rPr>
                <w:color w:val="000000"/>
              </w:rPr>
              <w:t>users</w:t>
            </w:r>
            <w:proofErr w:type="gramEnd"/>
          </w:p>
          <w:p w14:paraId="21FB89F2" w14:textId="709267C2" w:rsidR="00CC7E3E" w:rsidRPr="00966F66" w:rsidRDefault="00CC7E3E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F1B7E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CF1B7E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F1B7E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8F1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B22A" w14:textId="77777777" w:rsidR="008F1709" w:rsidRDefault="008F1709" w:rsidP="00A96CB2">
      <w:r>
        <w:separator/>
      </w:r>
    </w:p>
  </w:endnote>
  <w:endnote w:type="continuationSeparator" w:id="0">
    <w:p w14:paraId="7F65DA91" w14:textId="77777777" w:rsidR="008F1709" w:rsidRDefault="008F170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0AFB03AA" w:rsidR="00073D92" w:rsidRPr="00F553DC" w:rsidRDefault="00CF1B7E" w:rsidP="00073D92">
          <w:pPr>
            <w:pStyle w:val="Footer1"/>
            <w:ind w:left="459"/>
          </w:pPr>
          <w:r>
            <w:t>Head O</w:t>
          </w:r>
          <w:r w:rsidRPr="00511A17">
            <w:t xml:space="preserve">ffice: Vita Health Group, </w:t>
          </w:r>
          <w:r>
            <w:t>3 Dorset Rise, London EC4Y 8EN</w:t>
          </w:r>
          <w:r w:rsidR="00073D92"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482801BB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 w:rsidR="00CF1B7E">
                  <w:t>3 Dorset Rise, London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6870" w14:textId="77777777" w:rsidR="008F1709" w:rsidRDefault="008F1709" w:rsidP="00A96CB2">
      <w:r>
        <w:separator/>
      </w:r>
    </w:p>
  </w:footnote>
  <w:footnote w:type="continuationSeparator" w:id="0">
    <w:p w14:paraId="13F5BA5C" w14:textId="77777777" w:rsidR="008F1709" w:rsidRDefault="008F170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2C2D3D4" w:rsidR="005E1013" w:rsidRPr="004A6AA8" w:rsidRDefault="00CF1B7E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7E41">
                                <w:t>Job Description – NHS Talking Therapies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2C2D3D4" w:rsidR="005E1013" w:rsidRPr="004A6AA8" w:rsidRDefault="00CF1B7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7E41">
                          <w:t>Job Description – NHS Talking Therapies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8986897" w:rsidR="00AD6216" w:rsidRPr="004A6AA8" w:rsidRDefault="00CF1B7E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7E41">
                                <w:t>Job Description – NHS Talking Therapies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48986897" w:rsidR="00AD6216" w:rsidRPr="004A6AA8" w:rsidRDefault="00CF1B7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7E41">
                          <w:t>Job Description – NHS Talking Therapies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7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544BE5"/>
    <w:multiLevelType w:val="multilevel"/>
    <w:tmpl w:val="0409001D"/>
    <w:numStyleLink w:val="MedianListStyle"/>
  </w:abstractNum>
  <w:abstractNum w:abstractNumId="22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365086">
    <w:abstractNumId w:val="4"/>
  </w:num>
  <w:num w:numId="2" w16cid:durableId="990598538">
    <w:abstractNumId w:val="16"/>
  </w:num>
  <w:num w:numId="3" w16cid:durableId="1467969122">
    <w:abstractNumId w:val="3"/>
  </w:num>
  <w:num w:numId="4" w16cid:durableId="2057311642">
    <w:abstractNumId w:val="3"/>
  </w:num>
  <w:num w:numId="5" w16cid:durableId="1175456226">
    <w:abstractNumId w:val="2"/>
  </w:num>
  <w:num w:numId="6" w16cid:durableId="711147934">
    <w:abstractNumId w:val="2"/>
  </w:num>
  <w:num w:numId="7" w16cid:durableId="2011329891">
    <w:abstractNumId w:val="1"/>
  </w:num>
  <w:num w:numId="8" w16cid:durableId="449207047">
    <w:abstractNumId w:val="1"/>
  </w:num>
  <w:num w:numId="9" w16cid:durableId="985160751">
    <w:abstractNumId w:val="0"/>
  </w:num>
  <w:num w:numId="10" w16cid:durableId="532813736">
    <w:abstractNumId w:val="0"/>
  </w:num>
  <w:num w:numId="11" w16cid:durableId="1915582318">
    <w:abstractNumId w:val="15"/>
  </w:num>
  <w:num w:numId="12" w16cid:durableId="1624463437">
    <w:abstractNumId w:val="16"/>
  </w:num>
  <w:num w:numId="13" w16cid:durableId="1897281431">
    <w:abstractNumId w:val="3"/>
  </w:num>
  <w:num w:numId="14" w16cid:durableId="301814807">
    <w:abstractNumId w:val="2"/>
  </w:num>
  <w:num w:numId="15" w16cid:durableId="397094249">
    <w:abstractNumId w:val="1"/>
  </w:num>
  <w:num w:numId="16" w16cid:durableId="1065684899">
    <w:abstractNumId w:val="0"/>
  </w:num>
  <w:num w:numId="17" w16cid:durableId="1009216228">
    <w:abstractNumId w:val="15"/>
  </w:num>
  <w:num w:numId="18" w16cid:durableId="324667220">
    <w:abstractNumId w:val="16"/>
  </w:num>
  <w:num w:numId="19" w16cid:durableId="1108892436">
    <w:abstractNumId w:val="3"/>
  </w:num>
  <w:num w:numId="20" w16cid:durableId="1883514312">
    <w:abstractNumId w:val="2"/>
  </w:num>
  <w:num w:numId="21" w16cid:durableId="1926566899">
    <w:abstractNumId w:val="1"/>
  </w:num>
  <w:num w:numId="22" w16cid:durableId="1340622813">
    <w:abstractNumId w:val="0"/>
  </w:num>
  <w:num w:numId="23" w16cid:durableId="1980766591">
    <w:abstractNumId w:val="15"/>
  </w:num>
  <w:num w:numId="24" w16cid:durableId="240910451">
    <w:abstractNumId w:val="9"/>
  </w:num>
  <w:num w:numId="25" w16cid:durableId="979381659">
    <w:abstractNumId w:val="17"/>
  </w:num>
  <w:num w:numId="26" w16cid:durableId="38558432">
    <w:abstractNumId w:val="27"/>
  </w:num>
  <w:num w:numId="27" w16cid:durableId="537622706">
    <w:abstractNumId w:val="8"/>
  </w:num>
  <w:num w:numId="28" w16cid:durableId="872307771">
    <w:abstractNumId w:val="10"/>
  </w:num>
  <w:num w:numId="29" w16cid:durableId="1965312360">
    <w:abstractNumId w:val="28"/>
  </w:num>
  <w:num w:numId="30" w16cid:durableId="1873961009">
    <w:abstractNumId w:val="19"/>
  </w:num>
  <w:num w:numId="31" w16cid:durableId="877666846">
    <w:abstractNumId w:val="23"/>
  </w:num>
  <w:num w:numId="32" w16cid:durableId="1803302225">
    <w:abstractNumId w:val="12"/>
  </w:num>
  <w:num w:numId="33" w16cid:durableId="420176768">
    <w:abstractNumId w:val="21"/>
  </w:num>
  <w:num w:numId="34" w16cid:durableId="1437141774">
    <w:abstractNumId w:val="25"/>
  </w:num>
  <w:num w:numId="35" w16cid:durableId="866258321">
    <w:abstractNumId w:val="22"/>
  </w:num>
  <w:num w:numId="36" w16cid:durableId="1505514360">
    <w:abstractNumId w:val="24"/>
  </w:num>
  <w:num w:numId="37" w16cid:durableId="1880622811">
    <w:abstractNumId w:val="25"/>
  </w:num>
  <w:num w:numId="38" w16cid:durableId="166949074">
    <w:abstractNumId w:val="29"/>
  </w:num>
  <w:num w:numId="39" w16cid:durableId="975645151">
    <w:abstractNumId w:val="7"/>
  </w:num>
  <w:num w:numId="40" w16cid:durableId="803885045">
    <w:abstractNumId w:val="6"/>
  </w:num>
  <w:num w:numId="41" w16cid:durableId="1623464998">
    <w:abstractNumId w:val="5"/>
  </w:num>
  <w:num w:numId="42" w16cid:durableId="459809297">
    <w:abstractNumId w:val="14"/>
  </w:num>
  <w:num w:numId="43" w16cid:durableId="710306737">
    <w:abstractNumId w:val="18"/>
  </w:num>
  <w:num w:numId="44" w16cid:durableId="637537826">
    <w:abstractNumId w:val="11"/>
  </w:num>
  <w:num w:numId="45" w16cid:durableId="256255478">
    <w:abstractNumId w:val="20"/>
  </w:num>
  <w:num w:numId="46" w16cid:durableId="19285719">
    <w:abstractNumId w:val="13"/>
  </w:num>
  <w:num w:numId="47" w16cid:durableId="9466988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2F16"/>
    <w:rsid w:val="0003359B"/>
    <w:rsid w:val="000361B6"/>
    <w:rsid w:val="00037961"/>
    <w:rsid w:val="000451AC"/>
    <w:rsid w:val="00060F4B"/>
    <w:rsid w:val="00073D92"/>
    <w:rsid w:val="0007487D"/>
    <w:rsid w:val="000778C3"/>
    <w:rsid w:val="0008067D"/>
    <w:rsid w:val="0009523A"/>
    <w:rsid w:val="00096451"/>
    <w:rsid w:val="000B1C8B"/>
    <w:rsid w:val="000B543A"/>
    <w:rsid w:val="000C22EE"/>
    <w:rsid w:val="000D139B"/>
    <w:rsid w:val="000F1AD1"/>
    <w:rsid w:val="000F3980"/>
    <w:rsid w:val="000F3984"/>
    <w:rsid w:val="000F5963"/>
    <w:rsid w:val="001138E4"/>
    <w:rsid w:val="00122A40"/>
    <w:rsid w:val="00132A6E"/>
    <w:rsid w:val="00145448"/>
    <w:rsid w:val="001521BA"/>
    <w:rsid w:val="001613CA"/>
    <w:rsid w:val="001663FF"/>
    <w:rsid w:val="00166DFB"/>
    <w:rsid w:val="001730A7"/>
    <w:rsid w:val="00192749"/>
    <w:rsid w:val="00195D47"/>
    <w:rsid w:val="001A1E1C"/>
    <w:rsid w:val="001A4354"/>
    <w:rsid w:val="001A5D93"/>
    <w:rsid w:val="001B2A78"/>
    <w:rsid w:val="001B45B5"/>
    <w:rsid w:val="001C0079"/>
    <w:rsid w:val="001D60E6"/>
    <w:rsid w:val="001E1018"/>
    <w:rsid w:val="00203534"/>
    <w:rsid w:val="0020579B"/>
    <w:rsid w:val="002069F0"/>
    <w:rsid w:val="00214E5E"/>
    <w:rsid w:val="00232ED5"/>
    <w:rsid w:val="0024338F"/>
    <w:rsid w:val="0024633B"/>
    <w:rsid w:val="002463BC"/>
    <w:rsid w:val="00250AFF"/>
    <w:rsid w:val="00251973"/>
    <w:rsid w:val="0026053A"/>
    <w:rsid w:val="00266A7A"/>
    <w:rsid w:val="002767D4"/>
    <w:rsid w:val="002A0415"/>
    <w:rsid w:val="002A16A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0B3D"/>
    <w:rsid w:val="003469E4"/>
    <w:rsid w:val="003650D1"/>
    <w:rsid w:val="0037132E"/>
    <w:rsid w:val="0038772C"/>
    <w:rsid w:val="0038785C"/>
    <w:rsid w:val="003A1EFF"/>
    <w:rsid w:val="003A576E"/>
    <w:rsid w:val="003A591F"/>
    <w:rsid w:val="003B10C6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71BF7"/>
    <w:rsid w:val="00475ADC"/>
    <w:rsid w:val="00481D33"/>
    <w:rsid w:val="00484AE6"/>
    <w:rsid w:val="004B0D6E"/>
    <w:rsid w:val="004D0501"/>
    <w:rsid w:val="004D18EE"/>
    <w:rsid w:val="004D7F07"/>
    <w:rsid w:val="004E07B2"/>
    <w:rsid w:val="004E1C18"/>
    <w:rsid w:val="004F04E2"/>
    <w:rsid w:val="004F05E6"/>
    <w:rsid w:val="0051296C"/>
    <w:rsid w:val="00512CD0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77A1D"/>
    <w:rsid w:val="00583E2F"/>
    <w:rsid w:val="00586007"/>
    <w:rsid w:val="0058703D"/>
    <w:rsid w:val="005A0A53"/>
    <w:rsid w:val="005A2909"/>
    <w:rsid w:val="005B5863"/>
    <w:rsid w:val="005E1013"/>
    <w:rsid w:val="005E337E"/>
    <w:rsid w:val="005F4391"/>
    <w:rsid w:val="005F7CF6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1486"/>
    <w:rsid w:val="006552F0"/>
    <w:rsid w:val="006630B8"/>
    <w:rsid w:val="006644DE"/>
    <w:rsid w:val="00671ADC"/>
    <w:rsid w:val="00681597"/>
    <w:rsid w:val="00686AA8"/>
    <w:rsid w:val="00693619"/>
    <w:rsid w:val="00693A0A"/>
    <w:rsid w:val="006A1513"/>
    <w:rsid w:val="006A615A"/>
    <w:rsid w:val="006A7FC8"/>
    <w:rsid w:val="006B647C"/>
    <w:rsid w:val="006C19A6"/>
    <w:rsid w:val="006D5A73"/>
    <w:rsid w:val="006D6121"/>
    <w:rsid w:val="006D6F7B"/>
    <w:rsid w:val="006E187D"/>
    <w:rsid w:val="006F280C"/>
    <w:rsid w:val="00716900"/>
    <w:rsid w:val="00721860"/>
    <w:rsid w:val="00722C6C"/>
    <w:rsid w:val="00723AA9"/>
    <w:rsid w:val="00735584"/>
    <w:rsid w:val="00750F11"/>
    <w:rsid w:val="00757D37"/>
    <w:rsid w:val="00777004"/>
    <w:rsid w:val="00785B9C"/>
    <w:rsid w:val="00791EAE"/>
    <w:rsid w:val="007A1AC7"/>
    <w:rsid w:val="007B1F7A"/>
    <w:rsid w:val="007B7162"/>
    <w:rsid w:val="007C1F81"/>
    <w:rsid w:val="007C3C30"/>
    <w:rsid w:val="007E2E8C"/>
    <w:rsid w:val="007E2ED2"/>
    <w:rsid w:val="007E54F1"/>
    <w:rsid w:val="007F2A61"/>
    <w:rsid w:val="007F2D27"/>
    <w:rsid w:val="007F473F"/>
    <w:rsid w:val="008114F4"/>
    <w:rsid w:val="00815820"/>
    <w:rsid w:val="00817458"/>
    <w:rsid w:val="00836694"/>
    <w:rsid w:val="008421E2"/>
    <w:rsid w:val="0084383C"/>
    <w:rsid w:val="00850BD3"/>
    <w:rsid w:val="00870118"/>
    <w:rsid w:val="008872AF"/>
    <w:rsid w:val="008A0F87"/>
    <w:rsid w:val="008B46BC"/>
    <w:rsid w:val="008B695F"/>
    <w:rsid w:val="008C2BF8"/>
    <w:rsid w:val="008D26D9"/>
    <w:rsid w:val="008D63A7"/>
    <w:rsid w:val="008E6C1F"/>
    <w:rsid w:val="008F0474"/>
    <w:rsid w:val="008F1709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1B0F"/>
    <w:rsid w:val="00992211"/>
    <w:rsid w:val="00997719"/>
    <w:rsid w:val="009A3EE8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4CA7"/>
    <w:rsid w:val="00A51DA9"/>
    <w:rsid w:val="00A562C0"/>
    <w:rsid w:val="00A62D61"/>
    <w:rsid w:val="00A647DA"/>
    <w:rsid w:val="00A66B4F"/>
    <w:rsid w:val="00A820BE"/>
    <w:rsid w:val="00A87CA6"/>
    <w:rsid w:val="00A909EF"/>
    <w:rsid w:val="00A95664"/>
    <w:rsid w:val="00A96CB2"/>
    <w:rsid w:val="00AA197E"/>
    <w:rsid w:val="00AC1F61"/>
    <w:rsid w:val="00AC21A4"/>
    <w:rsid w:val="00AC76FA"/>
    <w:rsid w:val="00AD1C29"/>
    <w:rsid w:val="00AD6216"/>
    <w:rsid w:val="00AF5C72"/>
    <w:rsid w:val="00AF6D0E"/>
    <w:rsid w:val="00B07E41"/>
    <w:rsid w:val="00B2053D"/>
    <w:rsid w:val="00B21FAC"/>
    <w:rsid w:val="00B42F8F"/>
    <w:rsid w:val="00B4728A"/>
    <w:rsid w:val="00B507D2"/>
    <w:rsid w:val="00B73492"/>
    <w:rsid w:val="00B7512E"/>
    <w:rsid w:val="00B83328"/>
    <w:rsid w:val="00B93005"/>
    <w:rsid w:val="00BB0231"/>
    <w:rsid w:val="00BB1657"/>
    <w:rsid w:val="00BB327E"/>
    <w:rsid w:val="00BB3F7F"/>
    <w:rsid w:val="00BC09DF"/>
    <w:rsid w:val="00BC296B"/>
    <w:rsid w:val="00BC7E72"/>
    <w:rsid w:val="00BD12D2"/>
    <w:rsid w:val="00BD35D8"/>
    <w:rsid w:val="00BE4EA4"/>
    <w:rsid w:val="00BE5187"/>
    <w:rsid w:val="00BF14FC"/>
    <w:rsid w:val="00BF6F51"/>
    <w:rsid w:val="00BF7514"/>
    <w:rsid w:val="00C07454"/>
    <w:rsid w:val="00C07A4A"/>
    <w:rsid w:val="00C26FAA"/>
    <w:rsid w:val="00C46CAB"/>
    <w:rsid w:val="00C470DD"/>
    <w:rsid w:val="00C50A66"/>
    <w:rsid w:val="00C57856"/>
    <w:rsid w:val="00C600C2"/>
    <w:rsid w:val="00C63F26"/>
    <w:rsid w:val="00C653AC"/>
    <w:rsid w:val="00C7219D"/>
    <w:rsid w:val="00C83042"/>
    <w:rsid w:val="00C951D6"/>
    <w:rsid w:val="00CA4700"/>
    <w:rsid w:val="00CA7205"/>
    <w:rsid w:val="00CA7530"/>
    <w:rsid w:val="00CB45D6"/>
    <w:rsid w:val="00CC5C14"/>
    <w:rsid w:val="00CC7E3E"/>
    <w:rsid w:val="00CC7F24"/>
    <w:rsid w:val="00CE6F74"/>
    <w:rsid w:val="00CF1B7E"/>
    <w:rsid w:val="00CF320A"/>
    <w:rsid w:val="00CF326B"/>
    <w:rsid w:val="00D00FDB"/>
    <w:rsid w:val="00D01434"/>
    <w:rsid w:val="00D070A1"/>
    <w:rsid w:val="00D124C8"/>
    <w:rsid w:val="00D13D94"/>
    <w:rsid w:val="00D15202"/>
    <w:rsid w:val="00D331FB"/>
    <w:rsid w:val="00D352BC"/>
    <w:rsid w:val="00D4532F"/>
    <w:rsid w:val="00D610B8"/>
    <w:rsid w:val="00D66587"/>
    <w:rsid w:val="00D66E34"/>
    <w:rsid w:val="00D73A09"/>
    <w:rsid w:val="00D76E89"/>
    <w:rsid w:val="00D801E2"/>
    <w:rsid w:val="00D84D7D"/>
    <w:rsid w:val="00D962FC"/>
    <w:rsid w:val="00DA12CF"/>
    <w:rsid w:val="00DB259C"/>
    <w:rsid w:val="00DB2F17"/>
    <w:rsid w:val="00DD3296"/>
    <w:rsid w:val="00DE205B"/>
    <w:rsid w:val="00DE650C"/>
    <w:rsid w:val="00E027ED"/>
    <w:rsid w:val="00E10AA4"/>
    <w:rsid w:val="00E12C2D"/>
    <w:rsid w:val="00E36260"/>
    <w:rsid w:val="00E4225D"/>
    <w:rsid w:val="00E4379F"/>
    <w:rsid w:val="00E653E9"/>
    <w:rsid w:val="00E74EC5"/>
    <w:rsid w:val="00E81758"/>
    <w:rsid w:val="00E8547A"/>
    <w:rsid w:val="00EA753A"/>
    <w:rsid w:val="00EB76F5"/>
    <w:rsid w:val="00EC4FA3"/>
    <w:rsid w:val="00EC6D88"/>
    <w:rsid w:val="00ED2F2C"/>
    <w:rsid w:val="00ED418E"/>
    <w:rsid w:val="00ED6078"/>
    <w:rsid w:val="00EE6476"/>
    <w:rsid w:val="00EF01D8"/>
    <w:rsid w:val="00F0798E"/>
    <w:rsid w:val="00F553DC"/>
    <w:rsid w:val="00F62430"/>
    <w:rsid w:val="00F63E60"/>
    <w:rsid w:val="00F66FA7"/>
    <w:rsid w:val="00F67D50"/>
    <w:rsid w:val="00F7134F"/>
    <w:rsid w:val="00F9670F"/>
    <w:rsid w:val="00FA0CDC"/>
    <w:rsid w:val="00FB0343"/>
    <w:rsid w:val="394B9F56"/>
    <w:rsid w:val="4C4773BE"/>
    <w:rsid w:val="541F367C"/>
    <w:rsid w:val="564291C0"/>
    <w:rsid w:val="5AB1ED07"/>
    <w:rsid w:val="630CAD4F"/>
    <w:rsid w:val="68897991"/>
    <w:rsid w:val="7285DAA4"/>
    <w:rsid w:val="7DD6C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03250"/>
    <w:rsid w:val="002858E9"/>
    <w:rsid w:val="004255D3"/>
    <w:rsid w:val="006823C8"/>
    <w:rsid w:val="006D497B"/>
    <w:rsid w:val="006E0CC8"/>
    <w:rsid w:val="009C76BB"/>
    <w:rsid w:val="00BA497A"/>
    <w:rsid w:val="00CB6CF1"/>
    <w:rsid w:val="00D43D3B"/>
    <w:rsid w:val="00DA2327"/>
    <w:rsid w:val="00DB2F17"/>
    <w:rsid w:val="00E8598A"/>
    <w:rsid w:val="00F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292b1-be49-46fe-be7e-350c9399548e" xsi:nil="true"/>
    <lcf76f155ced4ddcb4097134ff3c332f xmlns="3451da43-b56c-4863-9eeb-7ac96c8e955e">
      <Terms xmlns="http://schemas.microsoft.com/office/infopath/2007/PartnerControls"/>
    </lcf76f155ced4ddcb4097134ff3c332f>
  </documentManagement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B0FED488D94EB4E9501D47C55AA4" ma:contentTypeVersion="13" ma:contentTypeDescription="Create a new document." ma:contentTypeScope="" ma:versionID="36d4c77dbf526768b718bf9488cb7f81">
  <xsd:schema xmlns:xsd="http://www.w3.org/2001/XMLSchema" xmlns:xs="http://www.w3.org/2001/XMLSchema" xmlns:p="http://schemas.microsoft.com/office/2006/metadata/properties" xmlns:ns2="3451da43-b56c-4863-9eeb-7ac96c8e955e" xmlns:ns3="368292b1-be49-46fe-be7e-350c9399548e" targetNamespace="http://schemas.microsoft.com/office/2006/metadata/properties" ma:root="true" ma:fieldsID="1433c3d40c98cf886991d72afb3e3ace" ns2:_="" ns3:_="">
    <xsd:import namespace="3451da43-b56c-4863-9eeb-7ac96c8e955e"/>
    <xsd:import namespace="368292b1-be49-46fe-be7e-350c9399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da43-b56c-4863-9eeb-7ac96c8e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92b1-be49-46fe-be7e-350c93995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44bb00-66f3-4aa6-8811-5f3281349c6d}" ma:internalName="TaxCatchAll" ma:showField="CatchAllData" ma:web="368292b1-be49-46fe-be7e-350c93995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  <ds:schemaRef ds:uri="368292b1-be49-46fe-be7e-350c9399548e"/>
    <ds:schemaRef ds:uri="3451da43-b56c-4863-9eeb-7ac96c8e955e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F71C76-F1E2-4DE2-B51E-A5D223D4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1da43-b56c-4863-9eeb-7ac96c8e955e"/>
    <ds:schemaRef ds:uri="368292b1-be49-46fe-be7e-350c9399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5</TotalTime>
  <Pages>3</Pages>
  <Words>367</Words>
  <Characters>2097</Characters>
  <Application>Microsoft Office Word</Application>
  <DocSecurity>0</DocSecurity>
  <Lines>17</Lines>
  <Paragraphs>4</Paragraphs>
  <ScaleCrop>false</ScaleCrop>
  <Manager>Human Resources</Manager>
  <Company>RehabWorks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NHS Talking Therapies Administrator</dc:title>
  <dc:subject>Enter Sub-Title Of Policy</dc:subject>
  <dc:creator>Human Resources</dc:creator>
  <cp:keywords>TBC</cp:keywords>
  <dc:description>V1.1</dc:description>
  <cp:lastModifiedBy>Emily Lowes</cp:lastModifiedBy>
  <cp:revision>2</cp:revision>
  <cp:lastPrinted>2022-02-10T09:40:00Z</cp:lastPrinted>
  <dcterms:created xsi:type="dcterms:W3CDTF">2024-01-25T16:06:00Z</dcterms:created>
  <dcterms:modified xsi:type="dcterms:W3CDTF">2024-01-25T16:06:00Z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0x0101000C03B0FED488D94EB4E9501D47C55AA4</vt:lpwstr>
  </property>
  <property fmtid="{D5CDD505-2E9C-101B-9397-08002B2CF9AE}" pid="9" name="MediaServiceImageTags">
    <vt:lpwstr/>
  </property>
</Properties>
</file>