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F569B8"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23E39B3" w:rsidR="00966F66" w:rsidRDefault="00F569B8" w:rsidP="00966F66">
            <w:pPr>
              <w:spacing w:before="100" w:after="100"/>
            </w:pPr>
            <w:r>
              <w:t>NHS Talking Therapies</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one to one sessions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Conduct telephone triage assessments, one to one sessions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Ensure that client confidentiality is protected at all times.</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Be prepared to challenge bias, discrimination and prejudice if possible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569B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569B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569B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 w:type="continuationNotice" w:id="1">
    <w:p w14:paraId="7E50BE86" w14:textId="77777777" w:rsidR="00E56EA9" w:rsidRDefault="00E56E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 w:type="continuationNotice" w:id="1">
    <w:p w14:paraId="0EEF5768" w14:textId="77777777" w:rsidR="00E56EA9" w:rsidRDefault="00E56E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F569B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F569B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F569B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F569B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2702"/>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02FDA"/>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D67B1"/>
    <w:rsid w:val="00DE205B"/>
    <w:rsid w:val="00E027ED"/>
    <w:rsid w:val="00E10AA4"/>
    <w:rsid w:val="00E12C2D"/>
    <w:rsid w:val="00E4225D"/>
    <w:rsid w:val="00E4379F"/>
    <w:rsid w:val="00E56EA9"/>
    <w:rsid w:val="00E653E9"/>
    <w:rsid w:val="00E7334D"/>
    <w:rsid w:val="00E8547A"/>
    <w:rsid w:val="00EA753A"/>
    <w:rsid w:val="00EB76F5"/>
    <w:rsid w:val="00EC4FA3"/>
    <w:rsid w:val="00ED2F2C"/>
    <w:rsid w:val="00ED6078"/>
    <w:rsid w:val="00EE6476"/>
    <w:rsid w:val="00F0798E"/>
    <w:rsid w:val="00F553DC"/>
    <w:rsid w:val="00F569B8"/>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9119C4"/>
    <w:rsid w:val="009F6907"/>
    <w:rsid w:val="00A02FDA"/>
    <w:rsid w:val="00B27C1C"/>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5593EC74-04A5-4B5F-A4D9-631FD1F0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39F-4EF4-4AB5-A88B-032EDEF0F8F5}">
  <ds:schemaRefs>
    <ds:schemaRef ds:uri="http://schemas.microsoft.com/office/infopath/2007/PartnerControls"/>
    <ds:schemaRef ds:uri="http://schemas.microsoft.com/office/2006/metadata/properties"/>
    <ds:schemaRef ds:uri="35b0b080-91fd-451c-85b0-3cd92d53d92f"/>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2025-02-10T17:45:00Z</dcterms:created>
  <dcterms:modified xsi:type="dcterms:W3CDTF">2025-09-24T13:35:00Z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