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6B0AFBF" w:rsidR="005E1013" w:rsidRDefault="000A1CB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AB4BD1">
            <w:rPr>
              <w:rStyle w:val="TitleChar"/>
            </w:rPr>
            <w:t xml:space="preserve"> Locum</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 xml:space="preserve">Any other reasonable request as </w:t>
            </w:r>
            <w:proofErr w:type="gramStart"/>
            <w:r w:rsidRPr="00272BED">
              <w:t>required</w:t>
            </w:r>
            <w:proofErr w:type="gramEnd"/>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4315561D" w14:textId="67E10CA3" w:rsidR="002811A9" w:rsidRPr="003A3A90" w:rsidRDefault="00EF2FDE" w:rsidP="003A3A90">
            <w:pPr>
              <w:pStyle w:val="ListParagraph"/>
              <w:numPr>
                <w:ilvl w:val="0"/>
                <w:numId w:val="15"/>
              </w:numPr>
              <w:spacing w:beforeLines="100" w:before="240" w:afterLines="100" w:after="240"/>
              <w:rPr>
                <w:rFonts w:cs="Calibri"/>
                <w:szCs w:val="22"/>
              </w:rPr>
            </w:pPr>
            <w:r>
              <w:t xml:space="preserve">BABCP registration </w:t>
            </w: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A1CB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A1CB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A1CB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BDB8151" w:rsidR="00073D92" w:rsidRPr="00F553DC" w:rsidRDefault="00073D92" w:rsidP="00073D92">
          <w:pPr>
            <w:pStyle w:val="Footer1"/>
            <w:ind w:left="459"/>
          </w:pPr>
          <w:r>
            <w:t>Head Office</w:t>
          </w:r>
          <w:r w:rsidRPr="00F553DC">
            <w:t xml:space="preserve">: Vita Health Group, </w:t>
          </w:r>
          <w:r w:rsidR="000A1CBD">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C2AA02A" w:rsidR="00073D92" w:rsidRPr="00511A17" w:rsidRDefault="00073D92" w:rsidP="00073D92">
                <w:pPr>
                  <w:pStyle w:val="Footer1"/>
                </w:pPr>
                <w:r>
                  <w:t>Head O</w:t>
                </w:r>
                <w:r w:rsidRPr="00511A17">
                  <w:t xml:space="preserve">ffice: Vita Health Group, </w:t>
                </w:r>
                <w:r w:rsidR="000A1CBD">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F1AF784" w:rsidR="005E1013" w:rsidRPr="004A6AA8" w:rsidRDefault="000A1C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B4BD1">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F1AF784" w:rsidR="005E1013" w:rsidRPr="004A6AA8" w:rsidRDefault="00AB4BD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C4A3FB8" w:rsidR="00AD6216" w:rsidRPr="004A6AA8" w:rsidRDefault="000A1C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B4BD1">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C4A3FB8" w:rsidR="00AD6216" w:rsidRPr="004A6AA8" w:rsidRDefault="00AB4BD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Locum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559"/>
    <w:rsid w:val="000778C3"/>
    <w:rsid w:val="0008067D"/>
    <w:rsid w:val="0009523A"/>
    <w:rsid w:val="00096451"/>
    <w:rsid w:val="000A1CBD"/>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B4BD1"/>
    <w:rsid w:val="00AC21A4"/>
    <w:rsid w:val="00AC76FA"/>
    <w:rsid w:val="00AD1C29"/>
    <w:rsid w:val="00AD6216"/>
    <w:rsid w:val="00AF5C72"/>
    <w:rsid w:val="00AF6D0E"/>
    <w:rsid w:val="00B110F1"/>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EF2FDE"/>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Locum – Remote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2024-02-14T14:36:00Z</dcterms:created>
  <dcterms:modified xsi:type="dcterms:W3CDTF">2024-02-14T14:36:00Z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