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E67731" w:rsidR="005E1013" w:rsidRDefault="006B402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CA5401E" w:rsidR="00D3402A" w:rsidRPr="000B375B" w:rsidRDefault="00384C57" w:rsidP="3DADCA10">
            <w:pPr>
              <w:spacing w:before="100" w:after="100" w:line="276" w:lineRule="auto"/>
            </w:pPr>
            <w:r>
              <w:rPr>
                <w:rFonts w:eastAsia="Tw Cen MT"/>
              </w:rPr>
              <w:t xml:space="preserve">Medway/Swale </w:t>
            </w:r>
            <w:r w:rsidR="006406D4">
              <w:rPr>
                <w:rFonts w:eastAsia="Tw Cen MT"/>
              </w:rPr>
              <w:t xml:space="preserve">Clinics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regular CPD sessions</w:t>
            </w:r>
          </w:p>
          <w:p w14:paraId="44BDB607" w14:textId="41F13D8C" w:rsidR="009F68CA" w:rsidRDefault="00594FE6" w:rsidP="00F579AA">
            <w:pPr>
              <w:pStyle w:val="BulletListDense"/>
            </w:pPr>
            <w:r w:rsidRPr="3DADCA10">
              <w:t xml:space="preserve">Contribute to the wider functioning of Vita Health Group by demonstrating team orientated behaviours including supporting others; being solutions focussed and responding positively to change. </w:t>
            </w:r>
          </w:p>
        </w:tc>
      </w:tr>
      <w:tr w:rsidR="009F68CA" w14:paraId="3161C07B" w14:textId="77777777" w:rsidTr="3DADCA10">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570FA57E" w14:textId="77777777" w:rsidR="009F68CA" w:rsidRPr="009F50C6" w:rsidRDefault="00EA402A" w:rsidP="00594FE6">
            <w:pPr>
              <w:pStyle w:val="ListParagraph"/>
              <w:numPr>
                <w:ilvl w:val="0"/>
                <w:numId w:val="24"/>
              </w:numPr>
              <w:spacing w:beforeLines="100" w:before="240" w:afterLines="100" w:after="240"/>
              <w:rPr>
                <w:rFonts w:cs="Calibri"/>
                <w:szCs w:val="22"/>
              </w:rPr>
            </w:pPr>
            <w:r w:rsidRPr="3DADCA10">
              <w:rPr>
                <w:rFonts w:cs="Calibri"/>
              </w:rPr>
              <w:lastRenderedPageBreak/>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p w14:paraId="524A5B2C" w14:textId="77777777" w:rsidR="009F50C6" w:rsidRPr="009F50C6" w:rsidRDefault="009F50C6" w:rsidP="009F50C6">
            <w:pPr>
              <w:spacing w:before="100" w:after="100"/>
              <w:rPr>
                <w:rFonts w:eastAsia="Times New Roman" w:cs="Calibri"/>
                <w:kern w:val="0"/>
                <w:szCs w:val="22"/>
                <w:lang w:eastAsia="en-GB"/>
              </w:rPr>
            </w:pPr>
            <w:r w:rsidRPr="009F50C6">
              <w:rPr>
                <w:rFonts w:eastAsia="Times New Roman" w:cs="Calibri"/>
                <w:b/>
                <w:bCs/>
                <w:kern w:val="0"/>
                <w:szCs w:val="22"/>
                <w:lang w:eastAsia="en-GB"/>
              </w:rPr>
              <w:t>Equality Diversity &amp; Inclusion (EDI)</w:t>
            </w:r>
          </w:p>
          <w:p w14:paraId="394E1EF0" w14:textId="7A63CF2D" w:rsidR="009F50C6" w:rsidRPr="009F50C6" w:rsidRDefault="009F50C6" w:rsidP="009F50C6">
            <w:pPr>
              <w:spacing w:before="100" w:after="100"/>
              <w:rPr>
                <w:rFonts w:eastAsia="Times New Roman" w:cs="Calibri"/>
                <w:kern w:val="0"/>
                <w:szCs w:val="22"/>
                <w:lang w:eastAsia="en-GB"/>
              </w:rPr>
            </w:pPr>
            <w:r w:rsidRPr="009F50C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05BBE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aware of the impact of your behaviour on others.</w:t>
            </w:r>
          </w:p>
          <w:p w14:paraId="480630CF"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Ensure that others are treated with fairness, dignity, and respect.</w:t>
            </w:r>
          </w:p>
          <w:p w14:paraId="308B4F44"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Maintain and develop your knowledge about what EDI is and why it is important.</w:t>
            </w:r>
          </w:p>
          <w:p w14:paraId="6B6CA3EA"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1D93B66"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Encourage and support others to feel confident in speaking up if they have been subjected to or witnessed bias, discrimination, or prejudice.</w:t>
            </w:r>
          </w:p>
          <w:p w14:paraId="45C8876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speak up for others if you witness bias, discrimination, or prejudice.</w:t>
            </w:r>
          </w:p>
          <w:p w14:paraId="201DC6D6" w14:textId="7C7CE55B" w:rsidR="009F50C6" w:rsidRPr="009F50C6" w:rsidRDefault="009F50C6" w:rsidP="009F50C6">
            <w:pPr>
              <w:spacing w:beforeLines="100" w:before="240" w:afterLines="100" w:after="240"/>
              <w:rPr>
                <w:rFonts w:cs="Calibri"/>
                <w:szCs w:val="22"/>
              </w:rPr>
            </w:pPr>
          </w:p>
        </w:tc>
      </w:tr>
      <w:tr w:rsidR="009F68CA" w14:paraId="4004EF95" w14:textId="77777777" w:rsidTr="3DADCA10">
        <w:tc>
          <w:tcPr>
            <w:tcW w:w="3256" w:type="dxa"/>
            <w:vAlign w:val="center"/>
          </w:tcPr>
          <w:p w14:paraId="0E220621" w14:textId="69144CB3" w:rsidR="009F68CA" w:rsidRDefault="009F68CA" w:rsidP="009F68CA">
            <w:pPr>
              <w:spacing w:before="100" w:after="100"/>
            </w:pPr>
            <w:r>
              <w:lastRenderedPageBreak/>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53C136CF" w:rsidR="00BA239C" w:rsidRPr="00F579AA" w:rsidRDefault="00BA239C" w:rsidP="00F579AA">
            <w:pPr>
              <w:pStyle w:val="BulletListDense"/>
            </w:pPr>
            <w:bookmarkStart w:id="5" w:name="_Hlk57273051"/>
            <w:r w:rsidRPr="00BA239C">
              <w:t>Previous experience in managing a varied caseload of patients</w:t>
            </w:r>
            <w:r w:rsidR="00F579AA">
              <w:t xml:space="preserve"> (1 year minimum)</w:t>
            </w:r>
          </w:p>
          <w:p w14:paraId="3B562B01" w14:textId="07A682EC" w:rsidR="00966F66" w:rsidRPr="00575FE6" w:rsidRDefault="00BA239C" w:rsidP="00F579AA">
            <w:pPr>
              <w:pStyle w:val="BulletListDense"/>
            </w:pPr>
            <w:r w:rsidRPr="00BA239C">
              <w:t>Previous experience in the delivery of group supervisions and ISTs</w:t>
            </w:r>
            <w:bookmarkEnd w:id="5"/>
          </w:p>
        </w:tc>
        <w:tc>
          <w:tcPr>
            <w:tcW w:w="3728" w:type="dxa"/>
          </w:tcPr>
          <w:p w14:paraId="443763C7" w14:textId="77777777" w:rsidR="00575FE6" w:rsidRDefault="00BA239C" w:rsidP="00F579AA">
            <w:pPr>
              <w:pStyle w:val="BulletListDense"/>
            </w:pPr>
            <w:bookmarkStart w:id="6" w:name="_Hlk57272889"/>
            <w:r w:rsidRPr="006C49BE">
              <w:t>Experience working within the private physiotherapy sector.</w:t>
            </w:r>
          </w:p>
          <w:bookmarkEnd w:id="6"/>
          <w:p w14:paraId="73BCA857" w14:textId="77777777" w:rsidR="00966F66" w:rsidRPr="00BA239C" w:rsidRDefault="00966F66" w:rsidP="00F579AA">
            <w:pPr>
              <w:pStyle w:val="BulletListDense"/>
              <w:numPr>
                <w:ilvl w:val="0"/>
                <w:numId w:val="0"/>
              </w:numPr>
              <w:ind w:left="49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B402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391F7A5" w:rsidR="00AD6216" w:rsidRPr="00B8707C" w:rsidRDefault="00966F66" w:rsidP="00ED1083">
                <w:pPr>
                  <w:pStyle w:val="PROPERTIESBOX"/>
                </w:pPr>
                <w:r>
                  <w:t>V1.</w:t>
                </w:r>
                <w:r w:rsidR="000B033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6B402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B402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6B402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C4CE" w14:textId="77777777" w:rsidR="00165590" w:rsidRDefault="00165590" w:rsidP="00A96CB2">
      <w:r>
        <w:separator/>
      </w:r>
    </w:p>
  </w:endnote>
  <w:endnote w:type="continuationSeparator" w:id="0">
    <w:p w14:paraId="3961E101" w14:textId="77777777" w:rsidR="00165590" w:rsidRDefault="0016559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4EB2F" w:rsidR="00073D92" w:rsidRPr="00F553DC" w:rsidRDefault="00073D92" w:rsidP="00073D92">
          <w:pPr>
            <w:pStyle w:val="Footer1"/>
            <w:ind w:left="459"/>
          </w:pPr>
          <w:r>
            <w:t>Head Office</w:t>
          </w:r>
          <w:r w:rsidRPr="00F553DC">
            <w:t xml:space="preserve">: Vita Health Group, </w:t>
          </w:r>
          <w:r w:rsidR="009F50C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DDE2DEA" w:rsidR="00073D92" w:rsidRPr="00511A17" w:rsidRDefault="00073D92" w:rsidP="00073D92">
                <w:pPr>
                  <w:pStyle w:val="Footer1"/>
                </w:pPr>
                <w:r>
                  <w:t>Head O</w:t>
                </w:r>
                <w:r w:rsidRPr="00511A17">
                  <w:t xml:space="preserve">ffice: Vita Health Group, </w:t>
                </w:r>
                <w:r w:rsidR="006B402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5D115" w14:textId="77777777" w:rsidR="00165590" w:rsidRDefault="00165590" w:rsidP="00A96CB2">
      <w:r>
        <w:separator/>
      </w:r>
    </w:p>
  </w:footnote>
  <w:footnote w:type="continuationSeparator" w:id="0">
    <w:p w14:paraId="38B2555E" w14:textId="77777777" w:rsidR="00165590" w:rsidRDefault="0016559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49D4DDBD"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64B7E6B">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D16742" w:rsidR="005E1013" w:rsidRPr="004A6AA8" w:rsidRDefault="006B402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D16742" w:rsidR="005E1013" w:rsidRPr="004A6AA8" w:rsidRDefault="006B402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39D8BE" w:rsidR="001613CA" w:rsidRDefault="006B402B"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13CF666" wp14:editId="54FB6FF9">
          <wp:simplePos x="0" y="0"/>
          <wp:positionH relativeFrom="column">
            <wp:posOffset>-400050</wp:posOffset>
          </wp:positionH>
          <wp:positionV relativeFrom="paragraph">
            <wp:posOffset>-191135</wp:posOffset>
          </wp:positionV>
          <wp:extent cx="2123902" cy="914400"/>
          <wp:effectExtent l="0" t="0" r="0" b="0"/>
          <wp:wrapNone/>
          <wp:docPr id="1762536369"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36369"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797390" w:rsidR="00AD6216" w:rsidRPr="004A6AA8" w:rsidRDefault="006B402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797390" w:rsidR="00AD6216" w:rsidRPr="004A6AA8" w:rsidRDefault="009F50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87CDF"/>
    <w:multiLevelType w:val="multilevel"/>
    <w:tmpl w:val="75C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7B81"/>
    <w:multiLevelType w:val="multilevel"/>
    <w:tmpl w:val="9692CE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2"/>
  </w:num>
  <w:num w:numId="8" w16cid:durableId="213464175">
    <w:abstractNumId w:val="24"/>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7"/>
  </w:num>
  <w:num w:numId="15" w16cid:durableId="830365718">
    <w:abstractNumId w:val="25"/>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6"/>
  </w:num>
  <w:num w:numId="24" w16cid:durableId="499660034">
    <w:abstractNumId w:val="17"/>
  </w:num>
  <w:num w:numId="25" w16cid:durableId="1224220473">
    <w:abstractNumId w:val="6"/>
  </w:num>
  <w:num w:numId="26" w16cid:durableId="237831948">
    <w:abstractNumId w:val="23"/>
  </w:num>
  <w:num w:numId="27" w16cid:durableId="526718085">
    <w:abstractNumId w:val="5"/>
  </w:num>
  <w:num w:numId="28" w16cid:durableId="16702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2603"/>
    <w:rsid w:val="000A7ECC"/>
    <w:rsid w:val="000B0337"/>
    <w:rsid w:val="000B375B"/>
    <w:rsid w:val="000B543A"/>
    <w:rsid w:val="000C22EE"/>
    <w:rsid w:val="000F1AD1"/>
    <w:rsid w:val="000F3980"/>
    <w:rsid w:val="001138E4"/>
    <w:rsid w:val="00132A6E"/>
    <w:rsid w:val="00145448"/>
    <w:rsid w:val="001521BA"/>
    <w:rsid w:val="0015637E"/>
    <w:rsid w:val="001613CA"/>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4C57"/>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402B"/>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50C6"/>
    <w:rsid w:val="009F68CA"/>
    <w:rsid w:val="00A00821"/>
    <w:rsid w:val="00A03CBA"/>
    <w:rsid w:val="00A141CD"/>
    <w:rsid w:val="00A16652"/>
    <w:rsid w:val="00A21335"/>
    <w:rsid w:val="00A215C5"/>
    <w:rsid w:val="00A34AC6"/>
    <w:rsid w:val="00A51DA9"/>
    <w:rsid w:val="00A562C0"/>
    <w:rsid w:val="00A62D61"/>
    <w:rsid w:val="00A66B4F"/>
    <w:rsid w:val="00A820BE"/>
    <w:rsid w:val="00A824A9"/>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55C4"/>
    <w:rsid w:val="00BF6F51"/>
    <w:rsid w:val="00BF7514"/>
    <w:rsid w:val="00C07454"/>
    <w:rsid w:val="00C07A4A"/>
    <w:rsid w:val="00C214B3"/>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2598"/>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22070773">
      <w:bodyDiv w:val="1"/>
      <w:marLeft w:val="0"/>
      <w:marRight w:val="0"/>
      <w:marTop w:val="0"/>
      <w:marBottom w:val="0"/>
      <w:divBdr>
        <w:top w:val="none" w:sz="0" w:space="0" w:color="auto"/>
        <w:left w:val="none" w:sz="0" w:space="0" w:color="auto"/>
        <w:bottom w:val="none" w:sz="0" w:space="0" w:color="auto"/>
        <w:right w:val="none" w:sz="0" w:space="0" w:color="auto"/>
      </w:divBdr>
    </w:div>
    <w:div w:id="157073153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A03D5"/>
    <w:rsid w:val="00A824A9"/>
    <w:rsid w:val="00AA4A66"/>
    <w:rsid w:val="00C214B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738</Words>
  <Characters>4210</Characters>
  <Application>Microsoft Office Word</Application>
  <DocSecurity>4</DocSecurity>
  <Lines>35</Lines>
  <Paragraphs>9</Paragraphs>
  <ScaleCrop>false</ScaleCrop>
  <Manager>B2C Ops Lead</Manager>
  <Company>RehabWorks</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TBC</cp:keywords>
  <dc:description>V1.3</dc:description>
  <cp:lastModifiedBy>Emma Nealgrove</cp:lastModifiedBy>
  <cp:revision>2</cp:revision>
  <cp:lastPrinted>2018-03-16T13:36:00Z</cp:lastPrinted>
  <dcterms:created xsi:type="dcterms:W3CDTF">2024-07-12T14:12:00Z</dcterms:created>
  <dcterms:modified xsi:type="dcterms:W3CDTF">2024-07-12T14:12:00Z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