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2C017A0" w:rsidR="005E1013" w:rsidRDefault="00E31361" w:rsidP="005E1013">
      <w:pPr>
        <w:spacing w:line="240" w:lineRule="auto"/>
        <w:rPr>
          <w:noProof/>
          <w:lang w:eastAsia="en-GB"/>
        </w:rPr>
      </w:pPr>
      <w:sdt>
        <w:sdtPr>
          <w:rPr>
            <w:rStyle w:val="Heading2Char"/>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634DF" w:rsidRPr="00B634DF">
            <w:rPr>
              <w:rStyle w:val="Heading2Char"/>
              <w:sz w:val="56"/>
              <w:szCs w:val="84"/>
            </w:rPr>
            <w:t>Psychological Wellbeing Practitioner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72B41A55" w:rsidR="004B70B6" w:rsidRPr="00272BED" w:rsidRDefault="00B634DF"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2B4B00F1" w:rsidR="004B70B6" w:rsidRPr="00272BED" w:rsidRDefault="00F5448D" w:rsidP="004B70B6">
            <w:pPr>
              <w:spacing w:before="100" w:after="100"/>
            </w:pPr>
            <w:r>
              <w:t>Nottingham</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w:t>
            </w:r>
            <w:proofErr w:type="gramStart"/>
            <w:r w:rsidRPr="00272BED">
              <w:t>job</w:t>
            </w:r>
            <w:proofErr w:type="gramEnd"/>
            <w:r w:rsidRPr="00272BED">
              <w:t xml:space="preserve">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t>
            </w:r>
            <w:proofErr w:type="gramStart"/>
            <w:r w:rsidRPr="00272BED">
              <w:t>where</w:t>
            </w:r>
            <w:proofErr w:type="gramEnd"/>
            <w:r w:rsidRPr="00272BED">
              <w:t xml:space="preserv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5E07D8E" w:rsidR="00D366F3" w:rsidRPr="00272BED" w:rsidRDefault="00D366F3" w:rsidP="00D366F3">
            <w:pPr>
              <w:pStyle w:val="BulletListDense"/>
            </w:pPr>
            <w:r w:rsidRPr="00272BED">
              <w:t xml:space="preserve">Attend clinical/managerial supervision on a regular basis, as agreed with line manager and in line with </w:t>
            </w:r>
            <w:r w:rsidR="00B634DF">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D09EF7D" w14:textId="0172AA88" w:rsidR="00D1008B" w:rsidRPr="00D1008B" w:rsidRDefault="00D366F3" w:rsidP="00D1008B">
            <w:pPr>
              <w:pStyle w:val="BulletListDense"/>
            </w:pPr>
            <w:r w:rsidRPr="00272BED">
              <w:t>Contribute to the development of best practice within the service.</w:t>
            </w:r>
          </w:p>
          <w:p w14:paraId="7DBFC235" w14:textId="77777777" w:rsidR="00D366F3" w:rsidRPr="00272BED" w:rsidRDefault="00D366F3" w:rsidP="00D1008B">
            <w:pPr>
              <w:pStyle w:val="BulletListDense"/>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Be aware of the impact of your behaviour on others</w:t>
            </w:r>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Maintain and develop your knowledge about what EDI is and why it is important</w:t>
            </w:r>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6AFF6605" w14:textId="77777777" w:rsidR="002811A9" w:rsidRDefault="00B634DF" w:rsidP="00E31361">
            <w:pPr>
              <w:pStyle w:val="ListParagraph"/>
              <w:numPr>
                <w:ilvl w:val="0"/>
                <w:numId w:val="15"/>
              </w:numPr>
              <w:spacing w:beforeLines="100" w:before="240" w:afterLines="100" w:after="240"/>
              <w:rPr>
                <w:rFonts w:cs="Calibri"/>
                <w:szCs w:val="22"/>
              </w:rPr>
            </w:pPr>
            <w:r w:rsidRPr="00B634DF">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4315561D" w14:textId="1B13436E" w:rsidR="00E31361" w:rsidRPr="00E31361" w:rsidRDefault="00E31361" w:rsidP="00E31361">
            <w:pPr>
              <w:pStyle w:val="ListParagraph"/>
              <w:numPr>
                <w:ilvl w:val="0"/>
                <w:numId w:val="15"/>
              </w:numPr>
              <w:spacing w:beforeLines="100" w:before="240" w:afterLines="100" w:after="240"/>
              <w:rPr>
                <w:rFonts w:cs="Calibri"/>
                <w:szCs w:val="22"/>
              </w:rPr>
            </w:pPr>
            <w:r>
              <w:t>BABCP registration or pending registration</w:t>
            </w: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551629FA"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B634DF">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Excellent interpersonal communication skills, including telephone skills</w:t>
            </w:r>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Able to demonstrate clinical outcomes and meet agreed performance targets</w:t>
            </w:r>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evaluate and put in place the effect of training</w:t>
            </w:r>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assess common mental health problems</w:t>
            </w:r>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based psychological therapies and how it relates to this post</w:t>
            </w:r>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individually or within a team and foster good working relationships</w:t>
            </w:r>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under pressure</w:t>
            </w:r>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3136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3136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3136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69002123" w:rsidR="00284165" w:rsidRDefault="004621A4" w:rsidP="00284165">
            <w:pPr>
              <w:pStyle w:val="PROPERTIESBOX"/>
            </w:pPr>
            <w:r>
              <w:t>01.03.23</w:t>
            </w:r>
          </w:p>
        </w:tc>
        <w:tc>
          <w:tcPr>
            <w:tcW w:w="4016" w:type="pct"/>
          </w:tcPr>
          <w:p w14:paraId="21F3CB1B" w14:textId="53E6BDED" w:rsidR="00284165" w:rsidRDefault="004621A4" w:rsidP="00284165">
            <w:pPr>
              <w:pStyle w:val="PROPERTIESBOX"/>
            </w:pPr>
            <w:r>
              <w:t>Update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B577" w14:textId="77777777" w:rsidR="003F78C0" w:rsidRDefault="003F78C0" w:rsidP="00A96CB2">
      <w:r>
        <w:separator/>
      </w:r>
    </w:p>
  </w:endnote>
  <w:endnote w:type="continuationSeparator" w:id="0">
    <w:p w14:paraId="1B8BB3B2" w14:textId="77777777" w:rsidR="003F78C0" w:rsidRDefault="003F78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68FD" w14:textId="77777777" w:rsidR="003F78C0" w:rsidRDefault="003F78C0" w:rsidP="00A96CB2">
      <w:r>
        <w:separator/>
      </w:r>
    </w:p>
  </w:footnote>
  <w:footnote w:type="continuationSeparator" w:id="0">
    <w:p w14:paraId="69F73FCE" w14:textId="77777777" w:rsidR="003F78C0" w:rsidRDefault="003F78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841001" w:rsidR="005E1013" w:rsidRPr="004A6AA8" w:rsidRDefault="00E3136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841001" w:rsidR="005E1013" w:rsidRPr="004A6AA8" w:rsidRDefault="004621A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CD54EA" w:rsidR="00AD6216" w:rsidRPr="004A6AA8" w:rsidRDefault="00E3136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CD54EA" w:rsidR="00AD6216" w:rsidRPr="004A6AA8" w:rsidRDefault="004621A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609CD108"/>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576E"/>
    <w:rsid w:val="003A591F"/>
    <w:rsid w:val="003B3ED7"/>
    <w:rsid w:val="003E2915"/>
    <w:rsid w:val="003E6AC1"/>
    <w:rsid w:val="003F47B2"/>
    <w:rsid w:val="003F78C0"/>
    <w:rsid w:val="0040035C"/>
    <w:rsid w:val="00400F4B"/>
    <w:rsid w:val="00407D0E"/>
    <w:rsid w:val="004130E5"/>
    <w:rsid w:val="004131C8"/>
    <w:rsid w:val="00414E62"/>
    <w:rsid w:val="00420840"/>
    <w:rsid w:val="004304F8"/>
    <w:rsid w:val="00443145"/>
    <w:rsid w:val="00443196"/>
    <w:rsid w:val="00446BA1"/>
    <w:rsid w:val="004513F5"/>
    <w:rsid w:val="00457906"/>
    <w:rsid w:val="004621A4"/>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634DF"/>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008B"/>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31361"/>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448D"/>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C11D2"/>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–Remote NHS Talking Therapies</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2023-01-18T17:07:00Z</dcterms:created>
  <dcterms:modified xsi:type="dcterms:W3CDTF">2023-09-15T14:11:00Z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